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126B3A">
              <w:rPr>
                <w:b/>
              </w:rPr>
              <w:t>2</w:t>
            </w:r>
            <w:r w:rsidR="00E102B1">
              <w:rPr>
                <w:b/>
              </w:rPr>
              <w:t>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DB25DB">
              <w:t>4</w:t>
            </w:r>
            <w:r w:rsidR="00745634">
              <w:t>-</w:t>
            </w:r>
            <w:r w:rsidR="00AD5721">
              <w:t>16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D73775" w:rsidP="00214E90">
            <w:r>
              <w:t>08</w:t>
            </w:r>
            <w:r w:rsidR="00497FA3">
              <w:t>.</w:t>
            </w:r>
            <w:r>
              <w:t>55</w:t>
            </w:r>
            <w:r w:rsidR="00143484">
              <w:t>-</w:t>
            </w:r>
            <w:r>
              <w:t>09</w:t>
            </w:r>
            <w:r w:rsidR="003D5DFC">
              <w:t>.</w:t>
            </w:r>
            <w:r>
              <w:t>0</w:t>
            </w:r>
            <w:r w:rsidR="00FA4B8E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  <w:r w:rsidR="00B4433F">
              <w:t>/</w:t>
            </w:r>
          </w:p>
          <w:p w:rsidR="002E7D81" w:rsidRDefault="002E7D81" w:rsidP="0096348C">
            <w:r w:rsidRPr="004154F3">
              <w:t>UPPKOPPLADE PER TELEFON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E646E" w:rsidTr="005F3412">
        <w:tc>
          <w:tcPr>
            <w:tcW w:w="567" w:type="dxa"/>
          </w:tcPr>
          <w:p w:rsidR="009E646E" w:rsidRDefault="009E646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E646E" w:rsidRDefault="009E646E" w:rsidP="009E646E">
            <w:pPr>
              <w:rPr>
                <w:b/>
                <w:bCs/>
                <w:snapToGrid w:val="0"/>
              </w:rPr>
            </w:pPr>
          </w:p>
        </w:tc>
      </w:tr>
      <w:tr w:rsidR="009E646E" w:rsidTr="005F3412">
        <w:tc>
          <w:tcPr>
            <w:tcW w:w="567" w:type="dxa"/>
          </w:tcPr>
          <w:p w:rsidR="009E646E" w:rsidRDefault="009E646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9E646E" w:rsidRDefault="009E646E" w:rsidP="009E646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Stärkt sekretesskydd för hotade personer och snabbare handläggning av vissa hyrestvister (JuU15)</w:t>
            </w:r>
          </w:p>
          <w:p w:rsidR="009E646E" w:rsidRDefault="009E646E" w:rsidP="009E646E">
            <w:pPr>
              <w:rPr>
                <w:b/>
                <w:bCs/>
                <w:snapToGrid w:val="0"/>
              </w:rPr>
            </w:pPr>
          </w:p>
          <w:p w:rsidR="009E646E" w:rsidRDefault="009E646E" w:rsidP="009E646E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6D5D04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 xml:space="preserve">ingen av </w:t>
            </w:r>
            <w:r w:rsidRPr="006D5D04">
              <w:rPr>
                <w:bCs/>
                <w:snapToGrid w:val="0"/>
              </w:rPr>
              <w:t>proposition 2019/20:</w:t>
            </w:r>
            <w:r>
              <w:rPr>
                <w:bCs/>
                <w:snapToGrid w:val="0"/>
              </w:rPr>
              <w:t>95.</w:t>
            </w:r>
          </w:p>
          <w:p w:rsidR="009E646E" w:rsidRDefault="009E646E" w:rsidP="009E646E">
            <w:pPr>
              <w:rPr>
                <w:b/>
                <w:bCs/>
                <w:snapToGrid w:val="0"/>
              </w:rPr>
            </w:pPr>
          </w:p>
          <w:p w:rsidR="009E646E" w:rsidRDefault="009E646E" w:rsidP="009E646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15.</w:t>
            </w:r>
          </w:p>
          <w:p w:rsidR="009E646E" w:rsidRDefault="009E646E" w:rsidP="007231C5">
            <w:pPr>
              <w:rPr>
                <w:b/>
                <w:bCs/>
                <w:snapToGrid w:val="0"/>
              </w:rPr>
            </w:pPr>
          </w:p>
        </w:tc>
      </w:tr>
      <w:tr w:rsidR="00A241DC" w:rsidTr="005F3412">
        <w:tc>
          <w:tcPr>
            <w:tcW w:w="567" w:type="dxa"/>
          </w:tcPr>
          <w:p w:rsidR="00A241DC" w:rsidRDefault="00A241DC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646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2D6BAF" w:rsidRDefault="002D6BAF" w:rsidP="002D6BA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Straffrättsliga frågor (JuU26)</w:t>
            </w:r>
          </w:p>
          <w:p w:rsidR="002D6BAF" w:rsidRDefault="002D6BAF" w:rsidP="002D6BAF">
            <w:pPr>
              <w:rPr>
                <w:b/>
                <w:bCs/>
                <w:snapToGrid w:val="0"/>
              </w:rPr>
            </w:pPr>
          </w:p>
          <w:p w:rsidR="002D6BAF" w:rsidRDefault="002D6BAF" w:rsidP="002D6BA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motioner från allmänna motionstiden 2019/20.</w:t>
            </w:r>
          </w:p>
          <w:p w:rsidR="002D6BAF" w:rsidRDefault="002D6BAF" w:rsidP="002D6BAF">
            <w:pPr>
              <w:rPr>
                <w:bCs/>
                <w:snapToGrid w:val="0"/>
              </w:rPr>
            </w:pPr>
          </w:p>
          <w:p w:rsidR="002D6BAF" w:rsidRDefault="00DB658B" w:rsidP="008B3C8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A241DC" w:rsidRDefault="00A241DC" w:rsidP="00B01587">
            <w:pPr>
              <w:rPr>
                <w:b/>
                <w:bCs/>
                <w:snapToGrid w:val="0"/>
              </w:rPr>
            </w:pPr>
          </w:p>
        </w:tc>
      </w:tr>
      <w:tr w:rsidR="002D6BAF" w:rsidTr="005F3412">
        <w:tc>
          <w:tcPr>
            <w:tcW w:w="567" w:type="dxa"/>
          </w:tcPr>
          <w:p w:rsidR="002D6BAF" w:rsidRDefault="002D6BA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425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D6BAF" w:rsidRDefault="002D6BAF" w:rsidP="002D6BA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Processrättsliga frågor (JuU27)</w:t>
            </w:r>
          </w:p>
          <w:p w:rsidR="002D6BAF" w:rsidRDefault="002D6BAF" w:rsidP="002D6BAF">
            <w:pPr>
              <w:rPr>
                <w:b/>
                <w:bCs/>
                <w:snapToGrid w:val="0"/>
              </w:rPr>
            </w:pPr>
          </w:p>
          <w:p w:rsidR="002D6BAF" w:rsidRDefault="002D6BAF" w:rsidP="002D6BA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motioner från allmänna motionstiden 2019/20.</w:t>
            </w:r>
          </w:p>
          <w:p w:rsidR="002D6BAF" w:rsidRDefault="002D6BAF" w:rsidP="002D6BAF">
            <w:pPr>
              <w:rPr>
                <w:bCs/>
                <w:snapToGrid w:val="0"/>
              </w:rPr>
            </w:pPr>
          </w:p>
          <w:p w:rsidR="002D6BAF" w:rsidRDefault="00DB658B" w:rsidP="004146C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2D6BAF" w:rsidRDefault="002D6BAF" w:rsidP="002D6BAF">
            <w:pPr>
              <w:rPr>
                <w:b/>
                <w:bCs/>
                <w:snapToGrid w:val="0"/>
              </w:rPr>
            </w:pPr>
          </w:p>
        </w:tc>
      </w:tr>
      <w:tr w:rsidR="007B1D3E" w:rsidTr="005F3412">
        <w:tc>
          <w:tcPr>
            <w:tcW w:w="567" w:type="dxa"/>
          </w:tcPr>
          <w:p w:rsidR="007B1D3E" w:rsidRDefault="007B1D3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7B1D3E" w:rsidRDefault="007B1D3E" w:rsidP="002D6BA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Inget grundavdrag vid bestämmande av brottsskadeersättning (JuU41)</w:t>
            </w:r>
          </w:p>
          <w:p w:rsidR="007B1D3E" w:rsidRDefault="007B1D3E" w:rsidP="002D6BAF">
            <w:pPr>
              <w:rPr>
                <w:b/>
                <w:bCs/>
                <w:snapToGrid w:val="0"/>
              </w:rPr>
            </w:pPr>
          </w:p>
          <w:p w:rsidR="007B1D3E" w:rsidRDefault="007B1D3E" w:rsidP="007B1D3E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6D5D04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 xml:space="preserve">ingen av </w:t>
            </w:r>
            <w:r w:rsidRPr="006D5D04">
              <w:rPr>
                <w:bCs/>
                <w:snapToGrid w:val="0"/>
              </w:rPr>
              <w:t>proposition 2019/20:</w:t>
            </w:r>
            <w:r>
              <w:rPr>
                <w:bCs/>
                <w:snapToGrid w:val="0"/>
              </w:rPr>
              <w:t>87 och motioner.</w:t>
            </w:r>
          </w:p>
          <w:p w:rsidR="007B1D3E" w:rsidRDefault="007B1D3E" w:rsidP="007B1D3E">
            <w:pPr>
              <w:rPr>
                <w:b/>
                <w:bCs/>
                <w:snapToGrid w:val="0"/>
              </w:rPr>
            </w:pPr>
          </w:p>
          <w:p w:rsidR="007B1D3E" w:rsidRDefault="007B1D3E" w:rsidP="007B1D3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41.</w:t>
            </w:r>
          </w:p>
          <w:p w:rsidR="00BC074C" w:rsidRDefault="00BC074C" w:rsidP="00BC074C">
            <w:pPr>
              <w:pStyle w:val="Default"/>
            </w:pPr>
          </w:p>
          <w:p w:rsidR="007B1D3E" w:rsidRPr="00BC074C" w:rsidRDefault="00BC074C" w:rsidP="002D6BAF">
            <w:pPr>
              <w:rPr>
                <w:bCs/>
                <w:snapToGrid w:val="0"/>
              </w:rPr>
            </w:pPr>
            <w:r>
              <w:t xml:space="preserve"> M-, SD-, V-, KD-och L </w:t>
            </w:r>
            <w:r w:rsidR="007B1D3E">
              <w:rPr>
                <w:bCs/>
                <w:snapToGrid w:val="0"/>
              </w:rPr>
              <w:t>-ledamöterna anmälde reservationer.</w:t>
            </w:r>
          </w:p>
          <w:p w:rsidR="007B1D3E" w:rsidRDefault="007B1D3E" w:rsidP="002D6BAF">
            <w:pPr>
              <w:rPr>
                <w:b/>
                <w:bCs/>
                <w:snapToGrid w:val="0"/>
              </w:rPr>
            </w:pPr>
          </w:p>
        </w:tc>
      </w:tr>
      <w:tr w:rsidR="00A00C0B" w:rsidTr="005F3412">
        <w:tc>
          <w:tcPr>
            <w:tcW w:w="567" w:type="dxa"/>
          </w:tcPr>
          <w:p w:rsidR="00A00C0B" w:rsidRDefault="00A00C0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A00C0B" w:rsidRDefault="00A00C0B" w:rsidP="00A00C0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Den gemensamma parlamentariska kontrollgruppen för Europol [JPSG] (JuU42)</w:t>
            </w:r>
          </w:p>
          <w:p w:rsidR="00A00C0B" w:rsidRDefault="00A00C0B" w:rsidP="00A00C0B">
            <w:pPr>
              <w:rPr>
                <w:b/>
                <w:bCs/>
                <w:snapToGrid w:val="0"/>
              </w:rPr>
            </w:pPr>
          </w:p>
          <w:p w:rsidR="00A00C0B" w:rsidRDefault="00A00C0B" w:rsidP="00A00C0B">
            <w:pPr>
              <w:rPr>
                <w:bCs/>
                <w:snapToGrid w:val="0"/>
              </w:rPr>
            </w:pPr>
            <w:r w:rsidRPr="00FB3F47">
              <w:rPr>
                <w:bCs/>
                <w:snapToGrid w:val="0"/>
              </w:rPr>
              <w:lastRenderedPageBreak/>
              <w:t>Utskottet behandlade redogörelse 2019/</w:t>
            </w:r>
            <w:proofErr w:type="gramStart"/>
            <w:r w:rsidRPr="00FB3F47">
              <w:rPr>
                <w:bCs/>
                <w:snapToGrid w:val="0"/>
              </w:rPr>
              <w:t>20:Europo</w:t>
            </w:r>
            <w:r>
              <w:rPr>
                <w:bCs/>
                <w:snapToGrid w:val="0"/>
              </w:rPr>
              <w:t>l</w:t>
            </w:r>
            <w:proofErr w:type="gramEnd"/>
            <w:r>
              <w:rPr>
                <w:bCs/>
                <w:snapToGrid w:val="0"/>
              </w:rPr>
              <w:t>1</w:t>
            </w:r>
            <w:r w:rsidRPr="00FB3F47">
              <w:rPr>
                <w:bCs/>
                <w:snapToGrid w:val="0"/>
              </w:rPr>
              <w:t>.</w:t>
            </w:r>
          </w:p>
          <w:p w:rsidR="00A00C0B" w:rsidRDefault="00A00C0B" w:rsidP="00A00C0B">
            <w:pPr>
              <w:rPr>
                <w:bCs/>
                <w:snapToGrid w:val="0"/>
              </w:rPr>
            </w:pPr>
          </w:p>
          <w:p w:rsidR="00A00C0B" w:rsidRPr="00FB3F47" w:rsidRDefault="00A00C0B" w:rsidP="00A00C0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2019/20:JuU42.</w:t>
            </w:r>
          </w:p>
          <w:p w:rsidR="00A00C0B" w:rsidRDefault="00A00C0B" w:rsidP="002D6BAF">
            <w:pPr>
              <w:rPr>
                <w:b/>
                <w:bCs/>
                <w:snapToGrid w:val="0"/>
              </w:rPr>
            </w:pPr>
          </w:p>
        </w:tc>
      </w:tr>
      <w:tr w:rsidR="008F06E9" w:rsidTr="005F3412">
        <w:tc>
          <w:tcPr>
            <w:tcW w:w="567" w:type="dxa"/>
          </w:tcPr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F425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AF1540">
              <w:rPr>
                <w:snapToGrid w:val="0"/>
              </w:rPr>
              <w:t>16</w:t>
            </w:r>
            <w:r>
              <w:rPr>
                <w:snapToGrid w:val="0"/>
              </w:rPr>
              <w:t xml:space="preserve"> april 2020 kl. 10.00</w:t>
            </w:r>
            <w:r w:rsidR="00AF1540">
              <w:rPr>
                <w:snapToGrid w:val="0"/>
              </w:rPr>
              <w:t xml:space="preserve"> i RÖ5-37 (</w:t>
            </w:r>
            <w:r w:rsidR="00852EA1">
              <w:rPr>
                <w:snapToGrid w:val="0"/>
              </w:rPr>
              <w:t xml:space="preserve">f.d. </w:t>
            </w:r>
            <w:r w:rsidR="00AF1540">
              <w:rPr>
                <w:snapToGrid w:val="0"/>
              </w:rPr>
              <w:t>BoU)</w:t>
            </w:r>
            <w:r>
              <w:rPr>
                <w:snapToGrid w:val="0"/>
              </w:rPr>
              <w:t>.</w:t>
            </w:r>
          </w:p>
        </w:tc>
      </w:tr>
      <w:tr w:rsidR="008F06E9" w:rsidTr="005F3412">
        <w:tc>
          <w:tcPr>
            <w:tcW w:w="567" w:type="dxa"/>
          </w:tcPr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F06E9" w:rsidRPr="00D504CC" w:rsidRDefault="008F06E9" w:rsidP="008F06E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F06E9" w:rsidTr="005F3412">
        <w:tc>
          <w:tcPr>
            <w:tcW w:w="567" w:type="dxa"/>
          </w:tcPr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F06E9" w:rsidRDefault="008F06E9" w:rsidP="008F06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06E9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  <w:r>
              <w:t>Vid protokollet</w:t>
            </w: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  <w:r>
              <w:t>Virpi Torkkola</w:t>
            </w: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  <w:r>
              <w:t xml:space="preserve">Justeras den </w:t>
            </w:r>
            <w:r w:rsidR="00D203F3">
              <w:t>23</w:t>
            </w:r>
            <w:r>
              <w:t xml:space="preserve"> april 2020</w:t>
            </w: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Default="008F06E9" w:rsidP="008F06E9">
            <w:pPr>
              <w:tabs>
                <w:tab w:val="left" w:pos="1701"/>
              </w:tabs>
            </w:pPr>
          </w:p>
          <w:p w:rsidR="008F06E9" w:rsidRPr="00142088" w:rsidRDefault="006B634C" w:rsidP="008F06E9">
            <w:pPr>
              <w:tabs>
                <w:tab w:val="left" w:pos="1701"/>
              </w:tabs>
            </w:pPr>
            <w:r>
              <w:rPr>
                <w:szCs w:val="24"/>
              </w:rPr>
              <w:t>Andreas Carlson</w:t>
            </w:r>
            <w:bookmarkStart w:id="0" w:name="_GoBack"/>
            <w:bookmarkEnd w:id="0"/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6417" w:rsidRPr="004154F3" w:rsidRDefault="00246417" w:rsidP="00246417">
            <w:pPr>
              <w:tabs>
                <w:tab w:val="left" w:pos="1701"/>
              </w:tabs>
              <w:rPr>
                <w:b/>
                <w:sz w:val="22"/>
              </w:rPr>
            </w:pPr>
            <w:r w:rsidRPr="004154F3">
              <w:rPr>
                <w:b/>
                <w:sz w:val="22"/>
              </w:rPr>
              <w:t>FÖRTECKNING ÖVER LEDAMÖTER</w:t>
            </w:r>
          </w:p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126B3A">
              <w:t>2</w:t>
            </w:r>
            <w:r w:rsidR="00B4433F">
              <w:t>4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A46CD9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B4433F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B4433F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 w:rsidR="00D00016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37636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484908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</w:t>
            </w:r>
            <w:r w:rsidR="00E760A5">
              <w:rPr>
                <w:szCs w:val="24"/>
                <w:lang w:val="en-US"/>
              </w:rPr>
              <w:t xml:space="preserve"> (M</w:t>
            </w:r>
            <w:r w:rsidR="00E760A5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9165B" w:rsidP="00720C9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 w:rsidR="00D00016">
              <w:rPr>
                <w:szCs w:val="24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6A4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Default="00436A49" w:rsidP="00720C97">
            <w:r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49" w:rsidRPr="0078232D" w:rsidRDefault="00436A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2DB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87647C" w:rsidRDefault="00F02DB9" w:rsidP="00720C97">
            <w:pPr>
              <w:rPr>
                <w:color w:val="000000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52EA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852EA1" w:rsidRDefault="00852EA1" w:rsidP="00720C97">
            <w:pPr>
              <w:rPr>
                <w:szCs w:val="22"/>
              </w:rPr>
            </w:pPr>
            <w:r>
              <w:rPr>
                <w:szCs w:val="22"/>
              </w:rPr>
              <w:t>Azadeh Rojhan Gustavsson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52EA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Default="00852EA1" w:rsidP="00720C97">
            <w:pPr>
              <w:rPr>
                <w:szCs w:val="22"/>
              </w:rPr>
            </w:pPr>
            <w:r>
              <w:rPr>
                <w:szCs w:val="22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EA1" w:rsidRPr="0078232D" w:rsidRDefault="00852EA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37F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7F2" w:rsidRDefault="00BF37F2" w:rsidP="00720C97">
            <w:pPr>
              <w:rPr>
                <w:szCs w:val="22"/>
              </w:rPr>
            </w:pPr>
            <w:r>
              <w:rPr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7F2" w:rsidRDefault="00BF37F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7F2" w:rsidRPr="0078232D" w:rsidRDefault="00BF37F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7F2" w:rsidRPr="0078232D" w:rsidRDefault="00BF37F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7F2" w:rsidRPr="0078232D" w:rsidRDefault="00BF37F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7F2" w:rsidRPr="0078232D" w:rsidRDefault="00BF37F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7F2" w:rsidRPr="0078232D" w:rsidRDefault="00BF37F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7F2" w:rsidRPr="0078232D" w:rsidRDefault="00BF37F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7F2" w:rsidRPr="0078232D" w:rsidRDefault="00BF37F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7F2" w:rsidRPr="0078232D" w:rsidRDefault="00BF37F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7F2" w:rsidRPr="0078232D" w:rsidRDefault="00BF37F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7F2" w:rsidRPr="0078232D" w:rsidRDefault="00BF37F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7F2" w:rsidRPr="0078232D" w:rsidRDefault="00BF37F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7F2" w:rsidRPr="0078232D" w:rsidRDefault="00BF37F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7F2" w:rsidRPr="0078232D" w:rsidRDefault="00BF37F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63E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B" w:rsidRDefault="001763EB" w:rsidP="00720C97">
            <w:pPr>
              <w:rPr>
                <w:szCs w:val="22"/>
              </w:rPr>
            </w:pPr>
            <w:r>
              <w:rPr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B" w:rsidRDefault="001763E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B" w:rsidRPr="0078232D" w:rsidRDefault="001763E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B" w:rsidRPr="0078232D" w:rsidRDefault="001763E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B" w:rsidRPr="0078232D" w:rsidRDefault="001763E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B" w:rsidRPr="0078232D" w:rsidRDefault="001763E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B" w:rsidRPr="0078232D" w:rsidRDefault="001763E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B" w:rsidRPr="0078232D" w:rsidRDefault="001763E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B" w:rsidRPr="0078232D" w:rsidRDefault="001763E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B" w:rsidRPr="0078232D" w:rsidRDefault="001763E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B" w:rsidRPr="0078232D" w:rsidRDefault="001763E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B" w:rsidRPr="0078232D" w:rsidRDefault="001763E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B" w:rsidRPr="0078232D" w:rsidRDefault="001763E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B" w:rsidRPr="0078232D" w:rsidRDefault="001763E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EB" w:rsidRPr="0078232D" w:rsidRDefault="001763E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2DB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376364" w:rsidRDefault="00376364" w:rsidP="00720C97">
            <w:pPr>
              <w:rPr>
                <w:szCs w:val="22"/>
              </w:rPr>
            </w:pPr>
            <w:r w:rsidRPr="00376364">
              <w:rPr>
                <w:szCs w:val="22"/>
              </w:rPr>
              <w:t>Acko Ankarberg Johansson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37636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0812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12" w:rsidRPr="00376364" w:rsidRDefault="00E20812" w:rsidP="00720C97">
            <w:pPr>
              <w:rPr>
                <w:szCs w:val="22"/>
              </w:rPr>
            </w:pPr>
            <w:r>
              <w:rPr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12" w:rsidRDefault="00E208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12" w:rsidRPr="0078232D" w:rsidRDefault="00E208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12" w:rsidRPr="0078232D" w:rsidRDefault="00E208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12" w:rsidRPr="0078232D" w:rsidRDefault="00E208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12" w:rsidRPr="0078232D" w:rsidRDefault="00E208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12" w:rsidRPr="0078232D" w:rsidRDefault="00E208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12" w:rsidRPr="0078232D" w:rsidRDefault="00E208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12" w:rsidRPr="0078232D" w:rsidRDefault="00E208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12" w:rsidRPr="0078232D" w:rsidRDefault="00E208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12" w:rsidRPr="0078232D" w:rsidRDefault="00E208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12" w:rsidRPr="0078232D" w:rsidRDefault="00E208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12" w:rsidRPr="0078232D" w:rsidRDefault="00E208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12" w:rsidRPr="0078232D" w:rsidRDefault="00E208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12" w:rsidRPr="0078232D" w:rsidRDefault="00E208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2DB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C3651A" w:rsidRDefault="00C3651A" w:rsidP="00720C97">
            <w:pPr>
              <w:rPr>
                <w:szCs w:val="22"/>
              </w:rPr>
            </w:pPr>
            <w:r w:rsidRPr="00C3651A">
              <w:rPr>
                <w:szCs w:val="22"/>
              </w:rPr>
              <w:t>Karin Enström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6013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B9" w:rsidRPr="0078232D" w:rsidRDefault="00F02DB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B4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C3651A" w:rsidRDefault="00DD2B4C" w:rsidP="00720C97">
            <w:pPr>
              <w:rPr>
                <w:szCs w:val="22"/>
              </w:rPr>
            </w:pPr>
            <w:r>
              <w:rPr>
                <w:szCs w:val="22"/>
              </w:rPr>
              <w:t>John Widegren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Default="00CB09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1EC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CC" w:rsidRPr="00C3651A" w:rsidRDefault="00881ECC" w:rsidP="00720C97">
            <w:pPr>
              <w:rPr>
                <w:szCs w:val="22"/>
              </w:rPr>
            </w:pPr>
            <w:r>
              <w:rPr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CC" w:rsidRDefault="00881EC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CC" w:rsidRPr="0078232D" w:rsidRDefault="00881EC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CC" w:rsidRPr="0078232D" w:rsidRDefault="00881EC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CC" w:rsidRPr="0078232D" w:rsidRDefault="00881EC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CC" w:rsidRPr="0078232D" w:rsidRDefault="00881EC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CC" w:rsidRPr="0078232D" w:rsidRDefault="00881EC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CC" w:rsidRPr="0078232D" w:rsidRDefault="00881EC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CC" w:rsidRPr="0078232D" w:rsidRDefault="00881EC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CC" w:rsidRPr="0078232D" w:rsidRDefault="00881EC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CC" w:rsidRPr="0078232D" w:rsidRDefault="00881EC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CC" w:rsidRPr="0078232D" w:rsidRDefault="00881EC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CC" w:rsidRPr="0078232D" w:rsidRDefault="00881EC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CC" w:rsidRPr="0078232D" w:rsidRDefault="00881EC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ECC" w:rsidRPr="0078232D" w:rsidRDefault="00881EC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B4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Default="00DD2B4C" w:rsidP="00720C97">
            <w:pPr>
              <w:rPr>
                <w:szCs w:val="22"/>
              </w:rPr>
            </w:pPr>
            <w:r>
              <w:rPr>
                <w:szCs w:val="22"/>
              </w:rPr>
              <w:t>Martin Kinnunen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4C" w:rsidRPr="0078232D" w:rsidRDefault="00DD2B4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394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949" w:rsidRDefault="00D93949" w:rsidP="00720C97">
            <w:pPr>
              <w:rPr>
                <w:szCs w:val="22"/>
              </w:rPr>
            </w:pPr>
            <w:r>
              <w:rPr>
                <w:szCs w:val="22"/>
              </w:rPr>
              <w:t>Mattias Bäckström Johansson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949" w:rsidRDefault="00D939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949" w:rsidRPr="0078232D" w:rsidRDefault="00D939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949" w:rsidRPr="0078232D" w:rsidRDefault="00D939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949" w:rsidRPr="0078232D" w:rsidRDefault="00D939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949" w:rsidRPr="0078232D" w:rsidRDefault="00D939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949" w:rsidRPr="0078232D" w:rsidRDefault="00D939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949" w:rsidRPr="0078232D" w:rsidRDefault="00D939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949" w:rsidRPr="0078232D" w:rsidRDefault="00D939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949" w:rsidRPr="0078232D" w:rsidRDefault="00D939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949" w:rsidRPr="0078232D" w:rsidRDefault="00D939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949" w:rsidRPr="0078232D" w:rsidRDefault="00D939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949" w:rsidRPr="0078232D" w:rsidRDefault="00D939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949" w:rsidRPr="0078232D" w:rsidRDefault="00D939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949" w:rsidRPr="0078232D" w:rsidRDefault="00D939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5726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61" w:rsidRDefault="00457261" w:rsidP="00720C97">
            <w:pPr>
              <w:rPr>
                <w:szCs w:val="22"/>
              </w:rPr>
            </w:pPr>
            <w:r>
              <w:rPr>
                <w:szCs w:val="22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61" w:rsidRDefault="0045726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61" w:rsidRPr="0078232D" w:rsidRDefault="0045726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61" w:rsidRPr="0078232D" w:rsidRDefault="0045726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61" w:rsidRPr="0078232D" w:rsidRDefault="0045726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61" w:rsidRPr="0078232D" w:rsidRDefault="0045726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61" w:rsidRPr="0078232D" w:rsidRDefault="0045726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61" w:rsidRPr="0078232D" w:rsidRDefault="0045726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61" w:rsidRPr="0078232D" w:rsidRDefault="0045726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61" w:rsidRPr="0078232D" w:rsidRDefault="0045726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61" w:rsidRPr="0078232D" w:rsidRDefault="0045726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61" w:rsidRPr="0078232D" w:rsidRDefault="0045726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61" w:rsidRPr="0078232D" w:rsidRDefault="0045726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61" w:rsidRPr="0078232D" w:rsidRDefault="0045726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261" w:rsidRPr="0078232D" w:rsidRDefault="0045726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8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D85" w:rsidRDefault="008E1D85" w:rsidP="00720C97">
            <w:pPr>
              <w:rPr>
                <w:szCs w:val="22"/>
              </w:rPr>
            </w:pPr>
            <w:r>
              <w:rPr>
                <w:szCs w:val="22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D85" w:rsidRDefault="008E1D8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D85" w:rsidRPr="0078232D" w:rsidRDefault="008E1D8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D85" w:rsidRPr="0078232D" w:rsidRDefault="008E1D8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D85" w:rsidRPr="0078232D" w:rsidRDefault="008E1D8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D85" w:rsidRPr="0078232D" w:rsidRDefault="008E1D8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D85" w:rsidRPr="0078232D" w:rsidRDefault="008E1D8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D85" w:rsidRPr="0078232D" w:rsidRDefault="008E1D8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D85" w:rsidRPr="0078232D" w:rsidRDefault="008E1D8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D85" w:rsidRPr="0078232D" w:rsidRDefault="008E1D8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D85" w:rsidRPr="0078232D" w:rsidRDefault="008E1D8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D85" w:rsidRPr="0078232D" w:rsidRDefault="008E1D8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D85" w:rsidRPr="0078232D" w:rsidRDefault="008E1D8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D85" w:rsidRPr="0078232D" w:rsidRDefault="008E1D8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D85" w:rsidRPr="0078232D" w:rsidRDefault="008E1D8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7EB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Default="00A07EB1" w:rsidP="00720C97">
            <w:pPr>
              <w:rPr>
                <w:szCs w:val="22"/>
              </w:rPr>
            </w:pPr>
            <w:r>
              <w:rPr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7EB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Default="00A07EB1" w:rsidP="00720C97">
            <w:pPr>
              <w:rPr>
                <w:szCs w:val="22"/>
              </w:rPr>
            </w:pPr>
            <w:r>
              <w:rPr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Default="00E2081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EB1" w:rsidRPr="0078232D" w:rsidRDefault="00A07E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8E233F" w:rsidRDefault="008E233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436A49">
              <w:rPr>
                <w:sz w:val="20"/>
              </w:rPr>
              <w:t>2020-03-06</w:t>
            </w:r>
          </w:p>
          <w:p w:rsidR="008E233F" w:rsidRDefault="008E233F" w:rsidP="008E23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ledamöter som varit uppkopplade per telefon</w:t>
            </w:r>
          </w:p>
          <w:p w:rsidR="008E233F" w:rsidRDefault="008E233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5089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7E4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AE3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6C3F"/>
    <w:rsid w:val="000F72BF"/>
    <w:rsid w:val="000F7388"/>
    <w:rsid w:val="000F7468"/>
    <w:rsid w:val="000F7529"/>
    <w:rsid w:val="000F7658"/>
    <w:rsid w:val="001000D4"/>
    <w:rsid w:val="00100150"/>
    <w:rsid w:val="00100B89"/>
    <w:rsid w:val="00100E5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6B3A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2F62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0DDF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3EB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17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97325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BAF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E7D81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25D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364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6E2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6C80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6C1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A49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47E6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114"/>
    <w:rsid w:val="004568F1"/>
    <w:rsid w:val="004571E9"/>
    <w:rsid w:val="0045724C"/>
    <w:rsid w:val="00457261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6AF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174A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076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75C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0E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95F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2E0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37B"/>
    <w:rsid w:val="0064586B"/>
    <w:rsid w:val="00646B6B"/>
    <w:rsid w:val="00647701"/>
    <w:rsid w:val="006505AD"/>
    <w:rsid w:val="006508FE"/>
    <w:rsid w:val="00651B58"/>
    <w:rsid w:val="00652465"/>
    <w:rsid w:val="0065353D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6E3A"/>
    <w:rsid w:val="006879F5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4C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6A90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D04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1C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2E0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1D3E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2FCD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2EA1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47C"/>
    <w:rsid w:val="0087717D"/>
    <w:rsid w:val="00877B20"/>
    <w:rsid w:val="00877BA9"/>
    <w:rsid w:val="008806DC"/>
    <w:rsid w:val="008813D5"/>
    <w:rsid w:val="00881865"/>
    <w:rsid w:val="0088194D"/>
    <w:rsid w:val="00881C24"/>
    <w:rsid w:val="00881ECC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64A9"/>
    <w:rsid w:val="00897378"/>
    <w:rsid w:val="008975E0"/>
    <w:rsid w:val="008A01E6"/>
    <w:rsid w:val="008A0DC0"/>
    <w:rsid w:val="008A15E0"/>
    <w:rsid w:val="008A17B8"/>
    <w:rsid w:val="008A1C68"/>
    <w:rsid w:val="008A28C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471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C87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3E3A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5FCC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1D85"/>
    <w:rsid w:val="008E2190"/>
    <w:rsid w:val="008E233F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6E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17FD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15A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A3F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46E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0B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07EB1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1DC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95C"/>
    <w:rsid w:val="00A36A89"/>
    <w:rsid w:val="00A36E99"/>
    <w:rsid w:val="00A37941"/>
    <w:rsid w:val="00A401A5"/>
    <w:rsid w:val="00A402F3"/>
    <w:rsid w:val="00A40565"/>
    <w:rsid w:val="00A41121"/>
    <w:rsid w:val="00A41994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6CD9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D9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056D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721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540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6FBB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33F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878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5EF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027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2F16"/>
    <w:rsid w:val="00BB324F"/>
    <w:rsid w:val="00BB3BAC"/>
    <w:rsid w:val="00BB3D23"/>
    <w:rsid w:val="00BB44CD"/>
    <w:rsid w:val="00BB5D8E"/>
    <w:rsid w:val="00BB6463"/>
    <w:rsid w:val="00BB67FD"/>
    <w:rsid w:val="00BC0683"/>
    <w:rsid w:val="00BC074C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7F2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51A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074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9A6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1FA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093E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016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3F3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3EF3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77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949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5DB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4B5"/>
    <w:rsid w:val="00DB658B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C6A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2B4C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2B1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812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5FF1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9D7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5BF2"/>
    <w:rsid w:val="00E861EF"/>
    <w:rsid w:val="00E86322"/>
    <w:rsid w:val="00E8661F"/>
    <w:rsid w:val="00E86DEC"/>
    <w:rsid w:val="00E870F7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516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99A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2DB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3EAA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6D6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26E"/>
    <w:rsid w:val="00F45863"/>
    <w:rsid w:val="00F458C2"/>
    <w:rsid w:val="00F45CE4"/>
    <w:rsid w:val="00F4614B"/>
    <w:rsid w:val="00F46EB6"/>
    <w:rsid w:val="00F514B9"/>
    <w:rsid w:val="00F51E5F"/>
    <w:rsid w:val="00F5223C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135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8E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11CA"/>
    <w:rsid w:val="00FF2A24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CEC60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55A20-7BD6-49B9-95D9-3CF64B9A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130</TotalTime>
  <Pages>4</Pages>
  <Words>417</Words>
  <Characters>3460</Characters>
  <Application>Microsoft Office Word</Application>
  <DocSecurity>0</DocSecurity>
  <Lines>1730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62</cp:revision>
  <cp:lastPrinted>2018-11-15T13:24:00Z</cp:lastPrinted>
  <dcterms:created xsi:type="dcterms:W3CDTF">2020-02-25T13:46:00Z</dcterms:created>
  <dcterms:modified xsi:type="dcterms:W3CDTF">2020-04-22T07:43:00Z</dcterms:modified>
</cp:coreProperties>
</file>