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AB8F5960574B84BB5DA8E77DB3C2AC"/>
        </w:placeholder>
        <w15:appearance w15:val="hidden"/>
        <w:text/>
      </w:sdtPr>
      <w:sdtEndPr/>
      <w:sdtContent>
        <w:p w:rsidRPr="009B062B" w:rsidR="00AF30DD" w:rsidP="009B062B" w:rsidRDefault="00AF30DD" w14:paraId="6A6888B3" w14:textId="77777777">
          <w:pPr>
            <w:pStyle w:val="RubrikFrslagTIllRiksdagsbeslut"/>
          </w:pPr>
          <w:r w:rsidRPr="009B062B">
            <w:t>Förslag till riksdagsbeslut</w:t>
          </w:r>
        </w:p>
      </w:sdtContent>
    </w:sdt>
    <w:sdt>
      <w:sdtPr>
        <w:alias w:val="Yrkande 1"/>
        <w:tag w:val="c141992c-d1db-4cb0-9244-064fa289f7d0"/>
        <w:id w:val="-227768261"/>
        <w:lock w:val="sdtLocked"/>
      </w:sdtPr>
      <w:sdtEndPr/>
      <w:sdtContent>
        <w:p w:rsidR="00B9521F" w:rsidRDefault="00E108BA" w14:paraId="47513D8D" w14:textId="77777777">
          <w:pPr>
            <w:pStyle w:val="Frslagstext"/>
            <w:numPr>
              <w:ilvl w:val="0"/>
              <w:numId w:val="0"/>
            </w:numPr>
          </w:pPr>
          <w:r>
            <w:t>Riksdagen ställer sig bakom det som anförs i motionen om att regeringen ska återkomma med ett lagförslag om att införa ett krav på 1,5 meter vid omkörning av cyklist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61533CB55C4A129AADB58141F84B22"/>
        </w:placeholder>
        <w15:appearance w15:val="hidden"/>
        <w:text/>
      </w:sdtPr>
      <w:sdtEndPr/>
      <w:sdtContent>
        <w:p w:rsidRPr="009B062B" w:rsidR="006D79C9" w:rsidP="00333E95" w:rsidRDefault="006D79C9" w14:paraId="12B33419" w14:textId="77777777">
          <w:pPr>
            <w:pStyle w:val="Rubrik1"/>
          </w:pPr>
          <w:r>
            <w:t>Motivering</w:t>
          </w:r>
        </w:p>
      </w:sdtContent>
    </w:sdt>
    <w:p w:rsidR="00E94392" w:rsidP="00E94392" w:rsidRDefault="00E94392" w14:paraId="7FE26FCE" w14:textId="38F579FB">
      <w:pPr>
        <w:pStyle w:val="Normalutanindragellerluft"/>
      </w:pPr>
      <w:r>
        <w:t>Cyklingens samhällsfördelar kan inte överskattas. Lägre utsläpp, en friskare miljö, bättre hälsa och god ekonomi kommer som en följd av att fler väljer cykel framför bil. Glädjande nog kan vi se att cyklandet ökar i svenska städer och att cykelsporten ökar. Både vardagscykling och motionscykling ökar fysisk och psykisk hälsa. Mer oroväckande är att det i glesare delar av Sverige minskar samt att barn</w:t>
      </w:r>
      <w:r w:rsidR="00DB6E09">
        <w:t>s</w:t>
      </w:r>
      <w:r>
        <w:t xml:space="preserve"> och ungas cykling minskar. </w:t>
      </w:r>
    </w:p>
    <w:p w:rsidR="00E94392" w:rsidP="00E94392" w:rsidRDefault="00DB6E09" w14:paraId="2CE8320A" w14:textId="706B70F8">
      <w:r>
        <w:t>E</w:t>
      </w:r>
      <w:r w:rsidR="00E94392">
        <w:t xml:space="preserve">tt stort hinder för att fler ska välja cykeln är upplevd eller faktisk osäkerhet i trafiken. Därför är regelförändringar som gör cyklingen säkrare så viktiga. En av de vanligaste källorna till osäkerhet är när bilar ska köra om cyklister och inte håller ett tillräckligt stort avstånd. Det är ofta </w:t>
      </w:r>
      <w:r w:rsidR="00E94392">
        <w:lastRenderedPageBreak/>
        <w:t xml:space="preserve">svårt att som bilförare uppfatta hur situationen upplevs från cykelsadeln. Dagens lagstiftning har en godtycklig formulering om att omkörning inte får ske om den inte kan ske utan fara. För en bilist som inte är van vid att cykla kan det vara svårt att förstå vad detta innebär i praktisk körning, det behöver alltså bli tydligare och lättare för bilisten att agera rätt i dessa situationer. Detta är inte minst viktigt för alla de motionscyklister som säkert vill kunna ta sig fram på landsvägar och 2+1-vägar med bristande cykelinfrastruktur och smala vägrenar.   </w:t>
      </w:r>
    </w:p>
    <w:p w:rsidR="00652B73" w:rsidP="00E94392" w:rsidRDefault="00E94392" w14:paraId="62D47B61" w14:textId="64D9C936">
      <w:r>
        <w:t xml:space="preserve">Därför har många länder valt att lagstifta om ett faktiskt avstånd vid omkörning. I </w:t>
      </w:r>
      <w:r w:rsidRPr="00E94392">
        <w:t xml:space="preserve">Australien krävs en meters avstånd medan Spanien valt en och en halv. Nu är det dags att Sverige gör samma sak. För att öka cyklingen och göra den mer säker behöver lagen bli tydligare och specificera ett krav på 1,5 meter för omkörning av cyklist. </w:t>
      </w:r>
    </w:p>
    <w:bookmarkStart w:name="_GoBack" w:id="1"/>
    <w:bookmarkEnd w:id="1"/>
    <w:p w:rsidRPr="00E94392" w:rsidR="00DB6E09" w:rsidP="00E94392" w:rsidRDefault="00DB6E09" w14:paraId="120904D8" w14:textId="77777777"/>
    <w:sdt>
      <w:sdtPr>
        <w:alias w:val="CC_Underskrifter"/>
        <w:tag w:val="CC_Underskrifter"/>
        <w:id w:val="583496634"/>
        <w:lock w:val="sdtContentLocked"/>
        <w:placeholder>
          <w:docPart w:val="D31A40AF735C4EDEAEBD1EB8095CD945"/>
        </w:placeholder>
        <w15:appearance w15:val="hidden"/>
      </w:sdtPr>
      <w:sdtEndPr>
        <w:rPr>
          <w:i/>
          <w:noProof/>
        </w:rPr>
      </w:sdtEndPr>
      <w:sdtContent>
        <w:p w:rsidR="00CC11BF" w:rsidP="00E94392" w:rsidRDefault="00DB6E09" w14:paraId="0C8E18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 </w:t>
            </w:r>
          </w:p>
        </w:tc>
      </w:tr>
    </w:tbl>
    <w:p w:rsidR="004801AC" w:rsidP="007E0C6D" w:rsidRDefault="004801AC" w14:paraId="76C04E33"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B58B4" w14:textId="77777777" w:rsidR="00E94392" w:rsidRDefault="00E94392" w:rsidP="000C1CAD">
      <w:pPr>
        <w:spacing w:line="240" w:lineRule="auto"/>
      </w:pPr>
      <w:r>
        <w:separator/>
      </w:r>
    </w:p>
  </w:endnote>
  <w:endnote w:type="continuationSeparator" w:id="0">
    <w:p w14:paraId="7351AC63" w14:textId="77777777" w:rsidR="00E94392" w:rsidRDefault="00E943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9A2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7C255" w14:textId="05C64AA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6E0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8824D" w14:textId="77777777" w:rsidR="00E94392" w:rsidRDefault="00E94392" w:rsidP="000C1CAD">
      <w:pPr>
        <w:spacing w:line="240" w:lineRule="auto"/>
      </w:pPr>
      <w:r>
        <w:separator/>
      </w:r>
    </w:p>
  </w:footnote>
  <w:footnote w:type="continuationSeparator" w:id="0">
    <w:p w14:paraId="2CC8A9EE" w14:textId="77777777" w:rsidR="00E94392" w:rsidRDefault="00E943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60E0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B20912" wp14:anchorId="56FCC8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B6E09" w14:paraId="5B12C204" w14:textId="77777777">
                          <w:pPr>
                            <w:jc w:val="right"/>
                          </w:pPr>
                          <w:sdt>
                            <w:sdtPr>
                              <w:alias w:val="CC_Noformat_Partikod"/>
                              <w:tag w:val="CC_Noformat_Partikod"/>
                              <w:id w:val="-53464382"/>
                              <w:placeholder>
                                <w:docPart w:val="FE44806D6C7149DB9BA7A344F4F5B7C2"/>
                              </w:placeholder>
                              <w:text/>
                            </w:sdtPr>
                            <w:sdtEndPr/>
                            <w:sdtContent>
                              <w:r w:rsidR="00E94392">
                                <w:t>MP</w:t>
                              </w:r>
                            </w:sdtContent>
                          </w:sdt>
                          <w:sdt>
                            <w:sdtPr>
                              <w:alias w:val="CC_Noformat_Partinummer"/>
                              <w:tag w:val="CC_Noformat_Partinummer"/>
                              <w:id w:val="-1709555926"/>
                              <w:placeholder>
                                <w:docPart w:val="851162C4D45145DC89704E34CB16F38A"/>
                              </w:placeholder>
                              <w:text/>
                            </w:sdtPr>
                            <w:sdtEndPr/>
                            <w:sdtContent>
                              <w:r w:rsidR="00E94392">
                                <w:t>3420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FCC8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B6E09" w14:paraId="5B12C204" w14:textId="77777777">
                    <w:pPr>
                      <w:jc w:val="right"/>
                    </w:pPr>
                    <w:sdt>
                      <w:sdtPr>
                        <w:alias w:val="CC_Noformat_Partikod"/>
                        <w:tag w:val="CC_Noformat_Partikod"/>
                        <w:id w:val="-53464382"/>
                        <w:placeholder>
                          <w:docPart w:val="FE44806D6C7149DB9BA7A344F4F5B7C2"/>
                        </w:placeholder>
                        <w:text/>
                      </w:sdtPr>
                      <w:sdtEndPr/>
                      <w:sdtContent>
                        <w:r w:rsidR="00E94392">
                          <w:t>MP</w:t>
                        </w:r>
                      </w:sdtContent>
                    </w:sdt>
                    <w:sdt>
                      <w:sdtPr>
                        <w:alias w:val="CC_Noformat_Partinummer"/>
                        <w:tag w:val="CC_Noformat_Partinummer"/>
                        <w:id w:val="-1709555926"/>
                        <w:placeholder>
                          <w:docPart w:val="851162C4D45145DC89704E34CB16F38A"/>
                        </w:placeholder>
                        <w:text/>
                      </w:sdtPr>
                      <w:sdtEndPr/>
                      <w:sdtContent>
                        <w:r w:rsidR="00E94392">
                          <w:t>3420</w:t>
                        </w:r>
                      </w:sdtContent>
                    </w:sdt>
                  </w:p>
                </w:txbxContent>
              </v:textbox>
              <w10:wrap anchorx="page"/>
            </v:shape>
          </w:pict>
        </mc:Fallback>
      </mc:AlternateContent>
    </w:r>
  </w:p>
  <w:p w:rsidRPr="00293C4F" w:rsidR="004F35FE" w:rsidP="00776B74" w:rsidRDefault="004F35FE" w14:paraId="029BA3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B6E09" w14:paraId="1E13CFA9" w14:textId="77777777">
    <w:pPr>
      <w:jc w:val="right"/>
    </w:pPr>
    <w:sdt>
      <w:sdtPr>
        <w:alias w:val="CC_Noformat_Partikod"/>
        <w:tag w:val="CC_Noformat_Partikod"/>
        <w:id w:val="559911109"/>
        <w:placeholder>
          <w:docPart w:val="851162C4D45145DC89704E34CB16F38A"/>
        </w:placeholder>
        <w:text/>
      </w:sdtPr>
      <w:sdtEndPr/>
      <w:sdtContent>
        <w:r w:rsidR="00E94392">
          <w:t>MP</w:t>
        </w:r>
      </w:sdtContent>
    </w:sdt>
    <w:sdt>
      <w:sdtPr>
        <w:alias w:val="CC_Noformat_Partinummer"/>
        <w:tag w:val="CC_Noformat_Partinummer"/>
        <w:id w:val="1197820850"/>
        <w:text/>
      </w:sdtPr>
      <w:sdtEndPr/>
      <w:sdtContent>
        <w:r w:rsidR="00E94392">
          <w:t>3420</w:t>
        </w:r>
      </w:sdtContent>
    </w:sdt>
  </w:p>
  <w:p w:rsidR="004F35FE" w:rsidP="00776B74" w:rsidRDefault="004F35FE" w14:paraId="7912553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B6E09" w14:paraId="15B1AEC6" w14:textId="77777777">
    <w:pPr>
      <w:jc w:val="right"/>
    </w:pPr>
    <w:sdt>
      <w:sdtPr>
        <w:alias w:val="CC_Noformat_Partikod"/>
        <w:tag w:val="CC_Noformat_Partikod"/>
        <w:id w:val="1471015553"/>
        <w:text/>
      </w:sdtPr>
      <w:sdtEndPr/>
      <w:sdtContent>
        <w:r w:rsidR="00E94392">
          <w:t>MP</w:t>
        </w:r>
      </w:sdtContent>
    </w:sdt>
    <w:sdt>
      <w:sdtPr>
        <w:alias w:val="CC_Noformat_Partinummer"/>
        <w:tag w:val="CC_Noformat_Partinummer"/>
        <w:id w:val="-2014525982"/>
        <w:text/>
      </w:sdtPr>
      <w:sdtEndPr/>
      <w:sdtContent>
        <w:r w:rsidR="00E94392">
          <w:t>3420</w:t>
        </w:r>
      </w:sdtContent>
    </w:sdt>
  </w:p>
  <w:p w:rsidR="004F35FE" w:rsidP="00A314CF" w:rsidRDefault="00DB6E09" w14:paraId="5C8A8D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B6E09" w14:paraId="4A64B60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B6E09" w14:paraId="14A835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:2426</w:t>
        </w:r>
      </w:sdtContent>
    </w:sdt>
  </w:p>
  <w:p w:rsidR="004F35FE" w:rsidP="00E03A3D" w:rsidRDefault="00DB6E09" w14:paraId="14068158" w14:textId="77777777">
    <w:pPr>
      <w:pStyle w:val="Motionr"/>
    </w:pPr>
    <w:sdt>
      <w:sdtPr>
        <w:alias w:val="CC_Noformat_Avtext"/>
        <w:tag w:val="CC_Noformat_Avtext"/>
        <w:id w:val="-2020768203"/>
        <w:lock w:val="sdtContentLocked"/>
        <w15:appearance w15:val="hidden"/>
        <w:text/>
      </w:sdtPr>
      <w:sdtEndPr/>
      <w:sdtContent>
        <w:r>
          <w:t>av Lorentz Tovatt (MP)</w:t>
        </w:r>
      </w:sdtContent>
    </w:sdt>
  </w:p>
  <w:sdt>
    <w:sdtPr>
      <w:alias w:val="CC_Noformat_Rubtext"/>
      <w:tag w:val="CC_Noformat_Rubtext"/>
      <w:id w:val="-218060500"/>
      <w:lock w:val="sdtLocked"/>
      <w15:appearance w15:val="hidden"/>
      <w:text/>
    </w:sdtPr>
    <w:sdtEndPr/>
    <w:sdtContent>
      <w:p w:rsidR="004F35FE" w:rsidP="00283E0F" w:rsidRDefault="00E94392" w14:paraId="589CCADC" w14:textId="77777777">
        <w:pPr>
          <w:pStyle w:val="FSHRub2"/>
        </w:pPr>
        <w:r>
          <w:t>Säkrare omkörning för cyklister</w:t>
        </w:r>
      </w:p>
    </w:sdtContent>
  </w:sdt>
  <w:sdt>
    <w:sdtPr>
      <w:alias w:val="CC_Boilerplate_3"/>
      <w:tag w:val="CC_Boilerplate_3"/>
      <w:id w:val="1606463544"/>
      <w:lock w:val="sdtContentLocked"/>
      <w15:appearance w15:val="hidden"/>
      <w:text w:multiLine="1"/>
    </w:sdtPr>
    <w:sdtEndPr/>
    <w:sdtContent>
      <w:p w:rsidR="004F35FE" w:rsidP="00283E0F" w:rsidRDefault="004F35FE" w14:paraId="121F35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9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38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72F"/>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521F"/>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5E3"/>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6E09"/>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1E0"/>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8BA"/>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392"/>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47B7"/>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C2CF3F"/>
  <w15:chartTrackingRefBased/>
  <w15:docId w15:val="{D043E059-2860-4566-B945-7AE68FA1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AB8F5960574B84BB5DA8E77DB3C2AC"/>
        <w:category>
          <w:name w:val="Allmänt"/>
          <w:gallery w:val="placeholder"/>
        </w:category>
        <w:types>
          <w:type w:val="bbPlcHdr"/>
        </w:types>
        <w:behaviors>
          <w:behavior w:val="content"/>
        </w:behaviors>
        <w:guid w:val="{1495D48C-AAE4-497D-8ED9-ACC4F5583A3E}"/>
      </w:docPartPr>
      <w:docPartBody>
        <w:p w:rsidR="006F51DC" w:rsidRDefault="006F51DC">
          <w:pPr>
            <w:pStyle w:val="CFAB8F5960574B84BB5DA8E77DB3C2AC"/>
          </w:pPr>
          <w:r w:rsidRPr="005A0A93">
            <w:rPr>
              <w:rStyle w:val="Platshllartext"/>
            </w:rPr>
            <w:t>Förslag till riksdagsbeslut</w:t>
          </w:r>
        </w:p>
      </w:docPartBody>
    </w:docPart>
    <w:docPart>
      <w:docPartPr>
        <w:name w:val="C861533CB55C4A129AADB58141F84B22"/>
        <w:category>
          <w:name w:val="Allmänt"/>
          <w:gallery w:val="placeholder"/>
        </w:category>
        <w:types>
          <w:type w:val="bbPlcHdr"/>
        </w:types>
        <w:behaviors>
          <w:behavior w:val="content"/>
        </w:behaviors>
        <w:guid w:val="{132ABC1B-83BA-43F8-AF06-A0441D21BCE4}"/>
      </w:docPartPr>
      <w:docPartBody>
        <w:p w:rsidR="006F51DC" w:rsidRDefault="006F51DC">
          <w:pPr>
            <w:pStyle w:val="C861533CB55C4A129AADB58141F84B22"/>
          </w:pPr>
          <w:r w:rsidRPr="005A0A93">
            <w:rPr>
              <w:rStyle w:val="Platshllartext"/>
            </w:rPr>
            <w:t>Motivering</w:t>
          </w:r>
        </w:p>
      </w:docPartBody>
    </w:docPart>
    <w:docPart>
      <w:docPartPr>
        <w:name w:val="FE44806D6C7149DB9BA7A344F4F5B7C2"/>
        <w:category>
          <w:name w:val="Allmänt"/>
          <w:gallery w:val="placeholder"/>
        </w:category>
        <w:types>
          <w:type w:val="bbPlcHdr"/>
        </w:types>
        <w:behaviors>
          <w:behavior w:val="content"/>
        </w:behaviors>
        <w:guid w:val="{2CF2184F-9865-4743-B0D9-42A54DD0708C}"/>
      </w:docPartPr>
      <w:docPartBody>
        <w:p w:rsidR="006F51DC" w:rsidRDefault="006F51DC">
          <w:pPr>
            <w:pStyle w:val="FE44806D6C7149DB9BA7A344F4F5B7C2"/>
          </w:pPr>
          <w:r>
            <w:rPr>
              <w:rStyle w:val="Platshllartext"/>
            </w:rPr>
            <w:t xml:space="preserve"> </w:t>
          </w:r>
        </w:p>
      </w:docPartBody>
    </w:docPart>
    <w:docPart>
      <w:docPartPr>
        <w:name w:val="851162C4D45145DC89704E34CB16F38A"/>
        <w:category>
          <w:name w:val="Allmänt"/>
          <w:gallery w:val="placeholder"/>
        </w:category>
        <w:types>
          <w:type w:val="bbPlcHdr"/>
        </w:types>
        <w:behaviors>
          <w:behavior w:val="content"/>
        </w:behaviors>
        <w:guid w:val="{8B29AB12-495C-4262-A22F-FC2EF9C875FA}"/>
      </w:docPartPr>
      <w:docPartBody>
        <w:p w:rsidR="006F51DC" w:rsidRDefault="006F51DC">
          <w:pPr>
            <w:pStyle w:val="851162C4D45145DC89704E34CB16F38A"/>
          </w:pPr>
          <w:r>
            <w:t xml:space="preserve"> </w:t>
          </w:r>
        </w:p>
      </w:docPartBody>
    </w:docPart>
    <w:docPart>
      <w:docPartPr>
        <w:name w:val="D31A40AF735C4EDEAEBD1EB8095CD945"/>
        <w:category>
          <w:name w:val="Allmänt"/>
          <w:gallery w:val="placeholder"/>
        </w:category>
        <w:types>
          <w:type w:val="bbPlcHdr"/>
        </w:types>
        <w:behaviors>
          <w:behavior w:val="content"/>
        </w:behaviors>
        <w:guid w:val="{E07EF6B6-4380-449B-A451-04093DD9B066}"/>
      </w:docPartPr>
      <w:docPartBody>
        <w:p w:rsidR="00000000" w:rsidRDefault="002425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DC"/>
    <w:rsid w:val="006F51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AB8F5960574B84BB5DA8E77DB3C2AC">
    <w:name w:val="CFAB8F5960574B84BB5DA8E77DB3C2AC"/>
  </w:style>
  <w:style w:type="paragraph" w:customStyle="1" w:styleId="280F84C40D1641AE921D36EE2E2D2F9C">
    <w:name w:val="280F84C40D1641AE921D36EE2E2D2F9C"/>
  </w:style>
  <w:style w:type="paragraph" w:customStyle="1" w:styleId="1E573A4841E74ED593190EA16F936EC5">
    <w:name w:val="1E573A4841E74ED593190EA16F936EC5"/>
  </w:style>
  <w:style w:type="paragraph" w:customStyle="1" w:styleId="C861533CB55C4A129AADB58141F84B22">
    <w:name w:val="C861533CB55C4A129AADB58141F84B22"/>
  </w:style>
  <w:style w:type="paragraph" w:customStyle="1" w:styleId="37B8372CDB104A30A8BFE1450FBD2CD2">
    <w:name w:val="37B8372CDB104A30A8BFE1450FBD2CD2"/>
  </w:style>
  <w:style w:type="paragraph" w:customStyle="1" w:styleId="FE44806D6C7149DB9BA7A344F4F5B7C2">
    <w:name w:val="FE44806D6C7149DB9BA7A344F4F5B7C2"/>
  </w:style>
  <w:style w:type="paragraph" w:customStyle="1" w:styleId="851162C4D45145DC89704E34CB16F38A">
    <w:name w:val="851162C4D45145DC89704E34CB16F3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472AC-12DC-4387-9A59-ABA3FF50869C}"/>
</file>

<file path=customXml/itemProps2.xml><?xml version="1.0" encoding="utf-8"?>
<ds:datastoreItem xmlns:ds="http://schemas.openxmlformats.org/officeDocument/2006/customXml" ds:itemID="{9E6A0686-6D7A-4F3E-BED1-58DD067201B9}"/>
</file>

<file path=customXml/itemProps3.xml><?xml version="1.0" encoding="utf-8"?>
<ds:datastoreItem xmlns:ds="http://schemas.openxmlformats.org/officeDocument/2006/customXml" ds:itemID="{AE876313-C169-4733-949D-7F06D88710E4}"/>
</file>

<file path=docProps/app.xml><?xml version="1.0" encoding="utf-8"?>
<Properties xmlns="http://schemas.openxmlformats.org/officeDocument/2006/extended-properties" xmlns:vt="http://schemas.openxmlformats.org/officeDocument/2006/docPropsVTypes">
  <Template>Normal</Template>
  <TotalTime>7</TotalTime>
  <Pages>2</Pages>
  <Words>313</Words>
  <Characters>1603</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MP3420 Säkrare omkörning för cyklister</vt:lpstr>
      <vt:lpstr>
      </vt:lpstr>
    </vt:vector>
  </TitlesOfParts>
  <Company>Sveriges riksdag</Company>
  <LinksUpToDate>false</LinksUpToDate>
  <CharactersWithSpaces>1908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