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A27B9" w:rsidRPr="0038275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A27B9" w:rsidRPr="00382757" w:rsidRDefault="00000FF0">
            <w:pPr>
              <w:spacing w:before="240"/>
              <w:rPr>
                <w:sz w:val="40"/>
              </w:rPr>
            </w:pPr>
            <w:r w:rsidRPr="00382757">
              <w:rPr>
                <w:sz w:val="40"/>
              </w:rPr>
              <w:t>Riksdagsskrivelse</w:t>
            </w:r>
          </w:p>
          <w:p w:rsidR="004A27B9" w:rsidRPr="00382757" w:rsidRDefault="00000FF0">
            <w:pPr>
              <w:pStyle w:val="RSKRbeteckning"/>
            </w:pPr>
            <w:r w:rsidRPr="00382757">
              <w:t>2006/07</w:t>
            </w:r>
            <w:r w:rsidR="004A27B9" w:rsidRPr="00382757">
              <w:t>:</w:t>
            </w:r>
            <w:r w:rsidRPr="00382757">
              <w:t>207</w:t>
            </w:r>
          </w:p>
        </w:tc>
        <w:tc>
          <w:tcPr>
            <w:tcW w:w="1134" w:type="dxa"/>
          </w:tcPr>
          <w:p w:rsidR="004A27B9" w:rsidRPr="00382757" w:rsidRDefault="00382757">
            <w:pPr>
              <w:jc w:val="right"/>
            </w:pPr>
            <w:r w:rsidRPr="0038275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7B9" w:rsidRPr="0038275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A27B9" w:rsidRPr="00382757" w:rsidRDefault="004A27B9">
            <w:pPr>
              <w:spacing w:line="100" w:lineRule="exact"/>
              <w:rPr>
                <w:sz w:val="10"/>
              </w:rPr>
            </w:pPr>
          </w:p>
        </w:tc>
      </w:tr>
    </w:tbl>
    <w:p w:rsidR="004A27B9" w:rsidRPr="00382757" w:rsidRDefault="004A27B9"/>
    <w:p w:rsidR="004A27B9" w:rsidRPr="00382757" w:rsidRDefault="00000FF0">
      <w:pPr>
        <w:pStyle w:val="Mottagare1"/>
      </w:pPr>
      <w:r w:rsidRPr="00382757">
        <w:t>Regeringen</w:t>
      </w:r>
    </w:p>
    <w:p w:rsidR="004A27B9" w:rsidRPr="00382757" w:rsidRDefault="00000FF0">
      <w:pPr>
        <w:pStyle w:val="Mottagare2"/>
      </w:pPr>
      <w:r w:rsidRPr="00382757">
        <w:rPr>
          <w:bCs/>
        </w:rPr>
        <w:t>Miljödepartementet</w:t>
      </w:r>
    </w:p>
    <w:p w:rsidR="004A27B9" w:rsidRPr="00382757" w:rsidRDefault="004A27B9">
      <w:r w:rsidRPr="00382757">
        <w:t xml:space="preserve">Med överlämnande av </w:t>
      </w:r>
      <w:r w:rsidR="00000FF0" w:rsidRPr="00382757">
        <w:t>miljö- och jordbruks</w:t>
      </w:r>
      <w:r w:rsidRPr="00382757">
        <w:t xml:space="preserve">utskottets betänkande </w:t>
      </w:r>
      <w:r w:rsidR="00000FF0" w:rsidRPr="00382757">
        <w:t>2006/07</w:t>
      </w:r>
      <w:r w:rsidRPr="00382757">
        <w:t>:</w:t>
      </w:r>
      <w:r w:rsidR="00000FF0" w:rsidRPr="00382757">
        <w:t>MJU17</w:t>
      </w:r>
      <w:r w:rsidRPr="00382757">
        <w:t xml:space="preserve"> </w:t>
      </w:r>
      <w:r w:rsidR="00000FF0" w:rsidRPr="00382757">
        <w:t>Ett utvidgat miljöansvar</w:t>
      </w:r>
      <w:r w:rsidRPr="00382757">
        <w:t xml:space="preserve"> får jag anmäla att riksdagen denna dag bifallit utskottets förslag till riksdagsbeslut.</w:t>
      </w:r>
    </w:p>
    <w:p w:rsidR="004A27B9" w:rsidRPr="00382757" w:rsidRDefault="004A27B9">
      <w:pPr>
        <w:pStyle w:val="Stockholm"/>
      </w:pPr>
      <w:r w:rsidRPr="00382757">
        <w:t xml:space="preserve">Stockholm den </w:t>
      </w:r>
      <w:r w:rsidR="00000FF0" w:rsidRPr="00382757">
        <w:t>14 juni 2007</w:t>
      </w:r>
    </w:p>
    <w:p w:rsidR="004A27B9" w:rsidRPr="00382757" w:rsidRDefault="004A27B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27B9" w:rsidRPr="0038275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A27B9" w:rsidRPr="00382757" w:rsidRDefault="00000FF0">
            <w:pPr>
              <w:pStyle w:val="AvsTalman"/>
            </w:pPr>
            <w:r w:rsidRPr="00382757">
              <w:t>Per Westerberg</w:t>
            </w:r>
          </w:p>
        </w:tc>
        <w:tc>
          <w:tcPr>
            <w:tcW w:w="3628" w:type="dxa"/>
          </w:tcPr>
          <w:p w:rsidR="004A27B9" w:rsidRPr="00382757" w:rsidRDefault="00000FF0">
            <w:pPr>
              <w:pStyle w:val="AvsTjnsteman"/>
            </w:pPr>
            <w:r w:rsidRPr="00382757">
              <w:t>Ulf Christoffersson</w:t>
            </w:r>
          </w:p>
        </w:tc>
      </w:tr>
    </w:tbl>
    <w:p w:rsidR="004A27B9" w:rsidRPr="00382757" w:rsidRDefault="004A27B9"/>
    <w:p w:rsidR="00D85057" w:rsidRPr="00382757" w:rsidRDefault="00D85057" w:rsidP="004A27B9"/>
    <w:sectPr w:rsidR="00D85057" w:rsidRPr="0038275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B9"/>
    <w:rsid w:val="00000FF0"/>
    <w:rsid w:val="0009098F"/>
    <w:rsid w:val="001667BD"/>
    <w:rsid w:val="001C2855"/>
    <w:rsid w:val="00224A43"/>
    <w:rsid w:val="0026798D"/>
    <w:rsid w:val="00332717"/>
    <w:rsid w:val="00382757"/>
    <w:rsid w:val="004A27B9"/>
    <w:rsid w:val="004C4FD0"/>
    <w:rsid w:val="005422B3"/>
    <w:rsid w:val="005F2290"/>
    <w:rsid w:val="00662397"/>
    <w:rsid w:val="00860608"/>
    <w:rsid w:val="00A16D59"/>
    <w:rsid w:val="00BB222A"/>
    <w:rsid w:val="00BB66ED"/>
    <w:rsid w:val="00C72B82"/>
    <w:rsid w:val="00D720A4"/>
    <w:rsid w:val="00D85057"/>
    <w:rsid w:val="00DC0766"/>
    <w:rsid w:val="00E0555E"/>
    <w:rsid w:val="00FA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BE104-C5A8-4277-B070-C0D581EB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A6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284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2007-06-14T10:05:00Z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207</vt:lpwstr>
  </property>
  <property fmtid="{D5CDD505-2E9C-101B-9397-08002B2CF9AE}" pid="6" name="Datum">
    <vt:lpwstr>14 juni 2007</vt:lpwstr>
  </property>
  <property fmtid="{D5CDD505-2E9C-101B-9397-08002B2CF9AE}" pid="7" name="StartNr">
    <vt:lpwstr>207</vt:lpwstr>
  </property>
  <property fmtid="{D5CDD505-2E9C-101B-9397-08002B2CF9AE}" pid="8" name="SlutNr">
    <vt:lpwstr>207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</vt:lpwstr>
  </property>
  <property fmtid="{D5CDD505-2E9C-101B-9397-08002B2CF9AE}" pid="14" name="UskBet">
    <vt:lpwstr>MJU</vt:lpwstr>
  </property>
  <property fmtid="{D5CDD505-2E9C-101B-9397-08002B2CF9AE}" pid="15" name="RefRM">
    <vt:lpwstr>2006/07</vt:lpwstr>
  </property>
  <property fmtid="{D5CDD505-2E9C-101B-9397-08002B2CF9AE}" pid="16" name="RefNr">
    <vt:lpwstr>17</vt:lpwstr>
  </property>
  <property fmtid="{D5CDD505-2E9C-101B-9397-08002B2CF9AE}" pid="17" name="RefRubrik">
    <vt:lpwstr>Ett utvidgat miljöansvar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7</vt:lpwstr>
  </property>
  <property fmtid="{D5CDD505-2E9C-101B-9397-08002B2CF9AE}" pid="22" name="IdxUtskott">
    <vt:lpwstr>12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