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bookmarkStart w:name="_Hlk209614131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51928FCB17D046EEB714F9B8FD74FABB"/>
        </w:placeholder>
        <w:text/>
      </w:sdtPr>
      <w:sdtEndPr/>
      <w:sdtContent>
        <w:p w:rsidRPr="009B062B" w:rsidR="00AF30DD" w:rsidP="003C3336" w:rsidRDefault="00AF30DD" w14:paraId="741E9C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523255-9161-4fd3-95c9-0dcde9a0696a"/>
        <w:id w:val="1944731581"/>
        <w:lock w:val="sdtLocked"/>
      </w:sdtPr>
      <w:sdtEndPr/>
      <w:sdtContent>
        <w:p w:rsidR="009464AB" w:rsidP="006A3B73" w:rsidRDefault="004D5F93" w14:paraId="350CC15F" w14:textId="77777777">
          <w:pPr>
            <w:pStyle w:val="Frslagstext"/>
            <w:numPr>
              <w:ilvl w:val="0"/>
              <w:numId w:val="0"/>
            </w:numPr>
            <w:spacing w:line="300" w:lineRule="exact"/>
          </w:pPr>
          <w:r>
            <w:t>Riksdagen ställer sig bakom det som anförs i motionen om införande av en medicinskt ansvarig sjuksköterska (MAS) som ansvarar för regionala sjukvården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949F408AE5E421A821E6B37C201FE5A"/>
        </w:placeholder>
        <w:text/>
      </w:sdtPr>
      <w:sdtEndPr/>
      <w:sdtContent>
        <w:p w:rsidRPr="009B062B" w:rsidR="006D79C9" w:rsidP="00333E95" w:rsidRDefault="006D79C9" w14:paraId="76F72F4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3F034C" w:rsidP="006A3B73" w:rsidRDefault="003F034C" w14:paraId="172E1BA8" w14:textId="39E011F6">
      <w:pPr>
        <w:pStyle w:val="Normalutanindragellerluft"/>
        <w:spacing w:line="300" w:lineRule="exact"/>
      </w:pPr>
      <w:r>
        <w:t>Inom den kommunala hälso- och sjukvården är det lagstadgat att det ska finnas en medi</w:t>
      </w:r>
      <w:r w:rsidR="006A3B73">
        <w:softHyphen/>
      </w:r>
      <w:r>
        <w:t xml:space="preserve">cinskt ansvarig sjuksköterska (MAS) som ansvarar för att säkerställa att vården är säker och av god kvalitet. MAS har mandat att utreda </w:t>
      </w:r>
      <w:proofErr w:type="spellStart"/>
      <w:r>
        <w:t>vårdskador</w:t>
      </w:r>
      <w:proofErr w:type="spellEnd"/>
      <w:r>
        <w:t xml:space="preserve">, följa upp avvikelser och </w:t>
      </w:r>
      <w:r w:rsidRPr="006A3B73">
        <w:rPr>
          <w:spacing w:val="-2"/>
        </w:rPr>
        <w:t>an</w:t>
      </w:r>
      <w:r w:rsidRPr="006A3B73" w:rsidR="006A3B73">
        <w:rPr>
          <w:spacing w:val="-2"/>
        </w:rPr>
        <w:softHyphen/>
      </w:r>
      <w:r w:rsidRPr="006A3B73">
        <w:rPr>
          <w:spacing w:val="-2"/>
        </w:rPr>
        <w:t xml:space="preserve">mäla allvarliga händelser enligt </w:t>
      </w:r>
      <w:r w:rsidRPr="006A3B73" w:rsidR="004D5F93">
        <w:rPr>
          <w:spacing w:val="-2"/>
        </w:rPr>
        <w:t>l</w:t>
      </w:r>
      <w:r w:rsidRPr="006A3B73">
        <w:rPr>
          <w:spacing w:val="-2"/>
        </w:rPr>
        <w:t>ex Maria. Denna funktion fungerar som ett stöd för sjuk</w:t>
      </w:r>
      <w:r w:rsidRPr="006A3B73" w:rsidR="006A3B73">
        <w:rPr>
          <w:spacing w:val="-2"/>
        </w:rPr>
        <w:softHyphen/>
      </w:r>
      <w:r>
        <w:t>sköterskor och annan vårdpersonal i frågor som rör patientsäkerhet och vårdkvalitet.</w:t>
      </w:r>
    </w:p>
    <w:p w:rsidR="003F034C" w:rsidP="006A3B73" w:rsidRDefault="003F034C" w14:paraId="136AF60A" w14:textId="641DEC99">
      <w:pPr>
        <w:spacing w:line="300" w:lineRule="exact"/>
      </w:pPr>
      <w:r w:rsidRPr="006A3B73">
        <w:rPr>
          <w:spacing w:val="-2"/>
        </w:rPr>
        <w:t>I regionens hälso- och sjukvård saknas en motsvarande funktion. Det innebär att sjuk</w:t>
      </w:r>
      <w:r w:rsidRPr="006A3B73" w:rsidR="006A3B73">
        <w:rPr>
          <w:spacing w:val="-2"/>
        </w:rPr>
        <w:softHyphen/>
      </w:r>
      <w:r>
        <w:t>sköterskor inom regionen ofta saknar en oberoende instans att vända sig till vid oro för exempelvis felaktig medicinering. Detta kan leda till osäkerhet och potentiella risker för patientsäkerheten.​</w:t>
      </w:r>
    </w:p>
    <w:p w:rsidR="006C3C1C" w:rsidP="006A3B73" w:rsidRDefault="003F034C" w14:paraId="447D741B" w14:textId="12B89360">
      <w:pPr>
        <w:spacing w:line="300" w:lineRule="exact"/>
      </w:pPr>
      <w:r>
        <w:t>Genom att införa en MAS-funktion inom regionens hälso- och sjukvård kan vi säker</w:t>
      </w:r>
      <w:r w:rsidR="006A3B73">
        <w:softHyphen/>
      </w:r>
      <w:r>
        <w:t>ställa att sjuksköterskor har det stöd de behöver för att upprätthålla hög patientsäkerhet och kvalitet i vården. Detta är särskilt viktigt i en tid där vården blir alltmer komplex och där samverkan mellan olika vårdnivåer är avgörande för patientens bästa.</w:t>
      </w:r>
    </w:p>
    <w:sdt>
      <w:sdtPr>
        <w:alias w:val="CC_Underskrifter"/>
        <w:tag w:val="CC_Underskrifter"/>
        <w:id w:val="583496634"/>
        <w:lock w:val="sdtContentLocked"/>
        <w:placeholder>
          <w:docPart w:val="D7866CEF2B7A4B098EFBE5DF967C88A0"/>
        </w:placeholder>
      </w:sdtPr>
      <w:sdtEndPr/>
      <w:sdtContent>
        <w:p w:rsidR="003C3336" w:rsidP="00D33CF1" w:rsidRDefault="003C3336" w14:paraId="0C366BA9" w14:textId="77777777"/>
        <w:p w:rsidRPr="008E0FE2" w:rsidR="003C3336" w:rsidP="00D33CF1" w:rsidRDefault="00C7768A" w14:paraId="68249B27" w14:textId="26020C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64AB" w14:paraId="44F2B83C" w14:textId="77777777">
        <w:trPr>
          <w:cantSplit/>
        </w:trPr>
        <w:tc>
          <w:tcPr>
            <w:tcW w:w="50" w:type="pct"/>
            <w:vAlign w:val="bottom"/>
          </w:tcPr>
          <w:p w:rsidR="009464AB" w:rsidRDefault="004D5F93" w14:paraId="42E7C445" w14:textId="77777777">
            <w:pPr>
              <w:pStyle w:val="Underskrifter"/>
              <w:spacing w:after="0"/>
            </w:pPr>
            <w:r>
              <w:t>Johnny Svedin (SD)</w:t>
            </w:r>
          </w:p>
        </w:tc>
        <w:tc>
          <w:tcPr>
            <w:tcW w:w="50" w:type="pct"/>
            <w:vAlign w:val="bottom"/>
          </w:tcPr>
          <w:p w:rsidR="009464AB" w:rsidRDefault="009464AB" w14:paraId="50616F2C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3F034C" w:rsidRDefault="004801AC" w14:paraId="3A314049" w14:textId="5F6103B4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25A8" w14:textId="77777777" w:rsidR="00FF0C42" w:rsidRDefault="00FF0C42" w:rsidP="000C1CAD">
      <w:pPr>
        <w:spacing w:line="240" w:lineRule="auto"/>
      </w:pPr>
      <w:r>
        <w:separator/>
      </w:r>
    </w:p>
  </w:endnote>
  <w:endnote w:type="continuationSeparator" w:id="0">
    <w:p w14:paraId="40FB41B7" w14:textId="77777777" w:rsidR="00FF0C42" w:rsidRDefault="00FF0C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E9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D0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E793" w14:textId="19F18344" w:rsidR="00262EA3" w:rsidRPr="00D33CF1" w:rsidRDefault="00262EA3" w:rsidP="00D33C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C1B1" w14:textId="77777777" w:rsidR="00FF0C42" w:rsidRDefault="00FF0C42" w:rsidP="000C1CAD">
      <w:pPr>
        <w:spacing w:line="240" w:lineRule="auto"/>
      </w:pPr>
      <w:r>
        <w:separator/>
      </w:r>
    </w:p>
  </w:footnote>
  <w:footnote w:type="continuationSeparator" w:id="0">
    <w:p w14:paraId="3B28A604" w14:textId="77777777" w:rsidR="00FF0C42" w:rsidRDefault="00FF0C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07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94345" wp14:editId="258670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B4516" w14:textId="68339A7E" w:rsidR="00262EA3" w:rsidRDefault="00C776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F0C4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943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FB4516" w14:textId="68339A7E" w:rsidR="00262EA3" w:rsidRDefault="004D5F9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F0C4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5D61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79ED" w14:textId="77777777" w:rsidR="00262EA3" w:rsidRDefault="00262EA3" w:rsidP="008563AC">
    <w:pPr>
      <w:jc w:val="right"/>
    </w:pPr>
  </w:p>
  <w:p w14:paraId="2E5838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09614129"/>
  <w:bookmarkStart w:id="7" w:name="_Hlk209614130"/>
  <w:bookmarkStart w:id="8" w:name="_Hlk209614191"/>
  <w:bookmarkStart w:id="9" w:name="_Hlk209614192"/>
  <w:p w14:paraId="7C50EBEE" w14:textId="77777777" w:rsidR="00262EA3" w:rsidRDefault="00C776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A90887" wp14:editId="3CB8F7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77F9DA" w14:textId="1E902B4D" w:rsidR="00262EA3" w:rsidRDefault="00C776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3CF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0C4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B90BB7" w14:textId="77777777" w:rsidR="00262EA3" w:rsidRPr="008227B3" w:rsidRDefault="00C776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035E6C" w14:textId="1F71669E" w:rsidR="00262EA3" w:rsidRPr="008227B3" w:rsidRDefault="00C776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E7BC568CC583438C8425C191020396BB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3CF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3CF1">
          <w:t>:240</w:t>
        </w:r>
      </w:sdtContent>
    </w:sdt>
  </w:p>
  <w:p w14:paraId="3A4A2123" w14:textId="7B32E048" w:rsidR="00262EA3" w:rsidRDefault="00C776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33CF1">
          <w:t>av Johnny Svedin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354E6A79E5243E48DD21F3C58012869"/>
      </w:placeholder>
      <w:text/>
    </w:sdtPr>
    <w:sdtEndPr/>
    <w:sdtContent>
      <w:p w14:paraId="48E615A1" w14:textId="0FD7C72D" w:rsidR="00262EA3" w:rsidRDefault="00D33CF1" w:rsidP="00283E0F">
        <w:pPr>
          <w:pStyle w:val="FSHRub2"/>
        </w:pPr>
        <w:r>
          <w:t>Införande av medicinskt ansvarig sjuksköterska (MAS) i regionvården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D89A21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148339">
    <w:abstractNumId w:val="9"/>
  </w:num>
  <w:num w:numId="2" w16cid:durableId="365643641">
    <w:abstractNumId w:val="8"/>
  </w:num>
  <w:num w:numId="3" w16cid:durableId="1093670409">
    <w:abstractNumId w:val="7"/>
  </w:num>
  <w:num w:numId="4" w16cid:durableId="1134759042">
    <w:abstractNumId w:val="6"/>
  </w:num>
  <w:num w:numId="5" w16cid:durableId="2032683995">
    <w:abstractNumId w:val="5"/>
  </w:num>
  <w:num w:numId="6" w16cid:durableId="1944799456">
    <w:abstractNumId w:val="4"/>
  </w:num>
  <w:num w:numId="7" w16cid:durableId="586768702">
    <w:abstractNumId w:val="3"/>
  </w:num>
  <w:num w:numId="8" w16cid:durableId="1744715175">
    <w:abstractNumId w:val="2"/>
  </w:num>
  <w:num w:numId="9" w16cid:durableId="1890532026">
    <w:abstractNumId w:val="1"/>
  </w:num>
  <w:num w:numId="10" w16cid:durableId="2139489996">
    <w:abstractNumId w:val="0"/>
  </w:num>
  <w:num w:numId="11" w16cid:durableId="1616598184">
    <w:abstractNumId w:val="27"/>
  </w:num>
  <w:num w:numId="12" w16cid:durableId="1820153608">
    <w:abstractNumId w:val="26"/>
  </w:num>
  <w:num w:numId="13" w16cid:durableId="708728498">
    <w:abstractNumId w:val="16"/>
  </w:num>
  <w:num w:numId="14" w16cid:durableId="447311517">
    <w:abstractNumId w:val="19"/>
  </w:num>
  <w:num w:numId="15" w16cid:durableId="124468604">
    <w:abstractNumId w:val="13"/>
  </w:num>
  <w:num w:numId="16" w16cid:durableId="251403703">
    <w:abstractNumId w:val="30"/>
  </w:num>
  <w:num w:numId="17" w16cid:durableId="866983831">
    <w:abstractNumId w:val="37"/>
  </w:num>
  <w:num w:numId="18" w16cid:durableId="837382142">
    <w:abstractNumId w:val="28"/>
  </w:num>
  <w:num w:numId="19" w16cid:durableId="629170710">
    <w:abstractNumId w:val="28"/>
  </w:num>
  <w:num w:numId="20" w16cid:durableId="1618215415">
    <w:abstractNumId w:val="28"/>
  </w:num>
  <w:num w:numId="21" w16cid:durableId="1410349699">
    <w:abstractNumId w:val="23"/>
  </w:num>
  <w:num w:numId="22" w16cid:durableId="2009937986">
    <w:abstractNumId w:val="14"/>
  </w:num>
  <w:num w:numId="23" w16cid:durableId="2040465683">
    <w:abstractNumId w:val="20"/>
  </w:num>
  <w:num w:numId="24" w16cid:durableId="1731149531">
    <w:abstractNumId w:val="10"/>
  </w:num>
  <w:num w:numId="25" w16cid:durableId="788084925">
    <w:abstractNumId w:val="22"/>
  </w:num>
  <w:num w:numId="26" w16cid:durableId="1034110776">
    <w:abstractNumId w:val="33"/>
  </w:num>
  <w:num w:numId="27" w16cid:durableId="727723334">
    <w:abstractNumId w:val="29"/>
  </w:num>
  <w:num w:numId="28" w16cid:durableId="925187919">
    <w:abstractNumId w:val="25"/>
  </w:num>
  <w:num w:numId="29" w16cid:durableId="1313216575">
    <w:abstractNumId w:val="31"/>
  </w:num>
  <w:num w:numId="30" w16cid:durableId="1175801300">
    <w:abstractNumId w:val="15"/>
  </w:num>
  <w:num w:numId="31" w16cid:durableId="404383080">
    <w:abstractNumId w:val="17"/>
  </w:num>
  <w:num w:numId="32" w16cid:durableId="359549719">
    <w:abstractNumId w:val="12"/>
  </w:num>
  <w:num w:numId="33" w16cid:durableId="859005177">
    <w:abstractNumId w:val="21"/>
  </w:num>
  <w:num w:numId="34" w16cid:durableId="1103913187">
    <w:abstractNumId w:val="24"/>
  </w:num>
  <w:num w:numId="35" w16cid:durableId="1198784677">
    <w:abstractNumId w:val="31"/>
    <w:lvlOverride w:ilvl="0">
      <w:startOverride w:val="1"/>
    </w:lvlOverride>
  </w:num>
  <w:num w:numId="36" w16cid:durableId="669213998">
    <w:abstractNumId w:val="36"/>
  </w:num>
  <w:num w:numId="37" w16cid:durableId="1348410786">
    <w:abstractNumId w:val="35"/>
  </w:num>
  <w:num w:numId="38" w16cid:durableId="1624965478">
    <w:abstractNumId w:val="32"/>
  </w:num>
  <w:num w:numId="39" w16cid:durableId="13775618">
    <w:abstractNumId w:val="31"/>
    <w:lvlOverride w:ilvl="0">
      <w:startOverride w:val="1"/>
    </w:lvlOverride>
  </w:num>
  <w:num w:numId="40" w16cid:durableId="799688505">
    <w:abstractNumId w:val="18"/>
  </w:num>
  <w:num w:numId="41" w16cid:durableId="1867982846">
    <w:abstractNumId w:val="11"/>
  </w:num>
  <w:num w:numId="42" w16cid:durableId="20102076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F0C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00E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429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CC0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26A"/>
    <w:rsid w:val="00370C71"/>
    <w:rsid w:val="003711D4"/>
    <w:rsid w:val="0037271B"/>
    <w:rsid w:val="0037326A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2D2E"/>
    <w:rsid w:val="003B38E9"/>
    <w:rsid w:val="003B51FD"/>
    <w:rsid w:val="003B648E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36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4C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F93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B73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3C1C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F5F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73F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4A9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4A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5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10B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68A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CF1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1B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6C3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177D0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5C0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90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C42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2D38F7"/>
  <w15:chartTrackingRefBased/>
  <w15:docId w15:val="{631A7621-4426-410B-8A38-2567A2B1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F034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F034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F034C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F034C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F034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F034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F034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F034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F034C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F034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F034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F034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F034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F034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F034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F034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F034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F034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F034C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F034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F034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F034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F034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F034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F034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F034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F034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F034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F034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F034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F034C"/>
  </w:style>
  <w:style w:type="paragraph" w:styleId="Innehll1">
    <w:name w:val="toc 1"/>
    <w:basedOn w:val="Normalutanindragellerluft"/>
    <w:next w:val="Normal"/>
    <w:uiPriority w:val="39"/>
    <w:unhideWhenUsed/>
    <w:rsid w:val="003F034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F034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F034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F034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F034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F034C"/>
  </w:style>
  <w:style w:type="paragraph" w:styleId="Innehll7">
    <w:name w:val="toc 7"/>
    <w:basedOn w:val="Rubrik6"/>
    <w:next w:val="Normal"/>
    <w:uiPriority w:val="39"/>
    <w:semiHidden/>
    <w:unhideWhenUsed/>
    <w:rsid w:val="003F034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F034C"/>
  </w:style>
  <w:style w:type="paragraph" w:styleId="Innehll9">
    <w:name w:val="toc 9"/>
    <w:basedOn w:val="Innehll8"/>
    <w:next w:val="Normal"/>
    <w:uiPriority w:val="39"/>
    <w:semiHidden/>
    <w:unhideWhenUsed/>
    <w:rsid w:val="003F034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F034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F034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F034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F034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F034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F034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F034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F034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F034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F034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F034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F034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F034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F034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F034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F034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F034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F034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F034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F034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F034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F034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F034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F034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F034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F034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F034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F034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F034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F034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F034C"/>
  </w:style>
  <w:style w:type="paragraph" w:customStyle="1" w:styleId="RubrikSammanf">
    <w:name w:val="RubrikSammanf"/>
    <w:basedOn w:val="Rubrik1"/>
    <w:next w:val="Normal"/>
    <w:uiPriority w:val="3"/>
    <w:semiHidden/>
    <w:rsid w:val="003F034C"/>
  </w:style>
  <w:style w:type="paragraph" w:styleId="Sidfot">
    <w:name w:val="footer"/>
    <w:basedOn w:val="Normalutanindragellerluft"/>
    <w:link w:val="SidfotChar"/>
    <w:uiPriority w:val="7"/>
    <w:unhideWhenUsed/>
    <w:rsid w:val="003F034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F034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F034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F034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F034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F034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F034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F034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F03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F034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F034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F034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F034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F034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F03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F034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F034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F034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F034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F034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F034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F034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F034C"/>
    <w:pPr>
      <w:outlineLvl w:val="9"/>
    </w:pPr>
  </w:style>
  <w:style w:type="paragraph" w:customStyle="1" w:styleId="KantrubrikV">
    <w:name w:val="KantrubrikV"/>
    <w:basedOn w:val="Sidhuvud"/>
    <w:qFormat/>
    <w:rsid w:val="003F034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F034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F034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F034C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F034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F034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F034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F034C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F034C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F034C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F034C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F034C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F034C"/>
    <w:pPr>
      <w:ind w:left="720"/>
      <w:contextualSpacing/>
    </w:pPr>
  </w:style>
  <w:style w:type="paragraph" w:customStyle="1" w:styleId="ListaLinje">
    <w:name w:val="ListaLinje"/>
    <w:basedOn w:val="Lista"/>
    <w:qFormat/>
    <w:rsid w:val="003F034C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F034C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F034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F034C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F034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F034C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F034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F034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F034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F034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F034C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F034C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256429"/>
    <w:rPr>
      <w:vertAlign w:val="superscript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F034C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F034C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F034C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F034C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F034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28FCB17D046EEB714F9B8FD74F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BD127-2DFC-48D6-B5A1-949F30277F36}"/>
      </w:docPartPr>
      <w:docPartBody>
        <w:p w:rsidR="00FB0C26" w:rsidRDefault="009C0DCC">
          <w:pPr>
            <w:pStyle w:val="51928FCB17D046EEB714F9B8FD74FA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49F408AE5E421A821E6B37C201F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3E5D9-7528-4716-99FF-12F8ECC854DC}"/>
      </w:docPartPr>
      <w:docPartBody>
        <w:p w:rsidR="00FB0C26" w:rsidRDefault="009C0DCC">
          <w:pPr>
            <w:pStyle w:val="7949F408AE5E421A821E6B37C201FE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C91E6-4192-4673-BA53-00BCB0B1503C}"/>
      </w:docPartPr>
      <w:docPartBody>
        <w:p w:rsidR="00FB0C26" w:rsidRDefault="009C0DCC">
          <w:r w:rsidRPr="006474F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54E6A79E5243E48DD21F3C58012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19BDD-758D-4E0B-90CC-D7F755A253C8}"/>
      </w:docPartPr>
      <w:docPartBody>
        <w:p w:rsidR="00FB0C26" w:rsidRDefault="009C0DCC">
          <w:r w:rsidRPr="006474F1">
            <w:rPr>
              <w:rStyle w:val="Platshllartext"/>
            </w:rPr>
            <w:t>[ange din text här]</w:t>
          </w:r>
        </w:p>
      </w:docPartBody>
    </w:docPart>
    <w:docPart>
      <w:docPartPr>
        <w:name w:val="E7BC568CC583438C8425C19102039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47C7B-0816-4FD7-A493-E4872E9CBD88}"/>
      </w:docPartPr>
      <w:docPartBody>
        <w:p w:rsidR="00FB0C26" w:rsidRDefault="009C0DCC">
          <w:r w:rsidRPr="006474F1">
            <w:rPr>
              <w:rStyle w:val="Platshllartext"/>
            </w:rPr>
            <w:t>[ange din text här]</w:t>
          </w:r>
        </w:p>
      </w:docPartBody>
    </w:docPart>
    <w:docPart>
      <w:docPartPr>
        <w:name w:val="D7866CEF2B7A4B098EFBE5DF967C8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FA2C2-7E25-4C25-B717-37856A0DE315}"/>
      </w:docPartPr>
      <w:docPartBody>
        <w:p w:rsidR="00454A67" w:rsidRDefault="00454A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36784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CC"/>
    <w:rsid w:val="00454A67"/>
    <w:rsid w:val="00971EE1"/>
    <w:rsid w:val="009C0DCC"/>
    <w:rsid w:val="00ED35C0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71EE1"/>
    <w:rPr>
      <w:color w:val="F1A983" w:themeColor="accent2" w:themeTint="99"/>
    </w:rPr>
  </w:style>
  <w:style w:type="paragraph" w:customStyle="1" w:styleId="51928FCB17D046EEB714F9B8FD74FABB">
    <w:name w:val="51928FCB17D046EEB714F9B8FD74FABB"/>
  </w:style>
  <w:style w:type="paragraph" w:customStyle="1" w:styleId="7949F408AE5E421A821E6B37C201FE5A">
    <w:name w:val="7949F408AE5E421A821E6B37C201F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CF798-5991-45B6-9048-60361064364A}"/>
</file>

<file path=customXml/itemProps2.xml><?xml version="1.0" encoding="utf-8"?>
<ds:datastoreItem xmlns:ds="http://schemas.openxmlformats.org/officeDocument/2006/customXml" ds:itemID="{7295765A-0853-4BC8-8CDF-5A85B63B2E87}"/>
</file>

<file path=customXml/itemProps3.xml><?xml version="1.0" encoding="utf-8"?>
<ds:datastoreItem xmlns:ds="http://schemas.openxmlformats.org/officeDocument/2006/customXml" ds:itemID="{368B8EEC-ECAC-420D-977F-E7DDB8FA1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1129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Införandet av medicinskt  ansvarig sjuksköterska  MAS  in regionvården</vt:lpstr>
      <vt:lpstr>
      </vt:lpstr>
    </vt:vector>
  </TitlesOfParts>
  <Company>Sveriges riksdag</Company>
  <LinksUpToDate>false</LinksUpToDate>
  <CharactersWithSpaces>1314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