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47D7E" w:rsidRDefault="006E04A4">
      <w:pPr>
        <w:pStyle w:val="Dokumentbeteckning"/>
      </w:pPr>
      <w:r w:rsidRPr="00D47D7E">
        <w:fldChar w:fldCharType="begin" w:fldLock="1"/>
      </w:r>
      <w:r w:rsidRPr="00D47D7E">
        <w:instrText xml:space="preserve"> DOCPROPERTY "DocumentYear" </w:instrText>
      </w:r>
      <w:r w:rsidRPr="00D47D7E">
        <w:fldChar w:fldCharType="separate"/>
      </w:r>
      <w:r w:rsidR="00AD1D1E" w:rsidRPr="00D47D7E">
        <w:t>2007/08</w:t>
      </w:r>
      <w:r w:rsidRPr="00D47D7E">
        <w:fldChar w:fldCharType="end"/>
      </w:r>
      <w:r w:rsidRPr="00D47D7E">
        <w:t>:</w:t>
      </w:r>
      <w:r w:rsidRPr="00D47D7E">
        <w:fldChar w:fldCharType="begin" w:fldLock="1"/>
      </w:r>
      <w:r w:rsidRPr="00D47D7E">
        <w:instrText xml:space="preserve"> DOCPROPERTY "DocumentNumber" </w:instrText>
      </w:r>
      <w:r w:rsidRPr="00D47D7E">
        <w:fldChar w:fldCharType="separate"/>
      </w:r>
      <w:r w:rsidR="00AD1D1E" w:rsidRPr="00D47D7E">
        <w:t>126</w:t>
      </w:r>
      <w:r w:rsidRPr="00D47D7E">
        <w:fldChar w:fldCharType="end"/>
      </w:r>
    </w:p>
    <w:p w:rsidR="006E04A4" w:rsidRPr="00D47D7E" w:rsidRDefault="006E04A4">
      <w:pPr>
        <w:pStyle w:val="Datum"/>
        <w:outlineLvl w:val="0"/>
      </w:pPr>
      <w:r w:rsidRPr="00D47D7E">
        <w:fldChar w:fldCharType="begin" w:fldLock="1"/>
      </w:r>
      <w:r w:rsidRPr="00D47D7E">
        <w:instrText xml:space="preserve"> DOCPROPERTY "DocumentDate" </w:instrText>
      </w:r>
      <w:r w:rsidRPr="00D47D7E">
        <w:fldChar w:fldCharType="separate"/>
      </w:r>
      <w:r w:rsidR="00AD1D1E" w:rsidRPr="00D47D7E">
        <w:t>Onsdagen den 11 juni 2008</w:t>
      </w:r>
      <w:r w:rsidRPr="00D47D7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47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47D7E" w:rsidRDefault="005F3263">
            <w:pPr>
              <w:pStyle w:val="Plenum"/>
              <w:tabs>
                <w:tab w:val="clear" w:pos="1418"/>
              </w:tabs>
            </w:pPr>
            <w:r w:rsidRPr="00D47D7E">
              <w:t>Kl.</w:t>
            </w:r>
          </w:p>
        </w:tc>
        <w:tc>
          <w:tcPr>
            <w:tcW w:w="851" w:type="dxa"/>
          </w:tcPr>
          <w:p w:rsidR="006E04A4" w:rsidRPr="00D47D7E" w:rsidRDefault="005F326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47D7E">
              <w:t>09.00</w:t>
            </w:r>
          </w:p>
        </w:tc>
        <w:tc>
          <w:tcPr>
            <w:tcW w:w="397" w:type="dxa"/>
          </w:tcPr>
          <w:p w:rsidR="006E04A4" w:rsidRPr="00D47D7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47D7E" w:rsidRDefault="005F3263">
            <w:pPr>
              <w:pStyle w:val="Plenum"/>
              <w:tabs>
                <w:tab w:val="clear" w:pos="1418"/>
              </w:tabs>
              <w:ind w:right="1"/>
            </w:pPr>
            <w:r w:rsidRPr="00D47D7E">
              <w:t>Partiledardebatt</w:t>
            </w:r>
          </w:p>
        </w:tc>
      </w:tr>
      <w:tr w:rsidR="005F3263" w:rsidRPr="00D47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F3263" w:rsidRPr="00D47D7E" w:rsidRDefault="005F326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F3263" w:rsidRPr="00D47D7E" w:rsidRDefault="005F326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F3263" w:rsidRPr="00D47D7E" w:rsidRDefault="005F326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F3263" w:rsidRPr="00D47D7E" w:rsidRDefault="005F3263">
            <w:pPr>
              <w:pStyle w:val="Plenum"/>
              <w:tabs>
                <w:tab w:val="clear" w:pos="1418"/>
              </w:tabs>
              <w:ind w:right="1"/>
            </w:pPr>
            <w:r w:rsidRPr="00D47D7E">
              <w:t>Arbetsplenum</w:t>
            </w:r>
          </w:p>
        </w:tc>
      </w:tr>
      <w:tr w:rsidR="005F3263" w:rsidRPr="00D47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F3263" w:rsidRPr="00D47D7E" w:rsidRDefault="005F326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F3263" w:rsidRPr="00D47D7E" w:rsidRDefault="005F3263">
            <w:pPr>
              <w:pStyle w:val="Plenum"/>
              <w:tabs>
                <w:tab w:val="clear" w:pos="1418"/>
              </w:tabs>
              <w:jc w:val="right"/>
            </w:pPr>
            <w:r w:rsidRPr="00D47D7E">
              <w:t>16.00</w:t>
            </w:r>
          </w:p>
        </w:tc>
        <w:tc>
          <w:tcPr>
            <w:tcW w:w="397" w:type="dxa"/>
          </w:tcPr>
          <w:p w:rsidR="005F3263" w:rsidRPr="00D47D7E" w:rsidRDefault="005F326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F3263" w:rsidRPr="00D47D7E" w:rsidRDefault="005F3263">
            <w:pPr>
              <w:pStyle w:val="Plenum"/>
              <w:tabs>
                <w:tab w:val="clear" w:pos="1418"/>
              </w:tabs>
              <w:ind w:right="1"/>
            </w:pPr>
            <w:r w:rsidRPr="00D47D7E">
              <w:t>Votering</w:t>
            </w:r>
          </w:p>
        </w:tc>
      </w:tr>
    </w:tbl>
    <w:p w:rsidR="006E04A4" w:rsidRPr="00D47D7E" w:rsidRDefault="006E04A4">
      <w:pPr>
        <w:pStyle w:val="StreckLngt"/>
      </w:pPr>
      <w:r w:rsidRPr="00D47D7E">
        <w:tab/>
      </w:r>
    </w:p>
    <w:p w:rsidR="00D45AE3" w:rsidRPr="00D47D7E" w:rsidRDefault="00D45AE3" w:rsidP="00D45AE3">
      <w:pPr>
        <w:pStyle w:val="Blankrad"/>
      </w:pPr>
      <w:r w:rsidRPr="00D47D7E">
        <w:t>     </w:t>
      </w:r>
    </w:p>
    <w:p w:rsidR="00261998" w:rsidRPr="00D47D7E" w:rsidRDefault="00261998" w:rsidP="00CF242C">
      <w:pPr>
        <w:pStyle w:val="Blankrad"/>
      </w:pPr>
      <w:r w:rsidRPr="00D47D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998" w:rsidRPr="00D47D7E" w:rsidTr="000276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998" w:rsidRPr="00D47D7E" w:rsidRDefault="00261998" w:rsidP="000276B3">
            <w:pPr>
              <w:pStyle w:val="HuvudrubrikFlisteNr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HuvudrubrikEnsam"/>
            </w:pPr>
            <w:r w:rsidRPr="00D47D7E">
              <w:t>Justering av protokoll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HuvudrubrikKolumn3"/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 xml:space="preserve">Protokollet från sammanträdet </w:t>
            </w:r>
            <w:r w:rsidR="00E7147A" w:rsidRPr="00D47D7E">
              <w:t>onsdagen den 4 juni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</w:p>
        </w:tc>
      </w:tr>
    </w:tbl>
    <w:p w:rsidR="00261998" w:rsidRPr="00D47D7E" w:rsidRDefault="00261998" w:rsidP="00261998">
      <w:pPr>
        <w:pStyle w:val="Blankrad"/>
      </w:pPr>
      <w:r w:rsidRPr="00D47D7E">
        <w:t>     </w:t>
      </w:r>
    </w:p>
    <w:p w:rsidR="00261998" w:rsidRPr="00D47D7E" w:rsidRDefault="00261998" w:rsidP="00261998">
      <w:pPr>
        <w:pStyle w:val="Blankrad"/>
      </w:pPr>
      <w:r w:rsidRPr="00D47D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998" w:rsidRPr="00D47D7E" w:rsidTr="000276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998" w:rsidRPr="00D47D7E" w:rsidRDefault="00261998" w:rsidP="000276B3">
            <w:pPr>
              <w:pStyle w:val="FlistaNrRubrik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HuvudrubrikEnsam"/>
            </w:pPr>
            <w:r w:rsidRPr="00D47D7E">
              <w:t>Partiledardebatt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HuvudrubrikKolumn3"/>
            </w:pPr>
          </w:p>
        </w:tc>
      </w:tr>
    </w:tbl>
    <w:p w:rsidR="00261998" w:rsidRPr="00D47D7E" w:rsidRDefault="00261998" w:rsidP="00261998">
      <w:pPr>
        <w:pStyle w:val="Blankrad"/>
      </w:pPr>
      <w:r w:rsidRPr="00D47D7E">
        <w:t>     </w:t>
      </w:r>
    </w:p>
    <w:p w:rsidR="00261998" w:rsidRPr="00D47D7E" w:rsidRDefault="00261998" w:rsidP="00261998">
      <w:pPr>
        <w:pStyle w:val="Blankrad"/>
      </w:pPr>
      <w:r w:rsidRPr="00D47D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998" w:rsidRPr="00D47D7E" w:rsidTr="000276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998" w:rsidRPr="00D47D7E" w:rsidRDefault="00261998" w:rsidP="000276B3">
            <w:pPr>
              <w:pStyle w:val="HuvudrubrikFlisteNr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HuvudrubrikEnsam"/>
            </w:pPr>
            <w:r w:rsidRPr="00D47D7E">
              <w:t xml:space="preserve">Datum för öppnande av riksmötet 2008/09 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HuvudrubrikKolumn3"/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Tisdagen den 16 september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</w:p>
        </w:tc>
      </w:tr>
    </w:tbl>
    <w:p w:rsidR="00261998" w:rsidRPr="00D47D7E" w:rsidRDefault="00261998" w:rsidP="00261998">
      <w:pPr>
        <w:pStyle w:val="Blankrad"/>
      </w:pPr>
      <w:r w:rsidRPr="00D47D7E">
        <w:t>     </w:t>
      </w:r>
    </w:p>
    <w:p w:rsidR="00261998" w:rsidRPr="00D47D7E" w:rsidRDefault="00261998" w:rsidP="00261998">
      <w:pPr>
        <w:pStyle w:val="Blankrad"/>
      </w:pPr>
      <w:r w:rsidRPr="00D47D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998" w:rsidRPr="00D47D7E" w:rsidTr="000276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998" w:rsidRPr="00D47D7E" w:rsidRDefault="00261998" w:rsidP="000276B3">
            <w:pPr>
              <w:pStyle w:val="HuvudrubrikFlisteNr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Huvudrubrik"/>
            </w:pPr>
            <w:bookmarkStart w:id="1" w:name="Start_HänvisningTillUtskott"/>
            <w:bookmarkEnd w:id="1"/>
            <w:r w:rsidRPr="00D47D7E">
              <w:t>Ärende för hänvisning till utskott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HuvudrubrikKolumn3"/>
            </w:pPr>
            <w:r w:rsidRPr="00D47D7E">
              <w:t>Förslag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renderubrik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renderubrik"/>
            </w:pPr>
            <w:r w:rsidRPr="00D47D7E">
              <w:t>Skrivelse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renderubrik"/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2007/08:125 Redovisning av fördelning av medel från Allmänna arvsfonden under budgetåret 2007</w:t>
            </w:r>
          </w:p>
          <w:p w:rsidR="00261998" w:rsidRPr="00D47D7E" w:rsidRDefault="00261998" w:rsidP="000276B3">
            <w:pPr>
              <w:rPr>
                <w:i/>
              </w:rPr>
            </w:pPr>
            <w:r w:rsidRPr="00D47D7E">
              <w:rPr>
                <w:i/>
              </w:rPr>
              <w:t>Kammaren har beslutat om motionsrätt på denna skrivelse</w:t>
            </w:r>
          </w:p>
          <w:p w:rsidR="00261998" w:rsidRPr="00D47D7E" w:rsidRDefault="00261998" w:rsidP="000276B3">
            <w:r w:rsidRPr="00D47D7E">
              <w:rPr>
                <w:i/>
              </w:rPr>
              <w:t>Kammaren har beslutat om förläng</w:t>
            </w:r>
            <w:r w:rsidR="0037136A" w:rsidRPr="00D47D7E">
              <w:rPr>
                <w:i/>
              </w:rPr>
              <w:t>d</w:t>
            </w:r>
            <w:r w:rsidRPr="00D47D7E">
              <w:rPr>
                <w:i/>
              </w:rPr>
              <w:t xml:space="preserve"> motionstid till</w:t>
            </w:r>
            <w:r w:rsidR="003E043B" w:rsidRPr="00D47D7E">
              <w:rPr>
                <w:i/>
              </w:rPr>
              <w:br/>
            </w:r>
            <w:r w:rsidR="00A71D28" w:rsidRPr="00D47D7E">
              <w:rPr>
                <w:i/>
              </w:rPr>
              <w:t>fredagen</w:t>
            </w:r>
            <w:r w:rsidRPr="00D47D7E">
              <w:rPr>
                <w:i/>
              </w:rPr>
              <w:t xml:space="preserve"> den 19 september</w:t>
            </w:r>
            <w:r w:rsidR="00A71D28" w:rsidRPr="00D47D7E">
              <w:rPr>
                <w:i/>
              </w:rPr>
              <w:t xml:space="preserve"> kl. 16.30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SoU</w:t>
            </w:r>
          </w:p>
        </w:tc>
      </w:tr>
    </w:tbl>
    <w:p w:rsidR="00261998" w:rsidRPr="00D47D7E" w:rsidRDefault="00261998" w:rsidP="00261998">
      <w:pPr>
        <w:pStyle w:val="Blankrad"/>
      </w:pPr>
      <w:r w:rsidRPr="00D47D7E">
        <w:t>     </w:t>
      </w:r>
    </w:p>
    <w:p w:rsidR="00261998" w:rsidRPr="00D47D7E" w:rsidRDefault="00261998" w:rsidP="00261998">
      <w:pPr>
        <w:pStyle w:val="Blankrad"/>
      </w:pPr>
      <w:r w:rsidRPr="00D47D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998" w:rsidRPr="00D47D7E" w:rsidTr="000276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998" w:rsidRPr="00D47D7E" w:rsidRDefault="00261998" w:rsidP="000276B3">
            <w:pPr>
              <w:pStyle w:val="HuvudrubrikFlisteNr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Huvudrubrik"/>
            </w:pPr>
            <w:bookmarkStart w:id="2" w:name="Start_ÄrendenFörBordläggning"/>
            <w:bookmarkEnd w:id="2"/>
            <w:r w:rsidRPr="00D47D7E">
              <w:t>Ärenden för bordläggning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HuvudrubrikKolumn3"/>
            </w:pPr>
            <w:r w:rsidRPr="00D47D7E">
              <w:t>Reservationer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renderubrik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renderubrik"/>
            </w:pPr>
            <w:r w:rsidRPr="00D47D7E">
              <w:t>Arbetsmarknadsutskottets betänkande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renderubrik"/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2007/08:AU10 Nya regler om rätt till ledighet från anställning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2 res. (s,v,mp)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renderubrik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renderubrik"/>
            </w:pPr>
            <w:r w:rsidRPr="00D47D7E">
              <w:t>Konstitutionsutskottets betänkanden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renderubrik"/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2007/08:KU9 Regeringens beredning av förslag om försäljning av sex bolag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1 res. (s,v,mp)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2007/08:KU20 Granskningsbetänkande</w:t>
            </w:r>
          </w:p>
        </w:tc>
        <w:tc>
          <w:tcPr>
            <w:tcW w:w="2481" w:type="dxa"/>
          </w:tcPr>
          <w:p w:rsidR="00261998" w:rsidRPr="00D47D7E" w:rsidRDefault="00A71D2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10 res (s,v,mp)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2007/08:KU21 Redogörelse för behandlingen av riksdagens skrivelser till regeringen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</w:p>
        </w:tc>
      </w:tr>
    </w:tbl>
    <w:p w:rsidR="00261998" w:rsidRPr="00D47D7E" w:rsidRDefault="00261998" w:rsidP="00261998">
      <w:pPr>
        <w:pStyle w:val="Blankrad"/>
      </w:pPr>
      <w:r w:rsidRPr="00D47D7E">
        <w:t>     </w:t>
      </w:r>
    </w:p>
    <w:p w:rsidR="00261998" w:rsidRPr="00D47D7E" w:rsidRDefault="00261998" w:rsidP="00261998">
      <w:pPr>
        <w:pStyle w:val="Blankrad"/>
      </w:pPr>
      <w:r w:rsidRPr="00D47D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998" w:rsidRPr="00D47D7E" w:rsidTr="000276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998" w:rsidRPr="00D47D7E" w:rsidRDefault="00261998" w:rsidP="000276B3">
            <w:pPr>
              <w:pStyle w:val="HuvudrubrikFlisteNr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Huvudrubrik"/>
            </w:pPr>
            <w:bookmarkStart w:id="3" w:name="Start_Ärendenföravgörande"/>
            <w:bookmarkEnd w:id="3"/>
            <w:r w:rsidRPr="00D47D7E">
              <w:t>Ärenden för avgörande kl. 16.00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HuvudrubrikKolumn3"/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Underrubrik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Underrubrik"/>
            </w:pPr>
            <w:r w:rsidRPr="00D47D7E">
              <w:t>Tidigare slutdebatterade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Underrubrik"/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renderubrik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renderubrik"/>
            </w:pPr>
            <w:r w:rsidRPr="00D47D7E">
              <w:t>Trafikutskottets betänkande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renderubrik"/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2007/08:TU14 Riskutbildning för körkortsaspiranter och andra trafiksäkerhetsfrågor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14 res. (s,v,mp)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renderubrik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renderubrik"/>
            </w:pPr>
            <w:r w:rsidRPr="00D47D7E">
              <w:t>Miljö- och jordbruksutskottets betänkande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renderubrik"/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2007/08:MJU17 Djurskyddskontroll m.m. i statlig regi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5 res. (s,v,mp)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renderubrik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renderubrik"/>
            </w:pPr>
            <w:r w:rsidRPr="00D47D7E">
              <w:t>Socialförsäkringsutskottets betänkande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renderubrik"/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2007/08:SfU13 Försäkringskassans hantering av arbetsskadeförsäkringen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2 res. (s,v,mp)</w:t>
            </w:r>
          </w:p>
        </w:tc>
      </w:tr>
    </w:tbl>
    <w:p w:rsidR="00261998" w:rsidRPr="00D47D7E" w:rsidRDefault="00261998" w:rsidP="00261998">
      <w:pPr>
        <w:pStyle w:val="Blankrad"/>
      </w:pPr>
      <w:r w:rsidRPr="00D47D7E">
        <w:t>     </w:t>
      </w:r>
    </w:p>
    <w:p w:rsidR="00261998" w:rsidRPr="00D47D7E" w:rsidRDefault="00261998" w:rsidP="00261998">
      <w:pPr>
        <w:pStyle w:val="Blankrad"/>
      </w:pPr>
      <w:r w:rsidRPr="00D47D7E">
        <w:t>     </w:t>
      </w:r>
    </w:p>
    <w:p w:rsidR="005F3263" w:rsidRPr="00D47D7E" w:rsidRDefault="005F3263">
      <w:pPr>
        <w:pStyle w:val="Blankrad"/>
      </w:pPr>
      <w:bookmarkStart w:id="4" w:name="Start"/>
      <w:bookmarkEnd w:id="4"/>
      <w:r w:rsidRPr="00D47D7E">
        <w:t>     </w:t>
      </w:r>
    </w:p>
    <w:p w:rsidR="005F3263" w:rsidRPr="00D47D7E" w:rsidRDefault="005F3263">
      <w:pPr>
        <w:pStyle w:val="Blankrad"/>
      </w:pPr>
      <w:r w:rsidRPr="00D47D7E">
        <w:t>    </w:t>
      </w:r>
    </w:p>
    <w:p w:rsidR="005F3263" w:rsidRPr="00D47D7E" w:rsidRDefault="005F3263">
      <w:pPr>
        <w:pStyle w:val="Blankrad"/>
      </w:pPr>
      <w:r w:rsidRPr="00D47D7E">
        <w:t>    </w:t>
      </w:r>
    </w:p>
    <w:p w:rsidR="005F3263" w:rsidRPr="00D47D7E" w:rsidRDefault="005F3263">
      <w:pPr>
        <w:pStyle w:val="Blankrad"/>
      </w:pPr>
      <w:r w:rsidRPr="00D47D7E">
        <w:t>    </w:t>
      </w:r>
    </w:p>
    <w:p w:rsidR="00261998" w:rsidRPr="00D47D7E" w:rsidRDefault="00261998">
      <w:pPr>
        <w:pStyle w:val="Blankrad"/>
      </w:pPr>
      <w:r w:rsidRPr="00D47D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61998" w:rsidRPr="00D47D7E" w:rsidTr="000276B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61998" w:rsidRPr="00D47D7E" w:rsidRDefault="00261998" w:rsidP="000276B3">
            <w:pPr>
              <w:pStyle w:val="HuvudrubrikFlisteNr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Huvudrubrik"/>
            </w:pPr>
            <w:bookmarkStart w:id="5" w:name="TypRubrik"/>
            <w:bookmarkStart w:id="6" w:name="Start_Ärendenfördebattochavgörande"/>
            <w:bookmarkEnd w:id="5"/>
            <w:bookmarkEnd w:id="6"/>
            <w:r w:rsidRPr="00D47D7E">
              <w:t>Ärenden för debatt och avgörande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HuvudrubrikKolumn3"/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renderubrik"/>
            </w:pPr>
            <w:r w:rsidRPr="00D47D7E">
              <w:t>Utrikesutskottets betänkande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renderubrik"/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2007/08:UU9 Mänskliga rättigheter i svensk utrikespolitik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47 res. (s,v,mp)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renderubrik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renderubrik"/>
            </w:pPr>
            <w:r w:rsidRPr="00D47D7E">
              <w:t>Näringsutskottets betänkanden och utlåtande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renderubrik"/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2007/08:NU14 Ny konkurrenslag m.m.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2 res. (s,v)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2007/08:NU16 Vissa immaterialrättsliga frågor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2 res. (v,mp)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2007/08:NU17 Talan om skadestånd på grund av brott mot konkurrensreglerna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renderubrik"/>
            </w:pPr>
          </w:p>
        </w:tc>
        <w:tc>
          <w:tcPr>
            <w:tcW w:w="6237" w:type="dxa"/>
          </w:tcPr>
          <w:p w:rsidR="00261998" w:rsidRPr="00D47D7E" w:rsidRDefault="00261998" w:rsidP="000276B3">
            <w:pPr>
              <w:pStyle w:val="renderubrik"/>
            </w:pPr>
            <w:r w:rsidRPr="00D47D7E">
              <w:t>Skatteutskottets betänkanden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pStyle w:val="renderubrik"/>
              <w:rPr>
                <w:spacing w:val="-4"/>
              </w:rPr>
            </w:pP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2007/08:SkU27 Nedsatt koldioxidskatt för bränslen som förbrukas i anläggningar som omfattas av EU:s handel med utsläppsrätter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  <w:r w:rsidRPr="00D47D7E">
              <w:rPr>
                <w:spacing w:val="-4"/>
              </w:rPr>
              <w:t>1 res. (mp)</w:t>
            </w:r>
          </w:p>
        </w:tc>
      </w:tr>
      <w:tr w:rsidR="00261998" w:rsidRPr="00D47D7E" w:rsidTr="000276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61998" w:rsidRPr="00D47D7E" w:rsidRDefault="00261998" w:rsidP="000276B3">
            <w:pPr>
              <w:pStyle w:val="FlistaNrText"/>
            </w:pPr>
          </w:p>
        </w:tc>
        <w:tc>
          <w:tcPr>
            <w:tcW w:w="6237" w:type="dxa"/>
          </w:tcPr>
          <w:p w:rsidR="00261998" w:rsidRPr="00D47D7E" w:rsidRDefault="00261998" w:rsidP="000276B3">
            <w:r w:rsidRPr="00D47D7E">
              <w:t>2007/08:SkU31 Ändring i det nordiska skatteavtalet</w:t>
            </w:r>
          </w:p>
        </w:tc>
        <w:tc>
          <w:tcPr>
            <w:tcW w:w="2481" w:type="dxa"/>
          </w:tcPr>
          <w:p w:rsidR="00261998" w:rsidRPr="00D47D7E" w:rsidRDefault="00261998" w:rsidP="000276B3">
            <w:pPr>
              <w:rPr>
                <w:spacing w:val="-4"/>
              </w:rPr>
            </w:pPr>
          </w:p>
        </w:tc>
      </w:tr>
    </w:tbl>
    <w:p w:rsidR="00261998" w:rsidRPr="00D47D7E" w:rsidRDefault="00261998" w:rsidP="00261998">
      <w:pPr>
        <w:pStyle w:val="Blankrad"/>
      </w:pPr>
      <w:r w:rsidRPr="00D47D7E">
        <w:t>     </w:t>
      </w:r>
    </w:p>
    <w:p w:rsidR="00261998" w:rsidRPr="00D47D7E" w:rsidRDefault="00261998" w:rsidP="00261998">
      <w:pPr>
        <w:pStyle w:val="Blankrad"/>
      </w:pPr>
      <w:r w:rsidRPr="00D47D7E">
        <w:t>     </w:t>
      </w:r>
    </w:p>
    <w:p w:rsidR="006E04A4" w:rsidRPr="00D47D7E" w:rsidRDefault="006E04A4">
      <w:pPr>
        <w:pStyle w:val="Blankrad"/>
      </w:pPr>
      <w:r w:rsidRPr="00D47D7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47D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47D7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47D7E" w:rsidRDefault="006E04A4">
            <w:pPr>
              <w:pStyle w:val="StreckMitten"/>
            </w:pPr>
            <w:r w:rsidRPr="00D47D7E">
              <w:tab/>
            </w:r>
            <w:r w:rsidRPr="00D47D7E">
              <w:tab/>
            </w:r>
          </w:p>
        </w:tc>
      </w:tr>
    </w:tbl>
    <w:p w:rsidR="006E04A4" w:rsidRPr="00D47D7E" w:rsidRDefault="006E04A4" w:rsidP="00CE4300">
      <w:pPr>
        <w:pStyle w:val="Blankrad"/>
      </w:pPr>
    </w:p>
    <w:sectPr w:rsidR="006E04A4" w:rsidRPr="00D47D7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091" w:rsidRPr="00D47D7E" w:rsidRDefault="00986091">
      <w:r w:rsidRPr="00D47D7E">
        <w:separator/>
      </w:r>
    </w:p>
  </w:endnote>
  <w:endnote w:type="continuationSeparator" w:id="0">
    <w:p w:rsidR="00986091" w:rsidRPr="00D47D7E" w:rsidRDefault="00986091">
      <w:r w:rsidRPr="00D47D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263" w:rsidRPr="00D47D7E" w:rsidRDefault="005F3263">
    <w:pPr>
      <w:pStyle w:val="Sidhuvud"/>
      <w:jc w:val="center"/>
    </w:pPr>
    <w:r w:rsidRPr="00D47D7E">
      <w:fldChar w:fldCharType="begin" w:fldLock="1"/>
    </w:r>
    <w:r w:rsidRPr="00D47D7E">
      <w:instrText xml:space="preserve"> PAGE </w:instrText>
    </w:r>
    <w:r w:rsidRPr="00D47D7E">
      <w:fldChar w:fldCharType="separate"/>
    </w:r>
    <w:r w:rsidR="00AD1D1E" w:rsidRPr="00D47D7E">
      <w:t>2</w:t>
    </w:r>
    <w:r w:rsidRPr="00D47D7E">
      <w:fldChar w:fldCharType="end"/>
    </w:r>
    <w:r w:rsidRPr="00D47D7E">
      <w:t xml:space="preserve"> (</w:t>
    </w:r>
    <w:r w:rsidRPr="00D47D7E">
      <w:fldChar w:fldCharType="begin" w:fldLock="1"/>
    </w:r>
    <w:r w:rsidRPr="00D47D7E">
      <w:instrText xml:space="preserve"> NUMPAGES </w:instrText>
    </w:r>
    <w:r w:rsidRPr="00D47D7E">
      <w:fldChar w:fldCharType="separate"/>
    </w:r>
    <w:r w:rsidR="00AD1D1E" w:rsidRPr="00D47D7E">
      <w:t>2</w:t>
    </w:r>
    <w:r w:rsidRPr="00D47D7E">
      <w:fldChar w:fldCharType="end"/>
    </w:r>
    <w:r w:rsidRPr="00D47D7E">
      <w:t>)</w:t>
    </w:r>
  </w:p>
  <w:p w:rsidR="005F3263" w:rsidRPr="00D47D7E" w:rsidRDefault="005F326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263" w:rsidRPr="00D47D7E" w:rsidRDefault="005F3263">
    <w:pPr>
      <w:pStyle w:val="Sidhuvud"/>
      <w:jc w:val="center"/>
    </w:pPr>
    <w:r w:rsidRPr="00D47D7E">
      <w:fldChar w:fldCharType="begin" w:fldLock="1"/>
    </w:r>
    <w:r w:rsidRPr="00D47D7E">
      <w:instrText xml:space="preserve"> PAGE </w:instrText>
    </w:r>
    <w:r w:rsidRPr="00D47D7E">
      <w:fldChar w:fldCharType="separate"/>
    </w:r>
    <w:r w:rsidR="000276B3" w:rsidRPr="00D47D7E">
      <w:t>1</w:t>
    </w:r>
    <w:r w:rsidRPr="00D47D7E">
      <w:fldChar w:fldCharType="end"/>
    </w:r>
    <w:r w:rsidRPr="00D47D7E">
      <w:t xml:space="preserve"> (</w:t>
    </w:r>
    <w:r w:rsidRPr="00D47D7E">
      <w:fldChar w:fldCharType="begin" w:fldLock="1"/>
    </w:r>
    <w:r w:rsidRPr="00D47D7E">
      <w:instrText xml:space="preserve"> NUMPAGES </w:instrText>
    </w:r>
    <w:r w:rsidRPr="00D47D7E">
      <w:fldChar w:fldCharType="separate"/>
    </w:r>
    <w:r w:rsidR="003E043B" w:rsidRPr="00D47D7E">
      <w:t>2</w:t>
    </w:r>
    <w:r w:rsidRPr="00D47D7E">
      <w:fldChar w:fldCharType="end"/>
    </w:r>
    <w:r w:rsidRPr="00D47D7E">
      <w:t>)</w:t>
    </w:r>
  </w:p>
  <w:p w:rsidR="005F3263" w:rsidRPr="00D47D7E" w:rsidRDefault="005F32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091" w:rsidRPr="00D47D7E" w:rsidRDefault="00986091">
      <w:r w:rsidRPr="00D47D7E">
        <w:separator/>
      </w:r>
    </w:p>
  </w:footnote>
  <w:footnote w:type="continuationSeparator" w:id="0">
    <w:p w:rsidR="00986091" w:rsidRPr="00D47D7E" w:rsidRDefault="00986091">
      <w:r w:rsidRPr="00D47D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263" w:rsidRPr="00D47D7E" w:rsidRDefault="005F32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263" w:rsidRPr="00D47D7E" w:rsidRDefault="005F3263">
    <w:pPr>
      <w:pStyle w:val="Sidhuvud"/>
      <w:tabs>
        <w:tab w:val="clear" w:pos="4536"/>
      </w:tabs>
    </w:pPr>
    <w:r w:rsidRPr="00D47D7E">
      <w:fldChar w:fldCharType="begin" w:fldLock="1"/>
    </w:r>
    <w:r w:rsidRPr="00D47D7E">
      <w:instrText xml:space="preserve"> DOCPROPERTY "DocumentDate" </w:instrText>
    </w:r>
    <w:r w:rsidRPr="00D47D7E">
      <w:fldChar w:fldCharType="separate"/>
    </w:r>
    <w:r w:rsidR="00AD1D1E" w:rsidRPr="00D47D7E">
      <w:t>Onsdagen den 11 juni 2008</w:t>
    </w:r>
    <w:r w:rsidRPr="00D47D7E">
      <w:fldChar w:fldCharType="end"/>
    </w:r>
    <w:r w:rsidRPr="00D47D7E">
      <w:tab/>
    </w:r>
  </w:p>
  <w:p w:rsidR="005F3263" w:rsidRPr="00D47D7E" w:rsidRDefault="005F326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47D7E">
      <w:rPr>
        <w:sz w:val="12"/>
      </w:rPr>
      <w:tab/>
    </w:r>
  </w:p>
  <w:p w:rsidR="005F3263" w:rsidRPr="00D47D7E" w:rsidRDefault="005F3263"/>
  <w:p w:rsidR="005F3263" w:rsidRPr="00D47D7E" w:rsidRDefault="005F32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263" w:rsidRPr="00D47D7E" w:rsidRDefault="00D47D7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47D7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263" w:rsidRPr="00D47D7E" w:rsidRDefault="005F3263">
    <w:pPr>
      <w:pStyle w:val="Dokumentrubrik"/>
      <w:spacing w:after="360"/>
    </w:pPr>
    <w:r w:rsidRPr="00D47D7E">
      <w:t>Föredragningslista</w:t>
    </w:r>
  </w:p>
  <w:p w:rsidR="005F3263" w:rsidRPr="00D47D7E" w:rsidRDefault="005F32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29440727">
    <w:abstractNumId w:val="5"/>
  </w:num>
  <w:num w:numId="2" w16cid:durableId="1811822811">
    <w:abstractNumId w:val="2"/>
  </w:num>
  <w:num w:numId="3" w16cid:durableId="2043819250">
    <w:abstractNumId w:val="4"/>
  </w:num>
  <w:num w:numId="4" w16cid:durableId="1508136694">
    <w:abstractNumId w:val="1"/>
  </w:num>
  <w:num w:numId="5" w16cid:durableId="1584291756">
    <w:abstractNumId w:val="0"/>
  </w:num>
  <w:num w:numId="6" w16cid:durableId="461655825">
    <w:abstractNumId w:val="3"/>
  </w:num>
  <w:num w:numId="7" w16cid:durableId="280846200">
    <w:abstractNumId w:val="3"/>
  </w:num>
  <w:num w:numId="8" w16cid:durableId="112488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83192"/>
    <w:rsid w:val="00000608"/>
    <w:rsid w:val="000025B1"/>
    <w:rsid w:val="00003249"/>
    <w:rsid w:val="00013362"/>
    <w:rsid w:val="000157A2"/>
    <w:rsid w:val="00025ED1"/>
    <w:rsid w:val="000276B3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4BFD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61998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36A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43B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5F3263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93D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97EC0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6091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1D28"/>
    <w:rsid w:val="00A726A7"/>
    <w:rsid w:val="00A76381"/>
    <w:rsid w:val="00A80A58"/>
    <w:rsid w:val="00A87597"/>
    <w:rsid w:val="00AA4B94"/>
    <w:rsid w:val="00AC0E93"/>
    <w:rsid w:val="00AD1D1E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50F9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47D7E"/>
    <w:rsid w:val="00D51FA2"/>
    <w:rsid w:val="00D6469C"/>
    <w:rsid w:val="00D6756A"/>
    <w:rsid w:val="00D7044D"/>
    <w:rsid w:val="00D76DAF"/>
    <w:rsid w:val="00D77FF8"/>
    <w:rsid w:val="00D80B4A"/>
    <w:rsid w:val="00D82BA7"/>
    <w:rsid w:val="00D83192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147A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510E9-2B98-46E4-BA36-4D73BFD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371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286</Words>
  <Characters>1998</Characters>
  <Application>Microsoft Office Word</Application>
  <DocSecurity>4</DocSecurity>
  <Lines>181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2007/08:126</vt:lpstr>
      <vt:lpstr>Onsdagen den 11 juni 2008</vt:lpstr>
    </vt:vector>
  </TitlesOfParts>
  <Company>Riksdagen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2008-06-10T13:56:00Z</cp:lastPrinted>
  <dcterms:created xsi:type="dcterms:W3CDTF">2025-12-17T12:28:00Z</dcterms:created>
  <dcterms:modified xsi:type="dcterms:W3CDTF">2025-12-17T12:28:00Z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juni 2008</vt:lpwstr>
  </property>
  <property fmtid="{D5CDD505-2E9C-101B-9397-08002B2CF9AE}" pid="3" name="DocumentNumber">
    <vt:lpwstr>126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2008-06-11</vt:lpwstr>
  </property>
</Properties>
</file>