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1F30B5" w:rsidRDefault="004E5086">
      <w:pPr>
        <w:pStyle w:val="Datum"/>
        <w:outlineLvl w:val="0"/>
      </w:pPr>
      <w:r w:rsidRPr="001F30B5">
        <w:fldChar w:fldCharType="begin" w:fldLock="1"/>
      </w:r>
      <w:r w:rsidRPr="001F30B5">
        <w:instrText xml:space="preserve"> DOCPROPERTY "DocumentDate" </w:instrText>
      </w:r>
      <w:r w:rsidRPr="001F30B5">
        <w:fldChar w:fldCharType="separate"/>
      </w:r>
      <w:r w:rsidR="002F1071" w:rsidRPr="001F30B5">
        <w:t>Fredagen den 5 maj 2006</w:t>
      </w:r>
      <w:r w:rsidRPr="001F30B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1F3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1F30B5" w:rsidRDefault="004E5086">
            <w:pPr>
              <w:pStyle w:val="Plenum"/>
              <w:tabs>
                <w:tab w:val="clear" w:pos="1418"/>
              </w:tabs>
            </w:pPr>
            <w:r w:rsidRPr="001F30B5">
              <w:t>Kl.</w:t>
            </w:r>
          </w:p>
        </w:tc>
        <w:tc>
          <w:tcPr>
            <w:tcW w:w="851" w:type="dxa"/>
          </w:tcPr>
          <w:p w:rsidR="004E5086" w:rsidRPr="001F30B5" w:rsidRDefault="00342F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30B5">
              <w:t>09.00</w:t>
            </w:r>
          </w:p>
        </w:tc>
        <w:tc>
          <w:tcPr>
            <w:tcW w:w="397" w:type="dxa"/>
          </w:tcPr>
          <w:p w:rsidR="004E5086" w:rsidRPr="001F30B5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1F30B5" w:rsidRDefault="00342F19">
            <w:pPr>
              <w:pStyle w:val="Plenum"/>
              <w:tabs>
                <w:tab w:val="clear" w:pos="1418"/>
              </w:tabs>
              <w:ind w:right="1"/>
            </w:pPr>
            <w:r w:rsidRPr="001F30B5">
              <w:t>Arbetsplenum</w:t>
            </w:r>
            <w:r w:rsidR="00201E34" w:rsidRPr="001F30B5">
              <w:t xml:space="preserve"> (ingen votering)</w:t>
            </w:r>
          </w:p>
        </w:tc>
      </w:tr>
    </w:tbl>
    <w:p w:rsidR="004E5086" w:rsidRPr="001F30B5" w:rsidRDefault="004E5086">
      <w:pPr>
        <w:pStyle w:val="StreckLngt"/>
      </w:pPr>
      <w:r w:rsidRPr="001F30B5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1F30B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F30B5" w:rsidRDefault="004E5086">
            <w:r w:rsidRPr="001F30B5">
              <w:t>Nr</w:t>
            </w:r>
          </w:p>
        </w:tc>
        <w:tc>
          <w:tcPr>
            <w:tcW w:w="5670" w:type="dxa"/>
          </w:tcPr>
          <w:p w:rsidR="004E5086" w:rsidRPr="001F30B5" w:rsidRDefault="004E5086"/>
        </w:tc>
        <w:tc>
          <w:tcPr>
            <w:tcW w:w="1247" w:type="dxa"/>
          </w:tcPr>
          <w:p w:rsidR="004E5086" w:rsidRPr="001F30B5" w:rsidRDefault="004E5086">
            <w:r w:rsidRPr="001F30B5">
              <w:t>Anmäld tid (min.)</w:t>
            </w:r>
          </w:p>
        </w:tc>
        <w:tc>
          <w:tcPr>
            <w:tcW w:w="1474" w:type="dxa"/>
          </w:tcPr>
          <w:p w:rsidR="004E5086" w:rsidRPr="001F30B5" w:rsidRDefault="004E5086">
            <w:r w:rsidRPr="001F30B5">
              <w:t>Ackumulerad tid</w:t>
            </w:r>
          </w:p>
        </w:tc>
      </w:tr>
    </w:tbl>
    <w:p w:rsidR="00DB101C" w:rsidRPr="001F30B5" w:rsidRDefault="004E5086">
      <w:pPr>
        <w:pStyle w:val="Blankrad"/>
      </w:pPr>
      <w:r w:rsidRPr="001F30B5">
        <w:t>     </w:t>
      </w:r>
      <w:r w:rsidR="00DB101C" w:rsidRPr="001F30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470FC9" w:rsidP="006B19D7">
            <w:pPr>
              <w:pStyle w:val="rendenr"/>
            </w:pPr>
            <w:r w:rsidRPr="001F30B5">
              <w:t>11</w:t>
            </w:r>
          </w:p>
        </w:tc>
        <w:tc>
          <w:tcPr>
            <w:tcW w:w="5670" w:type="dxa"/>
          </w:tcPr>
          <w:p w:rsidR="00DB101C" w:rsidRPr="001F30B5" w:rsidRDefault="00DB101C" w:rsidP="006B19D7">
            <w:pPr>
              <w:pStyle w:val="renderubrik"/>
            </w:pPr>
            <w:r w:rsidRPr="001F30B5">
              <w:t>Utbildningsutskottets betänkande UbU11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B101C" w:rsidRPr="001F30B5" w:rsidRDefault="00DB101C" w:rsidP="006B19D7">
            <w:pPr>
              <w:pStyle w:val="Underrubrik"/>
            </w:pPr>
            <w:r w:rsidRPr="001F30B5">
              <w:t>Grundskolan: Arbetsmiljö och elevhälsa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</w:tbl>
    <w:p w:rsidR="00DB101C" w:rsidRPr="001F30B5" w:rsidRDefault="00DB101C" w:rsidP="00DB101C">
      <w:pPr>
        <w:pStyle w:val="Blankrad"/>
      </w:pPr>
      <w:r w:rsidRPr="001F30B5">
        <w:t xml:space="preserve">     </w:t>
      </w:r>
    </w:p>
    <w:p w:rsidR="00DB101C" w:rsidRPr="001F30B5" w:rsidRDefault="00DB101C">
      <w:pPr>
        <w:pStyle w:val="Blankrad"/>
      </w:pPr>
      <w:r w:rsidRPr="001F30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470FC9" w:rsidP="006B19D7">
            <w:pPr>
              <w:pStyle w:val="rendenr"/>
            </w:pPr>
            <w:r w:rsidRPr="001F30B5">
              <w:t>12</w:t>
            </w: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renderubrik"/>
            </w:pPr>
            <w:r w:rsidRPr="001F30B5">
              <w:t>Utbildningsutskottets betänkande UbU13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Underrubrik"/>
            </w:pPr>
            <w:r w:rsidRPr="001F30B5">
              <w:t>Fristående skolor m.m.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8D2B30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D2B30" w:rsidRPr="001F30B5" w:rsidRDefault="008D2B30" w:rsidP="00345463">
            <w:pPr>
              <w:pStyle w:val="IngenText"/>
            </w:pPr>
          </w:p>
        </w:tc>
        <w:tc>
          <w:tcPr>
            <w:tcW w:w="454" w:type="dxa"/>
          </w:tcPr>
          <w:p w:rsidR="008D2B30" w:rsidRPr="001F30B5" w:rsidRDefault="008D2B30" w:rsidP="0034546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D2B30" w:rsidRPr="001F30B5" w:rsidRDefault="008D2B30" w:rsidP="00345463">
            <w:r w:rsidRPr="001F30B5">
              <w:t>Sten Tolgfors (m)</w:t>
            </w:r>
          </w:p>
        </w:tc>
        <w:tc>
          <w:tcPr>
            <w:tcW w:w="1247" w:type="dxa"/>
          </w:tcPr>
          <w:p w:rsidR="008D2B30" w:rsidRPr="001F30B5" w:rsidRDefault="008D2B30" w:rsidP="00345463">
            <w:pPr>
              <w:pStyle w:val="Talartid"/>
            </w:pPr>
            <w:r w:rsidRPr="001F30B5">
              <w:t>12</w:t>
            </w:r>
          </w:p>
        </w:tc>
        <w:tc>
          <w:tcPr>
            <w:tcW w:w="794" w:type="dxa"/>
          </w:tcPr>
          <w:p w:rsidR="008D2B30" w:rsidRPr="001F30B5" w:rsidRDefault="008D2B30" w:rsidP="00345463">
            <w:pPr>
              <w:pStyle w:val="IngenText"/>
            </w:pPr>
          </w:p>
        </w:tc>
        <w:tc>
          <w:tcPr>
            <w:tcW w:w="680" w:type="dxa"/>
          </w:tcPr>
          <w:p w:rsidR="008D2B30" w:rsidRPr="001F30B5" w:rsidRDefault="008D2B30" w:rsidP="00345463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B101C" w:rsidRPr="001F30B5" w:rsidRDefault="00A01739" w:rsidP="006B19D7">
            <w:r w:rsidRPr="001F30B5">
              <w:t>Ulf Nilsson (fp)</w:t>
            </w:r>
          </w:p>
        </w:tc>
        <w:tc>
          <w:tcPr>
            <w:tcW w:w="1247" w:type="dxa"/>
          </w:tcPr>
          <w:p w:rsidR="00DB101C" w:rsidRPr="001F30B5" w:rsidRDefault="00A01739" w:rsidP="006B19D7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Inger Davidson (kd)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8D2B30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D2B30" w:rsidRPr="001F30B5" w:rsidRDefault="008D2B30" w:rsidP="00345463">
            <w:pPr>
              <w:pStyle w:val="IngenText"/>
            </w:pPr>
          </w:p>
        </w:tc>
        <w:tc>
          <w:tcPr>
            <w:tcW w:w="454" w:type="dxa"/>
          </w:tcPr>
          <w:p w:rsidR="008D2B30" w:rsidRPr="001F30B5" w:rsidRDefault="008D2B30" w:rsidP="0034546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8D2B30" w:rsidRPr="001F30B5" w:rsidRDefault="008D2B30" w:rsidP="00345463">
            <w:r w:rsidRPr="001F30B5">
              <w:t>Lennart Gustavsson (v)</w:t>
            </w:r>
          </w:p>
        </w:tc>
        <w:tc>
          <w:tcPr>
            <w:tcW w:w="1247" w:type="dxa"/>
          </w:tcPr>
          <w:p w:rsidR="008D2B30" w:rsidRPr="001F30B5" w:rsidRDefault="008D2B30" w:rsidP="00345463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8D2B30" w:rsidRPr="001F30B5" w:rsidRDefault="008D2B30" w:rsidP="00345463">
            <w:pPr>
              <w:pStyle w:val="IngenText"/>
            </w:pPr>
          </w:p>
        </w:tc>
        <w:tc>
          <w:tcPr>
            <w:tcW w:w="680" w:type="dxa"/>
          </w:tcPr>
          <w:p w:rsidR="008D2B30" w:rsidRPr="001F30B5" w:rsidRDefault="008D2B30" w:rsidP="00345463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Sofia Larsen (c)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Mikaela Valtersson (mp)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Mikael Damberg (s)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F93D3F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D3F" w:rsidRPr="001F30B5" w:rsidRDefault="00F93D3F" w:rsidP="00345463">
            <w:pPr>
              <w:pStyle w:val="IngenText"/>
            </w:pPr>
          </w:p>
        </w:tc>
        <w:tc>
          <w:tcPr>
            <w:tcW w:w="454" w:type="dxa"/>
          </w:tcPr>
          <w:p w:rsidR="00F93D3F" w:rsidRPr="001F30B5" w:rsidRDefault="00F93D3F" w:rsidP="0034546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F93D3F" w:rsidRPr="001F30B5" w:rsidRDefault="00F93D3F" w:rsidP="00345463">
            <w:r w:rsidRPr="001F30B5">
              <w:t>Statsrådet Ibrahim Baylan (s)</w:t>
            </w:r>
          </w:p>
        </w:tc>
        <w:tc>
          <w:tcPr>
            <w:tcW w:w="1247" w:type="dxa"/>
          </w:tcPr>
          <w:p w:rsidR="00F93D3F" w:rsidRPr="001F30B5" w:rsidRDefault="00F93D3F" w:rsidP="00345463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F93D3F" w:rsidRPr="001F30B5" w:rsidRDefault="00F93D3F" w:rsidP="00345463">
            <w:pPr>
              <w:pStyle w:val="IngenText"/>
            </w:pPr>
          </w:p>
        </w:tc>
        <w:tc>
          <w:tcPr>
            <w:tcW w:w="680" w:type="dxa"/>
          </w:tcPr>
          <w:p w:rsidR="00F93D3F" w:rsidRPr="001F30B5" w:rsidRDefault="00F93D3F" w:rsidP="00345463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Margareta Pålsson (m)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6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6C568B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C568B" w:rsidRPr="001F30B5" w:rsidRDefault="006C568B" w:rsidP="00345463">
            <w:pPr>
              <w:pStyle w:val="IngenText"/>
            </w:pPr>
          </w:p>
        </w:tc>
        <w:tc>
          <w:tcPr>
            <w:tcW w:w="454" w:type="dxa"/>
          </w:tcPr>
          <w:p w:rsidR="006C568B" w:rsidRPr="001F30B5" w:rsidRDefault="006C568B" w:rsidP="00345463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C568B" w:rsidRPr="001F30B5" w:rsidRDefault="006C568B" w:rsidP="00345463">
            <w:r w:rsidRPr="001F30B5">
              <w:t>Sonia Karlsson (s)</w:t>
            </w:r>
          </w:p>
        </w:tc>
        <w:tc>
          <w:tcPr>
            <w:tcW w:w="1247" w:type="dxa"/>
          </w:tcPr>
          <w:p w:rsidR="006C568B" w:rsidRPr="001F30B5" w:rsidRDefault="006C568B" w:rsidP="00345463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6C568B" w:rsidRPr="001F30B5" w:rsidRDefault="006C568B" w:rsidP="00345463">
            <w:pPr>
              <w:pStyle w:val="IngenText"/>
            </w:pPr>
          </w:p>
        </w:tc>
        <w:tc>
          <w:tcPr>
            <w:tcW w:w="680" w:type="dxa"/>
          </w:tcPr>
          <w:p w:rsidR="006C568B" w:rsidRPr="001F30B5" w:rsidRDefault="006C568B" w:rsidP="00345463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683291" w:rsidP="006B19D7">
            <w:r w:rsidRPr="001F30B5">
              <w:t>Nyamko Sabuni (fp)</w:t>
            </w:r>
          </w:p>
        </w:tc>
        <w:tc>
          <w:tcPr>
            <w:tcW w:w="1247" w:type="dxa"/>
          </w:tcPr>
          <w:p w:rsidR="00A01739" w:rsidRPr="001F30B5" w:rsidRDefault="00683291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2171A1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2171A1" w:rsidRPr="001F30B5" w:rsidRDefault="002171A1" w:rsidP="006B19D7">
            <w:pPr>
              <w:pStyle w:val="IngenText"/>
            </w:pPr>
          </w:p>
        </w:tc>
        <w:tc>
          <w:tcPr>
            <w:tcW w:w="454" w:type="dxa"/>
          </w:tcPr>
          <w:p w:rsidR="002171A1" w:rsidRPr="001F30B5" w:rsidRDefault="002171A1" w:rsidP="006B19D7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2171A1" w:rsidRPr="001F30B5" w:rsidRDefault="004566D2" w:rsidP="006B19D7">
            <w:r w:rsidRPr="001F30B5">
              <w:t>Mauricio Rojas (fp)</w:t>
            </w:r>
          </w:p>
        </w:tc>
        <w:tc>
          <w:tcPr>
            <w:tcW w:w="1247" w:type="dxa"/>
          </w:tcPr>
          <w:p w:rsidR="002171A1" w:rsidRPr="001F30B5" w:rsidRDefault="004566D2" w:rsidP="006B19D7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2171A1" w:rsidRPr="001F30B5" w:rsidRDefault="002171A1" w:rsidP="006B19D7">
            <w:pPr>
              <w:pStyle w:val="IngenText"/>
            </w:pPr>
          </w:p>
        </w:tc>
        <w:tc>
          <w:tcPr>
            <w:tcW w:w="680" w:type="dxa"/>
          </w:tcPr>
          <w:p w:rsidR="002171A1" w:rsidRPr="001F30B5" w:rsidRDefault="002171A1" w:rsidP="006B19D7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  <w:r w:rsidRPr="001F30B5">
              <w:t xml:space="preserve"> </w:t>
            </w: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1247" w:type="dxa"/>
          </w:tcPr>
          <w:p w:rsidR="00DB101C" w:rsidRPr="001F30B5" w:rsidRDefault="00D4124E" w:rsidP="00D4124E">
            <w:pPr>
              <w:pStyle w:val="Talartid"/>
            </w:pPr>
            <w:r w:rsidRPr="001F30B5">
              <w:t>1.48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850FD6" w:rsidP="006B19D7">
            <w:pPr>
              <w:pStyle w:val="Talartid"/>
            </w:pPr>
            <w:r w:rsidRPr="001F30B5">
              <w:t>1.</w:t>
            </w:r>
            <w:r w:rsidR="0052706B" w:rsidRPr="001F30B5">
              <w:t>4</w:t>
            </w:r>
            <w:r w:rsidR="006C568B" w:rsidRPr="001F30B5">
              <w:t>8</w:t>
            </w:r>
          </w:p>
        </w:tc>
      </w:tr>
    </w:tbl>
    <w:p w:rsidR="00DB101C" w:rsidRPr="001F30B5" w:rsidRDefault="00DB101C" w:rsidP="00DB101C">
      <w:pPr>
        <w:pStyle w:val="Blankrad"/>
      </w:pPr>
      <w:r w:rsidRPr="001F30B5">
        <w:t xml:space="preserve">     </w:t>
      </w:r>
    </w:p>
    <w:p w:rsidR="00DB101C" w:rsidRPr="001F30B5" w:rsidRDefault="00DB101C">
      <w:pPr>
        <w:pStyle w:val="Blankrad"/>
      </w:pPr>
      <w:r w:rsidRPr="001F30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470FC9" w:rsidP="006B19D7">
            <w:pPr>
              <w:pStyle w:val="rendenr"/>
            </w:pPr>
            <w:r w:rsidRPr="001F30B5">
              <w:t>13</w:t>
            </w: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renderubrik"/>
            </w:pPr>
            <w:r w:rsidRPr="001F30B5">
              <w:t>Utbildningsutskottets betänkande UbU14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Underrubrik"/>
            </w:pPr>
            <w:r w:rsidRPr="001F30B5">
              <w:t>Grundskolan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B101C" w:rsidRPr="001F30B5" w:rsidRDefault="00A01739" w:rsidP="006B19D7">
            <w:r w:rsidRPr="001F30B5">
              <w:t>Sten Tolgfors (m)</w:t>
            </w:r>
          </w:p>
        </w:tc>
        <w:tc>
          <w:tcPr>
            <w:tcW w:w="1247" w:type="dxa"/>
          </w:tcPr>
          <w:p w:rsidR="00DB101C" w:rsidRPr="001F30B5" w:rsidRDefault="00A01739" w:rsidP="006B19D7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IngenText"/>
            </w:pPr>
          </w:p>
        </w:tc>
      </w:tr>
      <w:tr w:rsidR="008C2383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454" w:type="dxa"/>
          </w:tcPr>
          <w:p w:rsidR="008C2383" w:rsidRPr="001F30B5" w:rsidRDefault="008C2383" w:rsidP="0034546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C2383" w:rsidRPr="001F30B5" w:rsidRDefault="008C2383" w:rsidP="00345463">
            <w:r w:rsidRPr="001F30B5">
              <w:t>Ana Maria Narti (fp)</w:t>
            </w:r>
          </w:p>
        </w:tc>
        <w:tc>
          <w:tcPr>
            <w:tcW w:w="1247" w:type="dxa"/>
          </w:tcPr>
          <w:p w:rsidR="008C2383" w:rsidRPr="001F30B5" w:rsidRDefault="008C2383" w:rsidP="00345463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680" w:type="dxa"/>
          </w:tcPr>
          <w:p w:rsidR="008C2383" w:rsidRPr="001F30B5" w:rsidRDefault="008C2383" w:rsidP="00345463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B101C" w:rsidRPr="001F30B5" w:rsidRDefault="00A01739" w:rsidP="006B19D7">
            <w:r w:rsidRPr="001F30B5">
              <w:t>Inger Davidson (kd)</w:t>
            </w:r>
          </w:p>
        </w:tc>
        <w:tc>
          <w:tcPr>
            <w:tcW w:w="1247" w:type="dxa"/>
          </w:tcPr>
          <w:p w:rsidR="00DB101C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IngenText"/>
            </w:pPr>
          </w:p>
        </w:tc>
      </w:tr>
      <w:tr w:rsidR="008C2383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454" w:type="dxa"/>
          </w:tcPr>
          <w:p w:rsidR="008C2383" w:rsidRPr="001F30B5" w:rsidRDefault="008C2383" w:rsidP="00345463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8C2383" w:rsidRPr="001F30B5" w:rsidRDefault="008C2383" w:rsidP="00345463">
            <w:r w:rsidRPr="001F30B5">
              <w:t>Lennart Gustavsson (v)</w:t>
            </w:r>
          </w:p>
        </w:tc>
        <w:tc>
          <w:tcPr>
            <w:tcW w:w="1247" w:type="dxa"/>
          </w:tcPr>
          <w:p w:rsidR="008C2383" w:rsidRPr="001F30B5" w:rsidRDefault="008C2383" w:rsidP="00345463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680" w:type="dxa"/>
          </w:tcPr>
          <w:p w:rsidR="008C2383" w:rsidRPr="001F30B5" w:rsidRDefault="008C2383" w:rsidP="00345463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Sofia Larsen (c)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Mikaela Valtersson (mp)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Mikael Damberg (s)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  <w:r w:rsidRPr="001F30B5">
              <w:t xml:space="preserve"> </w:t>
            </w: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1247" w:type="dxa"/>
          </w:tcPr>
          <w:p w:rsidR="00DB101C" w:rsidRPr="001F30B5" w:rsidRDefault="00D4124E" w:rsidP="00D4124E">
            <w:pPr>
              <w:pStyle w:val="Talartid"/>
            </w:pPr>
            <w:r w:rsidRPr="001F30B5">
              <w:t>1.06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850FD6" w:rsidP="006B19D7">
            <w:pPr>
              <w:pStyle w:val="Talartid"/>
            </w:pPr>
            <w:r w:rsidRPr="001F30B5">
              <w:t>2.</w:t>
            </w:r>
            <w:r w:rsidR="006C568B" w:rsidRPr="001F30B5">
              <w:t>54</w:t>
            </w:r>
          </w:p>
        </w:tc>
      </w:tr>
    </w:tbl>
    <w:p w:rsidR="00DB101C" w:rsidRPr="001F30B5" w:rsidRDefault="00DB101C" w:rsidP="00DB101C">
      <w:pPr>
        <w:pStyle w:val="Blankrad"/>
      </w:pPr>
      <w:r w:rsidRPr="001F30B5">
        <w:t xml:space="preserve">     </w:t>
      </w:r>
    </w:p>
    <w:p w:rsidR="00DB101C" w:rsidRPr="001F30B5" w:rsidRDefault="00DB101C">
      <w:pPr>
        <w:pStyle w:val="Blankrad"/>
      </w:pPr>
      <w:r w:rsidRPr="001F30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470FC9" w:rsidP="006B19D7">
            <w:pPr>
              <w:pStyle w:val="rendenr"/>
            </w:pPr>
            <w:r w:rsidRPr="001F30B5">
              <w:t>14</w:t>
            </w: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renderubrik"/>
            </w:pPr>
            <w:r w:rsidRPr="001F30B5">
              <w:t>Justitieutskottets betänkande JuU17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Underrubrik"/>
            </w:pPr>
            <w:r w:rsidRPr="001F30B5">
              <w:t>Stöd till polisen vid terrorismbekämpning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101C" w:rsidRPr="001F30B5" w:rsidRDefault="00A01739" w:rsidP="006B19D7">
            <w:r w:rsidRPr="001F30B5">
              <w:t>Johan Pehrson (fp)</w:t>
            </w:r>
          </w:p>
        </w:tc>
        <w:tc>
          <w:tcPr>
            <w:tcW w:w="1247" w:type="dxa"/>
          </w:tcPr>
          <w:p w:rsidR="00DB101C" w:rsidRPr="001F30B5" w:rsidRDefault="00A01739" w:rsidP="006B19D7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IngenText"/>
            </w:pPr>
          </w:p>
        </w:tc>
      </w:tr>
      <w:tr w:rsidR="008C2383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454" w:type="dxa"/>
          </w:tcPr>
          <w:p w:rsidR="008C2383" w:rsidRPr="001F30B5" w:rsidRDefault="008C2383" w:rsidP="0034546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C2383" w:rsidRPr="001F30B5" w:rsidRDefault="008C2383" w:rsidP="00345463">
            <w:r w:rsidRPr="001F30B5">
              <w:t>Beatrice Ask (m)</w:t>
            </w:r>
          </w:p>
        </w:tc>
        <w:tc>
          <w:tcPr>
            <w:tcW w:w="1247" w:type="dxa"/>
          </w:tcPr>
          <w:p w:rsidR="008C2383" w:rsidRPr="001F30B5" w:rsidRDefault="008C2383" w:rsidP="00345463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680" w:type="dxa"/>
          </w:tcPr>
          <w:p w:rsidR="008C2383" w:rsidRPr="001F30B5" w:rsidRDefault="008C2383" w:rsidP="00345463">
            <w:pPr>
              <w:pStyle w:val="IngenText"/>
            </w:pPr>
          </w:p>
        </w:tc>
      </w:tr>
      <w:tr w:rsidR="008C2383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454" w:type="dxa"/>
          </w:tcPr>
          <w:p w:rsidR="008C2383" w:rsidRPr="001F30B5" w:rsidRDefault="008C2383" w:rsidP="0034546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C2383" w:rsidRPr="001F30B5" w:rsidRDefault="008C2383" w:rsidP="00345463">
            <w:r w:rsidRPr="001F30B5">
              <w:t>Olle Sandahl (kd)</w:t>
            </w:r>
          </w:p>
        </w:tc>
        <w:tc>
          <w:tcPr>
            <w:tcW w:w="1247" w:type="dxa"/>
          </w:tcPr>
          <w:p w:rsidR="008C2383" w:rsidRPr="001F30B5" w:rsidRDefault="008C2383" w:rsidP="00345463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680" w:type="dxa"/>
          </w:tcPr>
          <w:p w:rsidR="008C2383" w:rsidRPr="001F30B5" w:rsidRDefault="008C2383" w:rsidP="00345463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101C" w:rsidRPr="001F30B5" w:rsidRDefault="00A01739" w:rsidP="006B19D7">
            <w:r w:rsidRPr="001F30B5">
              <w:t>Kalle Larsson (v)</w:t>
            </w:r>
          </w:p>
        </w:tc>
        <w:tc>
          <w:tcPr>
            <w:tcW w:w="1247" w:type="dxa"/>
          </w:tcPr>
          <w:p w:rsidR="00DB101C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IngenText"/>
            </w:pPr>
          </w:p>
        </w:tc>
      </w:tr>
      <w:tr w:rsidR="008C2383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454" w:type="dxa"/>
          </w:tcPr>
          <w:p w:rsidR="008C2383" w:rsidRPr="001F30B5" w:rsidRDefault="008C2383" w:rsidP="00345463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8C2383" w:rsidRPr="001F30B5" w:rsidRDefault="008C2383" w:rsidP="00345463">
            <w:r w:rsidRPr="001F30B5">
              <w:t>Johan Linander (c)</w:t>
            </w:r>
          </w:p>
        </w:tc>
        <w:tc>
          <w:tcPr>
            <w:tcW w:w="1247" w:type="dxa"/>
          </w:tcPr>
          <w:p w:rsidR="008C2383" w:rsidRPr="001F30B5" w:rsidRDefault="008C2383" w:rsidP="00345463">
            <w:pPr>
              <w:pStyle w:val="Talartid"/>
            </w:pPr>
            <w:r w:rsidRPr="001F30B5">
              <w:t>8</w:t>
            </w:r>
          </w:p>
        </w:tc>
        <w:tc>
          <w:tcPr>
            <w:tcW w:w="794" w:type="dxa"/>
          </w:tcPr>
          <w:p w:rsidR="008C2383" w:rsidRPr="001F30B5" w:rsidRDefault="008C2383" w:rsidP="00345463">
            <w:pPr>
              <w:pStyle w:val="IngenText"/>
            </w:pPr>
          </w:p>
        </w:tc>
        <w:tc>
          <w:tcPr>
            <w:tcW w:w="680" w:type="dxa"/>
          </w:tcPr>
          <w:p w:rsidR="008C2383" w:rsidRPr="001F30B5" w:rsidRDefault="008C2383" w:rsidP="00345463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Leif Björnlod (mp)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Joe Frans (s)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10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F93D3F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F93D3F" w:rsidRPr="001F30B5" w:rsidRDefault="00F93D3F" w:rsidP="006B19D7">
            <w:pPr>
              <w:pStyle w:val="IngenText"/>
            </w:pPr>
          </w:p>
        </w:tc>
        <w:tc>
          <w:tcPr>
            <w:tcW w:w="454" w:type="dxa"/>
          </w:tcPr>
          <w:p w:rsidR="00F93D3F" w:rsidRPr="001F30B5" w:rsidRDefault="00F93D3F" w:rsidP="006B19D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F93D3F" w:rsidRPr="001F30B5" w:rsidRDefault="00F93D3F" w:rsidP="006B19D7">
            <w:r w:rsidRPr="001F30B5">
              <w:t>Karin Granbom (fp)</w:t>
            </w:r>
          </w:p>
        </w:tc>
        <w:tc>
          <w:tcPr>
            <w:tcW w:w="1247" w:type="dxa"/>
          </w:tcPr>
          <w:p w:rsidR="00F93D3F" w:rsidRPr="001F30B5" w:rsidRDefault="00F93D3F" w:rsidP="006B19D7">
            <w:pPr>
              <w:pStyle w:val="Talartid"/>
            </w:pPr>
            <w:r w:rsidRPr="001F30B5">
              <w:t>6</w:t>
            </w:r>
          </w:p>
        </w:tc>
        <w:tc>
          <w:tcPr>
            <w:tcW w:w="794" w:type="dxa"/>
          </w:tcPr>
          <w:p w:rsidR="00F93D3F" w:rsidRPr="001F30B5" w:rsidRDefault="00F93D3F" w:rsidP="006B19D7">
            <w:pPr>
              <w:pStyle w:val="IngenText"/>
            </w:pPr>
          </w:p>
        </w:tc>
        <w:tc>
          <w:tcPr>
            <w:tcW w:w="680" w:type="dxa"/>
          </w:tcPr>
          <w:p w:rsidR="00F93D3F" w:rsidRPr="001F30B5" w:rsidRDefault="00F93D3F" w:rsidP="006B19D7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  <w:r w:rsidRPr="001F30B5">
              <w:t xml:space="preserve"> </w:t>
            </w: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1247" w:type="dxa"/>
          </w:tcPr>
          <w:p w:rsidR="00DB101C" w:rsidRPr="001F30B5" w:rsidRDefault="00D4124E" w:rsidP="00D4124E">
            <w:pPr>
              <w:pStyle w:val="Talartid"/>
            </w:pPr>
            <w:r w:rsidRPr="001F30B5">
              <w:t>1.10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6C568B" w:rsidP="006B19D7">
            <w:pPr>
              <w:pStyle w:val="Talartid"/>
            </w:pPr>
            <w:r w:rsidRPr="001F30B5">
              <w:t>4.04</w:t>
            </w:r>
          </w:p>
        </w:tc>
      </w:tr>
    </w:tbl>
    <w:p w:rsidR="00DB101C" w:rsidRPr="001F30B5" w:rsidRDefault="00DB101C" w:rsidP="00DB101C">
      <w:pPr>
        <w:pStyle w:val="Blankrad"/>
      </w:pPr>
      <w:r w:rsidRPr="001F30B5">
        <w:t xml:space="preserve">     </w:t>
      </w:r>
    </w:p>
    <w:p w:rsidR="00DB101C" w:rsidRPr="001F30B5" w:rsidRDefault="00DB101C">
      <w:pPr>
        <w:pStyle w:val="Blankrad"/>
      </w:pPr>
      <w:r w:rsidRPr="001F30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470FC9" w:rsidP="006B19D7">
            <w:pPr>
              <w:pStyle w:val="rendenr"/>
            </w:pPr>
            <w:r w:rsidRPr="001F30B5">
              <w:t>15</w:t>
            </w: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renderubrik"/>
            </w:pPr>
            <w:r w:rsidRPr="001F30B5">
              <w:t>Justitieutskottets betänkande JuU27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101C" w:rsidRPr="001F30B5" w:rsidRDefault="00DB101C" w:rsidP="006B19D7">
            <w:pPr>
              <w:pStyle w:val="Underrubrik"/>
            </w:pPr>
            <w:r w:rsidRPr="001F30B5">
              <w:t>Ändringar i säkerhetsskyddslagen, m.m.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101C" w:rsidRPr="001F30B5" w:rsidRDefault="00A01739" w:rsidP="006B19D7">
            <w:r w:rsidRPr="001F30B5">
              <w:t>Rolf Olsson (v)</w:t>
            </w:r>
          </w:p>
        </w:tc>
        <w:tc>
          <w:tcPr>
            <w:tcW w:w="1247" w:type="dxa"/>
          </w:tcPr>
          <w:p w:rsidR="00DB101C" w:rsidRPr="001F30B5" w:rsidRDefault="00A01739" w:rsidP="006B19D7">
            <w:pPr>
              <w:pStyle w:val="Talartid"/>
            </w:pPr>
            <w:r w:rsidRPr="001F30B5">
              <w:t>5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DB101C" w:rsidRPr="001F30B5" w:rsidRDefault="001C27B3" w:rsidP="006B19D7">
            <w:r w:rsidRPr="001F30B5">
              <w:t>Joe Frans (s)</w:t>
            </w:r>
          </w:p>
        </w:tc>
        <w:tc>
          <w:tcPr>
            <w:tcW w:w="1247" w:type="dxa"/>
          </w:tcPr>
          <w:p w:rsidR="00DB101C" w:rsidRPr="001F30B5" w:rsidRDefault="00A01739" w:rsidP="006B19D7">
            <w:pPr>
              <w:pStyle w:val="Talartid"/>
            </w:pPr>
            <w:r w:rsidRPr="001F30B5">
              <w:t>5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IngenText"/>
            </w:pPr>
          </w:p>
        </w:tc>
      </w:tr>
      <w:tr w:rsidR="00A01739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454" w:type="dxa"/>
          </w:tcPr>
          <w:p w:rsidR="00A01739" w:rsidRPr="001F30B5" w:rsidRDefault="00A01739" w:rsidP="006B19D7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A01739" w:rsidRPr="001F30B5" w:rsidRDefault="00A01739" w:rsidP="006B19D7">
            <w:r w:rsidRPr="001F30B5">
              <w:t>Leif Björnlod (mp)</w:t>
            </w:r>
          </w:p>
        </w:tc>
        <w:tc>
          <w:tcPr>
            <w:tcW w:w="1247" w:type="dxa"/>
          </w:tcPr>
          <w:p w:rsidR="00A01739" w:rsidRPr="001F30B5" w:rsidRDefault="00A01739" w:rsidP="006B19D7">
            <w:pPr>
              <w:pStyle w:val="Talartid"/>
            </w:pPr>
            <w:r w:rsidRPr="001F30B5">
              <w:t>5</w:t>
            </w:r>
          </w:p>
        </w:tc>
        <w:tc>
          <w:tcPr>
            <w:tcW w:w="794" w:type="dxa"/>
          </w:tcPr>
          <w:p w:rsidR="00A01739" w:rsidRPr="001F30B5" w:rsidRDefault="00A01739" w:rsidP="006B19D7">
            <w:pPr>
              <w:pStyle w:val="IngenText"/>
            </w:pPr>
          </w:p>
        </w:tc>
        <w:tc>
          <w:tcPr>
            <w:tcW w:w="680" w:type="dxa"/>
          </w:tcPr>
          <w:p w:rsidR="00A01739" w:rsidRPr="001F30B5" w:rsidRDefault="00A01739" w:rsidP="006B19D7">
            <w:pPr>
              <w:pStyle w:val="IngenText"/>
            </w:pP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Summalinje"/>
            </w:pPr>
          </w:p>
        </w:tc>
        <w:tc>
          <w:tcPr>
            <w:tcW w:w="680" w:type="dxa"/>
          </w:tcPr>
          <w:p w:rsidR="00DB101C" w:rsidRPr="001F30B5" w:rsidRDefault="00DB101C" w:rsidP="006B19D7">
            <w:pPr>
              <w:pStyle w:val="Summalinje"/>
            </w:pPr>
            <w:r w:rsidRPr="001F30B5">
              <w:t>____</w:t>
            </w:r>
          </w:p>
        </w:tc>
      </w:tr>
      <w:tr w:rsidR="00DB101C" w:rsidRPr="001F30B5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  <w:r w:rsidRPr="001F30B5">
              <w:t xml:space="preserve"> </w:t>
            </w:r>
          </w:p>
        </w:tc>
        <w:tc>
          <w:tcPr>
            <w:tcW w:w="45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5216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1247" w:type="dxa"/>
          </w:tcPr>
          <w:p w:rsidR="00DB101C" w:rsidRPr="001F30B5" w:rsidRDefault="00D4124E" w:rsidP="00D4124E">
            <w:pPr>
              <w:pStyle w:val="Talartid"/>
            </w:pPr>
            <w:r w:rsidRPr="001F30B5">
              <w:t>0.15</w:t>
            </w:r>
          </w:p>
        </w:tc>
        <w:tc>
          <w:tcPr>
            <w:tcW w:w="794" w:type="dxa"/>
          </w:tcPr>
          <w:p w:rsidR="00DB101C" w:rsidRPr="001F30B5" w:rsidRDefault="00DB101C" w:rsidP="006B19D7">
            <w:pPr>
              <w:pStyle w:val="IngenText"/>
            </w:pPr>
          </w:p>
        </w:tc>
        <w:tc>
          <w:tcPr>
            <w:tcW w:w="680" w:type="dxa"/>
          </w:tcPr>
          <w:p w:rsidR="00DB101C" w:rsidRPr="001F30B5" w:rsidRDefault="00E26FFC" w:rsidP="006B19D7">
            <w:pPr>
              <w:pStyle w:val="Talartid"/>
            </w:pPr>
            <w:r w:rsidRPr="001F30B5">
              <w:t>4.</w:t>
            </w:r>
            <w:r w:rsidR="00296B5F" w:rsidRPr="001F30B5">
              <w:t>1</w:t>
            </w:r>
            <w:r w:rsidR="006C568B" w:rsidRPr="001F30B5">
              <w:t>9</w:t>
            </w:r>
          </w:p>
        </w:tc>
      </w:tr>
    </w:tbl>
    <w:p w:rsidR="00DB101C" w:rsidRPr="001F30B5" w:rsidRDefault="00DB101C">
      <w:pPr>
        <w:pStyle w:val="Blankrad"/>
      </w:pPr>
      <w:r w:rsidRPr="001F30B5">
        <w:t xml:space="preserve">     </w:t>
      </w:r>
      <w:r w:rsidR="004E5086" w:rsidRPr="001F30B5">
        <w:t>     </w:t>
      </w:r>
      <w:r w:rsidRPr="001F30B5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470FC9" w:rsidP="006B19D7">
            <w:pPr>
              <w:pStyle w:val="rendenr"/>
            </w:pPr>
            <w:r w:rsidRPr="001F30B5">
              <w:t>16</w:t>
            </w:r>
          </w:p>
        </w:tc>
        <w:tc>
          <w:tcPr>
            <w:tcW w:w="5670" w:type="dxa"/>
          </w:tcPr>
          <w:p w:rsidR="00DB101C" w:rsidRPr="001F30B5" w:rsidRDefault="00DB101C" w:rsidP="006B19D7">
            <w:pPr>
              <w:pStyle w:val="renderubrik"/>
            </w:pPr>
            <w:r w:rsidRPr="001F30B5">
              <w:t xml:space="preserve">Justitieutskottets betänkande </w:t>
            </w:r>
            <w:bookmarkStart w:id="1" w:name="BetänkandeNr"/>
            <w:bookmarkEnd w:id="1"/>
            <w:r w:rsidRPr="001F30B5">
              <w:t>JuU28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  <w:tr w:rsidR="00DB101C" w:rsidRPr="001F30B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B101C" w:rsidRPr="001F30B5" w:rsidRDefault="00DB101C" w:rsidP="006B19D7">
            <w:pPr>
              <w:pStyle w:val="Underrubrik"/>
            </w:pPr>
            <w:bookmarkStart w:id="2" w:name="Ärenderubrik"/>
            <w:bookmarkEnd w:id="2"/>
            <w:r w:rsidRPr="001F30B5">
              <w:t>Vissa ändringar av Europolkonventionen och Schengenkonventionen</w:t>
            </w:r>
          </w:p>
        </w:tc>
        <w:tc>
          <w:tcPr>
            <w:tcW w:w="1247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DB101C" w:rsidRPr="001F30B5" w:rsidRDefault="00DB101C" w:rsidP="006B19D7">
            <w:pPr>
              <w:pStyle w:val="IngenText"/>
              <w:tabs>
                <w:tab w:val="clear" w:pos="6804"/>
              </w:tabs>
            </w:pPr>
          </w:p>
        </w:tc>
      </w:tr>
    </w:tbl>
    <w:p w:rsidR="00DB101C" w:rsidRPr="001F30B5" w:rsidRDefault="00DB101C" w:rsidP="00DB101C">
      <w:pPr>
        <w:pStyle w:val="Blankrad"/>
      </w:pPr>
      <w:r w:rsidRPr="001F30B5">
        <w:t xml:space="preserve">     </w:t>
      </w:r>
      <w:bookmarkStart w:id="3" w:name="Start"/>
      <w:bookmarkEnd w:id="3"/>
      <w:r w:rsidRPr="001F30B5">
        <w:t>     </w:t>
      </w:r>
    </w:p>
    <w:p w:rsidR="004E5086" w:rsidRPr="001F30B5" w:rsidRDefault="004E508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1F30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1F30B5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1F30B5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1F30B5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1F30B5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1F30B5" w:rsidRDefault="004E5086">
            <w:pPr>
              <w:pStyle w:val="TalartidTotal"/>
            </w:pPr>
            <w:r w:rsidRPr="001F30B5">
              <w:t>Totalt</w:t>
            </w:r>
          </w:p>
        </w:tc>
        <w:tc>
          <w:tcPr>
            <w:tcW w:w="681" w:type="dxa"/>
          </w:tcPr>
          <w:p w:rsidR="004E5086" w:rsidRPr="001F30B5" w:rsidRDefault="00E26FFC">
            <w:pPr>
              <w:pStyle w:val="TalartidTotal"/>
            </w:pPr>
            <w:r w:rsidRPr="001F30B5">
              <w:t>4.</w:t>
            </w:r>
            <w:r w:rsidR="00296B5F" w:rsidRPr="001F30B5">
              <w:t>1</w:t>
            </w:r>
            <w:r w:rsidR="006C568B" w:rsidRPr="001F30B5">
              <w:t>9</w:t>
            </w:r>
          </w:p>
        </w:tc>
      </w:tr>
      <w:tr w:rsidR="004E5086" w:rsidRPr="001F30B5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1F30B5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1F30B5" w:rsidRDefault="004E5086">
            <w:pPr>
              <w:pStyle w:val="StreckMitten"/>
            </w:pPr>
            <w:r w:rsidRPr="001F30B5">
              <w:tab/>
            </w:r>
            <w:r w:rsidRPr="001F30B5">
              <w:tab/>
            </w:r>
          </w:p>
        </w:tc>
      </w:tr>
    </w:tbl>
    <w:p w:rsidR="004E5086" w:rsidRPr="001F30B5" w:rsidRDefault="004E5086"/>
    <w:sectPr w:rsidR="004E5086" w:rsidRPr="001F30B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19E" w:rsidRPr="001F30B5" w:rsidRDefault="0041419E">
      <w:r w:rsidRPr="001F30B5">
        <w:separator/>
      </w:r>
    </w:p>
  </w:endnote>
  <w:endnote w:type="continuationSeparator" w:id="0">
    <w:p w:rsidR="0041419E" w:rsidRPr="001F30B5" w:rsidRDefault="0041419E">
      <w:r w:rsidRPr="001F30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F19" w:rsidRPr="001F30B5" w:rsidRDefault="00342F19">
    <w:pPr>
      <w:pStyle w:val="Sidhuvud"/>
      <w:jc w:val="center"/>
    </w:pPr>
    <w:r w:rsidRPr="001F30B5">
      <w:fldChar w:fldCharType="begin" w:fldLock="1"/>
    </w:r>
    <w:r w:rsidRPr="001F30B5">
      <w:instrText xml:space="preserve"> PAGE </w:instrText>
    </w:r>
    <w:r w:rsidRPr="001F30B5">
      <w:fldChar w:fldCharType="separate"/>
    </w:r>
    <w:r w:rsidR="0041419E" w:rsidRPr="001F30B5">
      <w:t>2</w:t>
    </w:r>
    <w:r w:rsidRPr="001F30B5">
      <w:fldChar w:fldCharType="end"/>
    </w:r>
    <w:r w:rsidRPr="001F30B5">
      <w:t>(</w:t>
    </w:r>
    <w:r w:rsidRPr="001F30B5">
      <w:fldChar w:fldCharType="begin" w:fldLock="1"/>
    </w:r>
    <w:r w:rsidRPr="001F30B5">
      <w:instrText xml:space="preserve"> NUMPAGES </w:instrText>
    </w:r>
    <w:r w:rsidRPr="001F30B5">
      <w:fldChar w:fldCharType="separate"/>
    </w:r>
    <w:r w:rsidR="002F1071" w:rsidRPr="001F30B5">
      <w:t>3</w:t>
    </w:r>
    <w:r w:rsidRPr="001F30B5">
      <w:fldChar w:fldCharType="end"/>
    </w:r>
    <w:r w:rsidRPr="001F30B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F19" w:rsidRPr="001F30B5" w:rsidRDefault="00342F19">
    <w:pPr>
      <w:pStyle w:val="Sidhuvud"/>
      <w:jc w:val="center"/>
    </w:pPr>
    <w:r w:rsidRPr="001F30B5">
      <w:fldChar w:fldCharType="begin" w:fldLock="1"/>
    </w:r>
    <w:r w:rsidRPr="001F30B5">
      <w:instrText xml:space="preserve"> PAGE </w:instrText>
    </w:r>
    <w:r w:rsidRPr="001F30B5">
      <w:fldChar w:fldCharType="separate"/>
    </w:r>
    <w:r w:rsidR="0041419E" w:rsidRPr="001F30B5">
      <w:t>1</w:t>
    </w:r>
    <w:r w:rsidRPr="001F30B5">
      <w:fldChar w:fldCharType="end"/>
    </w:r>
    <w:r w:rsidRPr="001F30B5">
      <w:t>(</w:t>
    </w:r>
    <w:r w:rsidRPr="001F30B5">
      <w:fldChar w:fldCharType="begin" w:fldLock="1"/>
    </w:r>
    <w:r w:rsidRPr="001F30B5">
      <w:instrText xml:space="preserve"> NUMPAGES </w:instrText>
    </w:r>
    <w:r w:rsidRPr="001F30B5">
      <w:fldChar w:fldCharType="separate"/>
    </w:r>
    <w:r w:rsidR="002F1071" w:rsidRPr="001F30B5">
      <w:t>3</w:t>
    </w:r>
    <w:r w:rsidRPr="001F30B5">
      <w:fldChar w:fldCharType="end"/>
    </w:r>
    <w:r w:rsidRPr="001F30B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19E" w:rsidRPr="001F30B5" w:rsidRDefault="0041419E">
      <w:r w:rsidRPr="001F30B5">
        <w:separator/>
      </w:r>
    </w:p>
  </w:footnote>
  <w:footnote w:type="continuationSeparator" w:id="0">
    <w:p w:rsidR="0041419E" w:rsidRPr="001F30B5" w:rsidRDefault="0041419E">
      <w:r w:rsidRPr="001F30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F19" w:rsidRPr="001F30B5" w:rsidRDefault="00342F19">
    <w:pPr>
      <w:pStyle w:val="Sidhuvud"/>
      <w:tabs>
        <w:tab w:val="clear" w:pos="4536"/>
      </w:tabs>
    </w:pPr>
    <w:r w:rsidRPr="001F30B5">
      <w:fldChar w:fldCharType="begin" w:fldLock="1"/>
    </w:r>
    <w:r w:rsidRPr="001F30B5">
      <w:instrText xml:space="preserve"> DOCPROPERTY "DocumentDate" </w:instrText>
    </w:r>
    <w:r w:rsidRPr="001F30B5">
      <w:fldChar w:fldCharType="separate"/>
    </w:r>
    <w:r w:rsidR="002F1071" w:rsidRPr="001F30B5">
      <w:t>Fredagen den 5 maj 2006</w:t>
    </w:r>
    <w:r w:rsidRPr="001F30B5">
      <w:fldChar w:fldCharType="end"/>
    </w:r>
    <w:r w:rsidRPr="001F30B5">
      <w:tab/>
    </w:r>
  </w:p>
  <w:p w:rsidR="00342F19" w:rsidRPr="001F30B5" w:rsidRDefault="00342F1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30B5">
      <w:rPr>
        <w:sz w:val="12"/>
      </w:rPr>
      <w:tab/>
    </w:r>
  </w:p>
  <w:p w:rsidR="00342F19" w:rsidRPr="001F30B5" w:rsidRDefault="00342F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F19" w:rsidRPr="001F30B5" w:rsidRDefault="001F30B5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F30B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F19" w:rsidRPr="001F30B5" w:rsidRDefault="00342F19">
    <w:pPr>
      <w:pStyle w:val="Dokumentrubrik"/>
      <w:spacing w:after="360"/>
    </w:pPr>
    <w:r w:rsidRPr="001F30B5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80F9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9C8357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9B17B2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3DC6AE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6435045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45316568">
    <w:abstractNumId w:val="10"/>
  </w:num>
  <w:num w:numId="2" w16cid:durableId="561602796">
    <w:abstractNumId w:val="5"/>
  </w:num>
  <w:num w:numId="3" w16cid:durableId="132333010">
    <w:abstractNumId w:val="9"/>
  </w:num>
  <w:num w:numId="4" w16cid:durableId="1779838592">
    <w:abstractNumId w:val="4"/>
  </w:num>
  <w:num w:numId="5" w16cid:durableId="382946194">
    <w:abstractNumId w:val="1"/>
  </w:num>
  <w:num w:numId="6" w16cid:durableId="1788549146">
    <w:abstractNumId w:val="3"/>
  </w:num>
  <w:num w:numId="7" w16cid:durableId="1232957847">
    <w:abstractNumId w:val="2"/>
  </w:num>
  <w:num w:numId="8" w16cid:durableId="1890873817">
    <w:abstractNumId w:val="0"/>
  </w:num>
  <w:num w:numId="9" w16cid:durableId="1641032304">
    <w:abstractNumId w:val="8"/>
  </w:num>
  <w:num w:numId="10" w16cid:durableId="1199319103">
    <w:abstractNumId w:val="7"/>
  </w:num>
  <w:num w:numId="11" w16cid:durableId="10314204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F30B5"/>
    <w:rsid w:val="00087EDD"/>
    <w:rsid w:val="000E1218"/>
    <w:rsid w:val="000F675C"/>
    <w:rsid w:val="000F7A6B"/>
    <w:rsid w:val="00107E2A"/>
    <w:rsid w:val="00120B0C"/>
    <w:rsid w:val="00187675"/>
    <w:rsid w:val="001C27B3"/>
    <w:rsid w:val="001F30B5"/>
    <w:rsid w:val="00201E34"/>
    <w:rsid w:val="002171A1"/>
    <w:rsid w:val="00296B5F"/>
    <w:rsid w:val="002F1071"/>
    <w:rsid w:val="00342F19"/>
    <w:rsid w:val="00345463"/>
    <w:rsid w:val="00362FBF"/>
    <w:rsid w:val="00370211"/>
    <w:rsid w:val="003A7584"/>
    <w:rsid w:val="003C2F7D"/>
    <w:rsid w:val="00405E2D"/>
    <w:rsid w:val="00411B85"/>
    <w:rsid w:val="0041419E"/>
    <w:rsid w:val="0042415F"/>
    <w:rsid w:val="004566D2"/>
    <w:rsid w:val="00470FC9"/>
    <w:rsid w:val="004A35DA"/>
    <w:rsid w:val="004C33DE"/>
    <w:rsid w:val="004D7089"/>
    <w:rsid w:val="004E5086"/>
    <w:rsid w:val="004E61C4"/>
    <w:rsid w:val="0052706B"/>
    <w:rsid w:val="0054322C"/>
    <w:rsid w:val="005771FC"/>
    <w:rsid w:val="00630EB2"/>
    <w:rsid w:val="00641AFF"/>
    <w:rsid w:val="006510AA"/>
    <w:rsid w:val="00683291"/>
    <w:rsid w:val="006B19D7"/>
    <w:rsid w:val="006C568B"/>
    <w:rsid w:val="00706BA7"/>
    <w:rsid w:val="00752CAC"/>
    <w:rsid w:val="007558E3"/>
    <w:rsid w:val="00797DB9"/>
    <w:rsid w:val="007F059D"/>
    <w:rsid w:val="00810320"/>
    <w:rsid w:val="00835101"/>
    <w:rsid w:val="00850FD6"/>
    <w:rsid w:val="00875F6E"/>
    <w:rsid w:val="008C2383"/>
    <w:rsid w:val="008D2B30"/>
    <w:rsid w:val="008E7C26"/>
    <w:rsid w:val="00914AAB"/>
    <w:rsid w:val="00962EE8"/>
    <w:rsid w:val="009742DC"/>
    <w:rsid w:val="009945C6"/>
    <w:rsid w:val="00A01739"/>
    <w:rsid w:val="00A42F10"/>
    <w:rsid w:val="00A44F02"/>
    <w:rsid w:val="00AA065F"/>
    <w:rsid w:val="00AA5FD4"/>
    <w:rsid w:val="00B515F0"/>
    <w:rsid w:val="00BA4FBB"/>
    <w:rsid w:val="00BD00E4"/>
    <w:rsid w:val="00C06C56"/>
    <w:rsid w:val="00C10CBD"/>
    <w:rsid w:val="00C62208"/>
    <w:rsid w:val="00C65B6D"/>
    <w:rsid w:val="00CC16AC"/>
    <w:rsid w:val="00D24C2F"/>
    <w:rsid w:val="00D4124E"/>
    <w:rsid w:val="00DA526C"/>
    <w:rsid w:val="00DB101C"/>
    <w:rsid w:val="00DC7DAB"/>
    <w:rsid w:val="00DD0A08"/>
    <w:rsid w:val="00E02BE7"/>
    <w:rsid w:val="00E26FFC"/>
    <w:rsid w:val="00E83320"/>
    <w:rsid w:val="00E843DE"/>
    <w:rsid w:val="00EB68B2"/>
    <w:rsid w:val="00F5162C"/>
    <w:rsid w:val="00F935A3"/>
    <w:rsid w:val="00F93D3F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A8513-C5F2-4291-9D64-8C9D8BD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120B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285</Words>
  <Characters>1398</Characters>
  <Application>Microsoft Office Word</Application>
  <DocSecurity>4</DocSecurity>
  <Lines>466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5 maj 2006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2006-05-04T14:25:00Z</cp:lastPrinted>
  <dcterms:created xsi:type="dcterms:W3CDTF">2025-12-16T22:48:00Z</dcterms:created>
  <dcterms:modified xsi:type="dcterms:W3CDTF">2025-12-16T22:48:00Z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5 maj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