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C94E746" w14:textId="77777777" w:rsidTr="00782EA9">
        <w:tc>
          <w:tcPr>
            <w:tcW w:w="9141" w:type="dxa"/>
          </w:tcPr>
          <w:p w14:paraId="24C6146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E0ABA2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7795899" w14:textId="77777777" w:rsidR="0096348C" w:rsidRPr="00477C9F" w:rsidRDefault="0096348C" w:rsidP="00477C9F">
      <w:pPr>
        <w:rPr>
          <w:sz w:val="22"/>
          <w:szCs w:val="22"/>
        </w:rPr>
      </w:pPr>
    </w:p>
    <w:p w14:paraId="6548BC32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C861EF5" w14:textId="77777777" w:rsidTr="00F86ACF">
        <w:trPr>
          <w:cantSplit/>
          <w:trHeight w:val="742"/>
        </w:trPr>
        <w:tc>
          <w:tcPr>
            <w:tcW w:w="1790" w:type="dxa"/>
          </w:tcPr>
          <w:p w14:paraId="3268C97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905CB5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E57DFFD" w14:textId="617F269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07556">
              <w:rPr>
                <w:b/>
                <w:sz w:val="22"/>
                <w:szCs w:val="22"/>
              </w:rPr>
              <w:t>34</w:t>
            </w:r>
          </w:p>
          <w:p w14:paraId="3C38DD1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52CD5B0" w14:textId="77777777" w:rsidTr="00F86ACF">
        <w:tc>
          <w:tcPr>
            <w:tcW w:w="1790" w:type="dxa"/>
          </w:tcPr>
          <w:p w14:paraId="705E7CE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3EAE3AA" w14:textId="5CB0066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F37387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607556">
              <w:rPr>
                <w:sz w:val="22"/>
                <w:szCs w:val="22"/>
              </w:rPr>
              <w:t>21</w:t>
            </w:r>
          </w:p>
        </w:tc>
      </w:tr>
      <w:tr w:rsidR="0096348C" w:rsidRPr="00477C9F" w14:paraId="3CD480A4" w14:textId="77777777" w:rsidTr="00F86ACF">
        <w:tc>
          <w:tcPr>
            <w:tcW w:w="1790" w:type="dxa"/>
          </w:tcPr>
          <w:p w14:paraId="740E8E3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D71ABB0" w14:textId="0BDF25B7" w:rsidR="00BD53C1" w:rsidRPr="00477C9F" w:rsidRDefault="0060755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C2937">
              <w:rPr>
                <w:sz w:val="22"/>
                <w:szCs w:val="22"/>
              </w:rPr>
              <w:t>28</w:t>
            </w:r>
            <w:r w:rsidR="00CF4ED5">
              <w:rPr>
                <w:sz w:val="22"/>
                <w:szCs w:val="22"/>
              </w:rPr>
              <w:t>–</w:t>
            </w:r>
            <w:r w:rsidR="0018647D">
              <w:rPr>
                <w:sz w:val="22"/>
                <w:szCs w:val="22"/>
              </w:rPr>
              <w:t>9.32</w:t>
            </w:r>
          </w:p>
        </w:tc>
      </w:tr>
      <w:tr w:rsidR="0096348C" w:rsidRPr="00477C9F" w14:paraId="34908540" w14:textId="77777777" w:rsidTr="00F86ACF">
        <w:tc>
          <w:tcPr>
            <w:tcW w:w="1790" w:type="dxa"/>
          </w:tcPr>
          <w:p w14:paraId="3F57D73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7E919D3" w14:textId="35B603A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754BAAC" w14:textId="77777777" w:rsidR="0096348C" w:rsidRPr="00477C9F" w:rsidRDefault="0096348C" w:rsidP="00477C9F">
      <w:pPr>
        <w:rPr>
          <w:sz w:val="22"/>
          <w:szCs w:val="22"/>
        </w:rPr>
      </w:pPr>
    </w:p>
    <w:p w14:paraId="788A2AD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799F8C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07556" w14:paraId="15FAE4CB" w14:textId="77777777" w:rsidTr="00F86ACF">
        <w:tc>
          <w:tcPr>
            <w:tcW w:w="753" w:type="dxa"/>
          </w:tcPr>
          <w:p w14:paraId="18E8FA21" w14:textId="77777777" w:rsidR="00F84080" w:rsidRPr="0060755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55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0755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CD07AB0" w14:textId="77777777" w:rsidR="00336917" w:rsidRPr="0060755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55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4FF7C58" w14:textId="77777777" w:rsidR="00F84080" w:rsidRPr="0060755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51FD9A" w14:textId="2BF08E85" w:rsidR="0069143B" w:rsidRPr="0060755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7556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607556">
              <w:rPr>
                <w:snapToGrid w:val="0"/>
                <w:sz w:val="22"/>
                <w:szCs w:val="22"/>
              </w:rPr>
              <w:t>3</w:t>
            </w:r>
            <w:r w:rsidRPr="00607556">
              <w:rPr>
                <w:snapToGrid w:val="0"/>
                <w:sz w:val="22"/>
                <w:szCs w:val="22"/>
              </w:rPr>
              <w:t>/2</w:t>
            </w:r>
            <w:r w:rsidR="00EB08AE" w:rsidRPr="00607556">
              <w:rPr>
                <w:snapToGrid w:val="0"/>
                <w:sz w:val="22"/>
                <w:szCs w:val="22"/>
              </w:rPr>
              <w:t>4</w:t>
            </w:r>
            <w:r w:rsidRPr="00607556">
              <w:rPr>
                <w:snapToGrid w:val="0"/>
                <w:sz w:val="22"/>
                <w:szCs w:val="22"/>
              </w:rPr>
              <w:t>:</w:t>
            </w:r>
            <w:r w:rsidR="00607556" w:rsidRPr="00607556">
              <w:rPr>
                <w:snapToGrid w:val="0"/>
                <w:sz w:val="22"/>
                <w:szCs w:val="22"/>
              </w:rPr>
              <w:t>33</w:t>
            </w:r>
            <w:r w:rsidR="00FD0038" w:rsidRPr="00607556">
              <w:rPr>
                <w:snapToGrid w:val="0"/>
                <w:sz w:val="22"/>
                <w:szCs w:val="22"/>
              </w:rPr>
              <w:t>.</w:t>
            </w:r>
          </w:p>
          <w:p w14:paraId="7C7B01A4" w14:textId="77777777" w:rsidR="007864F6" w:rsidRPr="0060755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07556" w14:paraId="330A3070" w14:textId="77777777" w:rsidTr="00F86ACF">
        <w:tc>
          <w:tcPr>
            <w:tcW w:w="753" w:type="dxa"/>
          </w:tcPr>
          <w:p w14:paraId="1868A27A" w14:textId="551735D0" w:rsidR="00F84080" w:rsidRPr="00607556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55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3E6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69DC2B6" w14:textId="0153B887" w:rsidR="00376C7D" w:rsidRPr="00607556" w:rsidRDefault="00607556" w:rsidP="0069143B">
            <w:pPr>
              <w:rPr>
                <w:b/>
                <w:snapToGrid w:val="0"/>
                <w:sz w:val="22"/>
                <w:szCs w:val="22"/>
              </w:rPr>
            </w:pPr>
            <w:r w:rsidRPr="00607556">
              <w:rPr>
                <w:b/>
                <w:sz w:val="22"/>
                <w:szCs w:val="22"/>
              </w:rPr>
              <w:t>Granskning av hanteringen av riksnormen inom försörjningsstödet – G9</w:t>
            </w:r>
          </w:p>
          <w:p w14:paraId="7D43A44B" w14:textId="77777777" w:rsidR="00376C7D" w:rsidRPr="0060755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837DAFD" w14:textId="77777777" w:rsidR="00D85C63" w:rsidRDefault="00D85C63" w:rsidP="00D85C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9504FD5" w14:textId="77777777" w:rsidR="00D85C63" w:rsidRDefault="00D85C63" w:rsidP="007D3E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27FC15" w14:textId="44E236BB" w:rsidR="00D85C63" w:rsidRDefault="00D85C63" w:rsidP="007D3E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begära in </w:t>
            </w:r>
            <w:r w:rsidR="00F71831">
              <w:rPr>
                <w:sz w:val="22"/>
                <w:szCs w:val="22"/>
              </w:rPr>
              <w:t xml:space="preserve">vissa </w:t>
            </w:r>
            <w:r>
              <w:rPr>
                <w:sz w:val="22"/>
                <w:szCs w:val="22"/>
              </w:rPr>
              <w:t>handlingar från Regeringskansliet.</w:t>
            </w:r>
          </w:p>
          <w:p w14:paraId="0341C05F" w14:textId="0C7DB409" w:rsidR="00D85C63" w:rsidRDefault="00D85C63" w:rsidP="007D3E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5A55A2" w14:textId="77777777" w:rsidR="007D3E61" w:rsidRDefault="007D3E61" w:rsidP="007D3E6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702D74B" w14:textId="77777777" w:rsidR="0069143B" w:rsidRPr="00607556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07556" w14:paraId="6A2948FE" w14:textId="77777777" w:rsidTr="00F86ACF">
        <w:tc>
          <w:tcPr>
            <w:tcW w:w="753" w:type="dxa"/>
          </w:tcPr>
          <w:p w14:paraId="28F10A83" w14:textId="7F9C0A4D" w:rsidR="00376C7D" w:rsidRPr="0060755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556">
              <w:rPr>
                <w:b/>
                <w:snapToGrid w:val="0"/>
                <w:sz w:val="22"/>
                <w:szCs w:val="22"/>
              </w:rPr>
              <w:t>§</w:t>
            </w:r>
            <w:r w:rsidR="007D3E61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54148191" w14:textId="0963FBAC" w:rsidR="00376C7D" w:rsidRPr="00607556" w:rsidRDefault="00607556" w:rsidP="0069143B">
            <w:pPr>
              <w:rPr>
                <w:b/>
                <w:snapToGrid w:val="0"/>
                <w:sz w:val="22"/>
                <w:szCs w:val="22"/>
              </w:rPr>
            </w:pPr>
            <w:r w:rsidRPr="00607556">
              <w:rPr>
                <w:b/>
                <w:bCs/>
                <w:sz w:val="22"/>
                <w:szCs w:val="22"/>
              </w:rPr>
              <w:t>Utrikesministerns hantering av känslig information på en social medieplattform – G24</w:t>
            </w:r>
          </w:p>
          <w:p w14:paraId="31BB8A8B" w14:textId="77777777" w:rsidR="00376C7D" w:rsidRPr="0060755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7B824C4" w14:textId="77777777" w:rsidR="00252FBA" w:rsidRDefault="00252FBA" w:rsidP="00252F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6720D6" w14:textId="77777777" w:rsidR="00252FBA" w:rsidRDefault="00252FBA" w:rsidP="00252F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5637CF9" w14:textId="77777777" w:rsidR="00252FBA" w:rsidRDefault="00252FBA" w:rsidP="00252FBA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2BEBB6F" w14:textId="77777777" w:rsidR="00930B63" w:rsidRPr="00607556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07556" w14:paraId="598CF0B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51E2531" w14:textId="77777777" w:rsidR="008273F4" w:rsidRPr="006075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7556">
              <w:rPr>
                <w:sz w:val="22"/>
                <w:szCs w:val="22"/>
              </w:rPr>
              <w:t>Vid protokollet</w:t>
            </w:r>
          </w:p>
          <w:p w14:paraId="4075AC8F" w14:textId="692487E0" w:rsidR="008273F4" w:rsidRPr="006075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7556">
              <w:rPr>
                <w:sz w:val="22"/>
                <w:szCs w:val="22"/>
              </w:rPr>
              <w:t>Justera</w:t>
            </w:r>
            <w:r w:rsidR="003C21FE">
              <w:rPr>
                <w:sz w:val="22"/>
                <w:szCs w:val="22"/>
              </w:rPr>
              <w:t>t 2024-04-02</w:t>
            </w:r>
          </w:p>
          <w:p w14:paraId="5C7D9A15" w14:textId="20D339E0" w:rsidR="00AF32C5" w:rsidRPr="00607556" w:rsidRDefault="000106E1" w:rsidP="003C21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07556">
              <w:rPr>
                <w:sz w:val="22"/>
                <w:szCs w:val="22"/>
              </w:rPr>
              <w:t>Ida Karkiainen</w:t>
            </w:r>
          </w:p>
        </w:tc>
      </w:tr>
    </w:tbl>
    <w:p w14:paraId="0EFB9B90" w14:textId="77777777" w:rsidR="005805B8" w:rsidRDefault="005805B8" w:rsidP="005805B8">
      <w:pPr>
        <w:widowControl/>
        <w:rPr>
          <w:sz w:val="22"/>
          <w:szCs w:val="22"/>
        </w:rPr>
      </w:pPr>
    </w:p>
    <w:p w14:paraId="658B992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FE5C2F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090E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A444FF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9BD040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F37387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3509B6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6674305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282E6E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2E17F83" w14:textId="19DF4FB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3A66DE">
              <w:rPr>
                <w:sz w:val="20"/>
              </w:rPr>
              <w:t>34</w:t>
            </w:r>
          </w:p>
        </w:tc>
      </w:tr>
      <w:tr w:rsidR="005805B8" w14:paraId="651F268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48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209" w14:textId="557FC18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05506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67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48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939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DB1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46B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C54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23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35697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9F0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A50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2DD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C70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58A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A8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6B8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CD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C2E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01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1C0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237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6D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A4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95C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8ED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86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19F81E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EFFE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DD6" w14:textId="6EC6546D" w:rsidR="008E4E18" w:rsidRPr="00003AB2" w:rsidRDefault="0063653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4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0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5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4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6A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E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4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D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D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E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1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A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9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5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0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92FE7C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2C1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B89" w14:textId="49A1BFE0" w:rsidR="008E4E18" w:rsidRPr="00003AB2" w:rsidRDefault="0063653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46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F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5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8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C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87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2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86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90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4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2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6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C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4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5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12B63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24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4A79" w14:textId="5D4ACBF7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0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1B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6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5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E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0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3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4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6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3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A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3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6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3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4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D5379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4B8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5CB" w14:textId="197FA989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6F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F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8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E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2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CF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3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0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B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1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7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4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8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1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D2E89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9D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312" w14:textId="5197A856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0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A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3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65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3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1C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A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44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5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0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5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8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2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E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6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A9D5E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66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434" w14:textId="4221D497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B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6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3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B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2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1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C7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4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3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C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38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3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7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2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7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C2DCB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6F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826" w14:textId="26E58D88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6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E9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7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2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1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B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0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B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C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B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4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7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3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C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2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FD3AF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96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050" w14:textId="4F736ABB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C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8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3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A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A6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9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B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4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6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6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7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5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2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4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E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0740D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72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E8B" w14:textId="19D256FC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0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8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5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7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7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7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1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7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E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51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6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E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3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5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5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BDB10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06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09D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A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6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7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F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C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3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6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BD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8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B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D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1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C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8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E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71285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93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202" w14:textId="355FCD3A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B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4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8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9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6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A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3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53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E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75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5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82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D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D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05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753F6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94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0B1" w14:textId="3750EF15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D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7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C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8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8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E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4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74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7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4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30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E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0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A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B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3EEAA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ED9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142" w14:textId="04A5BB4E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4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B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F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E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2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3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9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2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C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9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7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5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38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F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C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62046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00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88D" w14:textId="4BB3A636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FD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8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EA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AB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7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B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4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6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C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1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E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B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9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8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7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5F6AE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7C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381" w14:textId="45FC3EC8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F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1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D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D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2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E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9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0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3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F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0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3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5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F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C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107B7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72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1BB" w14:textId="79015E56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F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D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5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D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A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0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4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3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53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D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C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1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C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0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7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00FF6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B3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DD5" w14:textId="19279F65" w:rsidR="003F7EB7" w:rsidRPr="00003AB2" w:rsidRDefault="0063653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7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B0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1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1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C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E2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D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A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D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A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A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6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5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E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1F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F0A9A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17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B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F8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0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3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0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7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47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6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D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A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5F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E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A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0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7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E796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8B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D01" w14:textId="716E0F0F" w:rsidR="00151E08" w:rsidRPr="00003AB2" w:rsidRDefault="0063653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F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7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1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9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B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C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B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0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9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A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2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7A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5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4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A2F49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BD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78C5" w14:textId="26449DE6" w:rsidR="00151E08" w:rsidRPr="00003AB2" w:rsidRDefault="0063653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E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D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9A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C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6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8F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D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A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0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2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A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C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D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A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0B26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54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3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1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3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9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1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3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3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E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2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8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E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F8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5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A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4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F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B6B35B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F4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D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C6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7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D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B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0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8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BE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B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B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C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8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08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C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B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2E2F0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04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9A1" w14:textId="316A4650" w:rsidR="00151E08" w:rsidRPr="00003AB2" w:rsidRDefault="0063653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4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A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9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E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3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D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F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2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C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A7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99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5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5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D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E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83FE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FCCE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D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B5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A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1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2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7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D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9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9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E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0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C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F8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87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F6FD5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32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9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0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3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6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B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5D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6F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7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3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C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4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D3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2E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8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B1271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CA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2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3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4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8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A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0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6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3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D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D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C9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F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E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D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2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1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38688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F1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7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1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0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F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C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E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E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71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9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8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E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C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3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DB52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2D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9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E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7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1D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9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6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8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A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4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4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D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A0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E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D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5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9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5737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75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081" w14:textId="55184906" w:rsidR="00151E08" w:rsidRPr="00003AB2" w:rsidRDefault="0063653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D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E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4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7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8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0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E5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6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D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88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1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1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E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E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7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0D18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A0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5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4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7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4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1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87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7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9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D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E4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0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5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4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E7E7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01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70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0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B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1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1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AF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1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A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1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3C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E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9D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2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1F81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34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F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0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9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8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9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3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76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B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5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6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B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3E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9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5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6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6F8B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59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8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6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E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6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A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6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C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0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1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03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D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5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E3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1F9A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3B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A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5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3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6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E3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8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2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1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8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5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C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4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6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07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63F95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C8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7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3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9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03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9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A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51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1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F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C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1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F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C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F9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C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9015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E6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8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80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F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9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2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3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6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9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E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F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A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F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6C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7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0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54EC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87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5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C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20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6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2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1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8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C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5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17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6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E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6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3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89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0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D246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0E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9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A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04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C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2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8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FE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0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E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1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4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7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4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22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9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F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63D4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AF2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C03" w14:textId="1FB63C7B" w:rsidR="00151E08" w:rsidRPr="00003AB2" w:rsidRDefault="0063653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E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A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1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07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C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8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2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7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F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5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6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8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C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09C5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CB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4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F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2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3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B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C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8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2F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D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16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3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B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26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0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4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5991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72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E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5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4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27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1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6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0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7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4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C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7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E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3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E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7035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68C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B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8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4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A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5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4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9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2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5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C9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8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2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4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6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0C7E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957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0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7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C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9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E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58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C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B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E2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87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9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3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8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A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85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DC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B8CB6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1A9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C6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C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6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83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D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6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8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B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5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8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3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C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9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5C5D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805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2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7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5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1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3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2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F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7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82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0B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1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2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D5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5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1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3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A87B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28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AF4" w14:textId="2D3AF13C" w:rsidR="00151E08" w:rsidRPr="00003AB2" w:rsidRDefault="0063653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1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F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2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3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A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8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5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1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0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3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8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6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B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1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F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B8A5C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BC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4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3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6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D0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4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B5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1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A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9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70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2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0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7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37DA56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A70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0C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2D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2B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4B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587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AA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0C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19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E5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F6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08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14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9F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19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A4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077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75126F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AE7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D5A3" w14:textId="49454744" w:rsidR="00BE15A0" w:rsidRPr="00003AB2" w:rsidRDefault="0063653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04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003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13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DED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59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D9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1C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FE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D2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23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6D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242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EA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AD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4F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8C542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47B4C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F0114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3FE2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AEA5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35C0B7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57E5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C4B9F9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C3696E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492D5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D318171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56"/>
    <w:rsid w:val="00000C1F"/>
    <w:rsid w:val="00001E5A"/>
    <w:rsid w:val="00002E58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9F1"/>
    <w:rsid w:val="00151E08"/>
    <w:rsid w:val="00161AA6"/>
    <w:rsid w:val="00164E3D"/>
    <w:rsid w:val="00165461"/>
    <w:rsid w:val="00166858"/>
    <w:rsid w:val="001828F2"/>
    <w:rsid w:val="0018647D"/>
    <w:rsid w:val="001A1578"/>
    <w:rsid w:val="001A5B6F"/>
    <w:rsid w:val="001C2937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2FBA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66DE"/>
    <w:rsid w:val="003A729A"/>
    <w:rsid w:val="003C21FE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07556"/>
    <w:rsid w:val="00612FF5"/>
    <w:rsid w:val="00614737"/>
    <w:rsid w:val="00626335"/>
    <w:rsid w:val="00636538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D3E61"/>
    <w:rsid w:val="007F2B2E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05506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147C4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85C63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831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B6091"/>
  <w15:chartTrackingRefBased/>
  <w15:docId w15:val="{E35F2BB8-663E-4451-B168-BE12ECA9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58</TotalTime>
  <Pages>2</Pages>
  <Words>301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15</cp:revision>
  <cp:lastPrinted>2024-03-25T14:50:00Z</cp:lastPrinted>
  <dcterms:created xsi:type="dcterms:W3CDTF">2024-03-21T07:37:00Z</dcterms:created>
  <dcterms:modified xsi:type="dcterms:W3CDTF">2024-04-03T08:37:00Z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