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A317A" w:rsidRDefault="000731E8" w14:paraId="0C248F6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421CE6922954352B2B0EB808C0F709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9cafb47-0907-45f2-9523-e8a87b0a0233"/>
        <w:id w:val="474812072"/>
        <w:lock w:val="sdtLocked"/>
      </w:sdtPr>
      <w:sdtEndPr/>
      <w:sdtContent>
        <w:p w:rsidR="00790538" w:rsidRDefault="000731E8" w14:paraId="5EB4EF84" w14:textId="77777777">
          <w:pPr>
            <w:pStyle w:val="Frslagstext"/>
          </w:pPr>
          <w:r>
            <w:t>Riksdagen ställer sig bakom det som anförs i motionen om kvinnors utsatthet liksom deras betydelse i fredsprocesser i konfliktområden och tillkännager detta för regeringen.</w:t>
          </w:r>
        </w:p>
      </w:sdtContent>
    </w:sdt>
    <w:sdt>
      <w:sdtPr>
        <w:alias w:val="Yrkande 2"/>
        <w:tag w:val="0cb77ea9-8cd0-4bab-a080-1b128450fadf"/>
        <w:id w:val="-1895263287"/>
        <w:lock w:val="sdtLocked"/>
      </w:sdtPr>
      <w:sdtEndPr/>
      <w:sdtContent>
        <w:p w:rsidR="00790538" w:rsidRDefault="000731E8" w14:paraId="5E558D5E" w14:textId="77777777">
          <w:pPr>
            <w:pStyle w:val="Frslagstext"/>
          </w:pPr>
          <w:r>
            <w:t xml:space="preserve">Riksdagen ställer sig bakom </w:t>
          </w:r>
          <w:r>
            <w:t>det som anförs i motionen om att i högre grad ta tillvara civilsamhället i arbetet mot handeln med konfliktmineraler och i stödet för de människor som drabbas, och detta tillkännager riksdagen för regeringen.</w:t>
          </w:r>
        </w:p>
      </w:sdtContent>
    </w:sdt>
    <w:sdt>
      <w:sdtPr>
        <w:alias w:val="Yrkande 3"/>
        <w:tag w:val="63121054-0627-4435-a595-24721223661e"/>
        <w:id w:val="1993592230"/>
        <w:lock w:val="sdtLocked"/>
      </w:sdtPr>
      <w:sdtEndPr/>
      <w:sdtContent>
        <w:p w:rsidR="00790538" w:rsidRDefault="000731E8" w14:paraId="6FC032CD" w14:textId="77777777">
          <w:pPr>
            <w:pStyle w:val="Frslagstext"/>
          </w:pPr>
          <w:r>
            <w:t xml:space="preserve">Riksdagen ställer sig bakom det som anförs i </w:t>
          </w:r>
          <w:r>
            <w:t>motionen om att klassificera kobolt som en konfliktmineral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F80D4F0EA94430797B9E816376F97CD"/>
        </w:placeholder>
        <w:text/>
      </w:sdtPr>
      <w:sdtEndPr/>
      <w:sdtContent>
        <w:p w:rsidRPr="009B062B" w:rsidR="006D79C9" w:rsidP="00333E95" w:rsidRDefault="006D79C9" w14:paraId="3EADEFE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B5DE9" w:rsidP="005B5DE9" w:rsidRDefault="005B5DE9" w14:paraId="5669E890" w14:textId="277C80B1">
      <w:pPr>
        <w:pStyle w:val="Normalutanindragellerluft"/>
      </w:pPr>
      <w:r>
        <w:t>Könsrelaterat våld mot kvinnor och flickor tenderar att öka kraftigt i konflikt- och katastrofsituationer. Det sker bland annat i form av sexuella övergrepp</w:t>
      </w:r>
      <w:r w:rsidR="00975199">
        <w:t>, där</w:t>
      </w:r>
      <w:r>
        <w:t xml:space="preserve"> våldtäkt </w:t>
      </w:r>
      <w:r w:rsidR="00975199">
        <w:t xml:space="preserve">kan </w:t>
      </w:r>
      <w:r w:rsidRPr="004D7C94">
        <w:rPr>
          <w:spacing w:val="-2"/>
        </w:rPr>
        <w:t>använd</w:t>
      </w:r>
      <w:r w:rsidRPr="004D7C94" w:rsidR="00975199">
        <w:rPr>
          <w:spacing w:val="-2"/>
        </w:rPr>
        <w:t>a</w:t>
      </w:r>
      <w:r w:rsidRPr="004D7C94">
        <w:rPr>
          <w:spacing w:val="-2"/>
        </w:rPr>
        <w:t xml:space="preserve">s som strategisk krigföring </w:t>
      </w:r>
      <w:r w:rsidRPr="004D7C94" w:rsidR="00975199">
        <w:rPr>
          <w:spacing w:val="-2"/>
        </w:rPr>
        <w:t>i syfte</w:t>
      </w:r>
      <w:r w:rsidRPr="004D7C94">
        <w:rPr>
          <w:spacing w:val="-2"/>
        </w:rPr>
        <w:t xml:space="preserve"> att demoralisera fienden och civilbefolkningen.</w:t>
      </w:r>
      <w:r>
        <w:t xml:space="preserve"> FN framhåller dessutom att sexuellt våld riskerar att förlänga konflikter och öka antalet flyktingar. </w:t>
      </w:r>
    </w:p>
    <w:p w:rsidR="005B5DE9" w:rsidP="004D7C94" w:rsidRDefault="005B5DE9" w14:paraId="34A56459" w14:textId="7E126DD9">
      <w:r>
        <w:t xml:space="preserve">Kraftfulla åtgärder mot sexuella övergrepp och könsrelaterat våld måste därför vidtas och integreras i internationella humanitära insatser. Kunskapen bland de humanitära aktörerna om det sexuella våldet i krig och konflikt behöver fortsätta att stärkas, men det är också nödvändigt att verka mot mekanismerna bakom det sexualiserade våldet, vilket i många fall bottnar i etniska konflikter eller territoriell kontroll över eftertraktade mineraler. </w:t>
      </w:r>
    </w:p>
    <w:p w:rsidR="005B5DE9" w:rsidP="004D7C94" w:rsidRDefault="005B5DE9" w14:paraId="63E7B7D6" w14:textId="39CF861F">
      <w:r>
        <w:t xml:space="preserve">Sida har en viktig uppgift att säkerställa att det finns finansiering till verksamheter för att hjälpa och rehabilitera kvinnor som </w:t>
      </w:r>
      <w:r w:rsidR="00975199">
        <w:t xml:space="preserve">har </w:t>
      </w:r>
      <w:r>
        <w:t xml:space="preserve">utsatts för grova våldtäkter, </w:t>
      </w:r>
      <w:r w:rsidR="00975199">
        <w:t>såväl</w:t>
      </w:r>
      <w:r>
        <w:t xml:space="preserve"> fysiskt</w:t>
      </w:r>
      <w:r w:rsidR="000B54A3">
        <w:t xml:space="preserve"> och</w:t>
      </w:r>
      <w:r>
        <w:t xml:space="preserve"> psykiskt </w:t>
      </w:r>
      <w:r w:rsidR="00975199">
        <w:t>som</w:t>
      </w:r>
      <w:r>
        <w:t xml:space="preserve"> socialt, exempelvis likt den </w:t>
      </w:r>
      <w:r w:rsidR="00975199">
        <w:t xml:space="preserve">vård </w:t>
      </w:r>
      <w:r>
        <w:t>som Nobels fredspristagare dr</w:t>
      </w:r>
      <w:r w:rsidR="000B54A3">
        <w:t> </w:t>
      </w:r>
      <w:r>
        <w:t>Denis Mukwege bedriver på Panzisjukhuset i D</w:t>
      </w:r>
      <w:r w:rsidR="00975199">
        <w:t>emokratiska republiken</w:t>
      </w:r>
      <w:r>
        <w:t xml:space="preserve"> Kongo</w:t>
      </w:r>
      <w:r w:rsidR="00975199">
        <w:t xml:space="preserve"> (DR Kongo)</w:t>
      </w:r>
      <w:r>
        <w:t xml:space="preserve">. </w:t>
      </w:r>
    </w:p>
    <w:p w:rsidR="005B5DE9" w:rsidP="004D7C94" w:rsidRDefault="005B5DE9" w14:paraId="32434996" w14:textId="2128D57B">
      <w:r>
        <w:t xml:space="preserve">Det finns forskning som visar att fredsprocesser där kvinnor funnits med vid förhandlingsbordet blir mer hållbara. Sverige bör fortsätta att främja arbetet med </w:t>
      </w:r>
      <w:r>
        <w:lastRenderedPageBreak/>
        <w:t>kvinnor, fred och säkerhet genom insatser på FN-nivå liksom via våra svenska myndig</w:t>
      </w:r>
      <w:r w:rsidR="004D7C94">
        <w:softHyphen/>
      </w:r>
      <w:r>
        <w:t>heter</w:t>
      </w:r>
      <w:r w:rsidR="00975199">
        <w:t>.</w:t>
      </w:r>
    </w:p>
    <w:p w:rsidR="005B5DE9" w:rsidP="004D7C94" w:rsidRDefault="00975199" w14:paraId="4D436487" w14:textId="36928FD3">
      <w:r>
        <w:t>P</w:t>
      </w:r>
      <w:r w:rsidR="005B5DE9">
        <w:t xml:space="preserve">roblematiken med handeln med konfliktmineraler och </w:t>
      </w:r>
      <w:r w:rsidR="000B54A3">
        <w:t>deras</w:t>
      </w:r>
      <w:r w:rsidR="005B5DE9">
        <w:t xml:space="preserve"> inverkan på barns och kvinnors hälsa och välbefinnande</w:t>
      </w:r>
      <w:r>
        <w:t xml:space="preserve"> bör vidare belysas</w:t>
      </w:r>
      <w:r w:rsidR="005B5DE9">
        <w:t xml:space="preserve">. I DR Kongo arbetar </w:t>
      </w:r>
      <w:r>
        <w:t xml:space="preserve">såväl </w:t>
      </w:r>
      <w:r w:rsidR="005B5DE9">
        <w:t xml:space="preserve">barn </w:t>
      </w:r>
      <w:r>
        <w:t>som</w:t>
      </w:r>
      <w:r w:rsidR="005B5DE9">
        <w:t xml:space="preserve"> vuxna under slavliknande och hälsovådliga former i gruvor som producerar mineraler, vilka</w:t>
      </w:r>
      <w:r>
        <w:t xml:space="preserve"> sedermera</w:t>
      </w:r>
      <w:r w:rsidR="005B5DE9">
        <w:t xml:space="preserve"> exporteras ut ur landet. Dessa barn förhindras därigenom att gå i skolan. Kontrollen över mark och naturtillgångar är en av drivkraft</w:t>
      </w:r>
      <w:r>
        <w:t>erna</w:t>
      </w:r>
      <w:r w:rsidR="005B5DE9">
        <w:t xml:space="preserve"> bakom den blodiga konflikt som rasat i landets östra delar sedan 1990-talet, där de stridande part</w:t>
      </w:r>
      <w:r w:rsidR="004D7C94">
        <w:softHyphen/>
      </w:r>
      <w:r w:rsidR="005B5DE9">
        <w:t xml:space="preserve">erna konsekvent använt massvåldtäkter som vapen. </w:t>
      </w:r>
    </w:p>
    <w:p w:rsidR="005B5DE9" w:rsidP="004D7C94" w:rsidRDefault="005B5DE9" w14:paraId="6818FE8E" w14:textId="3EE9A26A">
      <w:r>
        <w:t xml:space="preserve">2017 antog EU en förordning som reglerar användningen av guld, tenn, tantal och volfram med ursprung i konfliktdrabbade områden. Att förordningen inte omfattar handel med kobolt, som är en viktig komponent i de litiumjonbatterier som finns i bland annat mobiltelefoner, bärbara datorer och bilar, har rönt kritik från många håll. Det är nu hög tid att verka för att så görs. </w:t>
      </w:r>
    </w:p>
    <w:p w:rsidRPr="00422B9E" w:rsidR="00422B9E" w:rsidP="004D7C94" w:rsidRDefault="005B5DE9" w14:paraId="31D92C7D" w14:textId="21EA6900">
      <w:r>
        <w:t>Sverige behöver därför agera för att EU inkluderar även kobolt i de reglerade mineralerna. Vi menar vidare att civilsamhällets roll i arbetet med att motverka handel med konfliktmineraler behöver stärkas.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A50DF919414D76BA272353E6F4C962"/>
        </w:placeholder>
      </w:sdtPr>
      <w:sdtEndPr>
        <w:rPr>
          <w:i w:val="0"/>
          <w:noProof w:val="0"/>
        </w:rPr>
      </w:sdtEndPr>
      <w:sdtContent>
        <w:p w:rsidR="009A317A" w:rsidP="001739B0" w:rsidRDefault="009A317A" w14:paraId="2A80B8E4" w14:textId="77777777"/>
        <w:p w:rsidRPr="008E0FE2" w:rsidR="004801AC" w:rsidP="001739B0" w:rsidRDefault="000731E8" w14:paraId="134AAF8D" w14:textId="2A29075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90538" w14:paraId="0B55DC07" w14:textId="77777777">
        <w:trPr>
          <w:cantSplit/>
        </w:trPr>
        <w:tc>
          <w:tcPr>
            <w:tcW w:w="50" w:type="pct"/>
            <w:vAlign w:val="bottom"/>
          </w:tcPr>
          <w:p w:rsidR="00790538" w:rsidRDefault="000731E8" w14:paraId="65A906B7" w14:textId="77777777">
            <w:pPr>
              <w:pStyle w:val="Underskrifter"/>
              <w:spacing w:after="0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790538" w:rsidRDefault="00790538" w14:paraId="207388DA" w14:textId="77777777">
            <w:pPr>
              <w:pStyle w:val="Underskrifter"/>
              <w:spacing w:after="0"/>
            </w:pPr>
          </w:p>
        </w:tc>
      </w:tr>
    </w:tbl>
    <w:p w:rsidR="00790538" w:rsidRDefault="00790538" w14:paraId="7A831F85" w14:textId="77777777"/>
    <w:sectPr w:rsidR="0079053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0B52" w14:textId="77777777" w:rsidR="006E78BB" w:rsidRDefault="006E78BB" w:rsidP="000C1CAD">
      <w:pPr>
        <w:spacing w:line="240" w:lineRule="auto"/>
      </w:pPr>
      <w:r>
        <w:separator/>
      </w:r>
    </w:p>
  </w:endnote>
  <w:endnote w:type="continuationSeparator" w:id="0">
    <w:p w14:paraId="420177BA" w14:textId="77777777" w:rsidR="006E78BB" w:rsidRDefault="006E78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FFB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77A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30D9" w14:textId="15AD179F" w:rsidR="00262EA3" w:rsidRPr="001739B0" w:rsidRDefault="00262EA3" w:rsidP="001739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0934" w14:textId="77777777" w:rsidR="006E78BB" w:rsidRDefault="006E78BB" w:rsidP="000C1CAD">
      <w:pPr>
        <w:spacing w:line="240" w:lineRule="auto"/>
      </w:pPr>
      <w:r>
        <w:separator/>
      </w:r>
    </w:p>
  </w:footnote>
  <w:footnote w:type="continuationSeparator" w:id="0">
    <w:p w14:paraId="0B16D173" w14:textId="77777777" w:rsidR="006E78BB" w:rsidRDefault="006E78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4F4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FC37C8" wp14:editId="7DF4AE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0E27A" w14:textId="3485D289" w:rsidR="00262EA3" w:rsidRDefault="000731E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B5DE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FC37C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430E27A" w14:textId="3485D289" w:rsidR="00262EA3" w:rsidRDefault="000731E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B5DE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8259F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A438" w14:textId="77777777" w:rsidR="00262EA3" w:rsidRDefault="00262EA3" w:rsidP="008563AC">
    <w:pPr>
      <w:jc w:val="right"/>
    </w:pPr>
  </w:p>
  <w:p w14:paraId="4012E3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0C18" w14:textId="77777777" w:rsidR="00262EA3" w:rsidRDefault="000731E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D0889C" wp14:editId="111596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29EBDB" w14:textId="20AF7DE4" w:rsidR="00262EA3" w:rsidRDefault="000731E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739B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B5DE9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04A030E" w14:textId="77777777" w:rsidR="00262EA3" w:rsidRPr="008227B3" w:rsidRDefault="000731E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640967" w14:textId="264D8EF4" w:rsidR="00262EA3" w:rsidRPr="008227B3" w:rsidRDefault="000731E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739B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739B0">
          <w:t>:528</w:t>
        </w:r>
      </w:sdtContent>
    </w:sdt>
  </w:p>
  <w:p w14:paraId="72C97BAC" w14:textId="5C1713B1" w:rsidR="00262EA3" w:rsidRDefault="000731E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739B0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9A6BB9" w14:textId="3B3B3A9D" w:rsidR="00262EA3" w:rsidRDefault="005B5DE9" w:rsidP="00283E0F">
        <w:pPr>
          <w:pStyle w:val="FSHRub2"/>
        </w:pPr>
        <w:r>
          <w:t>Konfliktmineraler och deras offer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2363F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1637F"/>
    <w:multiLevelType w:val="hybridMultilevel"/>
    <w:tmpl w:val="190A0F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2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0"/>
  </w:num>
  <w:num w:numId="40">
    <w:abstractNumId w:val="21"/>
  </w:num>
  <w:num w:numId="4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B5D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1E8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4A3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9B0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867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5936"/>
    <w:rsid w:val="004D61FF"/>
    <w:rsid w:val="004D6C6B"/>
    <w:rsid w:val="004D71B8"/>
    <w:rsid w:val="004D7C94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DE9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8BB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538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258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199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17A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9EF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C63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42BFA0"/>
  <w15:chartTrackingRefBased/>
  <w15:docId w15:val="{5258FF8C-171C-4FE2-9276-B43EC47A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21CE6922954352B2B0EB808C0F70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6A857-5193-468B-BD2C-7DA4665FCF5E}"/>
      </w:docPartPr>
      <w:docPartBody>
        <w:p w:rsidR="009C53E9" w:rsidRDefault="0075123A">
          <w:pPr>
            <w:pStyle w:val="4421CE6922954352B2B0EB808C0F70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80D4F0EA94430797B9E816376F97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66FAA-A801-4D43-87B5-E7E6F8A9D327}"/>
      </w:docPartPr>
      <w:docPartBody>
        <w:p w:rsidR="009C53E9" w:rsidRDefault="0075123A">
          <w:pPr>
            <w:pStyle w:val="6F80D4F0EA94430797B9E816376F97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A50DF919414D76BA272353E6F4C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AB8EF-B74D-41B5-8EB7-CBDCBAD1ACD9}"/>
      </w:docPartPr>
      <w:docPartBody>
        <w:p w:rsidR="005C77B4" w:rsidRDefault="005C77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3A"/>
    <w:rsid w:val="005C77B4"/>
    <w:rsid w:val="0075123A"/>
    <w:rsid w:val="009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421CE6922954352B2B0EB808C0F709C">
    <w:name w:val="4421CE6922954352B2B0EB808C0F709C"/>
  </w:style>
  <w:style w:type="paragraph" w:customStyle="1" w:styleId="6F80D4F0EA94430797B9E816376F97CD">
    <w:name w:val="6F80D4F0EA94430797B9E816376F9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4127B-272C-4B4D-9F28-237513F9A33C}"/>
</file>

<file path=customXml/itemProps2.xml><?xml version="1.0" encoding="utf-8"?>
<ds:datastoreItem xmlns:ds="http://schemas.openxmlformats.org/officeDocument/2006/customXml" ds:itemID="{736BB395-1F01-4E73-AD4F-B1D3E8CD5277}"/>
</file>

<file path=customXml/itemProps3.xml><?xml version="1.0" encoding="utf-8"?>
<ds:datastoreItem xmlns:ds="http://schemas.openxmlformats.org/officeDocument/2006/customXml" ds:itemID="{A59289E2-E233-436C-86DA-03BF2C8E2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463</Words>
  <Characters>2719</Characters>
  <Application>Microsoft Office Word</Application>
  <DocSecurity>0</DocSecurity>
  <Lines>50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Konfliktmineraler och dess offer</vt:lpstr>
      <vt:lpstr>
      </vt:lpstr>
    </vt:vector>
  </TitlesOfParts>
  <Company>Sveriges riksdag</Company>
  <LinksUpToDate>false</LinksUpToDate>
  <CharactersWithSpaces>3167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