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A974809AC9B4CA089CEC8DE0FE4FA3A"/>
        </w:placeholder>
        <w15:appearance w15:val="hidden"/>
        <w:text/>
      </w:sdtPr>
      <w:sdtEndPr/>
      <w:sdtContent>
        <w:p w:rsidRPr="009B062B" w:rsidR="00AF30DD" w:rsidP="009B062B" w:rsidRDefault="00AF30DD" w14:paraId="305EA81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385f605-1b1c-4dd8-8f80-50db48bc8e7a"/>
        <w:id w:val="2055504372"/>
        <w:lock w:val="sdtLocked"/>
      </w:sdtPr>
      <w:sdtEndPr/>
      <w:sdtContent>
        <w:p w:rsidR="000355FE" w:rsidRDefault="008A1E49" w14:paraId="305EA81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RUT-avdrag för massage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9AC53E88C0B45068D84FEF66CD0402F"/>
        </w:placeholder>
        <w15:appearance w15:val="hidden"/>
        <w:text/>
      </w:sdtPr>
      <w:sdtEndPr/>
      <w:sdtContent>
        <w:p w:rsidRPr="009B062B" w:rsidR="006D79C9" w:rsidP="00333E95" w:rsidRDefault="006D79C9" w14:paraId="305EA81D" w14:textId="77777777">
          <w:pPr>
            <w:pStyle w:val="Rubrik1"/>
          </w:pPr>
          <w:r>
            <w:t>Motivering</w:t>
          </w:r>
        </w:p>
      </w:sdtContent>
    </w:sdt>
    <w:p w:rsidRPr="000875A1" w:rsidR="000D68B3" w:rsidP="000D68B3" w:rsidRDefault="00834C18" w14:paraId="305EA81E" w14:textId="28DA0929">
      <w:pPr>
        <w:pStyle w:val="Normalutanindragellerluft"/>
      </w:pPr>
      <w:r>
        <w:t>RUT-</w:t>
      </w:r>
      <w:r w:rsidRPr="000875A1" w:rsidR="000D68B3">
        <w:t>avdraget har betytt och betyder mycket för</w:t>
      </w:r>
      <w:r w:rsidR="000D68B3">
        <w:t xml:space="preserve"> att</w:t>
      </w:r>
      <w:r w:rsidRPr="000875A1" w:rsidR="000D68B3">
        <w:t xml:space="preserve"> skapa vita arbeten, förenkla människors vardag, öka sysselsättningsgraden och hjälpa människor som tidigare stått långt från arbetsmarknaden att få ett arbete. För att ytterligare förstärka dessa positiva effekte</w:t>
      </w:r>
      <w:r>
        <w:t>r skulle det kunna omfatta fler</w:t>
      </w:r>
      <w:r w:rsidRPr="000875A1" w:rsidR="000D68B3">
        <w:t xml:space="preserve"> tjänster.</w:t>
      </w:r>
    </w:p>
    <w:p w:rsidR="000D68B3" w:rsidP="000D68B3" w:rsidRDefault="000D68B3" w14:paraId="305EA81F" w14:textId="4F9E32A6">
      <w:r w:rsidRPr="00AB1711">
        <w:t xml:space="preserve">En bransch som växer och skapar arbetstillfällen </w:t>
      </w:r>
      <w:r>
        <w:t xml:space="preserve">är olika former av massage. Den </w:t>
      </w:r>
      <w:r w:rsidRPr="00AB1711">
        <w:t>gör också stor nytta i en tid när olika former av kroppslig värk och förslitningsskador är vanliga. Tyvärr är branschen i viss mån påverkad av svartarbete</w:t>
      </w:r>
      <w:r>
        <w:t>,</w:t>
      </w:r>
      <w:r w:rsidRPr="00AB1711">
        <w:t xml:space="preserve"> vilket påverkar de seriösa aktörerna negativt. Ett RUT-avdrag för massage skulle kunna skapa många relativt lättillgängliga </w:t>
      </w:r>
      <w:r w:rsidRPr="00AB1711">
        <w:lastRenderedPageBreak/>
        <w:t>arbeten samtidigt som det förbättra</w:t>
      </w:r>
      <w:r>
        <w:t>r</w:t>
      </w:r>
      <w:r w:rsidRPr="00AB1711">
        <w:t xml:space="preserve"> folkhälsan. Regeringen bör därför överväga ett sådant a</w:t>
      </w:r>
      <w:r>
        <w:t>vdrag.</w:t>
      </w:r>
    </w:p>
    <w:bookmarkStart w:name="_GoBack" w:id="1"/>
    <w:bookmarkEnd w:id="1"/>
    <w:p w:rsidRPr="00AB1711" w:rsidR="00834C18" w:rsidP="000D68B3" w:rsidRDefault="00834C18" w14:paraId="0309F276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8B20EB8D84425AA480E11888C52C0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B0F9A" w:rsidRDefault="00834C18" w14:paraId="305EA82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16174" w:rsidRDefault="00316174" w14:paraId="305EA824" w14:textId="77777777"/>
    <w:sectPr w:rsidR="0031617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EA826" w14:textId="77777777" w:rsidR="00032C69" w:rsidRDefault="00032C69" w:rsidP="000C1CAD">
      <w:pPr>
        <w:spacing w:line="240" w:lineRule="auto"/>
      </w:pPr>
      <w:r>
        <w:separator/>
      </w:r>
    </w:p>
  </w:endnote>
  <w:endnote w:type="continuationSeparator" w:id="0">
    <w:p w14:paraId="305EA827" w14:textId="77777777" w:rsidR="00032C69" w:rsidRDefault="00032C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EA82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EA82D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B0F9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EA824" w14:textId="77777777" w:rsidR="00032C69" w:rsidRDefault="00032C69" w:rsidP="000C1CAD">
      <w:pPr>
        <w:spacing w:line="240" w:lineRule="auto"/>
      </w:pPr>
      <w:r>
        <w:separator/>
      </w:r>
    </w:p>
  </w:footnote>
  <w:footnote w:type="continuationSeparator" w:id="0">
    <w:p w14:paraId="305EA825" w14:textId="77777777" w:rsidR="00032C69" w:rsidRDefault="00032C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05EA82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5EA837" wp14:anchorId="305EA83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34C18" w14:paraId="305EA8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F4B47F1D274AD5B17035B258490737"/>
                              </w:placeholder>
                              <w:text/>
                            </w:sdtPr>
                            <w:sdtEndPr/>
                            <w:sdtContent>
                              <w:r w:rsidR="000D68B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A6B127ED7847EA82F4099FA936D551"/>
                              </w:placeholder>
                              <w:text/>
                            </w:sdtPr>
                            <w:sdtEndPr/>
                            <w:sdtContent>
                              <w:r w:rsidR="000D68B3">
                                <w:t>1438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5EA83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34C18" w14:paraId="305EA8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F4B47F1D274AD5B17035B258490737"/>
                        </w:placeholder>
                        <w:text/>
                      </w:sdtPr>
                      <w:sdtEndPr/>
                      <w:sdtContent>
                        <w:r w:rsidR="000D68B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A6B127ED7847EA82F4099FA936D551"/>
                        </w:placeholder>
                        <w:text/>
                      </w:sdtPr>
                      <w:sdtEndPr/>
                      <w:sdtContent>
                        <w:r w:rsidR="000D68B3">
                          <w:t>1438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05EA8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34C18" w14:paraId="305EA82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7A6B127ED7847EA82F4099FA936D551"/>
        </w:placeholder>
        <w:text/>
      </w:sdtPr>
      <w:sdtEndPr/>
      <w:sdtContent>
        <w:r w:rsidR="000D68B3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D68B3">
          <w:t>1438</w:t>
        </w:r>
      </w:sdtContent>
    </w:sdt>
  </w:p>
  <w:p w:rsidR="004F35FE" w:rsidP="00776B74" w:rsidRDefault="004F35FE" w14:paraId="305EA82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34C18" w14:paraId="305EA82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D68B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D68B3">
          <w:t>1438</w:t>
        </w:r>
      </w:sdtContent>
    </w:sdt>
  </w:p>
  <w:p w:rsidR="004F35FE" w:rsidP="00A314CF" w:rsidRDefault="00834C18" w14:paraId="305EA82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34C18" w14:paraId="305EA83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34C18" w14:paraId="305EA83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:2591</w:t>
        </w:r>
      </w:sdtContent>
    </w:sdt>
  </w:p>
  <w:p w:rsidR="004F35FE" w:rsidP="00E03A3D" w:rsidRDefault="00834C18" w14:paraId="305EA8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D68B3" w14:paraId="305EA833" w14:textId="77777777">
        <w:pPr>
          <w:pStyle w:val="FSHRub2"/>
        </w:pPr>
        <w:r>
          <w:t>RUT-avdrag för massage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05EA8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B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2C69"/>
    <w:rsid w:val="000355F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8B3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174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6D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0F9A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C18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1E49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3E9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1E5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50A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5EA81A"/>
  <w15:chartTrackingRefBased/>
  <w15:docId w15:val="{360F98FF-3029-4F8D-80E5-1E3B7A9C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974809AC9B4CA089CEC8DE0FE4F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75B6F-7452-4B3B-B659-5A85266C554B}"/>
      </w:docPartPr>
      <w:docPartBody>
        <w:p w:rsidR="00754C6E" w:rsidRDefault="00702457">
          <w:pPr>
            <w:pStyle w:val="3A974809AC9B4CA089CEC8DE0FE4FA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AC53E88C0B45068D84FEF66CD040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EE8D2-DA2F-44BE-9B2A-BA6B4FF5C57E}"/>
      </w:docPartPr>
      <w:docPartBody>
        <w:p w:rsidR="00754C6E" w:rsidRDefault="00702457">
          <w:pPr>
            <w:pStyle w:val="19AC53E88C0B45068D84FEF66CD040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F4B47F1D274AD5B17035B2584907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33CDB-BC4C-4EFC-95AD-F799006F2BEE}"/>
      </w:docPartPr>
      <w:docPartBody>
        <w:p w:rsidR="00754C6E" w:rsidRDefault="00702457">
          <w:pPr>
            <w:pStyle w:val="FCF4B47F1D274AD5B17035B2584907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A6B127ED7847EA82F4099FA936D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B7A2D-7ED0-4AEB-8D4E-94020FEC2C97}"/>
      </w:docPartPr>
      <w:docPartBody>
        <w:p w:rsidR="00754C6E" w:rsidRDefault="00702457">
          <w:pPr>
            <w:pStyle w:val="A7A6B127ED7847EA82F4099FA936D551"/>
          </w:pPr>
          <w:r>
            <w:t xml:space="preserve"> </w:t>
          </w:r>
        </w:p>
      </w:docPartBody>
    </w:docPart>
    <w:docPart>
      <w:docPartPr>
        <w:name w:val="408B20EB8D84425AA480E11888C52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CF387-4888-4EAF-B3EB-4C36FA0D53A8}"/>
      </w:docPartPr>
      <w:docPartBody>
        <w:p w:rsidR="00000000" w:rsidRDefault="000500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57"/>
    <w:rsid w:val="00702457"/>
    <w:rsid w:val="0075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974809AC9B4CA089CEC8DE0FE4FA3A">
    <w:name w:val="3A974809AC9B4CA089CEC8DE0FE4FA3A"/>
  </w:style>
  <w:style w:type="paragraph" w:customStyle="1" w:styleId="ADC45F1BD844437E936CA178658F72E8">
    <w:name w:val="ADC45F1BD844437E936CA178658F72E8"/>
  </w:style>
  <w:style w:type="paragraph" w:customStyle="1" w:styleId="B998866C0A464DA896EC5EB9F2742C4B">
    <w:name w:val="B998866C0A464DA896EC5EB9F2742C4B"/>
  </w:style>
  <w:style w:type="paragraph" w:customStyle="1" w:styleId="19AC53E88C0B45068D84FEF66CD0402F">
    <w:name w:val="19AC53E88C0B45068D84FEF66CD0402F"/>
  </w:style>
  <w:style w:type="paragraph" w:customStyle="1" w:styleId="75C3D616240249A5877861D3D487BA3B">
    <w:name w:val="75C3D616240249A5877861D3D487BA3B"/>
  </w:style>
  <w:style w:type="paragraph" w:customStyle="1" w:styleId="FCF4B47F1D274AD5B17035B258490737">
    <w:name w:val="FCF4B47F1D274AD5B17035B258490737"/>
  </w:style>
  <w:style w:type="paragraph" w:customStyle="1" w:styleId="A7A6B127ED7847EA82F4099FA936D551">
    <w:name w:val="A7A6B127ED7847EA82F4099FA936D5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048C8-79B3-468D-AAF0-310F0EB8F062}"/>
</file>

<file path=customXml/itemProps2.xml><?xml version="1.0" encoding="utf-8"?>
<ds:datastoreItem xmlns:ds="http://schemas.openxmlformats.org/officeDocument/2006/customXml" ds:itemID="{59F99C0A-4C86-4986-BEF0-FF3427270CDD}"/>
</file>

<file path=customXml/itemProps3.xml><?xml version="1.0" encoding="utf-8"?>
<ds:datastoreItem xmlns:ds="http://schemas.openxmlformats.org/officeDocument/2006/customXml" ds:itemID="{F1714192-DA66-40F9-9E52-4AB36936C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848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M1438 RUT avdrag för massage</vt:lpstr>
      <vt:lpstr>
      </vt:lpstr>
    </vt:vector>
  </TitlesOfParts>
  <Company>Sveriges riksdag</Company>
  <LinksUpToDate>false</LinksUpToDate>
  <CharactersWithSpaces>985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