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57C47" w:rsidRDefault="002D490F" w14:paraId="07925B6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29E152B0704B7481B3AB151C7285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4222f1b-9340-4d7e-93c7-a53006808972"/>
        <w:id w:val="-1392639605"/>
        <w:lock w:val="sdtLocked"/>
      </w:sdtPr>
      <w:sdtEndPr/>
      <w:sdtContent>
        <w:p w:rsidR="00A63E42" w:rsidRDefault="004058FC" w14:paraId="2C7AC7D2" w14:textId="77777777">
          <w:pPr>
            <w:pStyle w:val="Frslagstext"/>
          </w:pPr>
          <w:r>
            <w:t>Riksdagen ställer sig bakom det som anförs i motionen om att den samordnade registerkontrollen bör omfatta samtliga uppgifter som skulle kunna leda till uteslutning enligt de obligatoriska och frivilliga uteslutningsgrunderna och tillkännager detta för regeringen.</w:t>
          </w:r>
        </w:p>
      </w:sdtContent>
    </w:sdt>
    <w:sdt>
      <w:sdtPr>
        <w:alias w:val="Yrkande 2"/>
        <w:tag w:val="ea804ef9-a160-401e-8df6-81419133d71d"/>
        <w:id w:val="-1368362437"/>
        <w:lock w:val="sdtLocked"/>
      </w:sdtPr>
      <w:sdtEndPr/>
      <w:sdtContent>
        <w:p w:rsidR="00A63E42" w:rsidRDefault="004058FC" w14:paraId="3BB2D8ED" w14:textId="77777777">
          <w:pPr>
            <w:pStyle w:val="Frslagstext"/>
          </w:pPr>
          <w:r>
            <w:t>Riksdagen ställer sig bakom det som anförs i motionen om att alla uteslutningsgrunder i lagen om offentlig upphandling (LOU) ska införas i lagen om valfrihetssystem (LOV) och tillkännager detta för regeringen.</w:t>
          </w:r>
        </w:p>
      </w:sdtContent>
    </w:sdt>
    <w:bookmarkStart w:name="MotionsStart" w:id="2"/>
    <w:bookmarkStart w:name="_Toc106800476" w:id="3"/>
    <w:bookmarkStart w:name="_Toc106801301" w:id="4"/>
    <w:bookmarkEnd w:id="2"/>
    <w:p w:rsidR="00BB6339" w:rsidP="0073785C" w:rsidRDefault="002D490F" w14:paraId="7279F851" w14:textId="6AF4C175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8B7AF3BA2AEF40BCA5A99C2D84F23047"/>
          </w:placeholder>
          <w:text/>
        </w:sdtPr>
        <w:sdtEndPr/>
        <w:sdtContent>
          <w:r w:rsidR="009914E4">
            <w:t>Samordnad registerkontroll</w:t>
          </w:r>
        </w:sdtContent>
      </w:sdt>
      <w:bookmarkEnd w:id="3"/>
      <w:bookmarkEnd w:id="4"/>
    </w:p>
    <w:p w:rsidR="0073785C" w:rsidP="0073785C" w:rsidRDefault="0073785C" w14:paraId="6921AB1E" w14:textId="664E058F">
      <w:pPr>
        <w:pStyle w:val="Normalutanindragellerluft"/>
      </w:pPr>
      <w:r>
        <w:t>I propositionen föreslår regeringen att det ska införas ett system för samordnad registerkontroll vid offentlig upphandling. Systemet ska omfatta uppgifter som finns i befintliga register och som är relevanta f</w:t>
      </w:r>
      <w:r w:rsidR="00925538">
        <w:t>ör</w:t>
      </w:r>
      <w:r>
        <w:t xml:space="preserve"> att fastställa om uteslutning ska ske av en leverant</w:t>
      </w:r>
      <w:r w:rsidR="00925538">
        <w:t xml:space="preserve">ör </w:t>
      </w:r>
      <w:r>
        <w:t xml:space="preserve">eller </w:t>
      </w:r>
      <w:r w:rsidR="00A93846">
        <w:t xml:space="preserve">en sökande </w:t>
      </w:r>
      <w:r>
        <w:t>från en upphandling eller ett valfrihetssystem p</w:t>
      </w:r>
      <w:r w:rsidR="004058FC">
        <w:t>å grund av</w:t>
      </w:r>
      <w:r>
        <w:t xml:space="preserve"> brott, obetalda skatter och socialf</w:t>
      </w:r>
      <w:r w:rsidR="00925538">
        <w:t>ör</w:t>
      </w:r>
      <w:r>
        <w:t>säkringsavgifter eller kvalificerade ekonomiska svårighete</w:t>
      </w:r>
      <w:r w:rsidR="00925538">
        <w:t xml:space="preserve">r. </w:t>
      </w:r>
    </w:p>
    <w:p w:rsidR="00925538" w:rsidP="004F5ACD" w:rsidRDefault="00925538" w14:paraId="426A9F60" w14:textId="3ACA4D9E">
      <w:r>
        <w:t xml:space="preserve">Vänsterpartiet välkomnar förslaget om att inrätta en samordnad registerkontroll för upphandlande myndigheter och enheter. Systemet kommer </w:t>
      </w:r>
      <w:r w:rsidR="0082150D">
        <w:t xml:space="preserve">förhoppningsvis </w:t>
      </w:r>
      <w:r>
        <w:t>att motverka arbetslivskriminalitet och skydda offentliga medel från att tillfalla kriminella eller oser</w:t>
      </w:r>
      <w:r w:rsidR="00816484">
        <w:t>iösa företag</w:t>
      </w:r>
      <w:r>
        <w:t xml:space="preserve">. </w:t>
      </w:r>
      <w:r w:rsidR="0082150D">
        <w:t>Det är välkommet om systemet</w:t>
      </w:r>
      <w:r>
        <w:t xml:space="preserve"> bidrar till att skapa f</w:t>
      </w:r>
      <w:r w:rsidR="00816484">
        <w:t>ör</w:t>
      </w:r>
      <w:r>
        <w:t>utsättningar f</w:t>
      </w:r>
      <w:r w:rsidR="00816484">
        <w:t xml:space="preserve">ör </w:t>
      </w:r>
      <w:r>
        <w:t>en sund konkurrens i offentlig upphandling</w:t>
      </w:r>
      <w:r w:rsidR="00816484">
        <w:t>.</w:t>
      </w:r>
      <w:r w:rsidR="00967947">
        <w:t xml:space="preserve"> I sitt remissvar på utredningen (SOU</w:t>
      </w:r>
      <w:r w:rsidR="004058FC">
        <w:t> </w:t>
      </w:r>
      <w:r w:rsidR="00967947">
        <w:t>2023:43) som ligger till grund för propositionen anför LO att de dock inte anser att förslaget är tillräckligt långtgående</w:t>
      </w:r>
      <w:r w:rsidR="00A93846">
        <w:t>,</w:t>
      </w:r>
      <w:r w:rsidR="00967947">
        <w:t xml:space="preserve"> eftersom kontrollen inte omfattar samtliga uppgifter som skulle kunna leda till uteslutning enligt de obligatoriska och frivilliga </w:t>
      </w:r>
      <w:r w:rsidR="00967947">
        <w:lastRenderedPageBreak/>
        <w:t xml:space="preserve">uteslutningsgrunderna. </w:t>
      </w:r>
      <w:r w:rsidR="004419E2">
        <w:t xml:space="preserve">Vänsterpartiet </w:t>
      </w:r>
      <w:r w:rsidR="004F5ACD">
        <w:t xml:space="preserve">delar denna uppfattning. Den samordnade registerkontrollen bör omfatta samtliga uppgifter som skulle kunna leda till uteslutning enligt de obligatoriska och frivilliga uteslutningsgrunderna. </w:t>
      </w:r>
      <w:r w:rsidRPr="004F5ACD" w:rsidR="004F5ACD">
        <w:t>Detta bör riksdagen ställa sig bakom och ge regeringen till känna.</w:t>
      </w:r>
    </w:p>
    <w:p w:rsidR="009914E4" w:rsidP="009914E4" w:rsidRDefault="009914E4" w14:paraId="1C78A1D4" w14:textId="7E2D2F89">
      <w:pPr>
        <w:pStyle w:val="Rubrik1"/>
      </w:pPr>
      <w:r>
        <w:t>Grunderna för uteslutning från valfrihetssystem</w:t>
      </w:r>
    </w:p>
    <w:p w:rsidRPr="0073785C" w:rsidR="0073785C" w:rsidP="002D490F" w:rsidRDefault="009914E4" w14:paraId="073B3854" w14:textId="5C1F76E3">
      <w:pPr>
        <w:pStyle w:val="Normalutanindragellerluft"/>
      </w:pPr>
      <w:r>
        <w:t xml:space="preserve">I propositionen föreslår regeringen också att en upphandlande myndighet, med ett fåtal undantag, </w:t>
      </w:r>
      <w:r w:rsidR="004058FC">
        <w:t xml:space="preserve">ska </w:t>
      </w:r>
      <w:r>
        <w:t>få utesluta en sökande från ett valfrihetssystem på samma uteslutnings</w:t>
      </w:r>
      <w:r w:rsidR="002D490F">
        <w:softHyphen/>
      </w:r>
      <w:r>
        <w:t>grunder som vid de flesta offentliga upphandling</w:t>
      </w:r>
      <w:r w:rsidR="00357C47">
        <w:t>ar</w:t>
      </w:r>
      <w:r>
        <w:t>. Göteborg</w:t>
      </w:r>
      <w:r w:rsidR="00357C47">
        <w:t>s</w:t>
      </w:r>
      <w:r>
        <w:t xml:space="preserve"> stad och TCO anför i sina remissvar att ytterligare uteslutningsgrunder</w:t>
      </w:r>
      <w:r w:rsidR="00A93846">
        <w:t>,</w:t>
      </w:r>
      <w:r>
        <w:t xml:space="preserve"> som framgår av LOU</w:t>
      </w:r>
      <w:r w:rsidR="00A93846">
        <w:t>,</w:t>
      </w:r>
      <w:r>
        <w:t xml:space="preserve"> ska införas i LOV. Vänsterpartiet anser att alla uteslutningsgrunder i LOU ska införas i LOV. </w:t>
      </w:r>
      <w:r w:rsidRPr="004F5ACD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A158F93AF2E4D3DB85B04BF268B5855"/>
        </w:placeholder>
      </w:sdtPr>
      <w:sdtEndPr/>
      <w:sdtContent>
        <w:p w:rsidR="00357C47" w:rsidP="00350A42" w:rsidRDefault="00357C47" w14:paraId="2DA53E96" w14:textId="77777777"/>
        <w:p w:rsidR="00357C47" w:rsidP="00350A42" w:rsidRDefault="002D490F" w14:paraId="63EAEAE5" w14:textId="2425A18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3E42" w14:paraId="4DA659BF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54734989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A63E42" w:rsidRDefault="00A63E42" w14:paraId="65D8EA6E" w14:textId="77777777">
            <w:pPr>
              <w:pStyle w:val="Underskrifter"/>
              <w:spacing w:after="0"/>
            </w:pPr>
          </w:p>
        </w:tc>
      </w:tr>
      <w:tr w:rsidR="00A63E42" w14:paraId="1EBC3FE1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01CDE1C9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A63E42" w:rsidRDefault="004058FC" w14:paraId="525B96FD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A63E42" w14:paraId="2075ABB8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36EB6EA9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A63E42" w:rsidRDefault="004058FC" w14:paraId="01010DA9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 w:rsidR="00A63E42" w14:paraId="19B62886" w14:textId="77777777">
        <w:trPr>
          <w:cantSplit/>
        </w:trPr>
        <w:tc>
          <w:tcPr>
            <w:tcW w:w="50" w:type="pct"/>
            <w:vAlign w:val="bottom"/>
          </w:tcPr>
          <w:p w:rsidR="00A63E42" w:rsidRDefault="004058FC" w14:paraId="5D496279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 w:rsidR="00A63E42" w:rsidRDefault="004058FC" w14:paraId="63539CE0" w14:textId="77777777"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2420A391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5827" w14:textId="77777777" w:rsidR="00720ACC" w:rsidRDefault="00720ACC" w:rsidP="000C1CAD">
      <w:pPr>
        <w:spacing w:line="240" w:lineRule="auto"/>
      </w:pPr>
      <w:r>
        <w:separator/>
      </w:r>
    </w:p>
  </w:endnote>
  <w:endnote w:type="continuationSeparator" w:id="0">
    <w:p w14:paraId="7D8E8F87" w14:textId="77777777" w:rsidR="00720ACC" w:rsidRDefault="00720A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7A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FF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6891" w14:textId="2DC34A7B" w:rsidR="00262EA3" w:rsidRPr="00350A42" w:rsidRDefault="00262EA3" w:rsidP="00350A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3FD" w14:textId="77777777" w:rsidR="00720ACC" w:rsidRDefault="00720ACC" w:rsidP="000C1CAD">
      <w:pPr>
        <w:spacing w:line="240" w:lineRule="auto"/>
      </w:pPr>
      <w:r>
        <w:separator/>
      </w:r>
    </w:p>
  </w:footnote>
  <w:footnote w:type="continuationSeparator" w:id="0">
    <w:p w14:paraId="1113881D" w14:textId="77777777" w:rsidR="00720ACC" w:rsidRDefault="00720A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75EA" w14:textId="086F5FAE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A2FB5C" w14:textId="555C52BB" w:rsidR="00262EA3" w:rsidRDefault="002D49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55FB5A747343D69E2D187AF6C8F266"/>
                              </w:placeholder>
                              <w:text/>
                            </w:sdtPr>
                            <w:sdtEndPr/>
                            <w:sdtContent>
                              <w:r w:rsidR="00720ACC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BF73A586504AE7BF8A45E9045A73B4"/>
                              </w:placeholder>
                              <w:text/>
                            </w:sdtPr>
                            <w:sdtEndPr/>
                            <w:sdtContent>
                              <w:r w:rsidR="00357C47">
                                <w:t>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9A2FB5C" w14:textId="555C52BB" w:rsidR="00262EA3" w:rsidRDefault="002D49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55FB5A747343D69E2D187AF6C8F266"/>
                        </w:placeholder>
                        <w:text/>
                      </w:sdtPr>
                      <w:sdtEndPr/>
                      <w:sdtContent>
                        <w:r w:rsidR="00720ACC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BF73A586504AE7BF8A45E9045A73B4"/>
                        </w:placeholder>
                        <w:text/>
                      </w:sdtPr>
                      <w:sdtEndPr/>
                      <w:sdtContent>
                        <w:r w:rsidR="00357C47">
                          <w:t>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BB7A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705F" w14:textId="602F0F6B" w:rsidR="00262EA3" w:rsidRDefault="00262EA3" w:rsidP="008563AC">
    <w:pPr>
      <w:jc w:val="right"/>
    </w:pPr>
  </w:p>
  <w:p w14:paraId="55E2CCA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E435" w14:textId="02B7CC8E" w:rsidR="00262EA3" w:rsidRDefault="002D49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85CDB3" w14:textId="6723B717" w:rsidR="00262EA3" w:rsidRDefault="002D49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0A4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0ACC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7C47">
          <w:t>053</w:t>
        </w:r>
      </w:sdtContent>
    </w:sdt>
  </w:p>
  <w:p w14:paraId="6B311D06" w14:textId="77777777" w:rsidR="00262EA3" w:rsidRPr="008227B3" w:rsidRDefault="002D49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335694" w14:textId="392D9F49" w:rsidR="00262EA3" w:rsidRPr="008227B3" w:rsidRDefault="002D49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0A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0A42">
          <w:t>:4000</w:t>
        </w:r>
      </w:sdtContent>
    </w:sdt>
  </w:p>
  <w:p w14:paraId="0A8D5F15" w14:textId="43FD5C26" w:rsidR="00262EA3" w:rsidRDefault="002D49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455FB5A747343D69E2D187AF6C8F266"/>
        </w:placeholder>
        <w15:appearance w15:val="hidden"/>
        <w:text/>
      </w:sdtPr>
      <w:sdtEndPr/>
      <w:sdtContent>
        <w:r w:rsidR="00350A42">
          <w:t>av Ida Gabrielsson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EBF73A586504AE7BF8A45E9045A73B4"/>
      </w:placeholder>
      <w:text/>
    </w:sdtPr>
    <w:sdtEndPr/>
    <w:sdtContent>
      <w:p w14:paraId="6C857102" w14:textId="145F5430" w:rsidR="00262EA3" w:rsidRDefault="00720ACC" w:rsidP="00283E0F">
        <w:pPr>
          <w:pStyle w:val="FSHRub2"/>
        </w:pPr>
        <w:r>
          <w:t>med anledning av prop. 2025/26:177 Förenklad leverantörskontroll vid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4D45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0A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2B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B62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AF9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90F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A42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C47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5C6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046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8FC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9E2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1F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ACD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0EA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695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ACC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85C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AF9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484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50D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538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94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4E4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8A4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7F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E42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846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528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8C3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2C86"/>
    <w:rsid w:val="00CA38AD"/>
    <w:rsid w:val="00CA3ED1"/>
    <w:rsid w:val="00CA46C4"/>
    <w:rsid w:val="00CA4E7B"/>
    <w:rsid w:val="00CA5A17"/>
    <w:rsid w:val="00CA5EC4"/>
    <w:rsid w:val="00CA6389"/>
    <w:rsid w:val="00CA699F"/>
    <w:rsid w:val="00CA6CD2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495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48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E3C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16646"/>
  <w15:chartTrackingRefBased/>
  <w15:docId w15:val="{D1D52547-D2E4-48B8-B8E6-20C3C95E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29E152B0704B7481B3AB151C72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C51CA2-1772-4296-9AAB-835BB3C277D7}"/>
      </w:docPartPr>
      <w:docPartBody>
        <w:p w:rsidR="005B179B" w:rsidRDefault="005B179B">
          <w:pPr>
            <w:pStyle w:val="9529E152B0704B7481B3AB151C7285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7AF3BA2AEF40BCA5A99C2D84F23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305C3-C556-4E89-86F3-90F4D4830B94}"/>
      </w:docPartPr>
      <w:docPartBody>
        <w:p w:rsidR="005B179B" w:rsidRDefault="005B179B">
          <w:pPr>
            <w:pStyle w:val="8B7AF3BA2AEF40BCA5A99C2D84F230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55FB5A747343D69E2D187AF6C8F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1E479-0173-463D-8799-AAE59AE48AC2}"/>
      </w:docPartPr>
      <w:docPartBody>
        <w:p w:rsidR="005B179B" w:rsidRDefault="005B179B">
          <w:pPr>
            <w:pStyle w:val="2455FB5A747343D69E2D187AF6C8F2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BF73A586504AE7BF8A45E9045A7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1BD6F-EA22-4538-A0DB-C2A86A607335}"/>
      </w:docPartPr>
      <w:docPartBody>
        <w:p w:rsidR="005B179B" w:rsidRDefault="005B179B">
          <w:pPr>
            <w:pStyle w:val="7EBF73A586504AE7BF8A45E9045A73B4"/>
          </w:pPr>
          <w:r>
            <w:t xml:space="preserve"> </w:t>
          </w:r>
        </w:p>
      </w:docPartBody>
    </w:docPart>
    <w:docPart>
      <w:docPartPr>
        <w:name w:val="EA158F93AF2E4D3DB85B04BF268B5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F75C2-E34F-4A3D-ABA5-497CABE089F7}"/>
      </w:docPartPr>
      <w:docPartBody>
        <w:p w:rsidR="00E95305" w:rsidRDefault="00E953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9B"/>
    <w:rsid w:val="005750EA"/>
    <w:rsid w:val="005B179B"/>
    <w:rsid w:val="005B3F5C"/>
    <w:rsid w:val="005F1695"/>
    <w:rsid w:val="00A4767F"/>
    <w:rsid w:val="00A8150D"/>
    <w:rsid w:val="00B428C3"/>
    <w:rsid w:val="00CA6CD2"/>
    <w:rsid w:val="00D42495"/>
    <w:rsid w:val="00F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3F5C"/>
    <w:rPr>
      <w:color w:val="F1A983" w:themeColor="accent2" w:themeTint="99"/>
    </w:rPr>
  </w:style>
  <w:style w:type="paragraph" w:customStyle="1" w:styleId="9529E152B0704B7481B3AB151C7285EA">
    <w:name w:val="9529E152B0704B7481B3AB151C7285EA"/>
  </w:style>
  <w:style w:type="paragraph" w:customStyle="1" w:styleId="8B7AF3BA2AEF40BCA5A99C2D84F23047">
    <w:name w:val="8B7AF3BA2AEF40BCA5A99C2D84F23047"/>
  </w:style>
  <w:style w:type="paragraph" w:customStyle="1" w:styleId="2455FB5A747343D69E2D187AF6C8F266">
    <w:name w:val="2455FB5A747343D69E2D187AF6C8F266"/>
  </w:style>
  <w:style w:type="paragraph" w:customStyle="1" w:styleId="7EBF73A586504AE7BF8A45E9045A73B4">
    <w:name w:val="7EBF73A586504AE7BF8A45E9045A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9EB2F-22D4-4F45-AB63-9EBEA1B41709}"/>
</file>

<file path=customXml/itemProps2.xml><?xml version="1.0" encoding="utf-8"?>
<ds:datastoreItem xmlns:ds="http://schemas.openxmlformats.org/officeDocument/2006/customXml" ds:itemID="{722C2895-46BC-4C56-86F7-C2BE67524E8E}"/>
</file>

<file path=customXml/itemProps3.xml><?xml version="1.0" encoding="utf-8"?>
<ds:datastoreItem xmlns:ds="http://schemas.openxmlformats.org/officeDocument/2006/customXml" ds:itemID="{76D37079-E6DC-41B5-888F-A6468F2D5F6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2296</Characters>
  <Application>Microsoft Office Word</Application>
  <DocSecurity>0</DocSecurity>
  <Lines>47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V053 med anledning av Regeringens proposition 2025 26 177 Förenklad leverantörskontroll vid upphandling</vt:lpstr>
      <vt:lpstr>
      </vt:lpstr>
    </vt:vector>
  </TitlesOfParts>
  <Company>Sveriges riksdag</Company>
  <LinksUpToDate>false</LinksUpToDate>
  <CharactersWithSpaces>2639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