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52D9032DC54CA899C169F5987DA89C"/>
        </w:placeholder>
        <w:text/>
      </w:sdtPr>
      <w:sdtEndPr/>
      <w:sdtContent>
        <w:p w:rsidRPr="009B062B" w:rsidR="00AF30DD" w:rsidP="00BC7399" w:rsidRDefault="00AF30DD" w14:paraId="442A3E99" w14:textId="77777777">
          <w:pPr>
            <w:pStyle w:val="Rubrik1"/>
            <w:spacing w:after="300"/>
          </w:pPr>
          <w:r w:rsidRPr="009B062B">
            <w:t>Förslag till riksdagsbeslut</w:t>
          </w:r>
        </w:p>
      </w:sdtContent>
    </w:sdt>
    <w:sdt>
      <w:sdtPr>
        <w:alias w:val="Yrkande 1"/>
        <w:tag w:val="d254135f-377b-4deb-a8a1-2ec8acf9b49c"/>
        <w:id w:val="-123937505"/>
        <w:lock w:val="sdtLocked"/>
      </w:sdtPr>
      <w:sdtEndPr/>
      <w:sdtContent>
        <w:p w:rsidR="00305707" w:rsidRDefault="00CF4435" w14:paraId="442A3E9A" w14:textId="77777777">
          <w:pPr>
            <w:pStyle w:val="Frslagstext"/>
            <w:numPr>
              <w:ilvl w:val="0"/>
              <w:numId w:val="0"/>
            </w:numPr>
          </w:pPr>
          <w:r>
            <w:t>Riksdagen ställer sig bakom det som anförs i motionen om frihet och rätt att själv kunna bestämma över sin kvarlåtenskap till 100 procent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846426C82405AA4F47AB1673F8FDC"/>
        </w:placeholder>
        <w:text/>
      </w:sdtPr>
      <w:sdtEndPr/>
      <w:sdtContent>
        <w:p w:rsidRPr="009B062B" w:rsidR="006D79C9" w:rsidP="00333E95" w:rsidRDefault="006D79C9" w14:paraId="442A3E9B" w14:textId="77777777">
          <w:pPr>
            <w:pStyle w:val="Rubrik1"/>
          </w:pPr>
          <w:r>
            <w:t>Motivering</w:t>
          </w:r>
        </w:p>
      </w:sdtContent>
    </w:sdt>
    <w:p w:rsidRPr="00120B1F" w:rsidR="00396216" w:rsidP="00D2054B" w:rsidRDefault="00396216" w14:paraId="442A3E9C" w14:textId="5C5614BC">
      <w:pPr>
        <w:pStyle w:val="Normalutanindragellerluft"/>
      </w:pPr>
      <w:r w:rsidRPr="00120B1F">
        <w:t>Om någon dör utan att efterlämna någon make, maka eller registrerad partner är det den avlidnas närmaste släktingar som är berättigade till arv enligt arvsordningen i ärvda</w:t>
      </w:r>
      <w:r w:rsidR="00D2054B">
        <w:softHyphen/>
      </w:r>
      <w:r w:rsidRPr="00120B1F">
        <w:t>balken. Den avlidnas arvsberättigade släktingar delas in i tre arvsklasser. Arvsklasserna står i tur till arv efter varandra. De närmaste arvingarna på grund av släktskap är arv</w:t>
      </w:r>
      <w:r w:rsidR="00D2054B">
        <w:softHyphen/>
      </w:r>
      <w:r w:rsidRPr="00120B1F">
        <w:t>låtarens avkomlingar, de s.k. bröstarvingarna. Om en arvlåtare avlider utan att efter</w:t>
      </w:r>
      <w:r w:rsidR="00D2054B">
        <w:softHyphen/>
      </w:r>
      <w:r w:rsidRPr="00120B1F">
        <w:t>lämna några barn eller andra avkomlingar går arvet till arvlåtarens föräldrar och deras avkomlingar, d.v.s. syskon och deras avkomlingar. Om det inte finns några arvingar i andra arvsklassen ärver arvlåtarens far- och morföräldrar och deras barn, d.v.s. arv</w:t>
      </w:r>
      <w:r w:rsidR="00D2054B">
        <w:softHyphen/>
      </w:r>
      <w:r w:rsidRPr="00120B1F">
        <w:t>låtarens fastrar, farbröder, mostrar och morbröder.</w:t>
      </w:r>
    </w:p>
    <w:p w:rsidRPr="00120B1F" w:rsidR="00422B9E" w:rsidP="00D2054B" w:rsidRDefault="00396216" w14:paraId="442A3E9D" w14:textId="0A507A35">
      <w:r w:rsidRPr="00120B1F">
        <w:t>Om en testator genom ett testamente har förfogat över sin kvarlåtenskap på ett sådant sätt att en bröstarvinge inte kan få ut sin laglott, kan bröstarvingen begära jämk</w:t>
      </w:r>
      <w:r w:rsidR="00D2054B">
        <w:softHyphen/>
      </w:r>
      <w:r w:rsidRPr="00120B1F">
        <w:t>ning av testamentet (7</w:t>
      </w:r>
      <w:r w:rsidR="006E2B44">
        <w:t> </w:t>
      </w:r>
      <w:r w:rsidRPr="00120B1F">
        <w:t>kap. 3</w:t>
      </w:r>
      <w:r w:rsidR="006E2B44">
        <w:t> </w:t>
      </w:r>
      <w:r w:rsidRPr="00120B1F">
        <w:t>§ första stycket ÄB). En vårdnadshavare är försörjnings</w:t>
      </w:r>
      <w:r w:rsidR="00D2054B">
        <w:softHyphen/>
      </w:r>
      <w:r w:rsidRPr="00120B1F">
        <w:t>skyldig till</w:t>
      </w:r>
      <w:r w:rsidR="006E2B44">
        <w:t>s</w:t>
      </w:r>
      <w:r w:rsidRPr="00120B1F">
        <w:t xml:space="preserve"> barnet är 18 år. Om barnet studerar på gymnasienivå eller motsvarande kvarstår försörjningsplikten upp till 21-årsdagen. Underteckna</w:t>
      </w:r>
      <w:r w:rsidR="006E2B44">
        <w:t>d</w:t>
      </w:r>
      <w:r w:rsidRPr="00120B1F">
        <w:t>e tycker att det ska finnas frihet att testamentera sin kvarlåtenskap till den eller de man vill efter att ens bröstarvingar fyllt 21 år. Det måste finnas en frihet och rätt till att själv kunna bestämma över sin kvarlåtenskap till 100</w:t>
      </w:r>
      <w:r w:rsidR="00B6507E">
        <w:t xml:space="preserve"> procent</w:t>
      </w:r>
      <w:r w:rsidR="00120B1F">
        <w:t>.</w:t>
      </w:r>
      <w:r w:rsidRPr="00120B1F">
        <w:t xml:space="preserve"> En förändring och/eller tillägg i lagstiftning måste komma till stånd för att möjliggöra detta.</w:t>
      </w:r>
    </w:p>
    <w:sdt>
      <w:sdtPr>
        <w:alias w:val="CC_Underskrifter"/>
        <w:tag w:val="CC_Underskrifter"/>
        <w:id w:val="583496634"/>
        <w:lock w:val="sdtContentLocked"/>
        <w:placeholder>
          <w:docPart w:val="F89FB44CCB4346B1A58F12C509445E15"/>
        </w:placeholder>
      </w:sdtPr>
      <w:sdtEndPr/>
      <w:sdtContent>
        <w:p w:rsidR="00BC7399" w:rsidP="00BC7399" w:rsidRDefault="00BC7399" w14:paraId="442A3E9F" w14:textId="77777777"/>
        <w:p w:rsidRPr="008E0FE2" w:rsidR="004801AC" w:rsidP="00BC7399" w:rsidRDefault="00D2054B" w14:paraId="442A3EA0" w14:textId="77777777"/>
      </w:sdtContent>
    </w:sdt>
    <w:tbl>
      <w:tblPr>
        <w:tblW w:w="5000" w:type="pct"/>
        <w:tblLook w:val="04A0" w:firstRow="1" w:lastRow="0" w:firstColumn="1" w:lastColumn="0" w:noHBand="0" w:noVBand="1"/>
        <w:tblCaption w:val="underskrifter"/>
      </w:tblPr>
      <w:tblGrid>
        <w:gridCol w:w="4252"/>
        <w:gridCol w:w="4252"/>
      </w:tblGrid>
      <w:tr w:rsidR="00066D2A" w14:paraId="02E2CD84" w14:textId="77777777">
        <w:trPr>
          <w:cantSplit/>
        </w:trPr>
        <w:tc>
          <w:tcPr>
            <w:tcW w:w="50" w:type="pct"/>
            <w:vAlign w:val="bottom"/>
          </w:tcPr>
          <w:p w:rsidR="00066D2A" w:rsidRDefault="006E2B44" w14:paraId="41D24FEB" w14:textId="77777777">
            <w:pPr>
              <w:pStyle w:val="Underskrifter"/>
            </w:pPr>
            <w:r>
              <w:lastRenderedPageBreak/>
              <w:t>Alexandra Anstrell (M)</w:t>
            </w:r>
          </w:p>
        </w:tc>
        <w:tc>
          <w:tcPr>
            <w:tcW w:w="50" w:type="pct"/>
            <w:vAlign w:val="bottom"/>
          </w:tcPr>
          <w:p w:rsidR="00066D2A" w:rsidRDefault="006E2B44" w14:paraId="3C50CD5A" w14:textId="77777777">
            <w:pPr>
              <w:pStyle w:val="Underskrifter"/>
            </w:pPr>
            <w:r>
              <w:t>Mats Green (M)</w:t>
            </w:r>
          </w:p>
        </w:tc>
      </w:tr>
    </w:tbl>
    <w:p w:rsidR="0001660E" w:rsidRDefault="0001660E" w14:paraId="442A3EA4" w14:textId="77777777"/>
    <w:sectPr w:rsidR="000166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3EA6" w14:textId="77777777" w:rsidR="00396216" w:rsidRDefault="00396216" w:rsidP="000C1CAD">
      <w:pPr>
        <w:spacing w:line="240" w:lineRule="auto"/>
      </w:pPr>
      <w:r>
        <w:separator/>
      </w:r>
    </w:p>
  </w:endnote>
  <w:endnote w:type="continuationSeparator" w:id="0">
    <w:p w14:paraId="442A3EA7" w14:textId="77777777" w:rsidR="00396216" w:rsidRDefault="00396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B5" w14:textId="77777777" w:rsidR="00262EA3" w:rsidRPr="00BC7399" w:rsidRDefault="00262EA3" w:rsidP="00BC73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3EA4" w14:textId="77777777" w:rsidR="00396216" w:rsidRDefault="00396216" w:rsidP="000C1CAD">
      <w:pPr>
        <w:spacing w:line="240" w:lineRule="auto"/>
      </w:pPr>
      <w:r>
        <w:separator/>
      </w:r>
    </w:p>
  </w:footnote>
  <w:footnote w:type="continuationSeparator" w:id="0">
    <w:p w14:paraId="442A3EA5" w14:textId="77777777" w:rsidR="00396216" w:rsidRDefault="00396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2A3EB6" wp14:editId="442A3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A3EBA" w14:textId="77777777" w:rsidR="00262EA3" w:rsidRDefault="00D2054B"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120B1F">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A3E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A3EBA" w14:textId="77777777" w:rsidR="00262EA3" w:rsidRDefault="00D2054B"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120B1F">
                          <w:t>2024</w:t>
                        </w:r>
                      </w:sdtContent>
                    </w:sdt>
                  </w:p>
                </w:txbxContent>
              </v:textbox>
              <w10:wrap anchorx="page"/>
            </v:shape>
          </w:pict>
        </mc:Fallback>
      </mc:AlternateContent>
    </w:r>
  </w:p>
  <w:p w14:paraId="442A3E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AA" w14:textId="77777777" w:rsidR="00262EA3" w:rsidRDefault="00262EA3" w:rsidP="008563AC">
    <w:pPr>
      <w:jc w:val="right"/>
    </w:pPr>
  </w:p>
  <w:p w14:paraId="442A3E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EAE" w14:textId="77777777" w:rsidR="00262EA3" w:rsidRDefault="00D205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A3EB8" wp14:editId="442A3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A3EAF" w14:textId="77777777" w:rsidR="00262EA3" w:rsidRDefault="00D2054B" w:rsidP="00A314CF">
    <w:pPr>
      <w:pStyle w:val="FSHNormal"/>
      <w:spacing w:before="40"/>
    </w:pPr>
    <w:sdt>
      <w:sdtPr>
        <w:alias w:val="CC_Noformat_Motionstyp"/>
        <w:tag w:val="CC_Noformat_Motionstyp"/>
        <w:id w:val="1162973129"/>
        <w:lock w:val="sdtContentLocked"/>
        <w15:appearance w15:val="hidden"/>
        <w:text/>
      </w:sdtPr>
      <w:sdtEndPr/>
      <w:sdtContent>
        <w:r w:rsidR="00B6507E">
          <w:t>Enskild motion</w:t>
        </w:r>
      </w:sdtContent>
    </w:sdt>
    <w:r w:rsidR="00821B36">
      <w:t xml:space="preserve"> </w:t>
    </w:r>
    <w:sdt>
      <w:sdtPr>
        <w:alias w:val="CC_Noformat_Partikod"/>
        <w:tag w:val="CC_Noformat_Partikod"/>
        <w:id w:val="1471015553"/>
        <w:text/>
      </w:sdtPr>
      <w:sdtEndPr/>
      <w:sdtContent>
        <w:r w:rsidR="00396216">
          <w:t>M</w:t>
        </w:r>
      </w:sdtContent>
    </w:sdt>
    <w:sdt>
      <w:sdtPr>
        <w:alias w:val="CC_Noformat_Partinummer"/>
        <w:tag w:val="CC_Noformat_Partinummer"/>
        <w:id w:val="-2014525982"/>
        <w:text/>
      </w:sdtPr>
      <w:sdtEndPr/>
      <w:sdtContent>
        <w:r w:rsidR="00120B1F">
          <w:t>2024</w:t>
        </w:r>
      </w:sdtContent>
    </w:sdt>
  </w:p>
  <w:p w14:paraId="442A3EB0" w14:textId="77777777" w:rsidR="00262EA3" w:rsidRPr="008227B3" w:rsidRDefault="00D205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2A3EB1" w14:textId="77777777" w:rsidR="00262EA3" w:rsidRPr="008227B3" w:rsidRDefault="00D205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50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507E">
          <w:t>:2516</w:t>
        </w:r>
      </w:sdtContent>
    </w:sdt>
  </w:p>
  <w:p w14:paraId="442A3EB2" w14:textId="77777777" w:rsidR="00262EA3" w:rsidRDefault="00D2054B" w:rsidP="00E03A3D">
    <w:pPr>
      <w:pStyle w:val="Motionr"/>
    </w:pPr>
    <w:sdt>
      <w:sdtPr>
        <w:alias w:val="CC_Noformat_Avtext"/>
        <w:tag w:val="CC_Noformat_Avtext"/>
        <w:id w:val="-2020768203"/>
        <w:lock w:val="sdtContentLocked"/>
        <w15:appearance w15:val="hidden"/>
        <w:text/>
      </w:sdtPr>
      <w:sdtEndPr/>
      <w:sdtContent>
        <w:r w:rsidR="00B6507E">
          <w:t>av Alexandra Anstrell och Mats Green (båda M)</w:t>
        </w:r>
      </w:sdtContent>
    </w:sdt>
  </w:p>
  <w:sdt>
    <w:sdtPr>
      <w:alias w:val="CC_Noformat_Rubtext"/>
      <w:tag w:val="CC_Noformat_Rubtext"/>
      <w:id w:val="-218060500"/>
      <w:lock w:val="sdtLocked"/>
      <w:text/>
    </w:sdtPr>
    <w:sdtEndPr/>
    <w:sdtContent>
      <w:p w14:paraId="442A3EB3" w14:textId="77777777" w:rsidR="00262EA3" w:rsidRDefault="00396216" w:rsidP="00283E0F">
        <w:pPr>
          <w:pStyle w:val="FSHRub2"/>
        </w:pPr>
        <w:r>
          <w:t>Rätten att själv bestämma över sin kvarlåtenskap</w:t>
        </w:r>
      </w:p>
    </w:sdtContent>
  </w:sdt>
  <w:sdt>
    <w:sdtPr>
      <w:alias w:val="CC_Boilerplate_3"/>
      <w:tag w:val="CC_Boilerplate_3"/>
      <w:id w:val="1606463544"/>
      <w:lock w:val="sdtContentLocked"/>
      <w15:appearance w15:val="hidden"/>
      <w:text w:multiLine="1"/>
    </w:sdtPr>
    <w:sdtEndPr/>
    <w:sdtContent>
      <w:p w14:paraId="442A3E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6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0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2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1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0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16"/>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4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03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7E"/>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99"/>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35"/>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4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2A3E99"/>
  <w15:chartTrackingRefBased/>
  <w15:docId w15:val="{269B06A1-ECDD-479C-956F-B184500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2D9032DC54CA899C169F5987DA89C"/>
        <w:category>
          <w:name w:val="Allmänt"/>
          <w:gallery w:val="placeholder"/>
        </w:category>
        <w:types>
          <w:type w:val="bbPlcHdr"/>
        </w:types>
        <w:behaviors>
          <w:behavior w:val="content"/>
        </w:behaviors>
        <w:guid w:val="{D27FC893-7CC9-4366-9D25-E0C724C6BF52}"/>
      </w:docPartPr>
      <w:docPartBody>
        <w:p w:rsidR="0033747D" w:rsidRDefault="0033747D">
          <w:pPr>
            <w:pStyle w:val="B052D9032DC54CA899C169F5987DA89C"/>
          </w:pPr>
          <w:r w:rsidRPr="005A0A93">
            <w:rPr>
              <w:rStyle w:val="Platshllartext"/>
            </w:rPr>
            <w:t>Förslag till riksdagsbeslut</w:t>
          </w:r>
        </w:p>
      </w:docPartBody>
    </w:docPart>
    <w:docPart>
      <w:docPartPr>
        <w:name w:val="D1F846426C82405AA4F47AB1673F8FDC"/>
        <w:category>
          <w:name w:val="Allmänt"/>
          <w:gallery w:val="placeholder"/>
        </w:category>
        <w:types>
          <w:type w:val="bbPlcHdr"/>
        </w:types>
        <w:behaviors>
          <w:behavior w:val="content"/>
        </w:behaviors>
        <w:guid w:val="{C7D797DA-69DC-46B9-8AEB-FCB55B67FCDB}"/>
      </w:docPartPr>
      <w:docPartBody>
        <w:p w:rsidR="0033747D" w:rsidRDefault="0033747D">
          <w:pPr>
            <w:pStyle w:val="D1F846426C82405AA4F47AB1673F8FDC"/>
          </w:pPr>
          <w:r w:rsidRPr="005A0A93">
            <w:rPr>
              <w:rStyle w:val="Platshllartext"/>
            </w:rPr>
            <w:t>Motivering</w:t>
          </w:r>
        </w:p>
      </w:docPartBody>
    </w:docPart>
    <w:docPart>
      <w:docPartPr>
        <w:name w:val="0CA312CE91874F13A39475E9E7ABF8BE"/>
        <w:category>
          <w:name w:val="Allmänt"/>
          <w:gallery w:val="placeholder"/>
        </w:category>
        <w:types>
          <w:type w:val="bbPlcHdr"/>
        </w:types>
        <w:behaviors>
          <w:behavior w:val="content"/>
        </w:behaviors>
        <w:guid w:val="{2EDA10C5-70B6-43BB-AD32-99DC7549229C}"/>
      </w:docPartPr>
      <w:docPartBody>
        <w:p w:rsidR="0033747D" w:rsidRDefault="0033747D">
          <w:pPr>
            <w:pStyle w:val="0CA312CE91874F13A39475E9E7ABF8BE"/>
          </w:pPr>
          <w:r>
            <w:rPr>
              <w:rStyle w:val="Platshllartext"/>
            </w:rPr>
            <w:t xml:space="preserve"> </w:t>
          </w:r>
        </w:p>
      </w:docPartBody>
    </w:docPart>
    <w:docPart>
      <w:docPartPr>
        <w:name w:val="BDB84BED0ACA4B389CB0D1A04D572AFF"/>
        <w:category>
          <w:name w:val="Allmänt"/>
          <w:gallery w:val="placeholder"/>
        </w:category>
        <w:types>
          <w:type w:val="bbPlcHdr"/>
        </w:types>
        <w:behaviors>
          <w:behavior w:val="content"/>
        </w:behaviors>
        <w:guid w:val="{DC76BADB-B5A9-4B5B-A22B-4A7D7F8DB59B}"/>
      </w:docPartPr>
      <w:docPartBody>
        <w:p w:rsidR="0033747D" w:rsidRDefault="0033747D">
          <w:pPr>
            <w:pStyle w:val="BDB84BED0ACA4B389CB0D1A04D572AFF"/>
          </w:pPr>
          <w:r>
            <w:t xml:space="preserve"> </w:t>
          </w:r>
        </w:p>
      </w:docPartBody>
    </w:docPart>
    <w:docPart>
      <w:docPartPr>
        <w:name w:val="F89FB44CCB4346B1A58F12C509445E15"/>
        <w:category>
          <w:name w:val="Allmänt"/>
          <w:gallery w:val="placeholder"/>
        </w:category>
        <w:types>
          <w:type w:val="bbPlcHdr"/>
        </w:types>
        <w:behaviors>
          <w:behavior w:val="content"/>
        </w:behaviors>
        <w:guid w:val="{B3191D25-6E5B-426D-B815-FC8B30F33F41}"/>
      </w:docPartPr>
      <w:docPartBody>
        <w:p w:rsidR="009B1E72" w:rsidRDefault="009B1E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7D"/>
    <w:rsid w:val="0033747D"/>
    <w:rsid w:val="009B1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52D9032DC54CA899C169F5987DA89C">
    <w:name w:val="B052D9032DC54CA899C169F5987DA89C"/>
  </w:style>
  <w:style w:type="paragraph" w:customStyle="1" w:styleId="D1F846426C82405AA4F47AB1673F8FDC">
    <w:name w:val="D1F846426C82405AA4F47AB1673F8FDC"/>
  </w:style>
  <w:style w:type="paragraph" w:customStyle="1" w:styleId="0CA312CE91874F13A39475E9E7ABF8BE">
    <w:name w:val="0CA312CE91874F13A39475E9E7ABF8BE"/>
  </w:style>
  <w:style w:type="paragraph" w:customStyle="1" w:styleId="BDB84BED0ACA4B389CB0D1A04D572AFF">
    <w:name w:val="BDB84BED0ACA4B389CB0D1A04D57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C933F-777D-4E06-9068-089478DCE0B6}"/>
</file>

<file path=customXml/itemProps2.xml><?xml version="1.0" encoding="utf-8"?>
<ds:datastoreItem xmlns:ds="http://schemas.openxmlformats.org/officeDocument/2006/customXml" ds:itemID="{24645662-D727-41B9-B930-6E68D4ABCD1D}"/>
</file>

<file path=customXml/itemProps3.xml><?xml version="1.0" encoding="utf-8"?>
<ds:datastoreItem xmlns:ds="http://schemas.openxmlformats.org/officeDocument/2006/customXml" ds:itemID="{6B67D155-56C5-4D83-A9F9-4AEFDBF173FC}"/>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1496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M2024 Rätten att själv bestämma över sin kvarlåtenskap</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