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0D0B00919B04599B0EEDE3FD3720C3F"/>
        </w:placeholder>
        <w:text/>
      </w:sdtPr>
      <w:sdtEndPr/>
      <w:sdtContent>
        <w:p w:rsidRPr="009B062B" w:rsidR="00AF30DD" w:rsidP="00634989" w:rsidRDefault="00AF30DD" w14:paraId="2A0439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80a164-461a-4afa-9e60-8d55856c2b04"/>
        <w:id w:val="-752658122"/>
        <w:lock w:val="sdtLocked"/>
      </w:sdtPr>
      <w:sdtEndPr/>
      <w:sdtContent>
        <w:p w:rsidR="007C14BE" w:rsidRDefault="00006166" w14:paraId="2A0439B3" w14:textId="22E6C7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ett tillägg i lagen (1984:3) om kärnteknisk verksamhet som förbjuder införsel av kärnvapen i landet, likt den finska lagstiftningen,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C390E074CB94C51BABA3E9B14471968"/>
        </w:placeholder>
        <w:text/>
      </w:sdtPr>
      <w:sdtEndPr/>
      <w:sdtContent>
        <w:p w:rsidRPr="009B062B" w:rsidR="006D79C9" w:rsidP="00333E95" w:rsidRDefault="006D79C9" w14:paraId="2A0439B4" w14:textId="77777777">
          <w:pPr>
            <w:pStyle w:val="Rubrik1"/>
          </w:pPr>
          <w:r>
            <w:t>Motivering</w:t>
          </w:r>
        </w:p>
      </w:sdtContent>
    </w:sdt>
    <w:p w:rsidRPr="00BD4BB5" w:rsidR="00BD4BB5" w:rsidP="00BD4BB5" w:rsidRDefault="00BD4BB5" w14:paraId="2A0439B5" w14:textId="77777777">
      <w:pPr>
        <w:pStyle w:val="Normalutanindragellerluft"/>
      </w:pPr>
      <w:r w:rsidRPr="00BD4BB5">
        <w:t xml:space="preserve">Kärnvapen är det enskilt största hotet mot mänskligheten. Kärnvapenfrågan står nu återigen i centrum för internationell debatt. </w:t>
      </w:r>
    </w:p>
    <w:p w:rsidRPr="00BD4BB5" w:rsidR="00BD4BB5" w:rsidP="00BD4BB5" w:rsidRDefault="00BD4BB5" w14:paraId="2A0439B6" w14:textId="54BDB100">
      <w:r w:rsidRPr="00BD4BB5">
        <w:t>Tack vare stora ansträngningar har kalla krigets omfattande kärnvapenarsenal rustats ned från rekordnivåerna på upp emot 70</w:t>
      </w:r>
      <w:r w:rsidR="00770E50">
        <w:t> </w:t>
      </w:r>
      <w:r w:rsidRPr="00BD4BB5">
        <w:t>000 kärnvapen till dagens cirka 13</w:t>
      </w:r>
      <w:r w:rsidR="00770E50">
        <w:t> </w:t>
      </w:r>
      <w:r w:rsidRPr="00BD4BB5">
        <w:t xml:space="preserve">000. Men dagens kärnvapen har mångdubbelt starkare sprängkraft än de atombomber som 1945 fälldes över Hiroshima och Nagasaki. Dagens kärnvapen skulle kunna ödelägga städer med miljoner invånare. </w:t>
      </w:r>
    </w:p>
    <w:p w:rsidRPr="00BD4BB5" w:rsidR="00BD4BB5" w:rsidP="00BD4BB5" w:rsidRDefault="00BD4BB5" w14:paraId="2A0439B7" w14:textId="771CA69F">
      <w:r w:rsidRPr="00BD4BB5">
        <w:t>En kärnvapenexplosion skulle ha fruktansvärda humanitära konsekvenser. Det skulle också starta en kedjereaktion som kan resultera i ett kärnvapenkrig med oöver</w:t>
      </w:r>
      <w:r w:rsidR="007E483A">
        <w:softHyphen/>
      </w:r>
      <w:r w:rsidRPr="00BD4BB5">
        <w:t xml:space="preserve">skådliga humanitära konsekvenser. </w:t>
      </w:r>
    </w:p>
    <w:p w:rsidRPr="00BD4BB5" w:rsidR="00BD4BB5" w:rsidP="00BD4BB5" w:rsidRDefault="00BD4BB5" w14:paraId="2A0439B8" w14:textId="213115FA">
      <w:r w:rsidRPr="00BD4BB5">
        <w:t>Kärnvapen är och förblir därför ett ständigt hot mot hela mänskligheten. Parallellt med att Sverige fortsätter arbetet för internationell nedrustning och ett förbud av kärn</w:t>
      </w:r>
      <w:r w:rsidR="007E483A">
        <w:softHyphen/>
      </w:r>
      <w:r w:rsidRPr="00BD4BB5">
        <w:t xml:space="preserve">vapen är det av största vikt att vi bidrar till avspänning i vår del av världen och att vårt territorium fredas från kärnvapen. Frågan om kärnvapen i Sverige aktualiseras med jämna mellanrum, inte minst vid amerikanska flottbesök och i samband med ryska flygningar över Östersjön. </w:t>
      </w:r>
    </w:p>
    <w:p w:rsidRPr="00BD4BB5" w:rsidR="00BD4BB5" w:rsidP="00BD4BB5" w:rsidRDefault="00BD4BB5" w14:paraId="2A0439B9" w14:textId="0C3C245F">
      <w:r w:rsidRPr="00BD4BB5">
        <w:t xml:space="preserve">Riksdagens alla partier är överens om att kärnvapen inte ska få föras in i vårt land. Kärnvapen har ingen plats här! </w:t>
      </w:r>
    </w:p>
    <w:p w:rsidRPr="00BD4BB5" w:rsidR="00BD4BB5" w:rsidP="00BD4BB5" w:rsidRDefault="00BD4BB5" w14:paraId="2A0439BA" w14:textId="7324E72B">
      <w:r w:rsidRPr="00BD4BB5">
        <w:t>Finland har i sin kärnenergilag en tydlig formulering som förbjuder införsel av kärn</w:t>
      </w:r>
      <w:r w:rsidR="007E483A">
        <w:softHyphen/>
      </w:r>
      <w:r w:rsidRPr="00BD4BB5">
        <w:t>vapen till landet: Det är förbjudet att till Finland införa kärnladdningar samt att här framställa, inneha och spränga sådana. (4</w:t>
      </w:r>
      <w:r w:rsidR="00770E50">
        <w:t> </w:t>
      </w:r>
      <w:r w:rsidRPr="00BD4BB5">
        <w:t xml:space="preserve">§). Med hjälp av denna lag har Finland </w:t>
      </w:r>
      <w:r w:rsidRPr="00BD4BB5">
        <w:lastRenderedPageBreak/>
        <w:t xml:space="preserve">tydliggjort vad som gäller i landet. Detta har bidragit till avspänning i regionen, något som också Sverige har gagnats av.  </w:t>
      </w:r>
    </w:p>
    <w:p w:rsidRPr="00BD4BB5" w:rsidR="00BB6339" w:rsidP="00BD4BB5" w:rsidRDefault="00BD4BB5" w14:paraId="2A0439BB" w14:textId="4FD52706">
      <w:r w:rsidRPr="00BD4BB5">
        <w:t>Sverige bör liksom Finland ha en sådan lagstiftning för att klargöra vår syn på kärn</w:t>
      </w:r>
      <w:r w:rsidR="007E483A">
        <w:softHyphen/>
      </w:r>
      <w:r w:rsidRPr="00BD4BB5">
        <w:t>vapen inom vårt lands gränser och på så vis sända tydliga signaler vad gäller detta både till våra medborgare och till omvärlden. En sådan lag har en naturlig plats i svensk lag</w:t>
      </w:r>
      <w:r w:rsidR="007E483A">
        <w:softHyphen/>
      </w:r>
      <w:bookmarkStart w:name="_GoBack" w:id="1"/>
      <w:bookmarkEnd w:id="1"/>
      <w:r w:rsidRPr="00BD4BB5">
        <w:t>stiftning. Därför bör behovet av ett tillägg i lag</w:t>
      </w:r>
      <w:r w:rsidR="00770E50">
        <w:t>en</w:t>
      </w:r>
      <w:r w:rsidRPr="00BD4BB5">
        <w:t xml:space="preserve"> (1984:3) om kärnteknisk verksamhet som förbjuder införsel av kärnvapen i landet beaktas. </w:t>
      </w:r>
    </w:p>
    <w:sdt>
      <w:sdtPr>
        <w:alias w:val="CC_Underskrifter"/>
        <w:tag w:val="CC_Underskrifter"/>
        <w:id w:val="583496634"/>
        <w:lock w:val="sdtContentLocked"/>
        <w:placeholder>
          <w:docPart w:val="5FE3F3A9A94F4337BC4DA7E04E20CD5B"/>
        </w:placeholder>
      </w:sdtPr>
      <w:sdtEndPr/>
      <w:sdtContent>
        <w:p w:rsidR="00634989" w:rsidP="002B1795" w:rsidRDefault="00634989" w14:paraId="2A0439BC" w14:textId="77777777"/>
        <w:p w:rsidRPr="008E0FE2" w:rsidR="004801AC" w:rsidP="002B1795" w:rsidRDefault="00B32B74" w14:paraId="2A0439B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03C6" w14:paraId="613EDE9D" w14:textId="77777777">
        <w:trPr>
          <w:cantSplit/>
        </w:trPr>
        <w:tc>
          <w:tcPr>
            <w:tcW w:w="50" w:type="pct"/>
            <w:vAlign w:val="bottom"/>
          </w:tcPr>
          <w:p w:rsidR="00D603C6" w:rsidRDefault="00770E50" w14:paraId="73DAE9CD" w14:textId="77777777"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 w:rsidR="00D603C6" w:rsidRDefault="00770E50" w14:paraId="30485057" w14:textId="77777777">
            <w:pPr>
              <w:pStyle w:val="Underskrifter"/>
            </w:pPr>
            <w:r>
              <w:t>Elin Gustafsson (S)</w:t>
            </w:r>
          </w:p>
        </w:tc>
      </w:tr>
      <w:tr w:rsidR="00D603C6" w14:paraId="54AFF475" w14:textId="77777777">
        <w:trPr>
          <w:cantSplit/>
        </w:trPr>
        <w:tc>
          <w:tcPr>
            <w:tcW w:w="50" w:type="pct"/>
            <w:vAlign w:val="bottom"/>
          </w:tcPr>
          <w:p w:rsidR="00D603C6" w:rsidRDefault="00770E50" w14:paraId="43EF120A" w14:textId="77777777"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 w:rsidR="00D603C6" w:rsidRDefault="00770E50" w14:paraId="4593DDC7" w14:textId="77777777">
            <w:pPr>
              <w:pStyle w:val="Underskrifter"/>
            </w:pPr>
            <w:r>
              <w:t>Johanna Haraldsson (S)</w:t>
            </w:r>
          </w:p>
        </w:tc>
      </w:tr>
      <w:tr w:rsidR="00D603C6" w14:paraId="7A76C370" w14:textId="77777777">
        <w:trPr>
          <w:cantSplit/>
        </w:trPr>
        <w:tc>
          <w:tcPr>
            <w:tcW w:w="50" w:type="pct"/>
            <w:vAlign w:val="bottom"/>
          </w:tcPr>
          <w:p w:rsidR="00D603C6" w:rsidRDefault="00770E50" w14:paraId="7D420C2F" w14:textId="77777777"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D603C6" w:rsidRDefault="00770E50" w14:paraId="69DA658D" w14:textId="77777777">
            <w:pPr>
              <w:pStyle w:val="Underskrifter"/>
            </w:pPr>
            <w:r>
              <w:t>Sultan Kayhan (S)</w:t>
            </w:r>
          </w:p>
        </w:tc>
      </w:tr>
      <w:tr w:rsidR="00D603C6" w14:paraId="072296EC" w14:textId="77777777">
        <w:trPr>
          <w:cantSplit/>
        </w:trPr>
        <w:tc>
          <w:tcPr>
            <w:tcW w:w="50" w:type="pct"/>
            <w:vAlign w:val="bottom"/>
          </w:tcPr>
          <w:p w:rsidR="00D603C6" w:rsidRDefault="00770E50" w14:paraId="39348B23" w14:textId="77777777">
            <w:pPr>
              <w:pStyle w:val="Underskrifter"/>
            </w:pPr>
            <w:r>
              <w:t>Thomas Hammarberg (S)</w:t>
            </w:r>
          </w:p>
        </w:tc>
        <w:tc>
          <w:tcPr>
            <w:tcW w:w="50" w:type="pct"/>
            <w:vAlign w:val="bottom"/>
          </w:tcPr>
          <w:p w:rsidR="00D603C6" w:rsidRDefault="00770E50" w14:paraId="2FCA8379" w14:textId="77777777">
            <w:pPr>
              <w:pStyle w:val="Underskrifter"/>
            </w:pPr>
            <w:r>
              <w:t>Elin Lundgren (S)</w:t>
            </w:r>
          </w:p>
        </w:tc>
      </w:tr>
      <w:tr w:rsidR="00D603C6" w14:paraId="4012B4BD" w14:textId="77777777">
        <w:trPr>
          <w:cantSplit/>
        </w:trPr>
        <w:tc>
          <w:tcPr>
            <w:tcW w:w="50" w:type="pct"/>
            <w:vAlign w:val="bottom"/>
          </w:tcPr>
          <w:p w:rsidR="00D603C6" w:rsidRDefault="00770E50" w14:paraId="550486AB" w14:textId="77777777"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 w:rsidR="00D603C6" w:rsidRDefault="00770E50" w14:paraId="29AF2B09" w14:textId="77777777">
            <w:pPr>
              <w:pStyle w:val="Underskrifter"/>
            </w:pPr>
            <w:r>
              <w:t>Carina Ödebrink (S)</w:t>
            </w:r>
          </w:p>
        </w:tc>
      </w:tr>
    </w:tbl>
    <w:p w:rsidR="003754E4" w:rsidRDefault="003754E4" w14:paraId="2A0439D0" w14:textId="77777777"/>
    <w:sectPr w:rsidR="003754E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39D2" w14:textId="77777777" w:rsidR="00BD4BB5" w:rsidRDefault="00BD4BB5" w:rsidP="000C1CAD">
      <w:pPr>
        <w:spacing w:line="240" w:lineRule="auto"/>
      </w:pPr>
      <w:r>
        <w:separator/>
      </w:r>
    </w:p>
  </w:endnote>
  <w:endnote w:type="continuationSeparator" w:id="0">
    <w:p w14:paraId="2A0439D3" w14:textId="77777777" w:rsidR="00BD4BB5" w:rsidRDefault="00BD4B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39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39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39E1" w14:textId="77777777" w:rsidR="00262EA3" w:rsidRPr="002B1795" w:rsidRDefault="00262EA3" w:rsidP="002B17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439D0" w14:textId="77777777" w:rsidR="00BD4BB5" w:rsidRDefault="00BD4BB5" w:rsidP="000C1CAD">
      <w:pPr>
        <w:spacing w:line="240" w:lineRule="auto"/>
      </w:pPr>
      <w:r>
        <w:separator/>
      </w:r>
    </w:p>
  </w:footnote>
  <w:footnote w:type="continuationSeparator" w:id="0">
    <w:p w14:paraId="2A0439D1" w14:textId="77777777" w:rsidR="00BD4BB5" w:rsidRDefault="00BD4B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39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0439E2" wp14:editId="2A0439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439E6" w14:textId="77777777" w:rsidR="00262EA3" w:rsidRDefault="00B32B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E429E0704A3462EB832525DF8B9F4BA"/>
                              </w:placeholder>
                              <w:text/>
                            </w:sdtPr>
                            <w:sdtEndPr/>
                            <w:sdtContent>
                              <w:r w:rsidR="00BD4BB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DFFFACA05F40768DE649B4449841D6"/>
                              </w:placeholder>
                              <w:text/>
                            </w:sdtPr>
                            <w:sdtEndPr/>
                            <w:sdtContent>
                              <w:r w:rsidR="00BD4BB5">
                                <w:t>1173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0439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0439E6" w14:textId="77777777" w:rsidR="00262EA3" w:rsidRDefault="00B32B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E429E0704A3462EB832525DF8B9F4BA"/>
                        </w:placeholder>
                        <w:text/>
                      </w:sdtPr>
                      <w:sdtEndPr/>
                      <w:sdtContent>
                        <w:r w:rsidR="00BD4BB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DFFFACA05F40768DE649B4449841D6"/>
                        </w:placeholder>
                        <w:text/>
                      </w:sdtPr>
                      <w:sdtEndPr/>
                      <w:sdtContent>
                        <w:r w:rsidR="00BD4BB5">
                          <w:t>1173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0439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39D6" w14:textId="77777777" w:rsidR="00262EA3" w:rsidRDefault="00262EA3" w:rsidP="008563AC">
    <w:pPr>
      <w:jc w:val="right"/>
    </w:pPr>
  </w:p>
  <w:p w14:paraId="2A0439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39DA" w14:textId="77777777" w:rsidR="00262EA3" w:rsidRDefault="00B32B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0439E4" wp14:editId="2A0439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0439DB" w14:textId="77777777" w:rsidR="00262EA3" w:rsidRDefault="00B32B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0A5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D4BB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4BB5">
          <w:t>1173</w:t>
        </w:r>
      </w:sdtContent>
    </w:sdt>
  </w:p>
  <w:p w14:paraId="2A0439DC" w14:textId="77777777" w:rsidR="00262EA3" w:rsidRPr="008227B3" w:rsidRDefault="00B32B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0439DD" w14:textId="77777777" w:rsidR="00262EA3" w:rsidRPr="008227B3" w:rsidRDefault="00B32B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0A5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0A5E">
          <w:t>:3341</w:t>
        </w:r>
      </w:sdtContent>
    </w:sdt>
  </w:p>
  <w:p w14:paraId="2A0439DE" w14:textId="77777777" w:rsidR="00262EA3" w:rsidRDefault="00B32B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0A5E"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0439DF" w14:textId="77777777" w:rsidR="00262EA3" w:rsidRDefault="00BD4BB5" w:rsidP="00283E0F">
        <w:pPr>
          <w:pStyle w:val="FSHRub2"/>
        </w:pPr>
        <w:r>
          <w:t>Förbud mot införsel av kärnvapen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0439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D4B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166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5E3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A5E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795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43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4E4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989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E50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4BE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83A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B74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4BB5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017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3C6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0439B1"/>
  <w15:chartTrackingRefBased/>
  <w15:docId w15:val="{777AC91C-4531-4FEC-97D3-5B8D5AB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D0B00919B04599B0EEDE3FD3720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966F5-4688-48EA-807B-C72E54FA3221}"/>
      </w:docPartPr>
      <w:docPartBody>
        <w:p w:rsidR="00482B3C" w:rsidRDefault="00482B3C">
          <w:pPr>
            <w:pStyle w:val="30D0B00919B04599B0EEDE3FD3720C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390E074CB94C51BABA3E9B14471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C98F7-83CA-44AA-BCEC-BB771B09697B}"/>
      </w:docPartPr>
      <w:docPartBody>
        <w:p w:rsidR="00482B3C" w:rsidRDefault="00482B3C">
          <w:pPr>
            <w:pStyle w:val="9C390E074CB94C51BABA3E9B144719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429E0704A3462EB832525DF8B9F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C2FB9-FE82-4699-B22E-1C09934B5781}"/>
      </w:docPartPr>
      <w:docPartBody>
        <w:p w:rsidR="00482B3C" w:rsidRDefault="00482B3C">
          <w:pPr>
            <w:pStyle w:val="5E429E0704A3462EB832525DF8B9F4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DFFFACA05F40768DE649B444984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F26AF-E1EC-4C71-A4C5-EBF8F3462567}"/>
      </w:docPartPr>
      <w:docPartBody>
        <w:p w:rsidR="00482B3C" w:rsidRDefault="00482B3C">
          <w:pPr>
            <w:pStyle w:val="70DFFFACA05F40768DE649B4449841D6"/>
          </w:pPr>
          <w:r>
            <w:t xml:space="preserve"> </w:t>
          </w:r>
        </w:p>
      </w:docPartBody>
    </w:docPart>
    <w:docPart>
      <w:docPartPr>
        <w:name w:val="5FE3F3A9A94F4337BC4DA7E04E20C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A8AEA-90E7-4F07-9A5A-FD21AF1CF8B6}"/>
      </w:docPartPr>
      <w:docPartBody>
        <w:p w:rsidR="00672F53" w:rsidRDefault="00672F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3C"/>
    <w:rsid w:val="00482B3C"/>
    <w:rsid w:val="006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0D0B00919B04599B0EEDE3FD3720C3F">
    <w:name w:val="30D0B00919B04599B0EEDE3FD3720C3F"/>
  </w:style>
  <w:style w:type="paragraph" w:customStyle="1" w:styleId="9C390E074CB94C51BABA3E9B14471968">
    <w:name w:val="9C390E074CB94C51BABA3E9B14471968"/>
  </w:style>
  <w:style w:type="paragraph" w:customStyle="1" w:styleId="5E429E0704A3462EB832525DF8B9F4BA">
    <w:name w:val="5E429E0704A3462EB832525DF8B9F4BA"/>
  </w:style>
  <w:style w:type="paragraph" w:customStyle="1" w:styleId="70DFFFACA05F40768DE649B4449841D6">
    <w:name w:val="70DFFFACA05F40768DE649B444984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7C675-42AA-4A6A-8949-F3609BF03183}"/>
</file>

<file path=customXml/itemProps2.xml><?xml version="1.0" encoding="utf-8"?>
<ds:datastoreItem xmlns:ds="http://schemas.openxmlformats.org/officeDocument/2006/customXml" ds:itemID="{75FD4728-8AC2-41F2-8588-567B77EEB937}"/>
</file>

<file path=customXml/itemProps3.xml><?xml version="1.0" encoding="utf-8"?>
<ds:datastoreItem xmlns:ds="http://schemas.openxmlformats.org/officeDocument/2006/customXml" ds:itemID="{6F8B9EEF-3E3B-4357-AC98-47A858B11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2161</Characters>
  <Application>Microsoft Office Word</Application>
  <DocSecurity>0</DocSecurity>
  <Lines>46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S1173 Förbud mot införsel av kärnvapen</vt:lpstr>
      <vt:lpstr>
      </vt:lpstr>
    </vt:vector>
  </TitlesOfParts>
  <Company>Sveriges riksdag</Company>
  <LinksUpToDate>false</LinksUpToDate>
  <CharactersWithSpaces>2520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