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78D51D0E0E4535B238940989D7F16A"/>
        </w:placeholder>
        <w15:appearance w15:val="hidden"/>
        <w:text/>
      </w:sdtPr>
      <w:sdtEndPr/>
      <w:sdtContent>
        <w:p w:rsidRPr="0090333C" w:rsidR="00AF30DD" w:rsidP="0090333C" w:rsidRDefault="00AF30DD" w14:paraId="030E7DA6" w14:textId="77777777">
          <w:pPr>
            <w:pStyle w:val="RubrikFrslagTIllRiksdagsbeslut"/>
          </w:pPr>
          <w:r w:rsidRPr="0090333C">
            <w:t>Förslag till riksdagsbeslut</w:t>
          </w:r>
        </w:p>
      </w:sdtContent>
    </w:sdt>
    <w:sdt>
      <w:sdtPr>
        <w:alias w:val="Yrkande 1"/>
        <w:tag w:val="73481a60-9248-4c41-8b7d-024fdc95e0c2"/>
        <w:id w:val="-2074884722"/>
        <w:lock w:val="sdtLocked"/>
      </w:sdtPr>
      <w:sdtEndPr/>
      <w:sdtContent>
        <w:p w:rsidR="0083581A" w:rsidRDefault="00F53351" w14:paraId="38F8F70A" w14:textId="77777777">
          <w:pPr>
            <w:pStyle w:val="Frslagstext"/>
            <w:numPr>
              <w:ilvl w:val="0"/>
              <w:numId w:val="0"/>
            </w:numPr>
          </w:pPr>
          <w:r>
            <w:t>Riksdagen ställer sig bakom det som anförs i motionen om att tillåta innehav av fler än fyra vapen utan särskilt tillstånd och tillkännager detta för regeringen.</w:t>
          </w:r>
        </w:p>
      </w:sdtContent>
    </w:sdt>
    <w:p w:rsidRPr="0090333C" w:rsidR="00AF30DD" w:rsidP="0090333C" w:rsidRDefault="000156D9" w14:paraId="66945E9B" w14:textId="77777777">
      <w:pPr>
        <w:pStyle w:val="Rubrik1"/>
      </w:pPr>
      <w:bookmarkStart w:name="MotionsStart" w:id="0"/>
      <w:bookmarkEnd w:id="0"/>
      <w:r w:rsidRPr="0090333C">
        <w:t>Motivering</w:t>
      </w:r>
    </w:p>
    <w:p w:rsidRPr="0090333C" w:rsidR="00CB6255" w:rsidP="0090333C" w:rsidRDefault="00B367F6" w14:paraId="64FE4BE7" w14:textId="56132AA3">
      <w:pPr>
        <w:pStyle w:val="Normalutanindragellerluft"/>
      </w:pPr>
      <w:r w:rsidRPr="0090333C">
        <w:t xml:space="preserve">Antalet </w:t>
      </w:r>
      <w:r w:rsidRPr="0090333C" w:rsidR="00CB6255">
        <w:t>vapen som en licensinnehavare får inneha är idag kraftigt begränsat. Nya licensinnehavare får endast i undantagsfall ha fl</w:t>
      </w:r>
      <w:r w:rsidRPr="0090333C">
        <w:t xml:space="preserve">er än fyra vapen för preciserade </w:t>
      </w:r>
      <w:r w:rsidRPr="0090333C" w:rsidR="00CB6255">
        <w:t>ändamål och då som mest sex stycken. Undantaget är strikt reglerat och licensinnehavaren måste kunna bevisa att behov föreligger. Dessutom räknas vissa fristående vapendelar, som konsoler och pipor</w:t>
      </w:r>
      <w:r w:rsidR="0090333C">
        <w:t>,</w:t>
      </w:r>
      <w:r w:rsidRPr="0090333C" w:rsidR="00CB6255">
        <w:t xml:space="preserve"> också till vapengarderoben vilket ytterligare begränsar antalet v</w:t>
      </w:r>
      <w:r w:rsidRPr="0090333C">
        <w:t xml:space="preserve">apen </w:t>
      </w:r>
      <w:r w:rsidRPr="0090333C" w:rsidR="00CB6255">
        <w:t>en jägare</w:t>
      </w:r>
      <w:r w:rsidRPr="0090333C">
        <w:t xml:space="preserve"> eller målskytt</w:t>
      </w:r>
      <w:r w:rsidRPr="0090333C" w:rsidR="00CB6255">
        <w:t xml:space="preserve"> kan inneha.</w:t>
      </w:r>
    </w:p>
    <w:p w:rsidR="00CB6255" w:rsidP="007365F6" w:rsidRDefault="00CB6255" w14:paraId="0AB2D6D4" w14:textId="77777777">
      <w:r>
        <w:t xml:space="preserve">Resultatet är att många jägare känner sig tvungna att välja bort vissa vapensorter till förmån för andra. Exempelvis väljer många jägare att byta </w:t>
      </w:r>
      <w:r>
        <w:lastRenderedPageBreak/>
        <w:t>bort sina kulgevär klass 4 för vapen av annan klass som de har större användning för vid jakt. Detta går ofta ut över målskytte och träning. Ammunitionen för ett kulvapen klass 1 eller motsvarande är avsevärt mycket dyrare än för ett kulvapen klass 4. Av rent ekonomiska skäl kan detta leda till färre övningstimmar på skjutbanan.</w:t>
      </w:r>
    </w:p>
    <w:p w:rsidR="00CB6255" w:rsidP="007365F6" w:rsidRDefault="00B367F6" w14:paraId="09E84ACD" w14:textId="77777777">
      <w:r>
        <w:t>M</w:t>
      </w:r>
      <w:r w:rsidR="00CB6255">
        <w:t>öjlighet att öva skytte är dessutom extra viktigt när andelen sällanjägare ökar. En utökad vapengarderob skulle därför kunna ses som en säkerhetsfrämjande åtgärd.</w:t>
      </w:r>
    </w:p>
    <w:p w:rsidR="00CB6255" w:rsidP="007365F6" w:rsidRDefault="00CB6255" w14:paraId="2F8A4E66" w14:textId="77777777">
      <w:r>
        <w:t>Att kunna skjuta in sitt vapen på ett korrekt sätt och regelbundet förbättra sin skjutteknik tillhör god jaktetik. Innan ett skott avlossas mot ett levande djur måste skytten vara säker på att han eller hon har mycket goda chanser till en direkt dödande träff. Den säkerheten kommer först efter flera timmar på skjutbanan. I synnerhet jägare som inte hunnit etablera några större jaktvanor har behov av övning och målskytte. Det är också de som begränsas mest av den rådande lagstiftningen.</w:t>
      </w:r>
    </w:p>
    <w:p w:rsidR="007B071C" w:rsidP="007365F6" w:rsidRDefault="00CB6255" w14:paraId="67EE742C" w14:textId="114B264F">
      <w:r>
        <w:t>Den som har beviljats vapenlicens för jakt har avlagt jägarexamen</w:t>
      </w:r>
      <w:r w:rsidR="00B367F6">
        <w:t>, för att inneha sportskyttevapen krävs genomgången utbildning och avklarat skjutprov. Båda grupperna har dessutom fått s</w:t>
      </w:r>
      <w:r w:rsidR="0090333C">
        <w:t>ina vapenlicenser utfärdade av P</w:t>
      </w:r>
      <w:r w:rsidR="00B367F6">
        <w:t xml:space="preserve">olismyndigheten.  </w:t>
      </w:r>
      <w:r>
        <w:t xml:space="preserve">Det är därför orimligt att en sådan person ska begränsas ytterligare i utövandet av sin hobby, sitt yrke eller sin livsstil. </w:t>
      </w:r>
    </w:p>
    <w:p w:rsidR="00CB6255" w:rsidP="007365F6" w:rsidRDefault="00CB6255" w14:paraId="41EBA303" w14:textId="2BDA68DD">
      <w:r>
        <w:t xml:space="preserve">En större och varierad vapengarderob skapar bättre förutsättningar för mer ändamålsenlig jakt vilket i sin tur ger en levande landsbygd med bättre och fler jägare som bedriver viltvård </w:t>
      </w:r>
      <w:r w:rsidR="007B071C">
        <w:t>och</w:t>
      </w:r>
      <w:r w:rsidR="0090333C">
        <w:t xml:space="preserve"> värnar den svenska faunan. En u</w:t>
      </w:r>
      <w:r w:rsidR="007B071C">
        <w:t>tökad vapengarderob skulle ge fler unga möjligheten att påbörja o</w:t>
      </w:r>
      <w:r w:rsidR="00BA519F">
        <w:t>ch öva målskytte.</w:t>
      </w:r>
    </w:p>
    <w:p w:rsidR="006D01C3" w:rsidP="007365F6" w:rsidRDefault="00CB6255" w14:paraId="07D97A91" w14:textId="23F9EE4A">
      <w:r>
        <w:t>Därför bör lagstiftningen ses över och begränsningen till max fyra skjutvapen för jakt</w:t>
      </w:r>
      <w:r w:rsidR="007B071C">
        <w:t>-</w:t>
      </w:r>
      <w:r w:rsidR="0090333C">
        <w:t xml:space="preserve"> </w:t>
      </w:r>
      <w:r w:rsidR="007B071C">
        <w:t>och målskytte</w:t>
      </w:r>
      <w:r>
        <w:t xml:space="preserve">ändamål avskaffas. </w:t>
      </w:r>
    </w:p>
    <w:sdt>
      <w:sdtPr>
        <w:alias w:val="CC_Underskrifter"/>
        <w:tag w:val="CC_Underskrifter"/>
        <w:id w:val="583496634"/>
        <w:lock w:val="sdtContentLocked"/>
        <w:placeholder>
          <w:docPart w:val="A006EFA1C8E94FF9833E6F144A6672EE"/>
        </w:placeholder>
        <w15:appearance w15:val="hidden"/>
      </w:sdtPr>
      <w:sdtEndPr/>
      <w:sdtContent>
        <w:p w:rsidR="004801AC" w:rsidP="00C54CB1" w:rsidRDefault="0090333C" w14:paraId="0CD7028B" w14:textId="6A9FD38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pPr>
            <w:r>
              <w:t>Mats Green (M)</w:t>
            </w:r>
          </w:p>
        </w:tc>
        <w:tc>
          <w:tcPr>
            <w:tcW w:w="50" w:type="pct"/>
            <w:vAlign w:val="bottom"/>
          </w:tcPr>
          <w:p>
            <w:pPr>
              <w:pStyle w:val="Underskrifter"/>
            </w:pPr>
            <w:r>
              <w:t>Maria Malmer Stenergard (M)</w:t>
            </w:r>
          </w:p>
        </w:tc>
      </w:tr>
    </w:tbl>
    <w:bookmarkStart w:name="_GoBack" w:id="1"/>
    <w:bookmarkEnd w:id="1"/>
    <w:p w:rsidR="0090333C" w:rsidP="00C54CB1" w:rsidRDefault="0090333C" w14:paraId="1081C2D3" w14:textId="77777777"/>
    <w:p w:rsidR="00807681" w:rsidRDefault="00807681" w14:paraId="4FC152E8" w14:textId="77777777"/>
    <w:sectPr w:rsidR="008076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B67CA" w14:textId="77777777" w:rsidR="00E3294D" w:rsidRDefault="00E3294D" w:rsidP="000C1CAD">
      <w:pPr>
        <w:spacing w:line="240" w:lineRule="auto"/>
      </w:pPr>
      <w:r>
        <w:separator/>
      </w:r>
    </w:p>
  </w:endnote>
  <w:endnote w:type="continuationSeparator" w:id="0">
    <w:p w14:paraId="5E2B7934" w14:textId="77777777" w:rsidR="00E3294D" w:rsidRDefault="00E329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2F75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2C63C" w14:textId="7D99A41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33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30995" w14:textId="77777777" w:rsidR="00E3294D" w:rsidRDefault="00E3294D" w:rsidP="000C1CAD">
      <w:pPr>
        <w:spacing w:line="240" w:lineRule="auto"/>
      </w:pPr>
      <w:r>
        <w:separator/>
      </w:r>
    </w:p>
  </w:footnote>
  <w:footnote w:type="continuationSeparator" w:id="0">
    <w:p w14:paraId="5DB5F1A9" w14:textId="77777777" w:rsidR="00E3294D" w:rsidRDefault="00E329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576BE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A760C8" wp14:anchorId="630D70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0333C" w14:paraId="51388F47" w14:textId="77777777">
                          <w:pPr>
                            <w:jc w:val="right"/>
                          </w:pPr>
                          <w:sdt>
                            <w:sdtPr>
                              <w:alias w:val="CC_Noformat_Partikod"/>
                              <w:tag w:val="CC_Noformat_Partikod"/>
                              <w:id w:val="-53464382"/>
                              <w:placeholder>
                                <w:docPart w:val="FD4FE9FAD4374902B22458DE318EE81B"/>
                              </w:placeholder>
                              <w:text/>
                            </w:sdtPr>
                            <w:sdtEndPr/>
                            <w:sdtContent>
                              <w:r w:rsidR="00CB6255">
                                <w:t>M</w:t>
                              </w:r>
                            </w:sdtContent>
                          </w:sdt>
                          <w:sdt>
                            <w:sdtPr>
                              <w:alias w:val="CC_Noformat_Partinummer"/>
                              <w:tag w:val="CC_Noformat_Partinummer"/>
                              <w:id w:val="-1709555926"/>
                              <w:placeholder>
                                <w:docPart w:val="FFC7B151E8A54CE0BE3A8277412C2B73"/>
                              </w:placeholder>
                              <w:text/>
                            </w:sdtPr>
                            <w:sdtEndPr/>
                            <w:sdtContent>
                              <w:r w:rsidR="007365F6">
                                <w:t>1787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0D70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0333C" w14:paraId="51388F47" w14:textId="77777777">
                    <w:pPr>
                      <w:jc w:val="right"/>
                    </w:pPr>
                    <w:sdt>
                      <w:sdtPr>
                        <w:alias w:val="CC_Noformat_Partikod"/>
                        <w:tag w:val="CC_Noformat_Partikod"/>
                        <w:id w:val="-53464382"/>
                        <w:placeholder>
                          <w:docPart w:val="FD4FE9FAD4374902B22458DE318EE81B"/>
                        </w:placeholder>
                        <w:text/>
                      </w:sdtPr>
                      <w:sdtEndPr/>
                      <w:sdtContent>
                        <w:r w:rsidR="00CB6255">
                          <w:t>M</w:t>
                        </w:r>
                      </w:sdtContent>
                    </w:sdt>
                    <w:sdt>
                      <w:sdtPr>
                        <w:alias w:val="CC_Noformat_Partinummer"/>
                        <w:tag w:val="CC_Noformat_Partinummer"/>
                        <w:id w:val="-1709555926"/>
                        <w:placeholder>
                          <w:docPart w:val="FFC7B151E8A54CE0BE3A8277412C2B73"/>
                        </w:placeholder>
                        <w:text/>
                      </w:sdtPr>
                      <w:sdtEndPr/>
                      <w:sdtContent>
                        <w:r w:rsidR="007365F6">
                          <w:t>1787</w:t>
                        </w:r>
                      </w:sdtContent>
                    </w:sdt>
                  </w:p>
                </w:txbxContent>
              </v:textbox>
              <w10:wrap anchorx="page"/>
            </v:shape>
          </w:pict>
        </mc:Fallback>
      </mc:AlternateContent>
    </w:r>
  </w:p>
  <w:p w:rsidRPr="00293C4F" w:rsidR="007A5507" w:rsidP="00776B74" w:rsidRDefault="007A5507" w14:paraId="477990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0333C" w14:paraId="181C8CBB" w14:textId="77777777">
    <w:pPr>
      <w:jc w:val="right"/>
    </w:pPr>
    <w:sdt>
      <w:sdtPr>
        <w:alias w:val="CC_Noformat_Partikod"/>
        <w:tag w:val="CC_Noformat_Partikod"/>
        <w:id w:val="559911109"/>
        <w:text/>
      </w:sdtPr>
      <w:sdtEndPr/>
      <w:sdtContent>
        <w:r w:rsidR="00CB6255">
          <w:t>M</w:t>
        </w:r>
      </w:sdtContent>
    </w:sdt>
    <w:sdt>
      <w:sdtPr>
        <w:alias w:val="CC_Noformat_Partinummer"/>
        <w:tag w:val="CC_Noformat_Partinummer"/>
        <w:id w:val="1197820850"/>
        <w:text/>
      </w:sdtPr>
      <w:sdtEndPr/>
      <w:sdtContent>
        <w:r w:rsidR="007365F6">
          <w:t>1787</w:t>
        </w:r>
      </w:sdtContent>
    </w:sdt>
  </w:p>
  <w:p w:rsidR="007A5507" w:rsidP="00776B74" w:rsidRDefault="007A5507" w14:paraId="1A4FA5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0333C" w14:paraId="7D4B5152" w14:textId="77777777">
    <w:pPr>
      <w:jc w:val="right"/>
    </w:pPr>
    <w:sdt>
      <w:sdtPr>
        <w:alias w:val="CC_Noformat_Partikod"/>
        <w:tag w:val="CC_Noformat_Partikod"/>
        <w:id w:val="1471015553"/>
        <w:text/>
      </w:sdtPr>
      <w:sdtEndPr/>
      <w:sdtContent>
        <w:r w:rsidR="00CB6255">
          <w:t>M</w:t>
        </w:r>
      </w:sdtContent>
    </w:sdt>
    <w:sdt>
      <w:sdtPr>
        <w:alias w:val="CC_Noformat_Partinummer"/>
        <w:tag w:val="CC_Noformat_Partinummer"/>
        <w:id w:val="-2014525982"/>
        <w:text/>
      </w:sdtPr>
      <w:sdtEndPr/>
      <w:sdtContent>
        <w:r w:rsidR="007365F6">
          <w:t>1787</w:t>
        </w:r>
      </w:sdtContent>
    </w:sdt>
  </w:p>
  <w:p w:rsidR="007A5507" w:rsidP="00A314CF" w:rsidRDefault="0090333C" w14:paraId="437CF8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0333C" w14:paraId="2021E94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0333C" w14:paraId="4FFE6C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:554</w:t>
        </w:r>
      </w:sdtContent>
    </w:sdt>
  </w:p>
  <w:p w:rsidR="007A5507" w:rsidP="00E03A3D" w:rsidRDefault="0090333C" w14:paraId="6EA5CC23" w14:textId="77777777">
    <w:pPr>
      <w:pStyle w:val="Motionr"/>
    </w:pPr>
    <w:sdt>
      <w:sdtPr>
        <w:alias w:val="CC_Noformat_Avtext"/>
        <w:tag w:val="CC_Noformat_Avtext"/>
        <w:id w:val="-2020768203"/>
        <w:lock w:val="sdtContentLocked"/>
        <w15:appearance w15:val="hidden"/>
        <w:text/>
      </w:sdtPr>
      <w:sdtEndPr/>
      <w:sdtContent>
        <w:r>
          <w:t>av Åsa Coenraads m.fl. (M)</w:t>
        </w:r>
      </w:sdtContent>
    </w:sdt>
  </w:p>
  <w:sdt>
    <w:sdtPr>
      <w:alias w:val="CC_Noformat_Rubtext"/>
      <w:tag w:val="CC_Noformat_Rubtext"/>
      <w:id w:val="-218060500"/>
      <w:lock w:val="sdtLocked"/>
      <w15:appearance w15:val="hidden"/>
      <w:text/>
    </w:sdtPr>
    <w:sdtEndPr/>
    <w:sdtContent>
      <w:p w:rsidR="007A5507" w:rsidP="00283E0F" w:rsidRDefault="005B7955" w14:paraId="69954735" w14:textId="54941A1A">
        <w:pPr>
          <w:pStyle w:val="FSHRub2"/>
        </w:pPr>
        <w:r>
          <w:t xml:space="preserve">Antalet </w:t>
        </w:r>
        <w:r w:rsidR="00202EED">
          <w:t>vapen i vapengarderoben</w:t>
        </w:r>
      </w:p>
    </w:sdtContent>
  </w:sdt>
  <w:sdt>
    <w:sdtPr>
      <w:alias w:val="CC_Boilerplate_3"/>
      <w:tag w:val="CC_Boilerplate_3"/>
      <w:id w:val="1606463544"/>
      <w:lock w:val="sdtContentLocked"/>
      <w15:appearance w15:val="hidden"/>
      <w:text w:multiLine="1"/>
    </w:sdtPr>
    <w:sdtEndPr/>
    <w:sdtContent>
      <w:p w:rsidR="007A5507" w:rsidP="00283E0F" w:rsidRDefault="007A5507" w14:paraId="1ED9BD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625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16A1"/>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1D7"/>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2EED"/>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A51"/>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7955"/>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BDF"/>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365F6"/>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071C"/>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681"/>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81A"/>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33C"/>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67F6"/>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519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CB1"/>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255"/>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8DC"/>
    <w:rsid w:val="00E20446"/>
    <w:rsid w:val="00E2212B"/>
    <w:rsid w:val="00E241CC"/>
    <w:rsid w:val="00E24663"/>
    <w:rsid w:val="00E26E06"/>
    <w:rsid w:val="00E31332"/>
    <w:rsid w:val="00E32218"/>
    <w:rsid w:val="00E3294D"/>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7942"/>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351"/>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E8B737"/>
  <w15:chartTrackingRefBased/>
  <w15:docId w15:val="{EF15E594-D656-4DC9-A5DD-3D019205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78D51D0E0E4535B238940989D7F16A"/>
        <w:category>
          <w:name w:val="Allmänt"/>
          <w:gallery w:val="placeholder"/>
        </w:category>
        <w:types>
          <w:type w:val="bbPlcHdr"/>
        </w:types>
        <w:behaviors>
          <w:behavior w:val="content"/>
        </w:behaviors>
        <w:guid w:val="{5534C5D7-01A1-41D7-ACDE-3722D18CE070}"/>
      </w:docPartPr>
      <w:docPartBody>
        <w:p w:rsidR="00FA0236" w:rsidRDefault="00FA0236">
          <w:pPr>
            <w:pStyle w:val="1B78D51D0E0E4535B238940989D7F16A"/>
          </w:pPr>
          <w:r w:rsidRPr="009A726D">
            <w:rPr>
              <w:rStyle w:val="Platshllartext"/>
            </w:rPr>
            <w:t>Klicka här för att ange text.</w:t>
          </w:r>
        </w:p>
      </w:docPartBody>
    </w:docPart>
    <w:docPart>
      <w:docPartPr>
        <w:name w:val="A006EFA1C8E94FF9833E6F144A6672EE"/>
        <w:category>
          <w:name w:val="Allmänt"/>
          <w:gallery w:val="placeholder"/>
        </w:category>
        <w:types>
          <w:type w:val="bbPlcHdr"/>
        </w:types>
        <w:behaviors>
          <w:behavior w:val="content"/>
        </w:behaviors>
        <w:guid w:val="{D3938881-B497-433B-913C-E7EBD3A05555}"/>
      </w:docPartPr>
      <w:docPartBody>
        <w:p w:rsidR="00FA0236" w:rsidRDefault="00FA0236">
          <w:pPr>
            <w:pStyle w:val="A006EFA1C8E94FF9833E6F144A6672EE"/>
          </w:pPr>
          <w:r w:rsidRPr="002551EA">
            <w:rPr>
              <w:rStyle w:val="Platshllartext"/>
              <w:color w:val="808080" w:themeColor="background1" w:themeShade="80"/>
            </w:rPr>
            <w:t>[Motionärernas namn]</w:t>
          </w:r>
        </w:p>
      </w:docPartBody>
    </w:docPart>
    <w:docPart>
      <w:docPartPr>
        <w:name w:val="FD4FE9FAD4374902B22458DE318EE81B"/>
        <w:category>
          <w:name w:val="Allmänt"/>
          <w:gallery w:val="placeholder"/>
        </w:category>
        <w:types>
          <w:type w:val="bbPlcHdr"/>
        </w:types>
        <w:behaviors>
          <w:behavior w:val="content"/>
        </w:behaviors>
        <w:guid w:val="{99689BA6-4000-4887-A980-316B7F305886}"/>
      </w:docPartPr>
      <w:docPartBody>
        <w:p w:rsidR="00FA0236" w:rsidRDefault="00FA0236">
          <w:pPr>
            <w:pStyle w:val="FD4FE9FAD4374902B22458DE318EE81B"/>
          </w:pPr>
          <w:r>
            <w:rPr>
              <w:rStyle w:val="Platshllartext"/>
            </w:rPr>
            <w:t xml:space="preserve"> </w:t>
          </w:r>
        </w:p>
      </w:docPartBody>
    </w:docPart>
    <w:docPart>
      <w:docPartPr>
        <w:name w:val="FFC7B151E8A54CE0BE3A8277412C2B73"/>
        <w:category>
          <w:name w:val="Allmänt"/>
          <w:gallery w:val="placeholder"/>
        </w:category>
        <w:types>
          <w:type w:val="bbPlcHdr"/>
        </w:types>
        <w:behaviors>
          <w:behavior w:val="content"/>
        </w:behaviors>
        <w:guid w:val="{53CCA05B-3503-4067-9494-A369BEDA3419}"/>
      </w:docPartPr>
      <w:docPartBody>
        <w:p w:rsidR="00FA0236" w:rsidRDefault="00FA0236">
          <w:pPr>
            <w:pStyle w:val="FFC7B151E8A54CE0BE3A8277412C2B7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36"/>
    <w:rsid w:val="00B24609"/>
    <w:rsid w:val="00E16E48"/>
    <w:rsid w:val="00FA02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78D51D0E0E4535B238940989D7F16A">
    <w:name w:val="1B78D51D0E0E4535B238940989D7F16A"/>
  </w:style>
  <w:style w:type="paragraph" w:customStyle="1" w:styleId="4CD57CF4619A4BB5920B0BF8949FBD24">
    <w:name w:val="4CD57CF4619A4BB5920B0BF8949FBD24"/>
  </w:style>
  <w:style w:type="paragraph" w:customStyle="1" w:styleId="236F26D91D604DA580679BC756BEBC7D">
    <w:name w:val="236F26D91D604DA580679BC756BEBC7D"/>
  </w:style>
  <w:style w:type="paragraph" w:customStyle="1" w:styleId="A006EFA1C8E94FF9833E6F144A6672EE">
    <w:name w:val="A006EFA1C8E94FF9833E6F144A6672EE"/>
  </w:style>
  <w:style w:type="paragraph" w:customStyle="1" w:styleId="FD4FE9FAD4374902B22458DE318EE81B">
    <w:name w:val="FD4FE9FAD4374902B22458DE318EE81B"/>
  </w:style>
  <w:style w:type="paragraph" w:customStyle="1" w:styleId="FFC7B151E8A54CE0BE3A8277412C2B73">
    <w:name w:val="FFC7B151E8A54CE0BE3A8277412C2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4A601-C68A-4E2B-A47B-978E8961C539}"/>
</file>

<file path=customXml/itemProps2.xml><?xml version="1.0" encoding="utf-8"?>
<ds:datastoreItem xmlns:ds="http://schemas.openxmlformats.org/officeDocument/2006/customXml" ds:itemID="{6EF3651C-7527-42E5-90A1-86C716798B01}"/>
</file>

<file path=customXml/itemProps3.xml><?xml version="1.0" encoding="utf-8"?>
<ds:datastoreItem xmlns:ds="http://schemas.openxmlformats.org/officeDocument/2006/customXml" ds:itemID="{0CE3E135-8C10-4BEA-A2C3-80FB67A36971}"/>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2267</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201617M1787 Tillåt fler vapen i vapengarderoben</vt:lpstr>
      <vt:lpstr>
      </vt:lpstr>
    </vt:vector>
  </TitlesOfParts>
  <Company>Sveriges riksdag</Company>
  <LinksUpToDate>false</LinksUpToDate>
  <CharactersWithSpaces>2656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