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7541" w:rsidRDefault="006E04A4">
      <w:pPr>
        <w:pStyle w:val="Dokumentbeteckning"/>
      </w:pPr>
      <w:r w:rsidRPr="00357541">
        <w:fldChar w:fldCharType="begin" w:fldLock="1"/>
      </w:r>
      <w:r w:rsidRPr="00357541">
        <w:instrText xml:space="preserve"> DOCPROPERTY "DocumentYear" </w:instrText>
      </w:r>
      <w:r w:rsidRPr="00357541">
        <w:fldChar w:fldCharType="separate"/>
      </w:r>
      <w:r w:rsidR="007B39CD" w:rsidRPr="00357541">
        <w:t>2005/06</w:t>
      </w:r>
      <w:r w:rsidRPr="00357541">
        <w:fldChar w:fldCharType="end"/>
      </w:r>
      <w:r w:rsidRPr="00357541">
        <w:t>:</w:t>
      </w:r>
      <w:r w:rsidRPr="00357541">
        <w:fldChar w:fldCharType="begin" w:fldLock="1"/>
      </w:r>
      <w:r w:rsidRPr="00357541">
        <w:instrText xml:space="preserve"> DOCPROPERTY "DocumentNumber" </w:instrText>
      </w:r>
      <w:r w:rsidRPr="00357541">
        <w:fldChar w:fldCharType="separate"/>
      </w:r>
      <w:r w:rsidR="007B39CD" w:rsidRPr="00357541">
        <w:t>124</w:t>
      </w:r>
      <w:r w:rsidRPr="00357541">
        <w:fldChar w:fldCharType="end"/>
      </w:r>
    </w:p>
    <w:p w:rsidR="006E04A4" w:rsidRPr="00357541" w:rsidRDefault="006E04A4">
      <w:pPr>
        <w:pStyle w:val="Datum"/>
        <w:outlineLvl w:val="0"/>
      </w:pPr>
      <w:r w:rsidRPr="00357541">
        <w:fldChar w:fldCharType="begin" w:fldLock="1"/>
      </w:r>
      <w:r w:rsidRPr="00357541">
        <w:instrText xml:space="preserve"> DOCPROPERTY "DocumentDate" </w:instrText>
      </w:r>
      <w:r w:rsidRPr="00357541">
        <w:fldChar w:fldCharType="separate"/>
      </w:r>
      <w:r w:rsidR="007B39CD" w:rsidRPr="00357541">
        <w:t>Onsdagen den 17 maj 2006</w:t>
      </w:r>
      <w:r w:rsidRPr="0035754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7541" w:rsidRDefault="00B35F38">
            <w:pPr>
              <w:pStyle w:val="Plenum"/>
              <w:tabs>
                <w:tab w:val="clear" w:pos="1418"/>
              </w:tabs>
            </w:pPr>
            <w:r w:rsidRPr="00357541">
              <w:t>Kl.</w:t>
            </w:r>
          </w:p>
        </w:tc>
        <w:tc>
          <w:tcPr>
            <w:tcW w:w="851" w:type="dxa"/>
          </w:tcPr>
          <w:p w:rsidR="006E04A4" w:rsidRPr="00357541" w:rsidRDefault="00B35F3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7541">
              <w:t>09.00</w:t>
            </w:r>
          </w:p>
        </w:tc>
        <w:tc>
          <w:tcPr>
            <w:tcW w:w="397" w:type="dxa"/>
          </w:tcPr>
          <w:p w:rsidR="006E04A4" w:rsidRPr="0035754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7541" w:rsidRDefault="00B9182A">
            <w:pPr>
              <w:pStyle w:val="Plenum"/>
              <w:tabs>
                <w:tab w:val="clear" w:pos="1418"/>
              </w:tabs>
              <w:ind w:right="1"/>
            </w:pPr>
            <w:r w:rsidRPr="00357541">
              <w:t>Votering</w:t>
            </w:r>
          </w:p>
        </w:tc>
      </w:tr>
      <w:tr w:rsidR="00B35F38" w:rsidRPr="0035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35F38" w:rsidRPr="00357541" w:rsidRDefault="00B9182A">
            <w:pPr>
              <w:pStyle w:val="Plenum"/>
              <w:tabs>
                <w:tab w:val="clear" w:pos="1418"/>
              </w:tabs>
              <w:ind w:right="1"/>
            </w:pPr>
            <w:r w:rsidRPr="00357541">
              <w:t>Arbetsplenum</w:t>
            </w:r>
          </w:p>
        </w:tc>
      </w:tr>
      <w:tr w:rsidR="00B35F38" w:rsidRPr="0035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  <w:jc w:val="right"/>
            </w:pPr>
            <w:r w:rsidRPr="00357541">
              <w:t>16.00</w:t>
            </w:r>
          </w:p>
        </w:tc>
        <w:tc>
          <w:tcPr>
            <w:tcW w:w="397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35F38" w:rsidRPr="00357541" w:rsidRDefault="00B35F38">
            <w:pPr>
              <w:pStyle w:val="Plenum"/>
              <w:tabs>
                <w:tab w:val="clear" w:pos="1418"/>
              </w:tabs>
              <w:ind w:right="1"/>
            </w:pPr>
            <w:r w:rsidRPr="00357541">
              <w:t>Votering</w:t>
            </w:r>
          </w:p>
        </w:tc>
      </w:tr>
    </w:tbl>
    <w:p w:rsidR="006E04A4" w:rsidRPr="00357541" w:rsidRDefault="006E04A4">
      <w:pPr>
        <w:pStyle w:val="StreckLngt"/>
      </w:pPr>
      <w:r w:rsidRPr="00357541">
        <w:tab/>
      </w:r>
    </w:p>
    <w:p w:rsidR="00D45AE3" w:rsidRPr="00357541" w:rsidRDefault="00D45AE3" w:rsidP="00D45AE3">
      <w:pPr>
        <w:pStyle w:val="Blankrad"/>
      </w:pPr>
      <w:r w:rsidRPr="00357541">
        <w:t>     </w:t>
      </w:r>
    </w:p>
    <w:p w:rsidR="00A83FD1" w:rsidRPr="00357541" w:rsidRDefault="00A83FD1" w:rsidP="00CF242C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Ensam"/>
            </w:pPr>
            <w:r w:rsidRPr="00357541">
              <w:t>Justering av protokoll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Protokollet från sammanträdet torsdagen den 11 maj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Ensam"/>
            </w:pPr>
            <w:r w:rsidRPr="00357541">
              <w:t>Meddelande</w:t>
            </w:r>
            <w:r w:rsidR="00891597" w:rsidRPr="00357541">
              <w:t>n</w:t>
            </w:r>
            <w:r w:rsidRPr="00357541">
              <w:t xml:space="preserve"> om ändring</w:t>
            </w:r>
            <w:r w:rsidR="005565C0" w:rsidRPr="00357541">
              <w:t>ar</w:t>
            </w:r>
            <w:r w:rsidRPr="00357541">
              <w:t xml:space="preserve"> i kammarens sammanträdesplan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Underrubrik"/>
            </w:pPr>
          </w:p>
        </w:tc>
        <w:tc>
          <w:tcPr>
            <w:tcW w:w="6237" w:type="dxa"/>
          </w:tcPr>
          <w:p w:rsidR="00A83FD1" w:rsidRPr="00357541" w:rsidRDefault="005565C0" w:rsidP="000A3FF3">
            <w:pPr>
              <w:pStyle w:val="Underrubrik"/>
            </w:pPr>
            <w:r w:rsidRPr="00357541">
              <w:t>Onsdagen den 24 maj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Under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Bordläggningsplenum kl. 1</w:t>
            </w:r>
            <w:r w:rsidR="005565C0" w:rsidRPr="00357541">
              <w:t>5</w:t>
            </w:r>
            <w:r w:rsidRPr="00357541">
              <w:t>.00 (inte kl. 12.00 som tidigare aviserats)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  <w:tr w:rsidR="005565C0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65C0" w:rsidRPr="00357541" w:rsidRDefault="005565C0" w:rsidP="005565C0"/>
        </w:tc>
        <w:tc>
          <w:tcPr>
            <w:tcW w:w="6237" w:type="dxa"/>
          </w:tcPr>
          <w:p w:rsidR="005565C0" w:rsidRPr="00357541" w:rsidRDefault="005565C0" w:rsidP="005565C0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357541">
              <w:rPr>
                <w:rFonts w:ascii="Arial" w:hAnsi="Arial" w:cs="Arial"/>
                <w:i/>
                <w:sz w:val="23"/>
                <w:szCs w:val="23"/>
              </w:rPr>
              <w:t>Fredagen den 26 maj</w:t>
            </w:r>
          </w:p>
        </w:tc>
        <w:tc>
          <w:tcPr>
            <w:tcW w:w="2481" w:type="dxa"/>
          </w:tcPr>
          <w:p w:rsidR="005565C0" w:rsidRPr="00357541" w:rsidRDefault="005565C0" w:rsidP="005565C0">
            <w:pPr>
              <w:rPr>
                <w:spacing w:val="-4"/>
              </w:rPr>
            </w:pPr>
          </w:p>
        </w:tc>
      </w:tr>
      <w:tr w:rsidR="005565C0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65C0" w:rsidRPr="00357541" w:rsidRDefault="005565C0" w:rsidP="00891597">
            <w:pPr>
              <w:pStyle w:val="FlistaNrText"/>
            </w:pPr>
          </w:p>
        </w:tc>
        <w:tc>
          <w:tcPr>
            <w:tcW w:w="6237" w:type="dxa"/>
          </w:tcPr>
          <w:p w:rsidR="005565C0" w:rsidRPr="00357541" w:rsidRDefault="005565C0" w:rsidP="005565C0">
            <w:r w:rsidRPr="00357541">
              <w:t>Bordläggningsplenum kl. 16.00 (inte kl. 12.00 som tidigare aviserats)</w:t>
            </w:r>
          </w:p>
        </w:tc>
        <w:tc>
          <w:tcPr>
            <w:tcW w:w="2481" w:type="dxa"/>
          </w:tcPr>
          <w:p w:rsidR="005565C0" w:rsidRPr="00357541" w:rsidRDefault="005565C0" w:rsidP="005565C0">
            <w:pPr>
              <w:rPr>
                <w:spacing w:val="-4"/>
              </w:rPr>
            </w:pP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Ensam"/>
            </w:pPr>
            <w:bookmarkStart w:id="1" w:name="Start_FördröjdaInterpellationer"/>
            <w:bookmarkEnd w:id="1"/>
            <w:r w:rsidRPr="00357541">
              <w:t>Anmälan om fördröjda svar på interpellationer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2005/06:395 av Sven-Erik Sjöstrand (v)</w:t>
            </w:r>
            <w:r w:rsidRPr="00357541">
              <w:br/>
              <w:t>Isolas köp av Perstorpsföretaget Polyclad Europe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2005/06:402 av Yvonne Andersson (kd)</w:t>
            </w:r>
            <w:r w:rsidRPr="00357541">
              <w:br/>
              <w:t>Utbredningen av osteoporos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 xml:space="preserve">     </w:t>
      </w:r>
    </w:p>
    <w:p w:rsidR="00A83FD1" w:rsidRPr="00357541" w:rsidRDefault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Ensam"/>
            </w:pPr>
            <w:bookmarkStart w:id="2" w:name="Start_EUdokument"/>
            <w:bookmarkEnd w:id="2"/>
            <w:r w:rsidRPr="0035754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  <w:r w:rsidRPr="00357541">
              <w:t>Ansvarigt utskott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2005/06:FPM92 Strategisk plan för laglig migration</w:t>
            </w:r>
            <w:r w:rsidRPr="00357541">
              <w:rPr>
                <w:i/>
              </w:rPr>
              <w:t xml:space="preserve"> KOM(2005)669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 xml:space="preserve">SfU </w:t>
            </w: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Ensam"/>
            </w:pPr>
            <w:r w:rsidRPr="00357541">
              <w:t>Ärende som skall läggas till handlingarna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  <w:r w:rsidRPr="00357541">
              <w:t>Förslag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Underrubrik"/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Underrubrik"/>
              <w:rPr>
                <w:rFonts w:ascii="Times New Roman" w:hAnsi="Times New Roman"/>
                <w:b/>
              </w:rPr>
            </w:pPr>
            <w:r w:rsidRPr="00357541">
              <w:rPr>
                <w:rFonts w:ascii="Times New Roman" w:hAnsi="Times New Roman"/>
                <w:b/>
              </w:rPr>
              <w:t>Skrivelse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Under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  <w:keepNext/>
              <w:spacing w:line="240" w:lineRule="auto"/>
            </w:pPr>
          </w:p>
        </w:tc>
        <w:tc>
          <w:tcPr>
            <w:tcW w:w="6237" w:type="dxa"/>
          </w:tcPr>
          <w:p w:rsidR="00B452C3" w:rsidRPr="00357541" w:rsidRDefault="00A83FD1" w:rsidP="000A3FF3">
            <w:r w:rsidRPr="00357541">
              <w:t>2005/06:211 Återkallelse av proposition 2005/06:176 Kommunernas roll i avfallshanteringen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T.h.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spacing w:before="60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spacing w:before="60"/>
              <w:rPr>
                <w:i/>
              </w:rPr>
            </w:pPr>
            <w:r w:rsidRPr="00357541">
              <w:rPr>
                <w:i/>
              </w:rPr>
              <w:t>Motionstiden med anledning av återkallelsen utgår onsdagen den 24 maj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spacing w:before="60"/>
              <w:rPr>
                <w:spacing w:val="-4"/>
              </w:rPr>
            </w:pP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 xml:space="preserve">     </w:t>
      </w:r>
    </w:p>
    <w:p w:rsidR="00890BD3" w:rsidRPr="00357541" w:rsidRDefault="00890BD3" w:rsidP="00890BD3">
      <w:pPr>
        <w:pStyle w:val="Blankrad"/>
      </w:pPr>
      <w:r w:rsidRPr="00357541">
        <w:t xml:space="preserve">     </w:t>
      </w:r>
    </w:p>
    <w:p w:rsidR="00B35F38" w:rsidRPr="00357541" w:rsidRDefault="00B35F38">
      <w:pPr>
        <w:pStyle w:val="Blankrad"/>
      </w:pPr>
      <w:r w:rsidRPr="00357541">
        <w:t>    </w:t>
      </w:r>
    </w:p>
    <w:p w:rsidR="00E01C36" w:rsidRPr="00357541" w:rsidRDefault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1C36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1C36" w:rsidRPr="00357541" w:rsidRDefault="00E01C36" w:rsidP="00C04CD6">
            <w:pPr>
              <w:pStyle w:val="HuvudrubrikFlisteNr"/>
            </w:pPr>
          </w:p>
        </w:tc>
        <w:tc>
          <w:tcPr>
            <w:tcW w:w="6237" w:type="dxa"/>
          </w:tcPr>
          <w:p w:rsidR="00E01C36" w:rsidRPr="00357541" w:rsidRDefault="00E01C36">
            <w:pPr>
              <w:pStyle w:val="HuvudrubrikEnsam"/>
            </w:pPr>
            <w:bookmarkStart w:id="3" w:name="TypRubrik"/>
            <w:bookmarkEnd w:id="3"/>
            <w:r w:rsidRPr="00357541">
              <w:t>Ärende för hänvisning till utskott</w:t>
            </w:r>
          </w:p>
        </w:tc>
        <w:tc>
          <w:tcPr>
            <w:tcW w:w="2481" w:type="dxa"/>
          </w:tcPr>
          <w:p w:rsidR="00E01C36" w:rsidRPr="00357541" w:rsidRDefault="00E01C36" w:rsidP="00C04CD6">
            <w:pPr>
              <w:pStyle w:val="HuvudrubrikKolumn3"/>
            </w:pPr>
            <w:r w:rsidRPr="00357541">
              <w:t>Förslag</w:t>
            </w:r>
          </w:p>
        </w:tc>
      </w:tr>
      <w:tr w:rsidR="00E01C36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1C36" w:rsidRPr="00357541" w:rsidRDefault="00E01C36" w:rsidP="00C04CD6">
            <w:pPr>
              <w:pStyle w:val="Underrubrik"/>
            </w:pPr>
          </w:p>
        </w:tc>
        <w:tc>
          <w:tcPr>
            <w:tcW w:w="6237" w:type="dxa"/>
          </w:tcPr>
          <w:p w:rsidR="00E01C36" w:rsidRPr="00357541" w:rsidRDefault="00E01C36" w:rsidP="00C04CD6">
            <w:pPr>
              <w:pStyle w:val="Underrubrik"/>
              <w:rPr>
                <w:rFonts w:ascii="Times New Roman" w:hAnsi="Times New Roman"/>
                <w:b/>
              </w:rPr>
            </w:pPr>
            <w:bookmarkStart w:id="4" w:name="TypUnderrubrik"/>
            <w:bookmarkEnd w:id="4"/>
            <w:r w:rsidRPr="00357541">
              <w:rPr>
                <w:rFonts w:ascii="Times New Roman" w:hAnsi="Times New Roman"/>
                <w:b/>
              </w:rPr>
              <w:t>Skrivelse</w:t>
            </w:r>
          </w:p>
        </w:tc>
        <w:tc>
          <w:tcPr>
            <w:tcW w:w="2481" w:type="dxa"/>
          </w:tcPr>
          <w:p w:rsidR="00E01C36" w:rsidRPr="00357541" w:rsidRDefault="00E01C36" w:rsidP="00C04CD6">
            <w:pPr>
              <w:pStyle w:val="Underrubrik"/>
              <w:rPr>
                <w:spacing w:val="-4"/>
              </w:rPr>
            </w:pPr>
          </w:p>
        </w:tc>
      </w:tr>
      <w:tr w:rsidR="00E01C36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1C36" w:rsidRPr="00357541" w:rsidRDefault="00E01C36" w:rsidP="00E01C36">
            <w:pPr>
              <w:pStyle w:val="FlistaNrText"/>
              <w:keepNext/>
              <w:spacing w:line="240" w:lineRule="auto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01C36" w:rsidRPr="00357541" w:rsidRDefault="00E01C36">
            <w:r w:rsidRPr="00357541">
              <w:t>2005/06:120 2006 års redogörelse för företag med statligt ägande</w:t>
            </w:r>
          </w:p>
        </w:tc>
        <w:tc>
          <w:tcPr>
            <w:tcW w:w="2481" w:type="dxa"/>
          </w:tcPr>
          <w:p w:rsidR="00E01C36" w:rsidRPr="00357541" w:rsidRDefault="00E01C36">
            <w:pPr>
              <w:rPr>
                <w:spacing w:val="-4"/>
              </w:rPr>
            </w:pPr>
            <w:r w:rsidRPr="00357541">
              <w:rPr>
                <w:spacing w:val="-4"/>
              </w:rPr>
              <w:t>NU</w:t>
            </w:r>
          </w:p>
        </w:tc>
      </w:tr>
    </w:tbl>
    <w:p w:rsidR="00E01C36" w:rsidRPr="00357541" w:rsidRDefault="00E01C36">
      <w:pPr>
        <w:pStyle w:val="Blankrad"/>
      </w:pPr>
      <w:r w:rsidRPr="00357541">
        <w:t>     </w:t>
      </w:r>
    </w:p>
    <w:p w:rsidR="00E01C36" w:rsidRPr="00357541" w:rsidRDefault="00E01C36">
      <w:pPr>
        <w:pStyle w:val="Blankrad"/>
      </w:pPr>
      <w:r w:rsidRPr="00357541">
        <w:t>     </w:t>
      </w:r>
    </w:p>
    <w:p w:rsidR="00E01C36" w:rsidRPr="00357541" w:rsidRDefault="00E01C36">
      <w:pPr>
        <w:pStyle w:val="Blankrad"/>
      </w:pPr>
      <w:bookmarkStart w:id="6" w:name="Start"/>
      <w:bookmarkEnd w:id="6"/>
      <w:r w:rsidRPr="003575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"/>
            </w:pPr>
            <w:bookmarkStart w:id="7" w:name="Start_ÄrendenFörBordläggning"/>
            <w:bookmarkEnd w:id="7"/>
            <w:r w:rsidRPr="00357541">
              <w:t>Ärenden för bordläggning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  <w:r w:rsidRPr="00357541">
              <w:t>Reservationer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Arbetsmarknadsutskottets betänkande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2005/06:AU8 Tidsbegränsade anställningar och förstärkt skydd för föräldralediga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2 res. (m,fp,kd,c)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Konstitutionsutskottets betänkande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2005/06:KU26 Kommunal demokrati och kompetens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7 res. (m,fp,kd,c,mp)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Lagutskottets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2005/06:LU32 Ändringar i patentlagen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2005/06:LU35 Ny skuldsaneringslag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5 res. (m,fp,kd,v,c)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Miljö- och jordbruksutskottets betänkande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2005/06:MJU24 Finansieringen av kärnavfallets slutförvaring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5 res. (m,fp,kd,mp)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Finansutskottets betänkande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2005/06:FiU28 Inlösen av minoritetsaktier i försäkringsbolag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 xml:space="preserve">     </w:t>
      </w:r>
    </w:p>
    <w:p w:rsidR="00A83FD1" w:rsidRPr="00357541" w:rsidRDefault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"/>
            </w:pPr>
            <w:r w:rsidRPr="00357541">
              <w:t>Ärenden för avgörande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  <w:rPr>
                <w:rFonts w:ascii="Arial" w:hAnsi="Arial" w:cs="Arial"/>
                <w:b w:val="0"/>
              </w:rPr>
            </w:pPr>
            <w:r w:rsidRPr="00357541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Försvarsutskottets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2005/06:FöU10 Renovering och modifiering av artillerisystemet Haubits 77B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1 res. (fp)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2005/06:FöU11 Reformerad styrning och förvaltning för försvaret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3 res. (m,fp,kd,v,c)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Socialförsäkringsutskottets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2005/06:SfU15 Höjt inkomsttak vid beräkning av sjukpenninggrundande inkomst och höjd lägstanivå för hel föräldrapenning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2 res. (m,fp,kd,c)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2005/06:SfU16 Vissa socialförsäkringsfrågor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2 res. (fp,v,c,mp)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Finansutskottets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2005/06:FiU8 En ny lag om lägenhetsregister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2 res. (m,fp,kd,v,c)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2005/06:FiU25 Riksrevisionens årsredovisning för 2005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1 res. (kd)</w:t>
            </w: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>   </w:t>
      </w:r>
    </w:p>
    <w:p w:rsidR="00A83FD1" w:rsidRPr="00357541" w:rsidRDefault="00A83FD1">
      <w:pPr>
        <w:pStyle w:val="Blankrad"/>
      </w:pPr>
      <w:r w:rsidRPr="003575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83FD1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83FD1" w:rsidRPr="00357541" w:rsidRDefault="00A83FD1" w:rsidP="000A3FF3">
            <w:pPr>
              <w:pStyle w:val="HuvudrubrikFlisteNr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Huvudrubrik"/>
            </w:pPr>
            <w:bookmarkStart w:id="8" w:name="Start_ÄrendenFörDebatt"/>
            <w:bookmarkEnd w:id="8"/>
            <w:r w:rsidRPr="00357541">
              <w:t>Ärenden för debatt och avgörande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HuvudrubrikKolumn3"/>
            </w:pPr>
            <w:r w:rsidRPr="00357541">
              <w:t>Reservationer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Justitieutskottets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2005/06:JuU32 Ett stärkt nämndemannainstitut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3 res. (m,fp,kd,c)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2005/06:JuU37 Utfärdande av provisoriska pass för barn för direkt resa till Sverige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1 res. (m,fp,kd,c)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2005/06:JuU39 Vissa frågor om förhandsavgörande från EG-domstolen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Lagutskottets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2005/06:LU26 Lagstiftning om franchising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3 res. (m,fp,kd,v,c)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2005/06:LU29 Offentliga uppköpserbjudanden på aktiemarknaden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2005/06:LU30 Europakooperativ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1 res. (m,fp,kd,c)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Utrikesutskottets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2005/06:UU16 Norden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2005/06:UU17 Internationella frågor om hållbar utveckling och miljö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12 res. (m,fp,kd,v,c,mp)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Socialförsäkringsutskottets betänkanden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2005/06:SfU10 Migration och asylpolitik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64 res. (m,fp,kd,v,c,mp)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2005/06:SfU14 Genomförande av EG-direktiven om överföring av passageraruppgifter och uppehållstillstånd för studier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6 res. (m,fp,kd,v,c,mp)</w:t>
            </w: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renderubrik"/>
            </w:pPr>
          </w:p>
        </w:tc>
        <w:tc>
          <w:tcPr>
            <w:tcW w:w="6237" w:type="dxa"/>
          </w:tcPr>
          <w:p w:rsidR="00A83FD1" w:rsidRPr="00357541" w:rsidRDefault="00A83FD1" w:rsidP="000A3FF3">
            <w:pPr>
              <w:pStyle w:val="renderubrik"/>
            </w:pPr>
            <w:r w:rsidRPr="00357541">
              <w:t>Socialutskottets betänkande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pStyle w:val="renderubrik"/>
              <w:rPr>
                <w:spacing w:val="-4"/>
              </w:rPr>
            </w:pPr>
          </w:p>
        </w:tc>
      </w:tr>
      <w:tr w:rsidR="00A83FD1" w:rsidRPr="00357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FD1" w:rsidRPr="00357541" w:rsidRDefault="00A83FD1" w:rsidP="000A3FF3">
            <w:pPr>
              <w:pStyle w:val="FlistaNrText"/>
            </w:pPr>
          </w:p>
        </w:tc>
        <w:tc>
          <w:tcPr>
            <w:tcW w:w="6237" w:type="dxa"/>
          </w:tcPr>
          <w:p w:rsidR="00A83FD1" w:rsidRPr="00357541" w:rsidRDefault="00A83FD1" w:rsidP="000A3FF3">
            <w:r w:rsidRPr="00357541">
              <w:t>2005/06:SoU30 Nationell IT-strategi för vård och omsorg</w:t>
            </w:r>
          </w:p>
        </w:tc>
        <w:tc>
          <w:tcPr>
            <w:tcW w:w="2481" w:type="dxa"/>
          </w:tcPr>
          <w:p w:rsidR="00A83FD1" w:rsidRPr="00357541" w:rsidRDefault="00A83FD1" w:rsidP="000A3FF3">
            <w:pPr>
              <w:rPr>
                <w:spacing w:val="-4"/>
              </w:rPr>
            </w:pPr>
            <w:r w:rsidRPr="00357541">
              <w:rPr>
                <w:spacing w:val="-4"/>
              </w:rPr>
              <w:t>5 res. (m,fp,kd,c)</w:t>
            </w:r>
          </w:p>
        </w:tc>
      </w:tr>
    </w:tbl>
    <w:p w:rsidR="00A83FD1" w:rsidRPr="00357541" w:rsidRDefault="00A83FD1" w:rsidP="00A83FD1">
      <w:pPr>
        <w:pStyle w:val="Blankrad"/>
      </w:pPr>
      <w:r w:rsidRPr="00357541">
        <w:t>     </w:t>
      </w:r>
    </w:p>
    <w:p w:rsidR="00A83FD1" w:rsidRPr="00357541" w:rsidRDefault="00A83FD1" w:rsidP="00A83FD1">
      <w:pPr>
        <w:pStyle w:val="Blankrad"/>
      </w:pPr>
      <w:r w:rsidRPr="00357541">
        <w:t>     </w:t>
      </w:r>
    </w:p>
    <w:p w:rsidR="006E04A4" w:rsidRPr="00357541" w:rsidRDefault="006E04A4">
      <w:pPr>
        <w:pStyle w:val="Blankrad"/>
      </w:pPr>
      <w:r w:rsidRPr="0035754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75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754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7541" w:rsidRDefault="006E04A4">
            <w:pPr>
              <w:pStyle w:val="StreckMitten"/>
            </w:pPr>
            <w:r w:rsidRPr="00357541">
              <w:tab/>
            </w:r>
            <w:r w:rsidRPr="00357541">
              <w:tab/>
            </w:r>
          </w:p>
        </w:tc>
      </w:tr>
    </w:tbl>
    <w:p w:rsidR="006E04A4" w:rsidRPr="00357541" w:rsidRDefault="006E04A4"/>
    <w:sectPr w:rsidR="006E04A4" w:rsidRPr="0035754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0EA" w:rsidRPr="00357541" w:rsidRDefault="000510EA">
      <w:r w:rsidRPr="00357541">
        <w:separator/>
      </w:r>
    </w:p>
  </w:endnote>
  <w:endnote w:type="continuationSeparator" w:id="0">
    <w:p w:rsidR="000510EA" w:rsidRPr="00357541" w:rsidRDefault="000510EA">
      <w:r w:rsidRPr="00357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F38" w:rsidRPr="00357541" w:rsidRDefault="00B35F38">
    <w:pPr>
      <w:pStyle w:val="Sidhuvud"/>
      <w:jc w:val="center"/>
    </w:pPr>
    <w:r w:rsidRPr="00357541">
      <w:fldChar w:fldCharType="begin" w:fldLock="1"/>
    </w:r>
    <w:r w:rsidRPr="00357541">
      <w:instrText xml:space="preserve"> PAGE </w:instrText>
    </w:r>
    <w:r w:rsidRPr="00357541">
      <w:fldChar w:fldCharType="separate"/>
    </w:r>
    <w:r w:rsidR="007B39CD" w:rsidRPr="00357541">
      <w:t>3</w:t>
    </w:r>
    <w:r w:rsidRPr="00357541">
      <w:fldChar w:fldCharType="end"/>
    </w:r>
    <w:r w:rsidRPr="00357541">
      <w:t>(</w:t>
    </w:r>
    <w:r w:rsidRPr="00357541">
      <w:fldChar w:fldCharType="begin" w:fldLock="1"/>
    </w:r>
    <w:r w:rsidRPr="00357541">
      <w:instrText xml:space="preserve"> NUMPAGES </w:instrText>
    </w:r>
    <w:r w:rsidRPr="00357541">
      <w:fldChar w:fldCharType="separate"/>
    </w:r>
    <w:r w:rsidR="007B39CD" w:rsidRPr="00357541">
      <w:t>3</w:t>
    </w:r>
    <w:r w:rsidRPr="00357541">
      <w:fldChar w:fldCharType="end"/>
    </w:r>
    <w:r w:rsidRPr="0035754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F38" w:rsidRPr="00357541" w:rsidRDefault="00B35F38">
    <w:pPr>
      <w:pStyle w:val="Sidhuvud"/>
      <w:jc w:val="center"/>
    </w:pPr>
    <w:r w:rsidRPr="00357541">
      <w:fldChar w:fldCharType="begin" w:fldLock="1"/>
    </w:r>
    <w:r w:rsidRPr="00357541">
      <w:instrText xml:space="preserve"> PAGE </w:instrText>
    </w:r>
    <w:r w:rsidRPr="00357541">
      <w:fldChar w:fldCharType="separate"/>
    </w:r>
    <w:r w:rsidR="00037CCC" w:rsidRPr="00357541">
      <w:t>1</w:t>
    </w:r>
    <w:r w:rsidRPr="00357541">
      <w:fldChar w:fldCharType="end"/>
    </w:r>
    <w:r w:rsidRPr="00357541">
      <w:t>(</w:t>
    </w:r>
    <w:r w:rsidRPr="00357541">
      <w:fldChar w:fldCharType="begin" w:fldLock="1"/>
    </w:r>
    <w:r w:rsidRPr="00357541">
      <w:instrText xml:space="preserve"> NUMPAGES </w:instrText>
    </w:r>
    <w:r w:rsidRPr="00357541">
      <w:fldChar w:fldCharType="separate"/>
    </w:r>
    <w:r w:rsidR="007B39CD" w:rsidRPr="00357541">
      <w:t>3</w:t>
    </w:r>
    <w:r w:rsidRPr="00357541">
      <w:fldChar w:fldCharType="end"/>
    </w:r>
    <w:r w:rsidRPr="0035754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0EA" w:rsidRPr="00357541" w:rsidRDefault="000510EA">
      <w:r w:rsidRPr="00357541">
        <w:separator/>
      </w:r>
    </w:p>
  </w:footnote>
  <w:footnote w:type="continuationSeparator" w:id="0">
    <w:p w:rsidR="000510EA" w:rsidRPr="00357541" w:rsidRDefault="000510EA">
      <w:r w:rsidRPr="00357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F38" w:rsidRPr="00357541" w:rsidRDefault="00B35F38">
    <w:pPr>
      <w:pStyle w:val="Sidhuvud"/>
      <w:tabs>
        <w:tab w:val="clear" w:pos="4536"/>
      </w:tabs>
    </w:pPr>
    <w:r w:rsidRPr="00357541">
      <w:fldChar w:fldCharType="begin" w:fldLock="1"/>
    </w:r>
    <w:r w:rsidRPr="00357541">
      <w:instrText xml:space="preserve"> DOCPROPERTY "DocumentDate" </w:instrText>
    </w:r>
    <w:r w:rsidRPr="00357541">
      <w:fldChar w:fldCharType="separate"/>
    </w:r>
    <w:r w:rsidR="007B39CD" w:rsidRPr="00357541">
      <w:t>Onsdagen den 17 maj 2006</w:t>
    </w:r>
    <w:r w:rsidRPr="00357541">
      <w:fldChar w:fldCharType="end"/>
    </w:r>
    <w:r w:rsidRPr="00357541">
      <w:tab/>
    </w:r>
  </w:p>
  <w:p w:rsidR="00B35F38" w:rsidRPr="00357541" w:rsidRDefault="00B35F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7541">
      <w:rPr>
        <w:sz w:val="12"/>
      </w:rPr>
      <w:tab/>
    </w:r>
  </w:p>
  <w:p w:rsidR="00B35F38" w:rsidRPr="00357541" w:rsidRDefault="00B35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F38" w:rsidRPr="00357541" w:rsidRDefault="003575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754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38" w:rsidRPr="00357541" w:rsidRDefault="00B35F38">
    <w:pPr>
      <w:pStyle w:val="Dokumentrubrik"/>
      <w:spacing w:after="360"/>
    </w:pPr>
    <w:r w:rsidRPr="0035754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2320456">
    <w:abstractNumId w:val="5"/>
  </w:num>
  <w:num w:numId="2" w16cid:durableId="374932632">
    <w:abstractNumId w:val="2"/>
  </w:num>
  <w:num w:numId="3" w16cid:durableId="2015572577">
    <w:abstractNumId w:val="4"/>
  </w:num>
  <w:num w:numId="4" w16cid:durableId="1764836973">
    <w:abstractNumId w:val="1"/>
  </w:num>
  <w:num w:numId="5" w16cid:durableId="1966111439">
    <w:abstractNumId w:val="0"/>
  </w:num>
  <w:num w:numId="6" w16cid:durableId="625740355">
    <w:abstractNumId w:val="3"/>
  </w:num>
  <w:num w:numId="7" w16cid:durableId="1589926670">
    <w:abstractNumId w:val="3"/>
  </w:num>
  <w:num w:numId="8" w16cid:durableId="192191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5F38"/>
    <w:rsid w:val="00003249"/>
    <w:rsid w:val="00013362"/>
    <w:rsid w:val="00025ED1"/>
    <w:rsid w:val="00030ADD"/>
    <w:rsid w:val="00037CCC"/>
    <w:rsid w:val="00041AE4"/>
    <w:rsid w:val="0004495D"/>
    <w:rsid w:val="000451B8"/>
    <w:rsid w:val="000473E3"/>
    <w:rsid w:val="000510EA"/>
    <w:rsid w:val="00052BC7"/>
    <w:rsid w:val="000541FC"/>
    <w:rsid w:val="0006560E"/>
    <w:rsid w:val="00067D5D"/>
    <w:rsid w:val="00075958"/>
    <w:rsid w:val="000A3FF3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85935"/>
    <w:rsid w:val="002A09ED"/>
    <w:rsid w:val="002A2C73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25589"/>
    <w:rsid w:val="003320D1"/>
    <w:rsid w:val="00334A3B"/>
    <w:rsid w:val="00335D24"/>
    <w:rsid w:val="0034141E"/>
    <w:rsid w:val="003511C0"/>
    <w:rsid w:val="00357541"/>
    <w:rsid w:val="003652CF"/>
    <w:rsid w:val="00377B34"/>
    <w:rsid w:val="003863CC"/>
    <w:rsid w:val="003945BB"/>
    <w:rsid w:val="003C7487"/>
    <w:rsid w:val="003C7EDD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AC8"/>
    <w:rsid w:val="004F173D"/>
    <w:rsid w:val="004F2643"/>
    <w:rsid w:val="004F60B1"/>
    <w:rsid w:val="00510E80"/>
    <w:rsid w:val="00537A01"/>
    <w:rsid w:val="005565C0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38E4"/>
    <w:rsid w:val="00645051"/>
    <w:rsid w:val="00652619"/>
    <w:rsid w:val="00660A6C"/>
    <w:rsid w:val="006A423E"/>
    <w:rsid w:val="006C4107"/>
    <w:rsid w:val="006D0C2B"/>
    <w:rsid w:val="006E04A4"/>
    <w:rsid w:val="006E0AB5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5613C"/>
    <w:rsid w:val="0077645C"/>
    <w:rsid w:val="0078127D"/>
    <w:rsid w:val="007A090E"/>
    <w:rsid w:val="007B01A2"/>
    <w:rsid w:val="007B39CD"/>
    <w:rsid w:val="007B3D13"/>
    <w:rsid w:val="007C0AB9"/>
    <w:rsid w:val="007D165E"/>
    <w:rsid w:val="007D7A4C"/>
    <w:rsid w:val="007D7F1E"/>
    <w:rsid w:val="00807049"/>
    <w:rsid w:val="00835D03"/>
    <w:rsid w:val="00854C30"/>
    <w:rsid w:val="0086222B"/>
    <w:rsid w:val="00887B6F"/>
    <w:rsid w:val="00890BD3"/>
    <w:rsid w:val="00891597"/>
    <w:rsid w:val="00897837"/>
    <w:rsid w:val="008A6738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B3B9E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83FD1"/>
    <w:rsid w:val="00AC0E93"/>
    <w:rsid w:val="00AD51C2"/>
    <w:rsid w:val="00AE255A"/>
    <w:rsid w:val="00AE4186"/>
    <w:rsid w:val="00AF003C"/>
    <w:rsid w:val="00AF62E9"/>
    <w:rsid w:val="00B108A9"/>
    <w:rsid w:val="00B11B39"/>
    <w:rsid w:val="00B27DC3"/>
    <w:rsid w:val="00B35F38"/>
    <w:rsid w:val="00B452C3"/>
    <w:rsid w:val="00B503C7"/>
    <w:rsid w:val="00B52F86"/>
    <w:rsid w:val="00B71361"/>
    <w:rsid w:val="00B81FDE"/>
    <w:rsid w:val="00B90627"/>
    <w:rsid w:val="00B9182A"/>
    <w:rsid w:val="00B96B57"/>
    <w:rsid w:val="00BA6962"/>
    <w:rsid w:val="00BD5B2F"/>
    <w:rsid w:val="00BE1F3F"/>
    <w:rsid w:val="00BE2EB7"/>
    <w:rsid w:val="00BF1A01"/>
    <w:rsid w:val="00BF2ADF"/>
    <w:rsid w:val="00C04A70"/>
    <w:rsid w:val="00C04CD6"/>
    <w:rsid w:val="00C20D9F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55834"/>
    <w:rsid w:val="00D6756A"/>
    <w:rsid w:val="00D76DAF"/>
    <w:rsid w:val="00D77FF8"/>
    <w:rsid w:val="00D80B4A"/>
    <w:rsid w:val="00D82BA7"/>
    <w:rsid w:val="00DD564D"/>
    <w:rsid w:val="00DE1DA3"/>
    <w:rsid w:val="00DE65BE"/>
    <w:rsid w:val="00DF7A9D"/>
    <w:rsid w:val="00E0128C"/>
    <w:rsid w:val="00E01C36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61A7C"/>
    <w:rsid w:val="00E975DB"/>
    <w:rsid w:val="00EC40C9"/>
    <w:rsid w:val="00ED7ED7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C1C2A-9B2B-47C0-AA2F-B393EB3F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454</Words>
  <Characters>3335</Characters>
  <Application>Microsoft Office Word</Application>
  <DocSecurity>4</DocSecurity>
  <Lines>277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2005/06:124</vt:lpstr>
      <vt:lpstr>Onsdagen den 17 maj 2006</vt:lpstr>
    </vt:vector>
  </TitlesOfParts>
  <Company>Riksdagen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2006-05-16T14:26:00Z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maj 2006</vt:lpwstr>
  </property>
  <property fmtid="{D5CDD505-2E9C-101B-9397-08002B2CF9AE}" pid="3" name="DocumentNumber">
    <vt:lpwstr>124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2006-05-17</vt:lpwstr>
  </property>
</Properties>
</file>