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801" w:rsidRPr="00864DE9" w:rsidRDefault="00BA4801" w:rsidP="002658D6">
      <w:pPr>
        <w:pStyle w:val="Hemstlrubrik"/>
      </w:pPr>
      <w:r w:rsidRPr="00864DE9">
        <w:t>Förslag till riksdagsbeslut</w:t>
      </w:r>
    </w:p>
    <w:p w:rsidR="00E1555B" w:rsidRPr="00864DE9" w:rsidRDefault="00BA4801" w:rsidP="00BA4801">
      <w:pPr>
        <w:pStyle w:val="Hemstlatt"/>
      </w:pPr>
      <w:r w:rsidRPr="00864DE9">
        <w:t xml:space="preserve">Riksdagen tillkännager för regeringen som sin mening </w:t>
      </w:r>
      <w:r w:rsidR="00E1555B" w:rsidRPr="00864DE9">
        <w:t>vad i motionen anförs om behovet av en särskild strategi för att ta till</w:t>
      </w:r>
      <w:r w:rsidR="002E096F" w:rsidRPr="00864DE9">
        <w:t xml:space="preserve"> </w:t>
      </w:r>
      <w:r w:rsidR="00E1555B" w:rsidRPr="00864DE9">
        <w:t>vara växtkraften i Öresundsregionen.</w:t>
      </w:r>
    </w:p>
    <w:p w:rsidR="00E1555B" w:rsidRPr="00864DE9" w:rsidRDefault="00E1555B" w:rsidP="00BA4801">
      <w:pPr>
        <w:pStyle w:val="Rubrik1"/>
      </w:pPr>
      <w:r w:rsidRPr="00864DE9">
        <w:t>Motivering</w:t>
      </w:r>
    </w:p>
    <w:p w:rsidR="00E1555B" w:rsidRPr="00864DE9" w:rsidRDefault="00E1555B" w:rsidP="00E1555B">
      <w:r w:rsidRPr="00864DE9">
        <w:t>Öresundsregionen är just nu inne i en mycket intressant och viktig struktu</w:t>
      </w:r>
      <w:r w:rsidRPr="00864DE9">
        <w:t>r</w:t>
      </w:r>
      <w:r w:rsidRPr="00864DE9">
        <w:t>omvandling. Mycket kommer att hända de närmaste åren. Regionen är fortf</w:t>
      </w:r>
      <w:r w:rsidRPr="00864DE9">
        <w:t>a</w:t>
      </w:r>
      <w:r w:rsidRPr="00864DE9">
        <w:t>rande i ett formativt skede, turboglobaliseringen ställer oss inför helt nya krav och möjligheter, E</w:t>
      </w:r>
      <w:r w:rsidR="002658D6" w:rsidRPr="00864DE9">
        <w:t xml:space="preserve">uropa söker sin nya identitet. </w:t>
      </w:r>
    </w:p>
    <w:p w:rsidR="00E1555B" w:rsidRPr="00864DE9" w:rsidRDefault="00E1555B" w:rsidP="002658D6">
      <w:pPr>
        <w:pStyle w:val="Normaltindrag"/>
      </w:pPr>
      <w:r w:rsidRPr="00864DE9">
        <w:t xml:space="preserve">I internationella undersökningar förutspås ofta Öresundsregionen bli en av norra Europas viktigaste tillväxtregioner. Öresund kan erbjuda kvalificerad arbetskraft, ett flertal kompetensblock i viktiga framtidsbranscher och flera framgångsrika universitet och högskolor på båda sidor </w:t>
      </w:r>
      <w:r w:rsidR="002658D6" w:rsidRPr="00864DE9">
        <w:t>S</w:t>
      </w:r>
      <w:r w:rsidRPr="00864DE9">
        <w:t>un</w:t>
      </w:r>
      <w:r w:rsidR="002658D6" w:rsidRPr="00864DE9">
        <w:t>det.</w:t>
      </w:r>
    </w:p>
    <w:p w:rsidR="00E1555B" w:rsidRPr="00864DE9" w:rsidRDefault="00E1555B" w:rsidP="002658D6">
      <w:pPr>
        <w:pStyle w:val="Normaltindrag"/>
      </w:pPr>
      <w:r w:rsidRPr="00864DE9">
        <w:t>Stora multinationella företag börjar alltmer betrakta Norden som en mar</w:t>
      </w:r>
      <w:r w:rsidRPr="00864DE9">
        <w:t>k</w:t>
      </w:r>
      <w:r w:rsidRPr="00864DE9">
        <w:t>nad. Därför organiserar man också sig med huvudkontor för hela den nordiska marknaden. Öresundsinstitutet har i en undersökning av 102 av de största företagen i världen visat att 65 har ett regionalt eller europeiskt huvudkontor i Norden. Av dessa 65 ligger 26 i Öresundsregionen, 27 i Stockholm. Ör</w:t>
      </w:r>
      <w:r w:rsidRPr="00864DE9">
        <w:t>e</w:t>
      </w:r>
      <w:r w:rsidRPr="00864DE9">
        <w:t>sundsregionen tycks vara särskilt intressant för företag inom livsmedel och dagligvaror, men också för transport- och bil-, konsumente</w:t>
      </w:r>
      <w:r w:rsidR="002658D6" w:rsidRPr="00864DE9">
        <w:t>lektronik- och datorföretag.</w:t>
      </w:r>
    </w:p>
    <w:p w:rsidR="00E1555B" w:rsidRPr="00864DE9" w:rsidRDefault="00E1555B" w:rsidP="002658D6">
      <w:pPr>
        <w:pStyle w:val="Normaltindrag"/>
      </w:pPr>
      <w:r w:rsidRPr="00864DE9">
        <w:t>Det är en fördel för Öresundsregionen att den på samma gång är huvu</w:t>
      </w:r>
      <w:r w:rsidRPr="00864DE9">
        <w:t>d</w:t>
      </w:r>
      <w:r w:rsidRPr="00864DE9">
        <w:t>stadsregion och gränsregion. Det ger en kombination av styrkor och dynamik som tycks vara en framgångsformel i den globaliserade ekonomin. En etabl</w:t>
      </w:r>
      <w:r w:rsidRPr="00864DE9">
        <w:t>e</w:t>
      </w:r>
      <w:r w:rsidRPr="00864DE9">
        <w:t>ring i Öresundsregionen gör det möjligt att dra nytta av huvudstadens utbud samtidigt som man kan välja det som passar bäst av två olika nationella sa</w:t>
      </w:r>
      <w:r w:rsidRPr="00864DE9">
        <w:t>m</w:t>
      </w:r>
      <w:r w:rsidRPr="00864DE9">
        <w:t>hällssystem. Man kan till exempel ha huvudkontoret nära den danska huvu</w:t>
      </w:r>
      <w:r w:rsidRPr="00864DE9">
        <w:t>d</w:t>
      </w:r>
      <w:r w:rsidRPr="00864DE9">
        <w:t xml:space="preserve">stadens breda utbud av samhällsinstitutioner, kultur och företagsnära tjänster </w:t>
      </w:r>
      <w:r w:rsidRPr="00864DE9">
        <w:lastRenderedPageBreak/>
        <w:t>samtidigt som man förlägger produktionen i Sverige utan att förlora närheten mel</w:t>
      </w:r>
      <w:r w:rsidR="002658D6" w:rsidRPr="00864DE9">
        <w:t>lan huvudkontor och produktion.</w:t>
      </w:r>
    </w:p>
    <w:p w:rsidR="00E1555B" w:rsidRPr="00864DE9" w:rsidRDefault="00E1555B" w:rsidP="002658D6">
      <w:pPr>
        <w:pStyle w:val="Normaltindrag"/>
      </w:pPr>
      <w:r w:rsidRPr="00864DE9">
        <w:t>I den globala ekonomin är det helt avgörande för ett land att det finns reg</w:t>
      </w:r>
      <w:r w:rsidRPr="00864DE9">
        <w:t>i</w:t>
      </w:r>
      <w:r w:rsidRPr="00864DE9">
        <w:t>oner med kraft att konkurrera i attraktionskraft för investeringar med andra regi</w:t>
      </w:r>
      <w:r w:rsidRPr="00864DE9">
        <w:t>o</w:t>
      </w:r>
      <w:r w:rsidRPr="00864DE9">
        <w:t>ner i världen. Därför är det viktigt för Sverige att Stockholm står starkt. Och därför är det också viktigt för Sverige att Öresundsregionen lyckas vara attraktivt för internationella investerare, kunniga experte</w:t>
      </w:r>
      <w:r w:rsidR="002658D6" w:rsidRPr="00864DE9">
        <w:t>r och kreativa pe</w:t>
      </w:r>
      <w:r w:rsidR="002658D6" w:rsidRPr="00864DE9">
        <w:t>r</w:t>
      </w:r>
      <w:r w:rsidR="002658D6" w:rsidRPr="00864DE9">
        <w:t xml:space="preserve">sonligheter. </w:t>
      </w:r>
    </w:p>
    <w:p w:rsidR="00E1555B" w:rsidRPr="00864DE9" w:rsidRDefault="00E1555B" w:rsidP="002658D6">
      <w:pPr>
        <w:pStyle w:val="Normaltindrag"/>
      </w:pPr>
      <w:r w:rsidRPr="00864DE9">
        <w:t>Det är nu viktigt för Sveriges tillväxt och välstånd att den svenska delen av Öresundsregionen inte hamnar i skuggan av Köpenhamn. För att klara Sver</w:t>
      </w:r>
      <w:r w:rsidRPr="00864DE9">
        <w:t>i</w:t>
      </w:r>
      <w:r w:rsidRPr="00864DE9">
        <w:t>ges framtida tillväxt och välstånd måste den svenska sidan av Öresundsregi</w:t>
      </w:r>
      <w:r w:rsidRPr="00864DE9">
        <w:t>o</w:t>
      </w:r>
      <w:r w:rsidRPr="00864DE9">
        <w:t>nen stå stark och vara attraktiv. Det handlar om en medveten strategi för t</w:t>
      </w:r>
      <w:r w:rsidR="002658D6" w:rsidRPr="00864DE9">
        <w:t>.e</w:t>
      </w:r>
      <w:r w:rsidRPr="00864DE9">
        <w:t>x</w:t>
      </w:r>
      <w:r w:rsidR="002658D6" w:rsidRPr="00864DE9">
        <w:t>.</w:t>
      </w:r>
      <w:r w:rsidRPr="00864DE9">
        <w:t xml:space="preserve"> investeringsfrämjande, infrastruktursatsningar, borttagande av barriärer för pendlare över </w:t>
      </w:r>
      <w:r w:rsidR="002658D6" w:rsidRPr="00864DE9">
        <w:t>Sundet med mera.</w:t>
      </w:r>
    </w:p>
    <w:p w:rsidR="00E1555B" w:rsidRPr="00864DE9" w:rsidRDefault="00E1555B" w:rsidP="002658D6">
      <w:pPr>
        <w:pStyle w:val="Normaltindrag"/>
      </w:pPr>
      <w:r w:rsidRPr="00864DE9">
        <w:t>Sverige saknar idag en nationell strategi för att ta till</w:t>
      </w:r>
      <w:r w:rsidR="002658D6" w:rsidRPr="00864DE9">
        <w:t xml:space="preserve"> </w:t>
      </w:r>
      <w:r w:rsidRPr="00864DE9">
        <w:t>vara och utveckla växtkraften i Öresundsregionen. I regeringen ligger ansvaret för Öresundsfr</w:t>
      </w:r>
      <w:r w:rsidRPr="00864DE9">
        <w:t>å</w:t>
      </w:r>
      <w:r w:rsidRPr="00864DE9">
        <w:t xml:space="preserve">gorna på socialministern, medan tjänstemännen sitter på </w:t>
      </w:r>
      <w:r w:rsidR="002658D6" w:rsidRPr="00864DE9">
        <w:t>U</w:t>
      </w:r>
      <w:r w:rsidRPr="00864DE9">
        <w:t>trikesdeparteme</w:t>
      </w:r>
      <w:r w:rsidRPr="00864DE9">
        <w:t>n</w:t>
      </w:r>
      <w:r w:rsidRPr="00864DE9">
        <w:t xml:space="preserve">tet. Vidare ligger ansvaret för regional tillväxt och infrastruktur på </w:t>
      </w:r>
      <w:r w:rsidR="002658D6" w:rsidRPr="00864DE9">
        <w:t>N</w:t>
      </w:r>
      <w:r w:rsidRPr="00864DE9">
        <w:t>äring</w:t>
      </w:r>
      <w:r w:rsidRPr="00864DE9">
        <w:t>s</w:t>
      </w:r>
      <w:r w:rsidRPr="00864DE9">
        <w:t xml:space="preserve">departementet samt ansvaret för forskning och högre utbildning på </w:t>
      </w:r>
      <w:r w:rsidR="002658D6" w:rsidRPr="00864DE9">
        <w:t>Utbil</w:t>
      </w:r>
      <w:r w:rsidR="002658D6" w:rsidRPr="00864DE9">
        <w:t>d</w:t>
      </w:r>
      <w:r w:rsidR="002658D6" w:rsidRPr="00864DE9">
        <w:t>ningsd</w:t>
      </w:r>
      <w:r w:rsidR="002658D6" w:rsidRPr="00864DE9">
        <w:t>e</w:t>
      </w:r>
      <w:r w:rsidR="002658D6" w:rsidRPr="00864DE9">
        <w:t>partementet.</w:t>
      </w:r>
    </w:p>
    <w:p w:rsidR="00BA4801" w:rsidRPr="00864DE9" w:rsidRDefault="00E1555B" w:rsidP="002658D6">
      <w:pPr>
        <w:pStyle w:val="Normaltindrag"/>
      </w:pPr>
      <w:r w:rsidRPr="00864DE9">
        <w:t>Ska den svenska sidan stå stark när Öresundsregionen attraherar investe</w:t>
      </w:r>
      <w:r w:rsidRPr="00864DE9">
        <w:t>r</w:t>
      </w:r>
      <w:r w:rsidRPr="00864DE9">
        <w:t>ingar så krävs en bättre samordnad Öresundspolitik och en tydlig nationell strategi för att ta till</w:t>
      </w:r>
      <w:r w:rsidR="002658D6" w:rsidRPr="00864DE9">
        <w:t xml:space="preserve"> </w:t>
      </w:r>
      <w:r w:rsidRPr="00864DE9">
        <w:t>vara och utveckla växtkraften i Öresundsregionens svenska del. Detta är viktigt för Skåne och södra Sverige, men också avg</w:t>
      </w:r>
      <w:r w:rsidRPr="00864DE9">
        <w:t>ö</w:t>
      </w:r>
      <w:r w:rsidRPr="00864DE9">
        <w:t>rande för hur väl Sverige ska klara framtidens välstånd. Det är dags för en nationell strategi för Öresundsregionen!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658D6" w:rsidRPr="00864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658D6" w:rsidRPr="00864DE9" w:rsidRDefault="002658D6" w:rsidP="002658D6">
            <w:pPr>
              <w:pStyle w:val="UnderskriftDatum"/>
              <w:spacing w:before="240"/>
            </w:pPr>
            <w:r w:rsidRPr="00864DE9">
              <w:t>Stockholm den 1 oktober 2005</w:t>
            </w:r>
          </w:p>
        </w:tc>
        <w:tc>
          <w:tcPr>
            <w:tcW w:w="3047" w:type="dxa"/>
          </w:tcPr>
          <w:p w:rsidR="002658D6" w:rsidRPr="00864DE9" w:rsidRDefault="002658D6" w:rsidP="002658D6">
            <w:pPr>
              <w:pStyle w:val="Underskrifter"/>
              <w:spacing w:before="240"/>
            </w:pPr>
          </w:p>
        </w:tc>
      </w:tr>
      <w:tr w:rsidR="002658D6" w:rsidRPr="00864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658D6" w:rsidRPr="00864DE9" w:rsidRDefault="002658D6" w:rsidP="002658D6">
            <w:pPr>
              <w:pStyle w:val="Underskrifter"/>
            </w:pPr>
            <w:r w:rsidRPr="00864DE9">
              <w:t>Christer Nylander (fp)</w:t>
            </w:r>
          </w:p>
        </w:tc>
        <w:tc>
          <w:tcPr>
            <w:tcW w:w="3047" w:type="dxa"/>
          </w:tcPr>
          <w:p w:rsidR="002658D6" w:rsidRPr="00864DE9" w:rsidRDefault="002658D6" w:rsidP="002658D6">
            <w:pPr>
              <w:pStyle w:val="Underskrifter"/>
            </w:pPr>
          </w:p>
        </w:tc>
      </w:tr>
      <w:tr w:rsidR="002658D6" w:rsidRPr="00864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658D6" w:rsidRPr="00864DE9" w:rsidRDefault="002658D6" w:rsidP="002658D6">
            <w:pPr>
              <w:pStyle w:val="Underskrifter"/>
            </w:pPr>
            <w:r w:rsidRPr="00864DE9">
              <w:t>Ulf Nilsson (fp)</w:t>
            </w:r>
          </w:p>
        </w:tc>
        <w:tc>
          <w:tcPr>
            <w:tcW w:w="3047" w:type="dxa"/>
          </w:tcPr>
          <w:p w:rsidR="002658D6" w:rsidRPr="00864DE9" w:rsidRDefault="002658D6" w:rsidP="002658D6">
            <w:pPr>
              <w:pStyle w:val="Underskrifter"/>
            </w:pPr>
            <w:r w:rsidRPr="00864DE9">
              <w:t>Torkild Strandberg (fp)</w:t>
            </w:r>
          </w:p>
        </w:tc>
      </w:tr>
      <w:tr w:rsidR="002658D6" w:rsidRPr="00864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658D6" w:rsidRPr="00864DE9" w:rsidRDefault="002658D6" w:rsidP="002658D6">
            <w:pPr>
              <w:pStyle w:val="Underskrifter"/>
            </w:pPr>
            <w:r w:rsidRPr="00864DE9">
              <w:t>Marie Wahlgren (fp)</w:t>
            </w:r>
          </w:p>
        </w:tc>
        <w:tc>
          <w:tcPr>
            <w:tcW w:w="3047" w:type="dxa"/>
          </w:tcPr>
          <w:p w:rsidR="002658D6" w:rsidRPr="00864DE9" w:rsidRDefault="002658D6" w:rsidP="002658D6">
            <w:pPr>
              <w:pStyle w:val="Underskrifter"/>
            </w:pPr>
            <w:r w:rsidRPr="00864DE9">
              <w:t>Tina Acketoft (fp)</w:t>
            </w:r>
          </w:p>
        </w:tc>
      </w:tr>
      <w:tr w:rsidR="002658D6" w:rsidRPr="00864D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658D6" w:rsidRPr="00864DE9" w:rsidRDefault="002658D6" w:rsidP="002658D6">
            <w:pPr>
              <w:pStyle w:val="Underskrifter"/>
            </w:pPr>
            <w:r w:rsidRPr="00864DE9">
              <w:t>Allan Widman (fp)</w:t>
            </w:r>
          </w:p>
        </w:tc>
        <w:tc>
          <w:tcPr>
            <w:tcW w:w="3047" w:type="dxa"/>
          </w:tcPr>
          <w:p w:rsidR="002658D6" w:rsidRPr="00864DE9" w:rsidRDefault="002658D6" w:rsidP="002658D6">
            <w:pPr>
              <w:pStyle w:val="Underskrifter"/>
            </w:pPr>
          </w:p>
        </w:tc>
      </w:tr>
    </w:tbl>
    <w:p w:rsidR="00E84F25" w:rsidRPr="00864DE9" w:rsidRDefault="00E84F25" w:rsidP="002658D6">
      <w:pPr>
        <w:pStyle w:val="Normaltindrag"/>
      </w:pPr>
    </w:p>
    <w:sectPr w:rsidR="00E84F25" w:rsidRPr="00864DE9" w:rsidSect="00265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2F96" w:rsidRPr="00864DE9" w:rsidRDefault="00A62F96">
      <w:r w:rsidRPr="00864DE9">
        <w:separator/>
      </w:r>
    </w:p>
  </w:endnote>
  <w:endnote w:type="continuationSeparator" w:id="0">
    <w:p w:rsidR="00A62F96" w:rsidRPr="00864DE9" w:rsidRDefault="00A62F96">
      <w:r w:rsidRPr="00864D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82C" w:rsidRPr="00864DE9" w:rsidRDefault="00864DE9" w:rsidP="002658D6">
    <w:pPr>
      <w:pStyle w:val="Sidfot"/>
    </w:pPr>
    <w:r w:rsidRPr="00864D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68083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8D6" w:rsidRDefault="002658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58D6" w:rsidRDefault="002658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82C" w:rsidRPr="00864DE9" w:rsidRDefault="00864DE9" w:rsidP="002658D6">
    <w:pPr>
      <w:pStyle w:val="Sidfot"/>
    </w:pPr>
    <w:r w:rsidRPr="00864D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05257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8D6" w:rsidRDefault="002658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58D6" w:rsidRDefault="002658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82C" w:rsidRPr="00864DE9" w:rsidRDefault="00864DE9" w:rsidP="002658D6">
    <w:pPr>
      <w:pStyle w:val="Sidfot"/>
    </w:pPr>
    <w:r w:rsidRPr="00864D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429284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8D6" w:rsidRDefault="002658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58D6" w:rsidRDefault="002658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2F96" w:rsidRPr="00864DE9" w:rsidRDefault="00A62F96">
      <w:r w:rsidRPr="00864DE9">
        <w:separator/>
      </w:r>
    </w:p>
  </w:footnote>
  <w:footnote w:type="continuationSeparator" w:id="0">
    <w:p w:rsidR="00A62F96" w:rsidRPr="00864DE9" w:rsidRDefault="00A62F96">
      <w:r w:rsidRPr="00864D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82C" w:rsidRPr="00864DE9" w:rsidRDefault="00864DE9" w:rsidP="002658D6">
    <w:pPr>
      <w:pStyle w:val="Sidhuvud"/>
    </w:pPr>
    <w:r w:rsidRPr="00864D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68525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8D6" w:rsidRDefault="002658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58D6" w:rsidRDefault="002658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82C" w:rsidRPr="00864DE9" w:rsidRDefault="00864DE9" w:rsidP="002658D6">
    <w:pPr>
      <w:pStyle w:val="Sidhuvud"/>
    </w:pPr>
    <w:r w:rsidRPr="00864D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28464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8D6" w:rsidRDefault="002658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58D6" w:rsidRDefault="002658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8D6" w:rsidRPr="00864DE9" w:rsidRDefault="002658D6">
    <w:pPr>
      <w:pStyle w:val="FSHNormal"/>
      <w:tabs>
        <w:tab w:val="right" w:pos="5840"/>
      </w:tabs>
    </w:pPr>
    <w:r w:rsidRPr="00864DE9">
      <w:br/>
    </w:r>
    <w:r w:rsidRPr="00864DE9">
      <w:fldChar w:fldCharType="begin" w:fldLock="1"/>
    </w:r>
    <w:r w:rsidRPr="00864DE9">
      <w:instrText xml:space="preserve"> DOCPROPERTY</w:instrText>
    </w:r>
    <w:r w:rsidRPr="00864DE9">
      <w:rPr>
        <w:sz w:val="18"/>
      </w:rPr>
      <w:instrText xml:space="preserve"> "YearUser" *\charformat </w:instrText>
    </w:r>
    <w:r w:rsidRPr="00864DE9">
      <w:fldChar w:fldCharType="separate"/>
    </w:r>
    <w:r w:rsidRPr="00864DE9">
      <w:t>2005/06</w:t>
    </w:r>
    <w:r w:rsidRPr="00864DE9">
      <w:fldChar w:fldCharType="end"/>
    </w:r>
    <w:r w:rsidRPr="00864DE9">
      <w:t xml:space="preserve"> </w:t>
    </w:r>
    <w:r w:rsidRPr="00864DE9">
      <w:tab/>
      <w:t xml:space="preserve">mnr: </w:t>
    </w:r>
    <w:r w:rsidRPr="00864DE9">
      <w:fldChar w:fldCharType="begin" w:fldLock="1"/>
    </w:r>
    <w:r w:rsidRPr="00864DE9">
      <w:instrText xml:space="preserve"> DOCPROPERTY</w:instrText>
    </w:r>
    <w:r w:rsidRPr="00864DE9">
      <w:rPr>
        <w:sz w:val="18"/>
      </w:rPr>
      <w:instrText xml:space="preserve"> "Motionsnummer" *\charformat </w:instrText>
    </w:r>
    <w:r w:rsidRPr="00864DE9">
      <w:fldChar w:fldCharType="separate"/>
    </w:r>
    <w:r w:rsidRPr="00864DE9">
      <w:t>N325</w:t>
    </w:r>
    <w:r w:rsidRPr="00864DE9">
      <w:fldChar w:fldCharType="end"/>
    </w:r>
    <w:r w:rsidRPr="00864DE9">
      <w:br/>
    </w:r>
    <w:r w:rsidRPr="00864DE9">
      <w:fldChar w:fldCharType="begin" w:fldLock="1"/>
    </w:r>
    <w:r w:rsidRPr="00864DE9">
      <w:instrText xml:space="preserve"> DOCPROPERTY</w:instrText>
    </w:r>
    <w:r w:rsidRPr="00864DE9">
      <w:rPr>
        <w:sz w:val="18"/>
      </w:rPr>
      <w:instrText xml:space="preserve"> "Samling" *\charformat </w:instrText>
    </w:r>
    <w:r w:rsidRPr="00864DE9">
      <w:fldChar w:fldCharType="end"/>
    </w:r>
    <w:r w:rsidRPr="00864DE9">
      <w:tab/>
      <w:t xml:space="preserve">pnr: </w:t>
    </w:r>
    <w:r w:rsidRPr="00864DE9">
      <w:fldChar w:fldCharType="begin" w:fldLock="1"/>
    </w:r>
    <w:r w:rsidRPr="00864DE9">
      <w:instrText xml:space="preserve"> DOCPROPERTY</w:instrText>
    </w:r>
    <w:r w:rsidRPr="00864DE9">
      <w:rPr>
        <w:sz w:val="18"/>
      </w:rPr>
      <w:instrText xml:space="preserve"> "Partinummer" *\charformat </w:instrText>
    </w:r>
    <w:r w:rsidRPr="00864DE9">
      <w:fldChar w:fldCharType="separate"/>
    </w:r>
    <w:r w:rsidRPr="00864DE9">
      <w:t>fp522</w:t>
    </w:r>
    <w:r w:rsidRPr="00864DE9">
      <w:fldChar w:fldCharType="end"/>
    </w:r>
  </w:p>
  <w:p w:rsidR="002658D6" w:rsidRPr="00864DE9" w:rsidRDefault="002658D6">
    <w:pPr>
      <w:pStyle w:val="FSHRub1"/>
    </w:pPr>
    <w:r w:rsidRPr="00864DE9">
      <w:t>Motion till riksdagen</w:t>
    </w:r>
    <w:r w:rsidRPr="00864DE9">
      <w:br/>
    </w:r>
    <w:r w:rsidRPr="00864DE9">
      <w:fldChar w:fldCharType="begin" w:fldLock="1"/>
    </w:r>
    <w:r w:rsidRPr="00864DE9">
      <w:instrText xml:space="preserve"> DOCPROPERTY "YearUser" *\charformat </w:instrText>
    </w:r>
    <w:r w:rsidRPr="00864DE9">
      <w:fldChar w:fldCharType="separate"/>
    </w:r>
    <w:r w:rsidRPr="00864DE9">
      <w:t>2005/06</w:t>
    </w:r>
    <w:r w:rsidRPr="00864DE9">
      <w:fldChar w:fldCharType="end"/>
    </w:r>
    <w:r w:rsidRPr="00864DE9">
      <w:t>:</w:t>
    </w:r>
    <w:r w:rsidRPr="00864DE9">
      <w:fldChar w:fldCharType="begin" w:fldLock="1"/>
    </w:r>
    <w:r w:rsidRPr="00864DE9">
      <w:instrText xml:space="preserve"> DOCPROPERTY "Motionsnummer" *\charformat </w:instrText>
    </w:r>
    <w:r w:rsidRPr="00864DE9">
      <w:fldChar w:fldCharType="separate"/>
    </w:r>
    <w:r w:rsidRPr="00864DE9">
      <w:t>N325</w:t>
    </w:r>
    <w:r w:rsidRPr="00864DE9">
      <w:fldChar w:fldCharType="end"/>
    </w:r>
  </w:p>
  <w:p w:rsidR="002658D6" w:rsidRPr="00864DE9" w:rsidRDefault="002658D6">
    <w:pPr>
      <w:pStyle w:val="FSHNormalS5"/>
    </w:pPr>
    <w:r w:rsidRPr="00864DE9">
      <w:fldChar w:fldCharType="begin" w:fldLock="1"/>
    </w:r>
    <w:r w:rsidRPr="00864DE9">
      <w:instrText xml:space="preserve"> DOCPROPERTY "MotionarText" *\charformat </w:instrText>
    </w:r>
    <w:r w:rsidRPr="00864DE9">
      <w:fldChar w:fldCharType="separate"/>
    </w:r>
    <w:r w:rsidRPr="00864DE9">
      <w:t>av Christer Nylander m.fl. (fp)</w:t>
    </w:r>
    <w:r w:rsidRPr="00864DE9">
      <w:fldChar w:fldCharType="end"/>
    </w:r>
    <w:r w:rsidRPr="00864DE9">
      <w:br/>
    </w:r>
    <w:r w:rsidRPr="00864DE9">
      <w:fldChar w:fldCharType="begin" w:fldLock="1"/>
    </w:r>
    <w:r w:rsidRPr="00864DE9">
      <w:instrText xml:space="preserve"> DOCPROPERTY "SvarFrasKort" *\charformat </w:instrText>
    </w:r>
    <w:r w:rsidRPr="00864DE9">
      <w:fldChar w:fldCharType="end"/>
    </w:r>
  </w:p>
  <w:p w:rsidR="002658D6" w:rsidRPr="00864DE9" w:rsidRDefault="002658D6">
    <w:pPr>
      <w:pStyle w:val="FSHTitel"/>
    </w:pPr>
    <w:r w:rsidRPr="00864DE9">
      <w:fldChar w:fldCharType="begin" w:fldLock="1"/>
    </w:r>
    <w:r w:rsidRPr="00864DE9">
      <w:instrText xml:space="preserve"> DOCPROPERTY</w:instrText>
    </w:r>
    <w:r w:rsidRPr="00864DE9">
      <w:rPr>
        <w:sz w:val="18"/>
      </w:rPr>
      <w:instrText xml:space="preserve"> "RubrikSvar" *\charformat </w:instrText>
    </w:r>
    <w:r w:rsidRPr="00864DE9">
      <w:fldChar w:fldCharType="separate"/>
    </w:r>
    <w:r w:rsidRPr="00864DE9">
      <w:t>Växtkraft i Öresundsregionen</w:t>
    </w:r>
    <w:r w:rsidRPr="00864DE9">
      <w:fldChar w:fldCharType="end"/>
    </w:r>
  </w:p>
  <w:p w:rsidR="002658D6" w:rsidRPr="00864DE9" w:rsidRDefault="002658D6" w:rsidP="002658D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5367320">
    <w:abstractNumId w:val="13"/>
  </w:num>
  <w:num w:numId="2" w16cid:durableId="1834762752">
    <w:abstractNumId w:val="10"/>
  </w:num>
  <w:num w:numId="3" w16cid:durableId="1213807782">
    <w:abstractNumId w:val="11"/>
  </w:num>
  <w:num w:numId="4" w16cid:durableId="1522550220">
    <w:abstractNumId w:val="12"/>
  </w:num>
  <w:num w:numId="5" w16cid:durableId="1526597231">
    <w:abstractNumId w:val="8"/>
  </w:num>
  <w:num w:numId="6" w16cid:durableId="260072048">
    <w:abstractNumId w:val="3"/>
  </w:num>
  <w:num w:numId="7" w16cid:durableId="865291131">
    <w:abstractNumId w:val="2"/>
  </w:num>
  <w:num w:numId="8" w16cid:durableId="1647855429">
    <w:abstractNumId w:val="1"/>
  </w:num>
  <w:num w:numId="9" w16cid:durableId="1768885933">
    <w:abstractNumId w:val="0"/>
  </w:num>
  <w:num w:numId="10" w16cid:durableId="1114786387">
    <w:abstractNumId w:val="9"/>
  </w:num>
  <w:num w:numId="11" w16cid:durableId="500194403">
    <w:abstractNumId w:val="7"/>
  </w:num>
  <w:num w:numId="12" w16cid:durableId="58139693">
    <w:abstractNumId w:val="6"/>
  </w:num>
  <w:num w:numId="13" w16cid:durableId="2054768408">
    <w:abstractNumId w:val="5"/>
  </w:num>
  <w:num w:numId="14" w16cid:durableId="579870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8"/>
  </w:docVars>
  <w:rsids>
    <w:rsidRoot w:val="00E1555B"/>
    <w:rsid w:val="00064BC3"/>
    <w:rsid w:val="00066775"/>
    <w:rsid w:val="00072FB9"/>
    <w:rsid w:val="00100531"/>
    <w:rsid w:val="00151B23"/>
    <w:rsid w:val="0017582C"/>
    <w:rsid w:val="00201DFB"/>
    <w:rsid w:val="00204A63"/>
    <w:rsid w:val="00212FF1"/>
    <w:rsid w:val="00230193"/>
    <w:rsid w:val="00233F15"/>
    <w:rsid w:val="0025068A"/>
    <w:rsid w:val="002658D6"/>
    <w:rsid w:val="002818D3"/>
    <w:rsid w:val="002D11A8"/>
    <w:rsid w:val="002E096F"/>
    <w:rsid w:val="00445271"/>
    <w:rsid w:val="004A0504"/>
    <w:rsid w:val="004E38D9"/>
    <w:rsid w:val="00740D6D"/>
    <w:rsid w:val="00794149"/>
    <w:rsid w:val="007B67A7"/>
    <w:rsid w:val="007C6092"/>
    <w:rsid w:val="00864DE9"/>
    <w:rsid w:val="00A053C6"/>
    <w:rsid w:val="00A5177E"/>
    <w:rsid w:val="00A62F96"/>
    <w:rsid w:val="00B12932"/>
    <w:rsid w:val="00B13BF0"/>
    <w:rsid w:val="00B830DE"/>
    <w:rsid w:val="00BA4801"/>
    <w:rsid w:val="00C1285C"/>
    <w:rsid w:val="00C20FFA"/>
    <w:rsid w:val="00C27B7D"/>
    <w:rsid w:val="00D1174F"/>
    <w:rsid w:val="00DC6C70"/>
    <w:rsid w:val="00E1555B"/>
    <w:rsid w:val="00E22893"/>
    <w:rsid w:val="00E360DE"/>
    <w:rsid w:val="00E554D7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D7F108D-D48E-4B13-8B56-5D12478F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658D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E096F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2658D6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522</Words>
  <Characters>3196</Characters>
  <Application>Microsoft Office Word</Application>
  <DocSecurity>4</DocSecurity>
  <Lines>65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N325</vt:lpstr>
    </vt:vector>
  </TitlesOfParts>
  <Company>Riksdagen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N325</dc:title>
  <dc:subject>N325</dc:subject>
  <dc:creator>Riksdagen</dc:creator>
  <cp:keywords>Riksdagen</cp:keywords>
  <dc:description/>
  <cp:lastModifiedBy>Lars Brink</cp:lastModifiedBy>
  <cp:revision>2</cp:revision>
  <cp:lastPrinted>2005-11-18T11:41:00Z</cp:lastPrinted>
  <dcterms:created xsi:type="dcterms:W3CDTF">2025-12-16T20:25:00Z</dcterms:created>
  <dcterms:modified xsi:type="dcterms:W3CDTF">2025-12-16T20:25:00Z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mot2000_423_2005-11-18</vt:lpwstr>
  </property>
  <property fmtid="{D5CDD505-2E9C-101B-9397-08002B2CF9AE}" pid="3" name="version">
    <vt:lpwstr>mot2000_416_2005-09-30</vt:lpwstr>
  </property>
  <property fmtid="{D5CDD505-2E9C-101B-9397-08002B2CF9AE}" pid="4" name="dokumenttyp">
    <vt:lpwstr>motion</vt:lpwstr>
  </property>
  <property fmtid="{D5CDD505-2E9C-101B-9397-08002B2CF9AE}" pid="5" name="Sekr">
    <vt:lpwstr>MP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Växtkraft i Öresundsregionen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Växtkraft i Öresundsregionen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fp522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Christer Nylander m.fl. (fp)</vt:lpwstr>
  </property>
  <property fmtid="{D5CDD505-2E9C-101B-9397-08002B2CF9AE}" pid="26" name="MotionarLista">
    <vt:lpwstr>Nylander, Christer (fp)\Nilsson, Ulf (fp)\Strandberg, Torkild (fp)\Wahlgren, Marie (fp)\Acketoft, Tina (fp)\Widman, Allan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Nylander (fp), Ulf Nilsson (fp), Torkild Strandberg (fp), Marie Wahlgren (fp), Tina Acketoft (fp), Allan Widman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mikael.persson@riksdagen.se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20052006000001020112000005220069</vt:lpwstr>
  </property>
  <property fmtid="{D5CDD505-2E9C-101B-9397-08002B2CF9AE}" pid="47" name="datum">
    <vt:lpwstr>051001</vt:lpwstr>
  </property>
  <property fmtid="{D5CDD505-2E9C-101B-9397-08002B2CF9AE}" pid="48" name="avsändar-e-post">
    <vt:lpwstr>mikael.persson@riksdagen.se</vt:lpwstr>
  </property>
  <property fmtid="{D5CDD505-2E9C-101B-9397-08002B2CF9AE}" pid="49" name="id">
    <vt:lpwstr>20052006000001020112000005220069</vt:lpwstr>
  </property>
  <property fmtid="{D5CDD505-2E9C-101B-9397-08002B2CF9AE}" pid="50" name="nummer">
    <vt:lpwstr>325</vt:lpwstr>
  </property>
  <property fmtid="{D5CDD505-2E9C-101B-9397-08002B2CF9AE}" pid="51" name="utskottsbeteckning">
    <vt:lpwstr>N</vt:lpwstr>
  </property>
</Properties>
</file>