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6A6E38ED" w14:textId="77777777" w:rsidR="00447375" w:rsidRPr="00D10746" w:rsidRDefault="00447375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421A239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4771B7">
              <w:rPr>
                <w:b/>
                <w:szCs w:val="24"/>
              </w:rPr>
              <w:t>4</w:t>
            </w:r>
            <w:r w:rsidR="004F6D36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DD4512D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4B4E76">
              <w:rPr>
                <w:szCs w:val="24"/>
              </w:rPr>
              <w:t>6</w:t>
            </w:r>
            <w:r w:rsidR="00624E6C">
              <w:rPr>
                <w:szCs w:val="24"/>
              </w:rPr>
              <w:t>-</w:t>
            </w:r>
            <w:r w:rsidR="004F6D36">
              <w:rPr>
                <w:szCs w:val="24"/>
              </w:rPr>
              <w:t>13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FF9F7F0" w:rsidR="00313337" w:rsidRPr="00EF25A5" w:rsidRDefault="004F6D36" w:rsidP="00EE173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313337" w:rsidRPr="006D49D5">
              <w:rPr>
                <w:szCs w:val="24"/>
              </w:rPr>
              <w:t>.</w:t>
            </w:r>
            <w:r w:rsidR="00096ED4" w:rsidRPr="008A79E8">
              <w:rPr>
                <w:szCs w:val="24"/>
              </w:rPr>
              <w:t>0</w:t>
            </w:r>
            <w:r w:rsidR="005E199B" w:rsidRPr="008A79E8">
              <w:rPr>
                <w:szCs w:val="24"/>
              </w:rPr>
              <w:t>0</w:t>
            </w:r>
            <w:r w:rsidR="00953995" w:rsidRPr="008A79E8">
              <w:rPr>
                <w:szCs w:val="24"/>
              </w:rPr>
              <w:t>–</w:t>
            </w:r>
            <w:r w:rsidR="008A79E8" w:rsidRPr="008A79E8">
              <w:rPr>
                <w:szCs w:val="24"/>
              </w:rPr>
              <w:t>12</w:t>
            </w:r>
            <w:r w:rsidR="00DA6289" w:rsidRPr="008A79E8">
              <w:rPr>
                <w:szCs w:val="24"/>
              </w:rPr>
              <w:t>.</w:t>
            </w:r>
            <w:r w:rsidR="008A79E8" w:rsidRPr="008A79E8">
              <w:rPr>
                <w:szCs w:val="24"/>
              </w:rPr>
              <w:t>1</w:t>
            </w:r>
            <w:r w:rsidR="00624E6C" w:rsidRPr="008A79E8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91D7243" w14:textId="77777777" w:rsidR="00447375" w:rsidRPr="007F393D" w:rsidRDefault="00447375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202869" w14:paraId="4D923574" w14:textId="77777777" w:rsidTr="00887D33">
        <w:tc>
          <w:tcPr>
            <w:tcW w:w="567" w:type="dxa"/>
          </w:tcPr>
          <w:p w14:paraId="4778072D" w14:textId="14198BA7" w:rsidR="00202869" w:rsidRDefault="0020286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020A444B" w14:textId="1C8C961F" w:rsidR="004F6D36" w:rsidRDefault="004F6D36" w:rsidP="004F6D3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F6D36">
              <w:rPr>
                <w:b/>
                <w:snapToGrid w:val="0"/>
              </w:rPr>
              <w:t>Information från Socialdepartementet och Inspektionen för vård och omsorg (Ivo)</w:t>
            </w:r>
          </w:p>
          <w:p w14:paraId="5867D696" w14:textId="77777777" w:rsidR="004F6D36" w:rsidRPr="004F6D36" w:rsidRDefault="004F6D36" w:rsidP="004F6D3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5BDC7C" w14:textId="530D6CD5" w:rsidR="002242E0" w:rsidRPr="004F6D36" w:rsidRDefault="004F6D36" w:rsidP="004F6D3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F6D36">
              <w:rPr>
                <w:bCs/>
                <w:snapToGrid w:val="0"/>
              </w:rPr>
              <w:t>Socialtjänstminister Camilla Waltersson Grönvall</w:t>
            </w:r>
            <w:r>
              <w:rPr>
                <w:bCs/>
                <w:snapToGrid w:val="0"/>
              </w:rPr>
              <w:t>, biträdd av medarbetare från Socialdepartementet,</w:t>
            </w:r>
            <w:r w:rsidRPr="004F6D36">
              <w:rPr>
                <w:bCs/>
                <w:snapToGrid w:val="0"/>
              </w:rPr>
              <w:t xml:space="preserve"> och </w:t>
            </w:r>
            <w:r w:rsidR="00CB0F63">
              <w:rPr>
                <w:bCs/>
                <w:szCs w:val="23"/>
              </w:rPr>
              <w:t>generaldirektör Sofia Wallström med medarbetare</w:t>
            </w:r>
            <w:r w:rsidR="00CB0F63">
              <w:rPr>
                <w:bCs/>
                <w:snapToGrid w:val="0"/>
              </w:rPr>
              <w:t xml:space="preserve"> </w:t>
            </w:r>
            <w:r w:rsidRPr="004F6D36">
              <w:rPr>
                <w:bCs/>
                <w:snapToGrid w:val="0"/>
              </w:rPr>
              <w:t>från Ivo informera</w:t>
            </w:r>
            <w:r>
              <w:rPr>
                <w:bCs/>
                <w:snapToGrid w:val="0"/>
              </w:rPr>
              <w:t>de</w:t>
            </w:r>
            <w:r w:rsidRPr="004F6D36">
              <w:rPr>
                <w:bCs/>
                <w:snapToGrid w:val="0"/>
              </w:rPr>
              <w:t xml:space="preserve"> om frågan om vård- och omsorgsbolag som blivit av med sina tillstånd. </w:t>
            </w:r>
          </w:p>
          <w:p w14:paraId="62B825E2" w14:textId="22A02298" w:rsidR="004F6D36" w:rsidRDefault="004F6D36" w:rsidP="004F6D3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A6289" w14:paraId="3812AC93" w14:textId="77777777" w:rsidTr="00887D33">
        <w:tc>
          <w:tcPr>
            <w:tcW w:w="567" w:type="dxa"/>
          </w:tcPr>
          <w:p w14:paraId="36196BC0" w14:textId="1FF33454" w:rsidR="00DA6289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4688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0774C3E3" w14:textId="77777777" w:rsidR="00DA6289" w:rsidRPr="00446B96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46B96">
              <w:rPr>
                <w:b/>
                <w:snapToGrid w:val="0"/>
              </w:rPr>
              <w:t>Justering av protokoll</w:t>
            </w:r>
          </w:p>
          <w:p w14:paraId="258B880D" w14:textId="77777777" w:rsidR="00DA6289" w:rsidRPr="00446B96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F111E" w14:textId="17DB6E3D" w:rsidR="00DA6289" w:rsidRPr="00446B96" w:rsidRDefault="00DA6289" w:rsidP="00DA6289">
            <w:pPr>
              <w:tabs>
                <w:tab w:val="left" w:pos="1701"/>
              </w:tabs>
              <w:rPr>
                <w:snapToGrid w:val="0"/>
              </w:rPr>
            </w:pPr>
            <w:r w:rsidRPr="00446B96">
              <w:rPr>
                <w:snapToGrid w:val="0"/>
              </w:rPr>
              <w:t xml:space="preserve">Utskottet justerade protokoll </w:t>
            </w:r>
            <w:r w:rsidRPr="008A79E8">
              <w:rPr>
                <w:snapToGrid w:val="0"/>
              </w:rPr>
              <w:t>2022/23:</w:t>
            </w:r>
            <w:r w:rsidR="00C17EA2" w:rsidRPr="008A79E8">
              <w:rPr>
                <w:snapToGrid w:val="0"/>
              </w:rPr>
              <w:t>4</w:t>
            </w:r>
            <w:r w:rsidR="004F6D36" w:rsidRPr="008A79E8">
              <w:rPr>
                <w:snapToGrid w:val="0"/>
              </w:rPr>
              <w:t>4</w:t>
            </w:r>
            <w:r w:rsidRPr="008A79E8">
              <w:rPr>
                <w:snapToGrid w:val="0"/>
              </w:rPr>
              <w:t>.</w:t>
            </w:r>
          </w:p>
          <w:p w14:paraId="084772FB" w14:textId="77777777" w:rsidR="00DA6289" w:rsidRPr="006D49D5" w:rsidRDefault="00DA6289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4F6D36" w14:paraId="5B32CFC7" w14:textId="77777777" w:rsidTr="00887D33">
        <w:tc>
          <w:tcPr>
            <w:tcW w:w="567" w:type="dxa"/>
          </w:tcPr>
          <w:p w14:paraId="5AF687D8" w14:textId="1C928511" w:rsidR="004F6D36" w:rsidRPr="00F94AC5" w:rsidRDefault="004F6D36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7017" w:type="dxa"/>
          </w:tcPr>
          <w:p w14:paraId="39A81890" w14:textId="787D90D6" w:rsidR="004F6D36" w:rsidRPr="00F94AC5" w:rsidRDefault="00447375" w:rsidP="00DA628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Socialtjänstens ansvar för våldsutsatta m.m. </w:t>
            </w:r>
            <w:r w:rsidR="004F6D36" w:rsidRPr="00F94AC5">
              <w:rPr>
                <w:b/>
                <w:snapToGrid w:val="0"/>
                <w:color w:val="000000" w:themeColor="text1"/>
              </w:rPr>
              <w:t xml:space="preserve">(SoU18) </w:t>
            </w:r>
          </w:p>
          <w:p w14:paraId="7F39B5C4" w14:textId="77777777" w:rsidR="004F6D36" w:rsidRPr="00F94AC5" w:rsidRDefault="004F6D36" w:rsidP="004F6D3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27655B08" w14:textId="14074B45" w:rsidR="004F6D36" w:rsidRPr="00F94AC5" w:rsidRDefault="004F6D36" w:rsidP="004F6D36">
            <w:pPr>
              <w:tabs>
                <w:tab w:val="left" w:pos="1701"/>
              </w:tabs>
              <w:rPr>
                <w:bCs/>
                <w:color w:val="000000" w:themeColor="text1"/>
              </w:rPr>
            </w:pPr>
            <w:r w:rsidRPr="00F94AC5">
              <w:rPr>
                <w:bCs/>
                <w:snapToGrid w:val="0"/>
                <w:color w:val="000000" w:themeColor="text1"/>
              </w:rPr>
              <w:t>Utskottet fortsatte beredningen av motioner om socialtjänste</w:t>
            </w:r>
            <w:r w:rsidR="000B631A">
              <w:rPr>
                <w:bCs/>
                <w:snapToGrid w:val="0"/>
                <w:color w:val="000000" w:themeColor="text1"/>
              </w:rPr>
              <w:t>ns</w:t>
            </w:r>
            <w:r w:rsidRPr="00F94AC5">
              <w:rPr>
                <w:bCs/>
                <w:snapToGrid w:val="0"/>
                <w:color w:val="000000" w:themeColor="text1"/>
              </w:rPr>
              <w:t xml:space="preserve"> ansvar för våldsutsatta m.m.</w:t>
            </w:r>
          </w:p>
          <w:p w14:paraId="67FE864C" w14:textId="77777777" w:rsidR="00D6667C" w:rsidRPr="00F94AC5" w:rsidRDefault="00D6667C" w:rsidP="00D6667C">
            <w:pPr>
              <w:tabs>
                <w:tab w:val="left" w:pos="1701"/>
              </w:tabs>
              <w:rPr>
                <w:bCs/>
                <w:color w:val="000000" w:themeColor="text1"/>
              </w:rPr>
            </w:pPr>
          </w:p>
          <w:p w14:paraId="4BE03146" w14:textId="505D2E69" w:rsidR="00D6667C" w:rsidRPr="00F94AC5" w:rsidRDefault="00D6667C" w:rsidP="00D6667C">
            <w:pPr>
              <w:tabs>
                <w:tab w:val="left" w:pos="1701"/>
              </w:tabs>
              <w:rPr>
                <w:bCs/>
                <w:color w:val="000000" w:themeColor="text1"/>
              </w:rPr>
            </w:pPr>
            <w:r w:rsidRPr="00F94AC5">
              <w:rPr>
                <w:bCs/>
                <w:color w:val="000000" w:themeColor="text1"/>
              </w:rPr>
              <w:t xml:space="preserve">Vid förslagspunkt </w:t>
            </w:r>
            <w:r w:rsidR="000B631A">
              <w:rPr>
                <w:bCs/>
                <w:color w:val="000000" w:themeColor="text1"/>
              </w:rPr>
              <w:t>14</w:t>
            </w:r>
            <w:r w:rsidRPr="00F94AC5">
              <w:rPr>
                <w:bCs/>
                <w:color w:val="000000" w:themeColor="text1"/>
              </w:rPr>
              <w:t xml:space="preserve"> fattades utskottets beslut med röstsiffrorna </w:t>
            </w:r>
            <w:r w:rsidRPr="00F94AC5">
              <w:rPr>
                <w:bCs/>
                <w:color w:val="000000" w:themeColor="text1"/>
              </w:rPr>
              <w:br/>
              <w:t>6 mot 6</w:t>
            </w:r>
            <w:r w:rsidR="00220E1A">
              <w:rPr>
                <w:bCs/>
                <w:color w:val="000000" w:themeColor="text1"/>
              </w:rPr>
              <w:t xml:space="preserve"> i huvudomröstningen</w:t>
            </w:r>
            <w:r w:rsidRPr="00F94AC5">
              <w:rPr>
                <w:bCs/>
                <w:color w:val="000000" w:themeColor="text1"/>
              </w:rPr>
              <w:t>. Vid lika röstetal gäller ordförandes mening.</w:t>
            </w:r>
          </w:p>
          <w:p w14:paraId="76621AFE" w14:textId="77777777" w:rsidR="004F6D36" w:rsidRPr="00F94AC5" w:rsidRDefault="004F6D36" w:rsidP="004F6D3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2CB2815A" w14:textId="4E03C219" w:rsidR="004F6D36" w:rsidRPr="00F94AC5" w:rsidRDefault="004F6D36" w:rsidP="004F6D3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F94AC5">
              <w:rPr>
                <w:bCs/>
                <w:snapToGrid w:val="0"/>
                <w:color w:val="000000" w:themeColor="text1"/>
              </w:rPr>
              <w:t>Utskottet justerade betänkande 2022/23:SoU18.</w:t>
            </w:r>
          </w:p>
          <w:p w14:paraId="766FFA7E" w14:textId="77777777" w:rsidR="00E8499D" w:rsidRPr="00F94AC5" w:rsidRDefault="00E8499D" w:rsidP="004F6D36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</w:p>
          <w:p w14:paraId="7D36DC4D" w14:textId="77777777" w:rsidR="004F6D36" w:rsidRPr="00F94AC5" w:rsidRDefault="004F6D36" w:rsidP="004F6D36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F94AC5">
              <w:rPr>
                <w:snapToGrid w:val="0"/>
                <w:color w:val="000000" w:themeColor="text1"/>
                <w:szCs w:val="24"/>
              </w:rPr>
              <w:t xml:space="preserve">S-, SD-, V-, C- och MP-ledamöterna anmälde reservationer. </w:t>
            </w:r>
          </w:p>
          <w:p w14:paraId="3CAE64F1" w14:textId="689EE284" w:rsidR="004F6D36" w:rsidRPr="00F94AC5" w:rsidRDefault="00E428A3" w:rsidP="004F6D36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F94AC5">
              <w:rPr>
                <w:snapToGrid w:val="0"/>
                <w:color w:val="000000" w:themeColor="text1"/>
                <w:szCs w:val="24"/>
              </w:rPr>
              <w:t>SD</w:t>
            </w:r>
            <w:r w:rsidR="004F6D36" w:rsidRPr="00F94AC5">
              <w:rPr>
                <w:snapToGrid w:val="0"/>
                <w:color w:val="000000" w:themeColor="text1"/>
                <w:szCs w:val="24"/>
              </w:rPr>
              <w:t>-ledamöterna anmälde ett särskilt yttrande.</w:t>
            </w:r>
          </w:p>
          <w:p w14:paraId="3EC65EE2" w14:textId="535D3431" w:rsidR="004F6D36" w:rsidRPr="00F94AC5" w:rsidRDefault="004F6D36" w:rsidP="00DA628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4F6D36" w14:paraId="3DBF03CD" w14:textId="77777777" w:rsidTr="00887D33">
        <w:tc>
          <w:tcPr>
            <w:tcW w:w="567" w:type="dxa"/>
          </w:tcPr>
          <w:p w14:paraId="25DBA2FC" w14:textId="444886D3" w:rsidR="004F6D36" w:rsidRPr="00F94AC5" w:rsidRDefault="004F6D36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7017" w:type="dxa"/>
          </w:tcPr>
          <w:p w14:paraId="58DDC060" w14:textId="77777777" w:rsidR="004F6D36" w:rsidRPr="00F94AC5" w:rsidRDefault="004F6D36" w:rsidP="00DA628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>Läkemedel och tandvård (SoU15)</w:t>
            </w:r>
          </w:p>
          <w:p w14:paraId="1E9FCBAC" w14:textId="77777777" w:rsidR="004F6D36" w:rsidRPr="00F94AC5" w:rsidRDefault="004F6D36" w:rsidP="004F6D3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013A05D0" w14:textId="76789D18" w:rsidR="004F6D36" w:rsidRPr="00F94AC5" w:rsidRDefault="004F6D36" w:rsidP="004F6D36">
            <w:pPr>
              <w:tabs>
                <w:tab w:val="left" w:pos="1701"/>
              </w:tabs>
              <w:rPr>
                <w:bCs/>
                <w:color w:val="000000" w:themeColor="text1"/>
              </w:rPr>
            </w:pPr>
            <w:r w:rsidRPr="00F94AC5">
              <w:rPr>
                <w:bCs/>
                <w:snapToGrid w:val="0"/>
                <w:color w:val="000000" w:themeColor="text1"/>
              </w:rPr>
              <w:t>Utskottet fortsatte beredningen av motioner om läkemedel och tandvård</w:t>
            </w:r>
            <w:r w:rsidRPr="00F94AC5">
              <w:rPr>
                <w:bCs/>
                <w:color w:val="000000" w:themeColor="text1"/>
              </w:rPr>
              <w:t>.</w:t>
            </w:r>
          </w:p>
          <w:p w14:paraId="29FDB00A" w14:textId="77777777" w:rsidR="004F6D36" w:rsidRPr="00F94AC5" w:rsidRDefault="004F6D36" w:rsidP="004F6D3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0457414F" w14:textId="2A6DE4E6" w:rsidR="004F6D36" w:rsidRPr="00F94AC5" w:rsidRDefault="004F6D36" w:rsidP="004F6D3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F94AC5">
              <w:rPr>
                <w:bCs/>
                <w:snapToGrid w:val="0"/>
                <w:color w:val="000000" w:themeColor="text1"/>
              </w:rPr>
              <w:t>Utskottet justerade betänkande 2022/23:SoU15.</w:t>
            </w:r>
          </w:p>
          <w:p w14:paraId="2271323B" w14:textId="77777777" w:rsidR="004F6D36" w:rsidRPr="00F94AC5" w:rsidRDefault="004F6D36" w:rsidP="004F6D36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</w:p>
          <w:p w14:paraId="0FBD8B15" w14:textId="1BF440DF" w:rsidR="004F6D36" w:rsidRPr="00F94AC5" w:rsidRDefault="004F6D36" w:rsidP="004F6D36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F94AC5">
              <w:rPr>
                <w:snapToGrid w:val="0"/>
                <w:color w:val="000000" w:themeColor="text1"/>
                <w:szCs w:val="24"/>
              </w:rPr>
              <w:t xml:space="preserve">S-, SD-, V-, C- och MP-ledamöterna anmälde reservationer. </w:t>
            </w:r>
          </w:p>
          <w:p w14:paraId="760876B5" w14:textId="758D5D7F" w:rsidR="004F6D36" w:rsidRPr="00F94AC5" w:rsidRDefault="004F6D36" w:rsidP="00DA628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F32104" w14:paraId="1E283A71" w14:textId="77777777" w:rsidTr="00887D33">
        <w:tc>
          <w:tcPr>
            <w:tcW w:w="567" w:type="dxa"/>
          </w:tcPr>
          <w:p w14:paraId="774A246F" w14:textId="726B8BD2" w:rsidR="00F32104" w:rsidRPr="00F94AC5" w:rsidRDefault="00F32104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7017" w:type="dxa"/>
          </w:tcPr>
          <w:p w14:paraId="537688EF" w14:textId="5ED04DD1" w:rsidR="00F32104" w:rsidRPr="00F94AC5" w:rsidRDefault="00F32104" w:rsidP="00F32104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  <w:r w:rsidRPr="00F94AC5">
              <w:rPr>
                <w:b/>
                <w:bCs/>
                <w:color w:val="000000" w:themeColor="text1"/>
                <w:szCs w:val="24"/>
              </w:rPr>
              <w:t>Uppföljning av delar av resultatredovisningen i budgetpropositionen</w:t>
            </w:r>
          </w:p>
          <w:p w14:paraId="6007573C" w14:textId="77777777" w:rsidR="00F32104" w:rsidRPr="00F94AC5" w:rsidRDefault="00F32104" w:rsidP="00F32104">
            <w:pPr>
              <w:rPr>
                <w:bCs/>
                <w:color w:val="000000" w:themeColor="text1"/>
                <w:szCs w:val="24"/>
              </w:rPr>
            </w:pPr>
          </w:p>
          <w:p w14:paraId="6CD43E2E" w14:textId="400FAEB5" w:rsidR="00F32104" w:rsidRPr="00F94AC5" w:rsidRDefault="00F32104" w:rsidP="00F32104">
            <w:pPr>
              <w:rPr>
                <w:bCs/>
                <w:color w:val="000000" w:themeColor="text1"/>
                <w:szCs w:val="24"/>
              </w:rPr>
            </w:pPr>
            <w:r w:rsidRPr="00F94AC5">
              <w:rPr>
                <w:bCs/>
                <w:color w:val="000000" w:themeColor="text1"/>
                <w:szCs w:val="24"/>
              </w:rPr>
              <w:t xml:space="preserve">Utskottet beslutade att genomföra en uppföljning av resultatredovisningen för området </w:t>
            </w:r>
            <w:r w:rsidR="00966D49" w:rsidRPr="00F94AC5">
              <w:rPr>
                <w:bCs/>
                <w:color w:val="000000" w:themeColor="text1"/>
                <w:szCs w:val="24"/>
              </w:rPr>
              <w:t>Folkhäls</w:t>
            </w:r>
            <w:r w:rsidR="0060747A" w:rsidRPr="00F94AC5">
              <w:rPr>
                <w:bCs/>
                <w:color w:val="000000" w:themeColor="text1"/>
                <w:szCs w:val="24"/>
              </w:rPr>
              <w:t>opolitik</w:t>
            </w:r>
            <w:r w:rsidRPr="00F94AC5">
              <w:rPr>
                <w:bCs/>
                <w:color w:val="000000" w:themeColor="text1"/>
                <w:szCs w:val="24"/>
              </w:rPr>
              <w:t xml:space="preserve"> i budgetpropositionen för 202</w:t>
            </w:r>
            <w:r w:rsidR="0060747A" w:rsidRPr="00F94AC5">
              <w:rPr>
                <w:bCs/>
                <w:color w:val="000000" w:themeColor="text1"/>
                <w:szCs w:val="24"/>
              </w:rPr>
              <w:t>4</w:t>
            </w:r>
            <w:r w:rsidRPr="00F94AC5">
              <w:rPr>
                <w:bCs/>
                <w:color w:val="000000" w:themeColor="text1"/>
                <w:szCs w:val="24"/>
              </w:rPr>
              <w:t xml:space="preserve">. </w:t>
            </w:r>
          </w:p>
          <w:p w14:paraId="7264C00A" w14:textId="77777777" w:rsidR="00F32104" w:rsidRPr="00F94AC5" w:rsidRDefault="00F32104" w:rsidP="00DA628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F259CE" w14:paraId="65B7DCF4" w14:textId="77777777" w:rsidTr="00887D33">
        <w:tc>
          <w:tcPr>
            <w:tcW w:w="567" w:type="dxa"/>
          </w:tcPr>
          <w:p w14:paraId="16914BCE" w14:textId="017D58AF" w:rsidR="00F259CE" w:rsidRPr="00F94AC5" w:rsidRDefault="00F259CE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 w:rsidR="00F32104" w:rsidRPr="00F94AC5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7017" w:type="dxa"/>
          </w:tcPr>
          <w:p w14:paraId="03B03ACB" w14:textId="77777777" w:rsidR="00F259CE" w:rsidRPr="00F94AC5" w:rsidRDefault="00F259CE" w:rsidP="00F259CE">
            <w:pPr>
              <w:tabs>
                <w:tab w:val="left" w:pos="1701"/>
              </w:tabs>
              <w:rPr>
                <w:b/>
                <w:color w:val="000000" w:themeColor="text1"/>
              </w:rPr>
            </w:pPr>
            <w:r w:rsidRPr="00F94AC5">
              <w:rPr>
                <w:b/>
                <w:color w:val="000000" w:themeColor="text1"/>
              </w:rPr>
              <w:t>Inkomna EU-dokument</w:t>
            </w:r>
          </w:p>
          <w:p w14:paraId="1ACC27EF" w14:textId="77777777" w:rsidR="00F259CE" w:rsidRPr="00F94AC5" w:rsidRDefault="00F259CE" w:rsidP="00F259CE">
            <w:pPr>
              <w:tabs>
                <w:tab w:val="left" w:pos="1701"/>
              </w:tabs>
              <w:rPr>
                <w:b/>
                <w:color w:val="000000" w:themeColor="text1"/>
              </w:rPr>
            </w:pPr>
          </w:p>
          <w:p w14:paraId="2524B96B" w14:textId="6BD4BDDA" w:rsidR="00F259CE" w:rsidRPr="00F94AC5" w:rsidRDefault="00F259CE" w:rsidP="00F259CE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 w:rsidRPr="00F94AC5">
              <w:rPr>
                <w:bCs/>
                <w:color w:val="000000" w:themeColor="text1"/>
                <w:szCs w:val="24"/>
              </w:rPr>
              <w:t>Inkomna EU-dokument för 2 maj 2023 – 8 juni 2023 anmäldes.</w:t>
            </w:r>
          </w:p>
          <w:p w14:paraId="5F15E325" w14:textId="77777777" w:rsidR="00F259CE" w:rsidRPr="00F94AC5" w:rsidRDefault="00F259CE" w:rsidP="00DA628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1DD9C8DA" w:rsidR="002E1E3C" w:rsidRPr="00F94AC5" w:rsidRDefault="002E1E3C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F32104" w:rsidRPr="00F94AC5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7017" w:type="dxa"/>
          </w:tcPr>
          <w:p w14:paraId="297FD462" w14:textId="0EA2F3CF" w:rsidR="002E1E3C" w:rsidRPr="00F94AC5" w:rsidRDefault="00D8181D" w:rsidP="00BC49CD">
            <w:pPr>
              <w:tabs>
                <w:tab w:val="left" w:pos="1701"/>
              </w:tabs>
              <w:rPr>
                <w:b/>
                <w:color w:val="000000" w:themeColor="text1"/>
              </w:rPr>
            </w:pPr>
            <w:r w:rsidRPr="00F94AC5">
              <w:rPr>
                <w:b/>
                <w:color w:val="000000" w:themeColor="text1"/>
              </w:rPr>
              <w:t>Inkomna skrivelser</w:t>
            </w:r>
            <w:r w:rsidR="002E1E3C" w:rsidRPr="00F94AC5">
              <w:rPr>
                <w:b/>
                <w:color w:val="000000" w:themeColor="text1"/>
              </w:rPr>
              <w:br/>
            </w:r>
          </w:p>
          <w:p w14:paraId="1E39467F" w14:textId="703A0029" w:rsidR="009E7513" w:rsidRPr="00F94AC5" w:rsidRDefault="00D8181D" w:rsidP="00BC49CD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  <w:r w:rsidRPr="00F94AC5">
              <w:rPr>
                <w:color w:val="000000" w:themeColor="text1"/>
                <w:szCs w:val="24"/>
              </w:rPr>
              <w:t xml:space="preserve">Inkomna skrivelser anmäldes (dnr </w:t>
            </w:r>
            <w:r w:rsidR="001B3EE0" w:rsidRPr="00F94AC5">
              <w:rPr>
                <w:color w:val="000000" w:themeColor="text1"/>
                <w:szCs w:val="24"/>
              </w:rPr>
              <w:t>65</w:t>
            </w:r>
            <w:r w:rsidRPr="00F94AC5">
              <w:rPr>
                <w:color w:val="000000" w:themeColor="text1"/>
                <w:szCs w:val="24"/>
              </w:rPr>
              <w:t>-2022/23</w:t>
            </w:r>
            <w:r w:rsidR="00B37E1F" w:rsidRPr="00F94AC5">
              <w:rPr>
                <w:color w:val="000000" w:themeColor="text1"/>
                <w:szCs w:val="24"/>
              </w:rPr>
              <w:t xml:space="preserve"> och dnr </w:t>
            </w:r>
            <w:r w:rsidR="001B3EE0" w:rsidRPr="00F94AC5">
              <w:rPr>
                <w:color w:val="000000" w:themeColor="text1"/>
                <w:szCs w:val="24"/>
              </w:rPr>
              <w:t>2196</w:t>
            </w:r>
            <w:r w:rsidR="00B37E1F" w:rsidRPr="00F94AC5">
              <w:rPr>
                <w:color w:val="000000" w:themeColor="text1"/>
                <w:szCs w:val="24"/>
              </w:rPr>
              <w:t>-2022/23</w:t>
            </w:r>
            <w:r w:rsidRPr="00F94AC5">
              <w:rPr>
                <w:color w:val="000000" w:themeColor="text1"/>
                <w:szCs w:val="24"/>
              </w:rPr>
              <w:t>).</w:t>
            </w:r>
          </w:p>
          <w:p w14:paraId="77024E38" w14:textId="589A10B5" w:rsidR="002E1E3C" w:rsidRPr="00F94AC5" w:rsidRDefault="002E1E3C" w:rsidP="00BC49CD">
            <w:pPr>
              <w:tabs>
                <w:tab w:val="left" w:pos="1701"/>
              </w:tabs>
              <w:rPr>
                <w:b/>
                <w:color w:val="000000" w:themeColor="text1"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2C380CBD" w:rsidR="00E641D7" w:rsidRPr="00F94AC5" w:rsidRDefault="00E641D7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F32104" w:rsidRPr="00F94AC5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7017" w:type="dxa"/>
          </w:tcPr>
          <w:p w14:paraId="36BCB7CC" w14:textId="77777777" w:rsidR="00E641D7" w:rsidRPr="00F94AC5" w:rsidRDefault="00E641D7" w:rsidP="00E641D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>Övriga frågor</w:t>
            </w:r>
          </w:p>
          <w:p w14:paraId="00E3CF5A" w14:textId="77777777" w:rsidR="00E641D7" w:rsidRPr="00F94AC5" w:rsidRDefault="00E641D7" w:rsidP="00E641D7">
            <w:pPr>
              <w:tabs>
                <w:tab w:val="left" w:pos="1701"/>
              </w:tabs>
              <w:rPr>
                <w:color w:val="000000" w:themeColor="text1"/>
              </w:rPr>
            </w:pPr>
          </w:p>
          <w:p w14:paraId="03483B70" w14:textId="1453E381" w:rsidR="001C1FC4" w:rsidRPr="00F94AC5" w:rsidRDefault="00E641D7" w:rsidP="00DA6289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 w:rsidRPr="00F94AC5">
              <w:rPr>
                <w:bCs/>
                <w:color w:val="000000" w:themeColor="text1"/>
                <w:szCs w:val="24"/>
              </w:rPr>
              <w:t>Kanslichefen informerade om arbetsplanen</w:t>
            </w:r>
            <w:r w:rsidR="00230611" w:rsidRPr="00F94AC5">
              <w:rPr>
                <w:bCs/>
                <w:color w:val="000000" w:themeColor="text1"/>
                <w:szCs w:val="24"/>
              </w:rPr>
              <w:t>.</w:t>
            </w:r>
          </w:p>
          <w:p w14:paraId="2A4F1873" w14:textId="1CEB941B" w:rsidR="004A0106" w:rsidRPr="00F94AC5" w:rsidRDefault="004A0106" w:rsidP="00E641D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4F6D36" w14:paraId="30FC370B" w14:textId="77777777" w:rsidTr="00887D33">
        <w:tc>
          <w:tcPr>
            <w:tcW w:w="567" w:type="dxa"/>
          </w:tcPr>
          <w:p w14:paraId="7DC57317" w14:textId="1E69D6FD" w:rsidR="004F6D36" w:rsidRPr="00F94AC5" w:rsidRDefault="004F6D36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F32104" w:rsidRPr="00F94AC5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7017" w:type="dxa"/>
          </w:tcPr>
          <w:p w14:paraId="76B1B246" w14:textId="77777777" w:rsidR="004F6D36" w:rsidRPr="00F94AC5" w:rsidRDefault="004F6D36" w:rsidP="00E641D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>Bemyndigande att justera protokollet</w:t>
            </w:r>
          </w:p>
          <w:p w14:paraId="1C7862A4" w14:textId="77777777" w:rsidR="004F6D36" w:rsidRPr="00F94AC5" w:rsidRDefault="004F6D36" w:rsidP="00E641D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53158450" w14:textId="77777777" w:rsidR="004F6D36" w:rsidRPr="00F94AC5" w:rsidRDefault="004F6D36" w:rsidP="00E641D7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F94AC5">
              <w:rPr>
                <w:bCs/>
                <w:snapToGrid w:val="0"/>
                <w:color w:val="000000" w:themeColor="text1"/>
              </w:rPr>
              <w:t>Utskottet gav i uppdrag åt ordförande att justera protokollet från dagens sammanträde.</w:t>
            </w:r>
          </w:p>
          <w:p w14:paraId="1ADD25B4" w14:textId="688BB7C2" w:rsidR="004F6D36" w:rsidRPr="00F94AC5" w:rsidRDefault="004F6D36" w:rsidP="00E641D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0F1BB3A0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F32104" w:rsidRPr="00F94AC5">
              <w:rPr>
                <w:b/>
                <w:snapToGrid w:val="0"/>
                <w:color w:val="000000" w:themeColor="text1"/>
              </w:rPr>
              <w:t>10</w:t>
            </w:r>
          </w:p>
        </w:tc>
        <w:tc>
          <w:tcPr>
            <w:tcW w:w="7017" w:type="dxa"/>
          </w:tcPr>
          <w:p w14:paraId="7AFF25B0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>Nästa sammanträde</w:t>
            </w:r>
          </w:p>
          <w:p w14:paraId="2955C30E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2E551088" w14:textId="08B29E1E" w:rsidR="004B5832" w:rsidRPr="00F94AC5" w:rsidRDefault="004F6D36" w:rsidP="00C67B6B">
            <w:pPr>
              <w:rPr>
                <w:snapToGrid w:val="0"/>
                <w:color w:val="000000" w:themeColor="text1"/>
              </w:rPr>
            </w:pPr>
            <w:r w:rsidRPr="00F94AC5">
              <w:rPr>
                <w:snapToGrid w:val="0"/>
                <w:color w:val="000000" w:themeColor="text1"/>
              </w:rPr>
              <w:t>Tid för nästa sammanträde</w:t>
            </w:r>
            <w:r w:rsidR="008A79E8" w:rsidRPr="00F94AC5">
              <w:rPr>
                <w:snapToGrid w:val="0"/>
                <w:color w:val="000000" w:themeColor="text1"/>
              </w:rPr>
              <w:t xml:space="preserve"> är preliminärt tisdagen den 19 september 2023 kl. 11.00</w:t>
            </w:r>
            <w:r w:rsidR="00C67B6B" w:rsidRPr="00F94AC5">
              <w:rPr>
                <w:snapToGrid w:val="0"/>
                <w:color w:val="000000" w:themeColor="text1"/>
              </w:rPr>
              <w:t>.</w:t>
            </w:r>
          </w:p>
          <w:p w14:paraId="67C67290" w14:textId="2F0B0621" w:rsidR="00124932" w:rsidRPr="00F94AC5" w:rsidRDefault="00124932" w:rsidP="00C67B6B">
            <w:pPr>
              <w:rPr>
                <w:b/>
                <w:snapToGrid w:val="0"/>
                <w:color w:val="000000" w:themeColor="text1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4405E313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  <w:r w:rsidRPr="00F94AC5">
              <w:rPr>
                <w:color w:val="000000" w:themeColor="text1"/>
                <w:szCs w:val="24"/>
              </w:rPr>
              <w:t>Vid protokollet</w:t>
            </w:r>
          </w:p>
          <w:p w14:paraId="1F7B917A" w14:textId="346F78CB" w:rsidR="004B5832" w:rsidRPr="00F94AC5" w:rsidRDefault="004B5832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3379D5A5" w14:textId="42FC98E9" w:rsidR="00800D6D" w:rsidRDefault="00800D6D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6F645586" w14:textId="5144A14F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4E8414BE" w14:textId="2C2BE1B1" w:rsidR="00F550C1" w:rsidRPr="00F94AC5" w:rsidRDefault="00F550C1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7918E3F8" w14:textId="77777777" w:rsidR="00F86AEC" w:rsidRPr="00F94AC5" w:rsidRDefault="00F86AEC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5DE6C562" w14:textId="1D27080F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  <w:r w:rsidRPr="00F94AC5">
              <w:rPr>
                <w:color w:val="000000" w:themeColor="text1"/>
                <w:szCs w:val="24"/>
              </w:rPr>
              <w:t xml:space="preserve">Justeras den </w:t>
            </w:r>
            <w:r w:rsidR="000A01AD">
              <w:rPr>
                <w:snapToGrid w:val="0"/>
                <w:color w:val="000000" w:themeColor="text1"/>
                <w:szCs w:val="24"/>
              </w:rPr>
              <w:t>13</w:t>
            </w:r>
            <w:r w:rsidR="00C17EA2" w:rsidRPr="00F94AC5">
              <w:rPr>
                <w:snapToGrid w:val="0"/>
                <w:color w:val="000000" w:themeColor="text1"/>
                <w:szCs w:val="24"/>
              </w:rPr>
              <w:t xml:space="preserve"> juni</w:t>
            </w:r>
            <w:r w:rsidRPr="00F94AC5">
              <w:rPr>
                <w:snapToGrid w:val="0"/>
                <w:color w:val="000000" w:themeColor="text1"/>
                <w:szCs w:val="24"/>
              </w:rPr>
              <w:t xml:space="preserve"> 202</w:t>
            </w:r>
            <w:r w:rsidR="002F3F17" w:rsidRPr="00F94AC5">
              <w:rPr>
                <w:snapToGrid w:val="0"/>
                <w:color w:val="000000" w:themeColor="text1"/>
                <w:szCs w:val="24"/>
              </w:rPr>
              <w:t>3</w:t>
            </w:r>
          </w:p>
          <w:p w14:paraId="6DDC6ECB" w14:textId="1C337A4E" w:rsidR="00D55549" w:rsidRPr="00F94AC5" w:rsidRDefault="00D55549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55C8EDB7" w14:textId="38EACE0B" w:rsidR="00B002C8" w:rsidRPr="00F94AC5" w:rsidRDefault="00B002C8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22EF3BB0" w14:textId="77777777" w:rsidR="00A95CA5" w:rsidRPr="00F94AC5" w:rsidRDefault="00A95CA5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0D8FDFB2" w14:textId="54634065" w:rsidR="003752F0" w:rsidRPr="00F94AC5" w:rsidRDefault="00D8181D" w:rsidP="00C67B6B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F94AC5">
              <w:rPr>
                <w:bCs/>
                <w:snapToGrid w:val="0"/>
                <w:color w:val="000000" w:themeColor="text1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05E5ABF2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7B1997">
              <w:rPr>
                <w:sz w:val="22"/>
                <w:szCs w:val="22"/>
              </w:rPr>
              <w:t>4</w:t>
            </w:r>
            <w:r w:rsidR="004F6D36">
              <w:rPr>
                <w:sz w:val="22"/>
                <w:szCs w:val="22"/>
              </w:rPr>
              <w:t>5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34E5AE5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4071C88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8A79E8">
              <w:rPr>
                <w:sz w:val="22"/>
                <w:szCs w:val="22"/>
              </w:rPr>
              <w:t>2-10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07FC98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2562156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3EDC3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2216692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50CC08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1D3FB2E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533928B9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0126DBBC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038C53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48032D5B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27BB53BE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12887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18AE00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686C2AA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43171AC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52D7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2FBF24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47C27FA6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19474ADB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45BFFB1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4074E3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273893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577B10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48F0C3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676C83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226162D2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0DBDD33F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BDFB4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3BD8812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3FEB2A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0D2783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49F669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3CFCD1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0447D92E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5BB5A556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2924F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179B8DC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294A04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31EE98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39EF71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5ADF0C8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71A7698D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64D8A883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272506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6E2A5D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3420E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30652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66D5BA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5C0FD7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3C53FE31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09B8B7B0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0C17F99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4AD315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6E082D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68505CE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6EB9C89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4DB3330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7A6C0BFB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7C988C40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4A70F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009F995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36A204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285A98B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43FEFDC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2F6B574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6FF97903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1EA0DE79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5D94E7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5E5D25C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F9DA8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0275E34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4BA7E1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5E1E4E1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7AE953F5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58D5A7B2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7180428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4189FB0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141696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6B14B2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1FBE858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39D79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1D12CAB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5327130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096DC4E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0D41BF7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50A60C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02EDB7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16770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0D79D8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4FC6830B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3F5F877C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4F7A50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0C28CA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61B30B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660AE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5F6D123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FD668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12FE66E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77D2A6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3E0881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17228F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17CC63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3655E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2C2CD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6B568F4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0D07D84F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670FB0AB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4DB73B31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418B6199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1D018C0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330FAB1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2BF6B87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2A4B75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8D54F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14F7932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2374ADCB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5ED52884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010FC03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1F60315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559A66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130583B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4ED9C27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1ED43A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77DC764A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151AEE41" w:rsidR="00206DC7" w:rsidRPr="00ED74DC" w:rsidRDefault="00E849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0D7E8423" w:rsidR="00C82B8C" w:rsidRPr="00ED74DC" w:rsidRDefault="00E8499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12CF4015" w:rsidR="00C82B8C" w:rsidRPr="00ED74DC" w:rsidRDefault="00E8499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7E5A751B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4802C6C2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71C9064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50D7EE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5029E4A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0FE1453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03F2ACF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1EFA509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1F41161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4D15DCB9" w:rsidR="00C82B8C" w:rsidRPr="00ED74DC" w:rsidRDefault="00E8499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2D4704AF" w:rsidR="00C82B8C" w:rsidRPr="00ED74DC" w:rsidRDefault="00E8499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2D8FC8C9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471F07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3E6BC2D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525267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5F9E2DD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3DB83A3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3CE50C23" w:rsidR="00C82B8C" w:rsidRPr="00ED74DC" w:rsidRDefault="00E8499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3871211A" w:rsidR="00C82B8C" w:rsidRPr="00ED74DC" w:rsidRDefault="00E8499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558D77B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0294FBD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6DB98E4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431091E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1F66BA9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611FE37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1B1F0FB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7BCBDF72" w:rsidR="00461EB7" w:rsidRPr="00ED74DC" w:rsidRDefault="00E8499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1CA4C193" w:rsidR="00461EB7" w:rsidRPr="00ED74DC" w:rsidRDefault="00E8499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9FAA1E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446132E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14F2DEF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00E965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3297B43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0B78C12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71CEE91C" w:rsidR="00461EB7" w:rsidRPr="00ED74DC" w:rsidRDefault="00E8499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5650C6B0" w:rsidR="00461EB7" w:rsidRPr="00ED74DC" w:rsidRDefault="00E8499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2F149F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F0301C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2D7BBCB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66AD9D6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0917874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4C9EF48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31FC15A7" w:rsidR="00461EB7" w:rsidRPr="00ED74DC" w:rsidRDefault="00E8499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4EDB1F5F" w:rsidR="00461EB7" w:rsidRPr="00ED74DC" w:rsidRDefault="00E8499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7122C16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06562A2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59AABE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6DEDDFA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5198CC9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61AD54B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125C42D0" w:rsidR="00461EB7" w:rsidRPr="00647C97" w:rsidRDefault="000D23B1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Katarina Luhr </w:t>
            </w:r>
            <w:r w:rsidR="00461EB7" w:rsidRPr="00DB4034">
              <w:rPr>
                <w:iCs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2C5CD6A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0B3932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3258942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62DB3D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C0490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2AF1097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2092631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5DE4761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13526FAF" w:rsidR="00461EB7" w:rsidRPr="009E134B" w:rsidRDefault="00EA127B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127B">
              <w:rPr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47A9ED5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1402BA1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72F09E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262B9F9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54E311B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2ACEA6D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A08486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00A2A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60DD604" w:rsidR="008E79FF" w:rsidRDefault="008E79FF" w:rsidP="00BC6D4F">
      <w:pPr>
        <w:widowControl/>
        <w:rPr>
          <w:b/>
          <w:szCs w:val="24"/>
        </w:rPr>
      </w:pPr>
    </w:p>
    <w:p w14:paraId="4BD82CA5" w14:textId="3F35A3F0" w:rsidR="005360E3" w:rsidRDefault="005360E3" w:rsidP="00BC6D4F">
      <w:pPr>
        <w:widowControl/>
        <w:rPr>
          <w:b/>
          <w:szCs w:val="24"/>
        </w:rPr>
      </w:pPr>
    </w:p>
    <w:sectPr w:rsidR="005360E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BB2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4F6D36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9CE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5527</TotalTime>
  <Pages>3</Pages>
  <Words>496</Words>
  <Characters>3549</Characters>
  <Application>Microsoft Office Word</Application>
  <DocSecurity>0</DocSecurity>
  <Lines>1774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1515</cp:revision>
  <cp:lastPrinted>2023-06-19T11:47:00Z</cp:lastPrinted>
  <dcterms:created xsi:type="dcterms:W3CDTF">2020-06-26T09:11:00Z</dcterms:created>
  <dcterms:modified xsi:type="dcterms:W3CDTF">2023-06-20T08:44:00Z</dcterms:modified>
</cp:coreProperties>
</file>