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258E" w:rsidRPr="00B075D6" w:rsidTr="004125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258E" w:rsidRPr="00B075D6" w:rsidRDefault="0054118B" w:rsidP="0041258E">
            <w:pPr>
              <w:pStyle w:val="RSKRbeteckning"/>
              <w:spacing w:before="240"/>
            </w:pPr>
            <w:r w:rsidRPr="00B075D6">
              <w:t>Riksdagsskrivelse</w:t>
            </w:r>
          </w:p>
          <w:p w:rsidR="0041258E" w:rsidRPr="00B075D6" w:rsidRDefault="0054118B" w:rsidP="0041258E">
            <w:pPr>
              <w:pStyle w:val="RSKRbeteckning"/>
            </w:pPr>
            <w:r w:rsidRPr="00B075D6">
              <w:t>2013/14</w:t>
            </w:r>
            <w:r w:rsidR="0041258E" w:rsidRPr="00B075D6">
              <w:t>:</w:t>
            </w:r>
            <w:r w:rsidRPr="00B075D6">
              <w:t>154</w:t>
            </w:r>
          </w:p>
        </w:tc>
        <w:tc>
          <w:tcPr>
            <w:tcW w:w="1134" w:type="dxa"/>
          </w:tcPr>
          <w:p w:rsidR="0041258E" w:rsidRPr="00B075D6" w:rsidRDefault="00B075D6" w:rsidP="0041258E">
            <w:pPr>
              <w:jc w:val="right"/>
            </w:pPr>
            <w:r w:rsidRPr="00B075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8E" w:rsidRPr="00B075D6" w:rsidTr="004125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258E" w:rsidRPr="00B075D6" w:rsidRDefault="0041258E" w:rsidP="0041258E">
            <w:pPr>
              <w:rPr>
                <w:sz w:val="10"/>
              </w:rPr>
            </w:pPr>
          </w:p>
        </w:tc>
      </w:tr>
    </w:tbl>
    <w:p w:rsidR="0041258E" w:rsidRPr="00B075D6" w:rsidRDefault="0041258E" w:rsidP="0041258E"/>
    <w:p w:rsidR="0041258E" w:rsidRPr="00B075D6" w:rsidRDefault="0054118B" w:rsidP="0041258E">
      <w:pPr>
        <w:pStyle w:val="Mottagare1"/>
      </w:pPr>
      <w:r w:rsidRPr="00B075D6">
        <w:t>Regeringen</w:t>
      </w:r>
    </w:p>
    <w:p w:rsidR="0041258E" w:rsidRPr="00B075D6" w:rsidRDefault="0054118B" w:rsidP="0041258E">
      <w:pPr>
        <w:pStyle w:val="Mottagare2"/>
      </w:pPr>
      <w:r w:rsidRPr="00B075D6">
        <w:t>Försvarsdepartementet</w:t>
      </w:r>
    </w:p>
    <w:p w:rsidR="0041258E" w:rsidRPr="00B075D6" w:rsidRDefault="0041258E" w:rsidP="0041258E">
      <w:r w:rsidRPr="00B075D6">
        <w:t xml:space="preserve">Med överlämnande av </w:t>
      </w:r>
      <w:r w:rsidR="0054118B" w:rsidRPr="00B075D6">
        <w:t>försvarsutskottet</w:t>
      </w:r>
      <w:r w:rsidRPr="00B075D6">
        <w:t xml:space="preserve">s betänkande </w:t>
      </w:r>
      <w:r w:rsidR="0054118B" w:rsidRPr="00B075D6">
        <w:t>2013/14</w:t>
      </w:r>
      <w:r w:rsidRPr="00B075D6">
        <w:t>:</w:t>
      </w:r>
      <w:r w:rsidR="0054118B" w:rsidRPr="00B075D6">
        <w:t>FöU5</w:t>
      </w:r>
      <w:r w:rsidRPr="00B075D6">
        <w:t xml:space="preserve"> </w:t>
      </w:r>
      <w:r w:rsidR="0054118B" w:rsidRPr="00B075D6">
        <w:t>Integritetsskydd vid signalspaning i försvarsunderrättelseverksamhet</w:t>
      </w:r>
      <w:r w:rsidRPr="00B075D6">
        <w:t xml:space="preserve"> får jag anmäla att riksdagen denna dag bifallit utskottets förslag till riksdagsbeslut.</w:t>
      </w:r>
    </w:p>
    <w:p w:rsidR="0041258E" w:rsidRPr="00B075D6" w:rsidRDefault="0041258E" w:rsidP="0041258E">
      <w:pPr>
        <w:pStyle w:val="Stockholm"/>
      </w:pPr>
      <w:r w:rsidRPr="00B075D6">
        <w:t xml:space="preserve">Stockholm </w:t>
      </w:r>
      <w:r w:rsidR="0054118B" w:rsidRPr="00B075D6">
        <w:t>den 26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258E" w:rsidRPr="00B075D6" w:rsidTr="004125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258E" w:rsidRPr="00B075D6" w:rsidRDefault="0054118B" w:rsidP="0041258E">
            <w:pPr>
              <w:pStyle w:val="AvsTalman"/>
            </w:pPr>
            <w:r w:rsidRPr="00B075D6">
              <w:t>Per Westerberg</w:t>
            </w:r>
          </w:p>
        </w:tc>
        <w:tc>
          <w:tcPr>
            <w:tcW w:w="3628" w:type="dxa"/>
          </w:tcPr>
          <w:p w:rsidR="0041258E" w:rsidRPr="00B075D6" w:rsidRDefault="0054118B" w:rsidP="0041258E">
            <w:pPr>
              <w:pStyle w:val="AvsTjnsteman"/>
            </w:pPr>
            <w:r w:rsidRPr="00B075D6">
              <w:t>Annalena Hanell</w:t>
            </w:r>
          </w:p>
        </w:tc>
      </w:tr>
    </w:tbl>
    <w:p w:rsidR="00CE5B19" w:rsidRPr="00B075D6" w:rsidRDefault="00CE5B19" w:rsidP="0041258E"/>
    <w:sectPr w:rsidR="00CE5B19" w:rsidRPr="00B075D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8E"/>
    <w:rsid w:val="00062659"/>
    <w:rsid w:val="00076CB9"/>
    <w:rsid w:val="0009076C"/>
    <w:rsid w:val="00137E7C"/>
    <w:rsid w:val="0028165D"/>
    <w:rsid w:val="002E72EA"/>
    <w:rsid w:val="00333AF6"/>
    <w:rsid w:val="0041258E"/>
    <w:rsid w:val="00433AA1"/>
    <w:rsid w:val="0054118B"/>
    <w:rsid w:val="0055519C"/>
    <w:rsid w:val="0065744A"/>
    <w:rsid w:val="0067566D"/>
    <w:rsid w:val="0068755D"/>
    <w:rsid w:val="007D1F51"/>
    <w:rsid w:val="00AE5991"/>
    <w:rsid w:val="00B075D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85B19-DF88-4263-A84F-2D9FFF05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4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2014-02-26T09:26:00Z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2014-02-26</vt:lpwstr>
  </property>
  <property fmtid="{D5CDD505-2E9C-101B-9397-08002B2CF9AE}" pid="6" name="DatumIText">
    <vt:lpwstr>den 26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154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SubTyp">
    <vt:lpwstr> </vt:lpwstr>
  </property>
</Properties>
</file>