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E414ADA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</w:t>
            </w:r>
            <w:r w:rsidR="00051DD3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6AADC6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2B10F5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F938C6">
              <w:rPr>
                <w:sz w:val="20"/>
              </w:rPr>
              <w:t>1</w:t>
            </w:r>
            <w:r w:rsidR="00051DD3">
              <w:rPr>
                <w:sz w:val="20"/>
              </w:rPr>
              <w:t>4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2D91B4ED" w:rsidR="00185056" w:rsidRPr="00C8013B" w:rsidRDefault="00051DD3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C536F5" w:rsidRPr="00C536F5">
              <w:rPr>
                <w:sz w:val="20"/>
              </w:rPr>
              <w:t>11</w:t>
            </w:r>
            <w:r w:rsidR="009B18FC" w:rsidRPr="00C536F5">
              <w:rPr>
                <w:sz w:val="20"/>
              </w:rPr>
              <w:t>.</w:t>
            </w:r>
            <w:r w:rsidR="00C536F5">
              <w:rPr>
                <w:sz w:val="20"/>
              </w:rPr>
              <w:t>20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2C9BD18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550B4069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0641835" w14:textId="5AC9285B" w:rsidR="009B18FC" w:rsidRDefault="009B18FC" w:rsidP="006F1C58">
            <w:pPr>
              <w:rPr>
                <w:b/>
              </w:rPr>
            </w:pPr>
            <w:r w:rsidRPr="009B18FC">
              <w:rPr>
                <w:b/>
              </w:rPr>
              <w:t>Me</w:t>
            </w:r>
            <w:r w:rsidR="00051DD3">
              <w:rPr>
                <w:b/>
              </w:rPr>
              <w:t>llan</w:t>
            </w:r>
            <w:r w:rsidR="002652BC">
              <w:rPr>
                <w:b/>
              </w:rPr>
              <w:t>östern och Nordafrika (UU15)</w:t>
            </w:r>
          </w:p>
          <w:p w14:paraId="74C1395F" w14:textId="77777777" w:rsidR="009B18FC" w:rsidRDefault="009B18FC" w:rsidP="006F1C58">
            <w:pPr>
              <w:rPr>
                <w:b/>
              </w:rPr>
            </w:pPr>
          </w:p>
          <w:p w14:paraId="72C03A54" w14:textId="1B96D0B0" w:rsidR="00A02BE6" w:rsidRDefault="00A02BE6" w:rsidP="00076513">
            <w:pPr>
              <w:rPr>
                <w:bCs/>
              </w:rPr>
            </w:pPr>
            <w:r>
              <w:rPr>
                <w:bCs/>
              </w:rPr>
              <w:t xml:space="preserve">Först avslog utskottet motionen som förordades av företrädarna för SD som motförslag i </w:t>
            </w:r>
            <w:r w:rsidR="00164570">
              <w:rPr>
                <w:bCs/>
              </w:rPr>
              <w:t xml:space="preserve">förslagspunkt </w:t>
            </w:r>
            <w:r w:rsidR="00FB6C52">
              <w:rPr>
                <w:bCs/>
              </w:rPr>
              <w:t>7</w:t>
            </w:r>
            <w:r>
              <w:rPr>
                <w:bCs/>
              </w:rPr>
              <w:t>. Detta beslutades med röstsiffrorna 15 (S-, M-, V-, C-, KD</w:t>
            </w:r>
            <w:r w:rsidR="00C3478C">
              <w:rPr>
                <w:bCs/>
              </w:rPr>
              <w:t>-, MP- och L-ledamöterna) mot 2 (SD-ledamöterna).</w:t>
            </w:r>
          </w:p>
          <w:p w14:paraId="46FB0AE6" w14:textId="27DDECE0" w:rsidR="00C3478C" w:rsidRDefault="00C3478C" w:rsidP="00076513">
            <w:pPr>
              <w:rPr>
                <w:bCs/>
              </w:rPr>
            </w:pPr>
          </w:p>
          <w:p w14:paraId="0B79D324" w14:textId="77777777" w:rsidR="00624B36" w:rsidRDefault="00C3478C" w:rsidP="00076513">
            <w:pPr>
              <w:rPr>
                <w:bCs/>
              </w:rPr>
            </w:pPr>
            <w:r>
              <w:rPr>
                <w:bCs/>
              </w:rPr>
              <w:t>Därefter antog utskottet den motivering till avslaget som förordades av företrädarna för M, SD, KD och L. Detta beslutades med röstsiffrorna 9 (M-, SD-, KD- och L-ledamöterna mot 8 (S</w:t>
            </w:r>
            <w:r w:rsidR="00624B36">
              <w:rPr>
                <w:bCs/>
              </w:rPr>
              <w:t>-, V-, C- och MP-ledamöterna).</w:t>
            </w:r>
          </w:p>
          <w:p w14:paraId="07D5269E" w14:textId="7357D456" w:rsidR="00C3478C" w:rsidRDefault="00624B36" w:rsidP="0007651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7D044C76" w14:textId="64F6FFCD" w:rsidR="009B18FC" w:rsidRDefault="009B18FC" w:rsidP="00076513">
            <w:pPr>
              <w:rPr>
                <w:bCs/>
              </w:rPr>
            </w:pPr>
            <w:r w:rsidRPr="009B18FC">
              <w:rPr>
                <w:bCs/>
              </w:rPr>
              <w:t xml:space="preserve">Utskottet </w:t>
            </w:r>
            <w:r w:rsidR="00076513">
              <w:rPr>
                <w:bCs/>
              </w:rPr>
              <w:t>justerade betänkande 2023/</w:t>
            </w:r>
            <w:proofErr w:type="gramStart"/>
            <w:r w:rsidR="00076513">
              <w:rPr>
                <w:bCs/>
              </w:rPr>
              <w:t>24:UU</w:t>
            </w:r>
            <w:proofErr w:type="gramEnd"/>
            <w:r w:rsidR="00076513">
              <w:rPr>
                <w:bCs/>
              </w:rPr>
              <w:t>15.</w:t>
            </w:r>
          </w:p>
          <w:p w14:paraId="0AED0BD3" w14:textId="77777777" w:rsidR="00076513" w:rsidRDefault="00076513" w:rsidP="00076513">
            <w:pPr>
              <w:rPr>
                <w:bCs/>
              </w:rPr>
            </w:pPr>
          </w:p>
          <w:p w14:paraId="19E72B4D" w14:textId="7132AF87" w:rsidR="0013710D" w:rsidRDefault="0013710D" w:rsidP="00076513">
            <w:pPr>
              <w:rPr>
                <w:bCs/>
              </w:rPr>
            </w:pPr>
            <w:r w:rsidRPr="0013710D">
              <w:rPr>
                <w:bCs/>
              </w:rPr>
              <w:t>S</w:t>
            </w:r>
            <w:r w:rsidR="00A02BE6">
              <w:rPr>
                <w:bCs/>
              </w:rPr>
              <w:t>-</w:t>
            </w:r>
            <w:r w:rsidRPr="0013710D">
              <w:rPr>
                <w:bCs/>
              </w:rPr>
              <w:t>, SD</w:t>
            </w:r>
            <w:r w:rsidR="00A02BE6">
              <w:rPr>
                <w:bCs/>
              </w:rPr>
              <w:t>-</w:t>
            </w:r>
            <w:r w:rsidRPr="0013710D">
              <w:rPr>
                <w:bCs/>
              </w:rPr>
              <w:t>, V</w:t>
            </w:r>
            <w:r w:rsidR="00A02BE6">
              <w:rPr>
                <w:bCs/>
              </w:rPr>
              <w:t>-</w:t>
            </w:r>
            <w:r w:rsidRPr="0013710D">
              <w:rPr>
                <w:bCs/>
              </w:rPr>
              <w:t>, C</w:t>
            </w:r>
            <w:r w:rsidR="00A02BE6">
              <w:rPr>
                <w:bCs/>
              </w:rPr>
              <w:t>-</w:t>
            </w:r>
            <w:r w:rsidRPr="0013710D">
              <w:rPr>
                <w:bCs/>
              </w:rPr>
              <w:t xml:space="preserve"> och </w:t>
            </w:r>
            <w:r>
              <w:rPr>
                <w:bCs/>
              </w:rPr>
              <w:t>MP-ledamöterna</w:t>
            </w:r>
            <w:r w:rsidRPr="0013710D">
              <w:rPr>
                <w:bCs/>
              </w:rPr>
              <w:t xml:space="preserve"> anm</w:t>
            </w:r>
            <w:r>
              <w:rPr>
                <w:bCs/>
              </w:rPr>
              <w:t>älde reservationer. SD</w:t>
            </w:r>
            <w:r w:rsidR="00A02BE6">
              <w:rPr>
                <w:bCs/>
              </w:rPr>
              <w:t>-</w:t>
            </w:r>
            <w:r>
              <w:rPr>
                <w:bCs/>
              </w:rPr>
              <w:t xml:space="preserve"> och C-ledamöterna anmälde särskilda yttranden.</w:t>
            </w:r>
          </w:p>
          <w:p w14:paraId="4A71B940" w14:textId="2AC9C715" w:rsidR="0013710D" w:rsidRPr="0013710D" w:rsidRDefault="0013710D" w:rsidP="00076513">
            <w:pPr>
              <w:rPr>
                <w:b/>
              </w:rPr>
            </w:pPr>
          </w:p>
        </w:tc>
      </w:tr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06075EE3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57089507"/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9B18F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13B7781" w14:textId="0A3F86C9" w:rsidR="00C4366B" w:rsidRPr="00CC1C68" w:rsidRDefault="0013710D" w:rsidP="006F1C58">
            <w:pPr>
              <w:rPr>
                <w:b/>
              </w:rPr>
            </w:pPr>
            <w:r>
              <w:rPr>
                <w:b/>
              </w:rPr>
              <w:t>Inför utrikesrådet (FAC)</w:t>
            </w:r>
            <w:r w:rsidR="00C8013B" w:rsidRPr="00CC1C68">
              <w:rPr>
                <w:b/>
              </w:rPr>
              <w:br/>
            </w:r>
          </w:p>
          <w:p w14:paraId="0FAFCF0D" w14:textId="6958514F" w:rsidR="00F938C6" w:rsidRPr="00F938C6" w:rsidRDefault="0013710D" w:rsidP="00F938C6">
            <w:pPr>
              <w:rPr>
                <w:bCs/>
              </w:rPr>
            </w:pPr>
            <w:r>
              <w:rPr>
                <w:bCs/>
              </w:rPr>
              <w:t>Kabinettssekreterare Jan Knutsson med medarbetare från Utrikesdepartementet informerade utskottet inför utrikesrådet (FAC)</w:t>
            </w:r>
            <w:r w:rsidR="00F938C6">
              <w:rPr>
                <w:bCs/>
              </w:rPr>
              <w:t>.</w:t>
            </w:r>
          </w:p>
          <w:p w14:paraId="66A6D9F2" w14:textId="77777777" w:rsidR="00F938C6" w:rsidRPr="00F938C6" w:rsidRDefault="00F938C6" w:rsidP="00F938C6">
            <w:pPr>
              <w:rPr>
                <w:bCs/>
              </w:rPr>
            </w:pPr>
          </w:p>
          <w:p w14:paraId="526E03FA" w14:textId="77777777" w:rsidR="002F6D22" w:rsidRDefault="00F938C6" w:rsidP="00F938C6">
            <w:pPr>
              <w:rPr>
                <w:bCs/>
              </w:rPr>
            </w:pPr>
            <w:r w:rsidRPr="00F938C6">
              <w:rPr>
                <w:bCs/>
              </w:rPr>
              <w:t>Ledamöternas frågor besvarades.</w:t>
            </w:r>
          </w:p>
          <w:p w14:paraId="79876FD6" w14:textId="295C3BC7" w:rsidR="009B18FC" w:rsidRPr="00CC1C68" w:rsidRDefault="009B18FC" w:rsidP="00F938C6">
            <w:pPr>
              <w:rPr>
                <w:b/>
              </w:rPr>
            </w:pPr>
          </w:p>
        </w:tc>
      </w:tr>
      <w:tr w:rsidR="009B18FC" w:rsidRPr="004B367D" w14:paraId="38E5498B" w14:textId="77777777" w:rsidTr="00BC1EF7">
        <w:trPr>
          <w:trHeight w:val="884"/>
        </w:trPr>
        <w:tc>
          <w:tcPr>
            <w:tcW w:w="567" w:type="dxa"/>
          </w:tcPr>
          <w:p w14:paraId="716F849B" w14:textId="16121542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095300DD" w14:textId="079EB79B" w:rsidR="009B18FC" w:rsidRDefault="0013710D" w:rsidP="009B18FC">
            <w:pPr>
              <w:rPr>
                <w:b/>
              </w:rPr>
            </w:pPr>
            <w:r>
              <w:rPr>
                <w:b/>
              </w:rPr>
              <w:t>Exportkontroll av produkter med dubbla användningsområden</w:t>
            </w:r>
          </w:p>
          <w:p w14:paraId="3DC94A60" w14:textId="77777777" w:rsidR="00F1065C" w:rsidRPr="002B10F5" w:rsidRDefault="00F1065C" w:rsidP="009B18FC">
            <w:pPr>
              <w:rPr>
                <w:bCs/>
              </w:rPr>
            </w:pPr>
          </w:p>
          <w:p w14:paraId="5054D1C3" w14:textId="2B789291" w:rsidR="009B18FC" w:rsidRDefault="0013710D" w:rsidP="009B18FC">
            <w:pPr>
              <w:rPr>
                <w:bCs/>
              </w:rPr>
            </w:pPr>
            <w:r>
              <w:rPr>
                <w:bCs/>
              </w:rPr>
              <w:t>Företrädare från Utrikesdepartementet informerade utskottet om exportkontroll av produkter med dubbla användningsområden.</w:t>
            </w:r>
          </w:p>
          <w:p w14:paraId="60FFF783" w14:textId="77777777" w:rsidR="009B18FC" w:rsidRDefault="009B18FC" w:rsidP="009B18FC">
            <w:pPr>
              <w:rPr>
                <w:bCs/>
              </w:rPr>
            </w:pPr>
          </w:p>
          <w:p w14:paraId="56C735FA" w14:textId="5B087B46" w:rsidR="009B18FC" w:rsidRDefault="0013710D" w:rsidP="009B18FC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="009B18FC">
              <w:rPr>
                <w:bCs/>
              </w:rPr>
              <w:t>.</w:t>
            </w:r>
          </w:p>
          <w:p w14:paraId="5E3F2E6F" w14:textId="77777777" w:rsidR="009B18FC" w:rsidRPr="00F938C6" w:rsidRDefault="009B18FC" w:rsidP="006F1C58">
            <w:pPr>
              <w:rPr>
                <w:b/>
              </w:rPr>
            </w:pPr>
          </w:p>
        </w:tc>
      </w:tr>
      <w:tr w:rsidR="00334B91" w:rsidRPr="004B367D" w14:paraId="28A5A313" w14:textId="77777777" w:rsidTr="00BC1EF7">
        <w:trPr>
          <w:trHeight w:val="884"/>
        </w:trPr>
        <w:tc>
          <w:tcPr>
            <w:tcW w:w="567" w:type="dxa"/>
          </w:tcPr>
          <w:p w14:paraId="56955B4A" w14:textId="251D2F91" w:rsidR="00334B91" w:rsidRPr="00CC1C68" w:rsidRDefault="00334B9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B18F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9ADFE8D" w14:textId="42A1EC02" w:rsidR="002B10F5" w:rsidRDefault="0013710D" w:rsidP="002B10F5">
            <w:pPr>
              <w:rPr>
                <w:b/>
              </w:rPr>
            </w:pPr>
            <w:r>
              <w:rPr>
                <w:b/>
              </w:rPr>
              <w:t>Verksamheten i Europeiska unionen under 2023 (UU10)</w:t>
            </w:r>
          </w:p>
          <w:p w14:paraId="1E93D304" w14:textId="77777777" w:rsidR="00F938C6" w:rsidRPr="002B10F5" w:rsidRDefault="00F938C6" w:rsidP="002B10F5">
            <w:pPr>
              <w:rPr>
                <w:bCs/>
              </w:rPr>
            </w:pPr>
          </w:p>
          <w:p w14:paraId="47ABBC27" w14:textId="52B86B7F" w:rsidR="006A403A" w:rsidRDefault="002B10F5" w:rsidP="002B10F5">
            <w:pPr>
              <w:rPr>
                <w:bCs/>
              </w:rPr>
            </w:pPr>
            <w:r w:rsidRPr="002B10F5">
              <w:rPr>
                <w:bCs/>
              </w:rPr>
              <w:t xml:space="preserve">Utskottet </w:t>
            </w:r>
            <w:r w:rsidR="0013710D">
              <w:rPr>
                <w:bCs/>
              </w:rPr>
              <w:t xml:space="preserve">beslutade att ge övriga </w:t>
            </w:r>
            <w:proofErr w:type="gramStart"/>
            <w:r w:rsidR="0013710D">
              <w:rPr>
                <w:bCs/>
              </w:rPr>
              <w:t>utskott tillfälle</w:t>
            </w:r>
            <w:proofErr w:type="gramEnd"/>
            <w:r w:rsidR="0013710D">
              <w:rPr>
                <w:bCs/>
              </w:rPr>
              <w:t xml:space="preserve"> att senast torsdagen den 18 april yttra sig över skrivelse 2023/24:115 Verksamheten i Europeiska unionen under 2023 och eventuella följdmotioner i de delar som berör respektive utskotts beredningsområde</w:t>
            </w:r>
            <w:r w:rsidR="00185056">
              <w:rPr>
                <w:bCs/>
              </w:rPr>
              <w:t>.</w:t>
            </w:r>
            <w:r w:rsidR="0013710D">
              <w:rPr>
                <w:bCs/>
              </w:rPr>
              <w:t xml:space="preserve"> Utskottet beslutade också att ge EU-nämnden tillfälle att senast </w:t>
            </w:r>
            <w:r w:rsidR="00AA2FEB">
              <w:rPr>
                <w:bCs/>
              </w:rPr>
              <w:t>fredagen den 19 april yttra sig över skrivelse 2023/24:115.</w:t>
            </w:r>
          </w:p>
          <w:p w14:paraId="7775F3BA" w14:textId="03141BB0" w:rsidR="00185056" w:rsidRDefault="00185056" w:rsidP="002B10F5">
            <w:pPr>
              <w:rPr>
                <w:bCs/>
              </w:rPr>
            </w:pPr>
          </w:p>
          <w:p w14:paraId="3576DED1" w14:textId="3C3FCCEC" w:rsidR="00185056" w:rsidRDefault="00AA2FEB" w:rsidP="002B10F5">
            <w:pPr>
              <w:rPr>
                <w:bCs/>
              </w:rPr>
            </w:pPr>
            <w:r>
              <w:rPr>
                <w:bCs/>
              </w:rPr>
              <w:t>Denna paragraf förklarades omedelbart justerad</w:t>
            </w:r>
            <w:r w:rsidR="00185056">
              <w:rPr>
                <w:bCs/>
              </w:rPr>
              <w:t>.</w:t>
            </w:r>
          </w:p>
          <w:p w14:paraId="3ADC1886" w14:textId="153259CD" w:rsidR="002B10F5" w:rsidRPr="00513FAB" w:rsidRDefault="002B10F5" w:rsidP="002B10F5">
            <w:pPr>
              <w:rPr>
                <w:bCs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541DDFFC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B18F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7A94FF6" w14:textId="1C0B3E0C" w:rsidR="002B10F5" w:rsidRDefault="00185056" w:rsidP="002B10F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56D463D" w14:textId="77777777" w:rsidR="002B10F5" w:rsidRDefault="002B10F5" w:rsidP="002B10F5">
            <w:pPr>
              <w:rPr>
                <w:b/>
              </w:rPr>
            </w:pPr>
          </w:p>
          <w:p w14:paraId="5C2C8300" w14:textId="70D62130" w:rsidR="002B10F5" w:rsidRDefault="00185056" w:rsidP="002B10F5">
            <w:pPr>
              <w:rPr>
                <w:bCs/>
              </w:rPr>
            </w:pPr>
            <w:r>
              <w:rPr>
                <w:bCs/>
              </w:rPr>
              <w:t>Utskottet justerade protokoll 2023/24:2</w:t>
            </w:r>
            <w:r w:rsidR="00AF4716">
              <w:rPr>
                <w:bCs/>
              </w:rPr>
              <w:t>4</w:t>
            </w:r>
            <w:r w:rsidR="002B10F5" w:rsidRPr="002E3B84">
              <w:rPr>
                <w:bCs/>
              </w:rPr>
              <w:t>.</w:t>
            </w:r>
          </w:p>
          <w:p w14:paraId="78EF4245" w14:textId="75D8C277" w:rsidR="006D753C" w:rsidRPr="00334B91" w:rsidRDefault="006D753C" w:rsidP="006D753C">
            <w:pPr>
              <w:rPr>
                <w:szCs w:val="24"/>
              </w:rPr>
            </w:pPr>
          </w:p>
        </w:tc>
      </w:tr>
      <w:bookmarkEnd w:id="0"/>
      <w:tr w:rsidR="00FC1E35" w:rsidRPr="004B367D" w14:paraId="25CEA520" w14:textId="77777777" w:rsidTr="00BC1EF7">
        <w:trPr>
          <w:trHeight w:val="884"/>
        </w:trPr>
        <w:tc>
          <w:tcPr>
            <w:tcW w:w="567" w:type="dxa"/>
          </w:tcPr>
          <w:p w14:paraId="5ECA4AD6" w14:textId="7B98B3FA" w:rsidR="00FC1E35" w:rsidRDefault="00FC1E35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B18F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C907B04" w14:textId="50722AB0" w:rsidR="00F126A1" w:rsidRDefault="00185056" w:rsidP="00F126A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DCC3FF7" w14:textId="77777777" w:rsidR="00F126A1" w:rsidRDefault="00F126A1" w:rsidP="00F126A1">
            <w:pPr>
              <w:rPr>
                <w:b/>
              </w:rPr>
            </w:pPr>
          </w:p>
          <w:p w14:paraId="11A5EF01" w14:textId="708A6047" w:rsidR="002B10F5" w:rsidRPr="00185056" w:rsidRDefault="00185056" w:rsidP="002B10F5">
            <w:pPr>
              <w:rPr>
                <w:bCs/>
              </w:rPr>
            </w:pPr>
            <w:r>
              <w:rPr>
                <w:bCs/>
              </w:rPr>
              <w:t>Inkomna handlingar anmäldes enligt bilaga</w:t>
            </w:r>
            <w:r w:rsidR="00F126A1">
              <w:rPr>
                <w:bCs/>
              </w:rPr>
              <w:t>.</w:t>
            </w:r>
            <w:r w:rsidR="00C80E81">
              <w:rPr>
                <w:szCs w:val="24"/>
              </w:rPr>
              <w:br/>
            </w:r>
          </w:p>
        </w:tc>
      </w:tr>
      <w:tr w:rsidR="00185056" w:rsidRPr="004B367D" w14:paraId="5410B491" w14:textId="77777777" w:rsidTr="00BC1EF7">
        <w:trPr>
          <w:trHeight w:val="884"/>
        </w:trPr>
        <w:tc>
          <w:tcPr>
            <w:tcW w:w="567" w:type="dxa"/>
          </w:tcPr>
          <w:p w14:paraId="3846E75E" w14:textId="4C24546E" w:rsidR="00185056" w:rsidRPr="009B18FC" w:rsidRDefault="00185056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B18FC">
              <w:rPr>
                <w:b/>
                <w:snapToGrid w:val="0"/>
                <w:szCs w:val="24"/>
              </w:rPr>
              <w:t xml:space="preserve">§ </w:t>
            </w:r>
            <w:r w:rsidR="009B18FC" w:rsidRPr="009B18F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28C8123C" w14:textId="77777777" w:rsidR="00185056" w:rsidRPr="009B18FC" w:rsidRDefault="00185056" w:rsidP="00F126A1">
            <w:pPr>
              <w:rPr>
                <w:b/>
              </w:rPr>
            </w:pPr>
            <w:r w:rsidRPr="009B18FC">
              <w:rPr>
                <w:b/>
              </w:rPr>
              <w:t>Kanslimeddelanden</w:t>
            </w:r>
          </w:p>
          <w:p w14:paraId="54A9E690" w14:textId="77777777" w:rsidR="00185056" w:rsidRPr="009B18FC" w:rsidRDefault="00185056" w:rsidP="00F126A1">
            <w:pPr>
              <w:rPr>
                <w:b/>
              </w:rPr>
            </w:pPr>
          </w:p>
          <w:p w14:paraId="6603DD25" w14:textId="0DBA9D74" w:rsidR="004A6095" w:rsidRDefault="00185056" w:rsidP="00F126A1">
            <w:pPr>
              <w:rPr>
                <w:bCs/>
              </w:rPr>
            </w:pPr>
            <w:r w:rsidRPr="009B18FC">
              <w:rPr>
                <w:bCs/>
              </w:rPr>
              <w:t>Utskottet beslutade:</w:t>
            </w:r>
          </w:p>
          <w:p w14:paraId="4B3733E5" w14:textId="463F4C16" w:rsidR="00E37753" w:rsidRDefault="00E37753" w:rsidP="00F126A1">
            <w:pPr>
              <w:rPr>
                <w:bCs/>
              </w:rPr>
            </w:pPr>
            <w:r>
              <w:rPr>
                <w:bCs/>
              </w:rPr>
              <w:t>-</w:t>
            </w:r>
            <w:r w:rsidR="00C61454">
              <w:rPr>
                <w:bCs/>
              </w:rPr>
              <w:t xml:space="preserve"> </w:t>
            </w:r>
            <w:r w:rsidR="007D03C5">
              <w:rPr>
                <w:bCs/>
              </w:rPr>
              <w:t xml:space="preserve">med ändring av tidigare beslut i utskottet </w:t>
            </w:r>
            <w:r w:rsidR="00C61454">
              <w:rPr>
                <w:bCs/>
              </w:rPr>
              <w:t xml:space="preserve">att ledamöterna Tomas Eneroth (S) och </w:t>
            </w:r>
            <w:proofErr w:type="spellStart"/>
            <w:r w:rsidR="00C61454">
              <w:rPr>
                <w:bCs/>
              </w:rPr>
              <w:t>Yasmine</w:t>
            </w:r>
            <w:proofErr w:type="spellEnd"/>
            <w:r w:rsidR="00C61454">
              <w:rPr>
                <w:bCs/>
              </w:rPr>
              <w:t xml:space="preserve"> Eriksson (SD) deltar vid IMF och Världsbankens vårmöten i Washington </w:t>
            </w:r>
            <w:proofErr w:type="gramStart"/>
            <w:r w:rsidR="00C61454">
              <w:rPr>
                <w:bCs/>
              </w:rPr>
              <w:t>15-16</w:t>
            </w:r>
            <w:proofErr w:type="gramEnd"/>
            <w:r w:rsidR="00C61454">
              <w:rPr>
                <w:bCs/>
              </w:rPr>
              <w:t xml:space="preserve"> april.</w:t>
            </w:r>
          </w:p>
          <w:p w14:paraId="15789D5F" w14:textId="1A38128D" w:rsidR="00C61454" w:rsidRDefault="00C61454" w:rsidP="00F126A1">
            <w:pPr>
              <w:rPr>
                <w:bCs/>
              </w:rPr>
            </w:pPr>
            <w:r>
              <w:rPr>
                <w:bCs/>
              </w:rPr>
              <w:t>- att genomföra studiebesök vid Folke Bernadotteakademin den 11 april kl. 11:30-13:30.</w:t>
            </w:r>
          </w:p>
          <w:p w14:paraId="490AB974" w14:textId="7FFBCCF0" w:rsidR="00185056" w:rsidRPr="009B18FC" w:rsidRDefault="00185056" w:rsidP="00F126A1">
            <w:pPr>
              <w:rPr>
                <w:bCs/>
              </w:rPr>
            </w:pPr>
          </w:p>
          <w:p w14:paraId="7B337426" w14:textId="27150DB8" w:rsidR="00BB48D6" w:rsidRPr="009B18FC" w:rsidRDefault="00BB48D6" w:rsidP="00F126A1">
            <w:pPr>
              <w:rPr>
                <w:bCs/>
              </w:rPr>
            </w:pPr>
            <w:r w:rsidRPr="009B18FC">
              <w:rPr>
                <w:bCs/>
              </w:rPr>
              <w:t>Utskottet informerades om:</w:t>
            </w:r>
          </w:p>
          <w:p w14:paraId="486B10B9" w14:textId="17F25B06" w:rsidR="00BB48D6" w:rsidRDefault="00BB48D6" w:rsidP="00F126A1">
            <w:pPr>
              <w:rPr>
                <w:bCs/>
              </w:rPr>
            </w:pPr>
            <w:r w:rsidRPr="009B18FC">
              <w:rPr>
                <w:bCs/>
              </w:rPr>
              <w:t>-</w:t>
            </w:r>
            <w:r w:rsidR="00C61454">
              <w:rPr>
                <w:bCs/>
              </w:rPr>
              <w:t xml:space="preserve"> </w:t>
            </w:r>
            <w:r w:rsidR="00257B00">
              <w:rPr>
                <w:bCs/>
              </w:rPr>
              <w:t xml:space="preserve">inbjudan att delta med en ledamot per parti vid talmannens lunchseminarium som uppmärksammar Natos 75-årsjubileum den 4 april </w:t>
            </w:r>
            <w:proofErr w:type="spellStart"/>
            <w:r w:rsidR="00257B00">
              <w:rPr>
                <w:bCs/>
              </w:rPr>
              <w:t>kl</w:t>
            </w:r>
            <w:proofErr w:type="spellEnd"/>
            <w:r w:rsidR="00257B00">
              <w:rPr>
                <w:bCs/>
              </w:rPr>
              <w:t xml:space="preserve"> 12:00</w:t>
            </w:r>
            <w:r w:rsidR="00C61454">
              <w:rPr>
                <w:bCs/>
              </w:rPr>
              <w:t>.</w:t>
            </w:r>
          </w:p>
          <w:p w14:paraId="479AA7E8" w14:textId="0C91995C" w:rsidR="00257B00" w:rsidRDefault="00257B00" w:rsidP="00F126A1">
            <w:pPr>
              <w:rPr>
                <w:bCs/>
              </w:rPr>
            </w:pPr>
            <w:r>
              <w:rPr>
                <w:bCs/>
              </w:rPr>
              <w:t xml:space="preserve">- inbjudan att delta vid ett utskottsbesök av Natos parlamentariska församling den </w:t>
            </w:r>
            <w:proofErr w:type="gramStart"/>
            <w:r>
              <w:rPr>
                <w:bCs/>
              </w:rPr>
              <w:t>25-26</w:t>
            </w:r>
            <w:proofErr w:type="gramEnd"/>
            <w:r>
              <w:rPr>
                <w:bCs/>
              </w:rPr>
              <w:t xml:space="preserve"> september.</w:t>
            </w:r>
          </w:p>
          <w:p w14:paraId="48B50AEE" w14:textId="2170C6D7" w:rsidR="00257B00" w:rsidRDefault="00257B00" w:rsidP="00F126A1">
            <w:pPr>
              <w:rPr>
                <w:bCs/>
              </w:rPr>
            </w:pPr>
            <w:r>
              <w:rPr>
                <w:bCs/>
              </w:rPr>
              <w:t>- extrainsatt utrikespolitisk debatt den 20 mars kl. 09:00.</w:t>
            </w:r>
          </w:p>
          <w:p w14:paraId="7E88F1C8" w14:textId="68B114D2" w:rsidR="00257B00" w:rsidRPr="009B18FC" w:rsidRDefault="00257B00" w:rsidP="00F126A1">
            <w:pPr>
              <w:rPr>
                <w:bCs/>
              </w:rPr>
            </w:pPr>
            <w:r>
              <w:rPr>
                <w:bCs/>
              </w:rPr>
              <w:t>- f</w:t>
            </w:r>
            <w:r w:rsidR="00BA66E0">
              <w:rPr>
                <w:bCs/>
              </w:rPr>
              <w:t>ormer för årlig skrivelse och rapportering till riksdagen inför möten med anledning av Nato</w:t>
            </w:r>
            <w:r w:rsidR="007D03C5">
              <w:rPr>
                <w:bCs/>
              </w:rPr>
              <w:t>-</w:t>
            </w:r>
            <w:r w:rsidR="00BA66E0">
              <w:rPr>
                <w:bCs/>
              </w:rPr>
              <w:t xml:space="preserve">medlemskapet. </w:t>
            </w:r>
          </w:p>
          <w:p w14:paraId="1326D6F2" w14:textId="2D473051" w:rsidR="00AF4716" w:rsidRPr="009B18FC" w:rsidRDefault="00AF4716" w:rsidP="00BA66E0">
            <w:pPr>
              <w:rPr>
                <w:b/>
              </w:rPr>
            </w:pPr>
          </w:p>
        </w:tc>
      </w:tr>
      <w:tr w:rsidR="00196458" w:rsidRPr="004B367D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152F4854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B18FC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42903A39" w14:textId="77777777" w:rsidR="00196458" w:rsidRDefault="00196458" w:rsidP="00F126A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341A55C" w14:textId="77777777" w:rsidR="00196458" w:rsidRDefault="00196458" w:rsidP="00F126A1">
            <w:pPr>
              <w:rPr>
                <w:b/>
              </w:rPr>
            </w:pPr>
          </w:p>
          <w:p w14:paraId="14FA5DB8" w14:textId="679CF585" w:rsidR="00196458" w:rsidRDefault="00196458" w:rsidP="00F126A1">
            <w:pPr>
              <w:rPr>
                <w:bCs/>
              </w:rPr>
            </w:pPr>
            <w:r w:rsidRPr="00196458">
              <w:rPr>
                <w:bCs/>
              </w:rPr>
              <w:t>Nästa sammanträde äger rum t</w:t>
            </w:r>
            <w:r w:rsidR="00AF4716">
              <w:rPr>
                <w:bCs/>
              </w:rPr>
              <w:t>isdagen</w:t>
            </w:r>
            <w:r w:rsidRPr="00196458">
              <w:rPr>
                <w:bCs/>
              </w:rPr>
              <w:t xml:space="preserve"> den 1</w:t>
            </w:r>
            <w:r w:rsidR="00AF4716">
              <w:rPr>
                <w:bCs/>
              </w:rPr>
              <w:t>9</w:t>
            </w:r>
            <w:r w:rsidRPr="00196458">
              <w:rPr>
                <w:bCs/>
              </w:rPr>
              <w:t xml:space="preserve"> mars kl. </w:t>
            </w:r>
            <w:r w:rsidR="00AF4716">
              <w:rPr>
                <w:bCs/>
              </w:rPr>
              <w:t>11</w:t>
            </w:r>
            <w:r w:rsidRPr="00196458">
              <w:rPr>
                <w:bCs/>
              </w:rPr>
              <w:t>:</w:t>
            </w:r>
            <w:r w:rsidR="00AF4716">
              <w:rPr>
                <w:bCs/>
              </w:rPr>
              <w:t>0</w:t>
            </w:r>
            <w:r w:rsidRPr="00196458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27CD3245" w14:textId="77777777" w:rsidR="00196458" w:rsidRDefault="00196458" w:rsidP="00F126A1">
            <w:pPr>
              <w:rPr>
                <w:bCs/>
              </w:rPr>
            </w:pPr>
          </w:p>
          <w:p w14:paraId="6D49E467" w14:textId="77777777" w:rsidR="00196458" w:rsidRDefault="00196458" w:rsidP="00F126A1">
            <w:pPr>
              <w:rPr>
                <w:bCs/>
              </w:rPr>
            </w:pPr>
          </w:p>
          <w:p w14:paraId="231D559A" w14:textId="77777777" w:rsidR="00196458" w:rsidRDefault="00196458" w:rsidP="00F126A1">
            <w:pPr>
              <w:rPr>
                <w:bCs/>
              </w:rPr>
            </w:pPr>
          </w:p>
          <w:p w14:paraId="6B7D6842" w14:textId="77777777" w:rsidR="00196458" w:rsidRDefault="00196458" w:rsidP="00F126A1">
            <w:pPr>
              <w:rPr>
                <w:bCs/>
              </w:rPr>
            </w:pPr>
          </w:p>
          <w:p w14:paraId="685376DF" w14:textId="77777777" w:rsidR="00196458" w:rsidRDefault="00196458" w:rsidP="00F126A1">
            <w:pPr>
              <w:rPr>
                <w:bCs/>
              </w:rPr>
            </w:pPr>
          </w:p>
          <w:p w14:paraId="6DD0534D" w14:textId="77777777" w:rsidR="00196458" w:rsidRDefault="00196458" w:rsidP="00F126A1">
            <w:pPr>
              <w:rPr>
                <w:bCs/>
              </w:rPr>
            </w:pPr>
          </w:p>
          <w:p w14:paraId="0724619F" w14:textId="77777777" w:rsidR="00196458" w:rsidRDefault="00196458" w:rsidP="00F126A1">
            <w:pPr>
              <w:rPr>
                <w:bCs/>
              </w:rPr>
            </w:pPr>
          </w:p>
          <w:p w14:paraId="3BD10FF8" w14:textId="77777777" w:rsidR="00196458" w:rsidRDefault="00196458" w:rsidP="00F126A1">
            <w:pPr>
              <w:rPr>
                <w:bCs/>
              </w:rPr>
            </w:pPr>
          </w:p>
          <w:p w14:paraId="662B6158" w14:textId="77777777" w:rsidR="00196458" w:rsidRDefault="00196458" w:rsidP="00F126A1">
            <w:pPr>
              <w:rPr>
                <w:bCs/>
              </w:rPr>
            </w:pPr>
          </w:p>
          <w:p w14:paraId="7035B2C3" w14:textId="77777777" w:rsidR="00196458" w:rsidRDefault="00196458" w:rsidP="00F126A1">
            <w:pPr>
              <w:rPr>
                <w:bCs/>
              </w:rPr>
            </w:pPr>
          </w:p>
          <w:p w14:paraId="5BBF7EC6" w14:textId="2942514D" w:rsidR="00196458" w:rsidRPr="00196458" w:rsidRDefault="00196458" w:rsidP="00F126A1">
            <w:pPr>
              <w:rPr>
                <w:bCs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6325FD2" w:rsidR="00E97ABF" w:rsidRPr="006F350C" w:rsidRDefault="00AF4716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52BFC1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AF4716">
              <w:t>21</w:t>
            </w:r>
            <w:r w:rsidR="00C4366B" w:rsidRPr="00D823FE">
              <w:rPr>
                <w:bCs/>
              </w:rPr>
              <w:t xml:space="preserve"> </w:t>
            </w:r>
            <w:r w:rsidR="00077F08">
              <w:rPr>
                <w:bCs/>
              </w:rPr>
              <w:t>mars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6F44ED8B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D13B646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</w:t>
            </w:r>
            <w:r w:rsidR="00721A8A">
              <w:rPr>
                <w:sz w:val="20"/>
              </w:rPr>
              <w:t>5</w:t>
            </w:r>
          </w:p>
        </w:tc>
      </w:tr>
      <w:bookmarkEnd w:id="1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9D6AD2E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605583" w:rsidRPr="00F93456">
              <w:rPr>
                <w:sz w:val="19"/>
                <w:szCs w:val="19"/>
              </w:rPr>
              <w:t xml:space="preserve"> </w:t>
            </w:r>
            <w:r w:rsidR="004A6095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B1A2DB2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175CF2" w:rsidRPr="00F93456">
              <w:rPr>
                <w:sz w:val="19"/>
                <w:szCs w:val="19"/>
              </w:rPr>
              <w:t xml:space="preserve"> </w:t>
            </w:r>
            <w:proofErr w:type="gramStart"/>
            <w:r w:rsidR="00820D09">
              <w:rPr>
                <w:sz w:val="19"/>
                <w:szCs w:val="19"/>
              </w:rPr>
              <w:t>2-8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DC6F6D9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20D0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FDEE46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3D0795EA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774B8A8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820D09" w:rsidRPr="0004578D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820D09" w:rsidRPr="0028423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820D09" w:rsidRPr="00FE5589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820D09" w:rsidRPr="00FE5589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20D09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4ED0C19" w:rsidR="00820D09" w:rsidRPr="00993706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70F0A32" w:rsidR="00820D09" w:rsidRPr="00993706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8904305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74F5FC43" w:rsidR="00820D09" w:rsidRPr="00993706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7071859" w:rsidR="00820D09" w:rsidRPr="00993706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4E27B44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BDB86BC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63DF5A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B3C769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FCC9F74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2061A61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3A4C813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80E1814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F2EC7E3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9E006E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FBEA98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0B748B3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C9D9D0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820D09" w:rsidRPr="0004578D" w:rsidRDefault="00820D09" w:rsidP="00820D0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07AA06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26CD0F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BDFE47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5B68224C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399A10C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C3F5E80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4F8B51F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7C412DE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E41BAB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449353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814896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5D13C7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78C29DE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6E7AAC1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1ACAB6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72F1925" w:rsidR="00820D09" w:rsidRPr="0004578D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08E7764" w:rsidR="00820D09" w:rsidRPr="0004578D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2558428" w:rsidR="00820D09" w:rsidRPr="00337441" w:rsidRDefault="00820D09" w:rsidP="00820D09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820D09" w:rsidRPr="00337441" w:rsidRDefault="00820D09" w:rsidP="00820D09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820D09" w:rsidRPr="00246B3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820D09" w:rsidRPr="002F53EA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820D09" w:rsidRPr="003504FA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820D09" w:rsidRPr="003504FA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4E45EB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49980A2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03D4E73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8121D6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05F05B0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3F91AC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9FF7FA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86A266E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8B42CE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9D09463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B50F63E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33047F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820D09" w:rsidRPr="004A0318" w:rsidRDefault="00820D09" w:rsidP="00820D0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A7B0DDE" w:rsidR="00820D09" w:rsidRPr="0004578D" w:rsidRDefault="000F745A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820D09" w:rsidRPr="0004578D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1C038FC7" w:rsidR="00820D09" w:rsidRPr="0004578D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8F6E48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20D09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09DDC2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FAF847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D926B8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314204E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B795B11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F7FFF4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6284381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9A7577F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9710A5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481AB8A3" w:rsidR="00820D09" w:rsidRPr="0004578D" w:rsidRDefault="000F745A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3D45F14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C4432C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30"/>
            <w:bookmarkStart w:id="18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5FC21B03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550681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F0A11E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493332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8B634CA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4D6A14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9" w:name="_Hlk138767660"/>
            <w:bookmarkEnd w:id="18"/>
            <w:r w:rsidRPr="00334D0B">
              <w:rPr>
                <w:sz w:val="22"/>
                <w:szCs w:val="22"/>
              </w:rPr>
              <w:t>Jytte Guteland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E1E630C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4113FB94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D5910D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ECA6AD9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36A74092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8191B2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671D61A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964F8C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804D8F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082FAA6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1A8DF0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DE582E1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7A89D6A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06810F99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67706D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3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AABB23E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0402452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58B63F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7E1B9F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49605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050C17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29A8BAA3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32D421E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2B4915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820D09" w:rsidRPr="00915B99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5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90CBAC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0F2653E6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54D7948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8667402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C6D4704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B321D21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D7D3309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174A419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5F3A7C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71BD6F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6C30F3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3CE5D86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1"/>
            <w:bookmarkEnd w:id="27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212440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42C07F3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8F7898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41C998C4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839D3F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DECD4E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DF65C5C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D865B2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24DB9A8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F42285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6643452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27E02B4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81343D6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D38145F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CE9DAD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1E509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B72272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CFAA11B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7406A79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555B8B3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DC0AB76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21B2664F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6C3EB66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D8735D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E592E6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99354DF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90EE47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6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E56866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42BAF26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B2B77C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86FEF5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AEB3139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4B43D56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9576D9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CA59" w14:textId="15E00A04" w:rsidR="00820D09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Ulf </w:t>
            </w:r>
            <w:proofErr w:type="spellStart"/>
            <w:r>
              <w:rPr>
                <w:snapToGrid w:val="0"/>
                <w:sz w:val="22"/>
                <w:szCs w:val="22"/>
              </w:rPr>
              <w:t>Rexefjord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B9A8" w14:textId="2977C30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F81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9CE" w14:textId="2BCC518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9151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B414" w14:textId="14DA6C4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5396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C5FAE" w14:textId="61A1BCF2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8D4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B81F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57170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C2F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C1E5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5EA4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A19B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831A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4CC4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D6AA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5E9D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820D09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820D09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</w:tr>
      <w:tr w:rsidR="00820D0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</w:tr>
    </w:tbl>
    <w:p w14:paraId="79B50FC1" w14:textId="322A665C" w:rsidR="009B440A" w:rsidRDefault="009B440A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9B440A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310</TotalTime>
  <Pages>3</Pages>
  <Words>775</Words>
  <Characters>4344</Characters>
  <Application>Microsoft Office Word</Application>
  <DocSecurity>0</DocSecurity>
  <Lines>2172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25</cp:revision>
  <cp:lastPrinted>2024-03-14T14:26:00Z</cp:lastPrinted>
  <dcterms:created xsi:type="dcterms:W3CDTF">2024-03-08T12:15:00Z</dcterms:created>
  <dcterms:modified xsi:type="dcterms:W3CDTF">2024-03-18T14:11:00Z</dcterms:modified>
</cp:coreProperties>
</file>