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03FE4" w:rsidRDefault="006E04A4">
      <w:pPr>
        <w:pStyle w:val="Dokumentbeteckning"/>
        <w:rPr>
          <w:u w:val="single"/>
        </w:rPr>
      </w:pPr>
      <w:r w:rsidRPr="00803FE4">
        <w:fldChar w:fldCharType="begin" w:fldLock="1"/>
      </w:r>
      <w:r w:rsidRPr="00803FE4">
        <w:instrText xml:space="preserve"> DOCPROPERTY "DocumentYear" </w:instrText>
      </w:r>
      <w:r w:rsidRPr="00803FE4">
        <w:fldChar w:fldCharType="separate"/>
      </w:r>
      <w:r w:rsidR="00C50384" w:rsidRPr="00803FE4">
        <w:t>2009/10</w:t>
      </w:r>
      <w:r w:rsidRPr="00803FE4">
        <w:fldChar w:fldCharType="end"/>
      </w:r>
      <w:r w:rsidRPr="00803FE4">
        <w:t>:</w:t>
      </w:r>
      <w:r w:rsidRPr="00803FE4">
        <w:fldChar w:fldCharType="begin" w:fldLock="1"/>
      </w:r>
      <w:r w:rsidRPr="00803FE4">
        <w:instrText xml:space="preserve"> DOCPROPERTY "DocumentNumber" </w:instrText>
      </w:r>
      <w:r w:rsidRPr="00803FE4">
        <w:fldChar w:fldCharType="separate"/>
      </w:r>
      <w:r w:rsidR="00C50384" w:rsidRPr="00803FE4">
        <w:t>83</w:t>
      </w:r>
      <w:r w:rsidRPr="00803FE4">
        <w:fldChar w:fldCharType="end"/>
      </w:r>
    </w:p>
    <w:p w:rsidR="006E04A4" w:rsidRPr="00803FE4" w:rsidRDefault="006E04A4">
      <w:pPr>
        <w:pStyle w:val="Datum"/>
        <w:outlineLvl w:val="0"/>
      </w:pPr>
      <w:r w:rsidRPr="00803FE4">
        <w:fldChar w:fldCharType="begin" w:fldLock="1"/>
      </w:r>
      <w:r w:rsidRPr="00803FE4">
        <w:instrText xml:space="preserve"> DOCPROPERTY "DocumentDate" </w:instrText>
      </w:r>
      <w:r w:rsidRPr="00803FE4">
        <w:fldChar w:fldCharType="separate"/>
      </w:r>
      <w:r w:rsidR="00C50384" w:rsidRPr="00803FE4">
        <w:t>Fredagen den 5 mars 2010</w:t>
      </w:r>
      <w:r w:rsidRPr="00803FE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0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03FE4" w:rsidRDefault="00DE337E">
            <w:pPr>
              <w:pStyle w:val="Plenum"/>
              <w:tabs>
                <w:tab w:val="clear" w:pos="1418"/>
              </w:tabs>
            </w:pPr>
            <w:r w:rsidRPr="00803FE4">
              <w:t>Kl.</w:t>
            </w:r>
          </w:p>
        </w:tc>
        <w:tc>
          <w:tcPr>
            <w:tcW w:w="851" w:type="dxa"/>
          </w:tcPr>
          <w:p w:rsidR="006E04A4" w:rsidRPr="00803FE4" w:rsidRDefault="00DE337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03FE4">
              <w:t>09.00</w:t>
            </w:r>
          </w:p>
        </w:tc>
        <w:tc>
          <w:tcPr>
            <w:tcW w:w="397" w:type="dxa"/>
          </w:tcPr>
          <w:p w:rsidR="006E04A4" w:rsidRPr="00803FE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03FE4" w:rsidRDefault="00DE337E">
            <w:pPr>
              <w:pStyle w:val="Plenum"/>
              <w:tabs>
                <w:tab w:val="clear" w:pos="1418"/>
              </w:tabs>
              <w:ind w:right="1"/>
            </w:pPr>
            <w:r w:rsidRPr="00803FE4">
              <w:t>Interpellationssvar</w:t>
            </w:r>
          </w:p>
        </w:tc>
      </w:tr>
    </w:tbl>
    <w:p w:rsidR="006E04A4" w:rsidRPr="00803FE4" w:rsidRDefault="006E04A4">
      <w:pPr>
        <w:pStyle w:val="StreckLngt"/>
      </w:pPr>
      <w:r w:rsidRPr="00803FE4">
        <w:tab/>
      </w:r>
    </w:p>
    <w:p w:rsidR="00CF242C" w:rsidRPr="00803FE4" w:rsidRDefault="00DE337E" w:rsidP="003675A0">
      <w:pPr>
        <w:pStyle w:val="Blankrad"/>
      </w:pPr>
      <w:r w:rsidRPr="00803FE4">
        <w:t xml:space="preserve">     </w:t>
      </w:r>
    </w:p>
    <w:p w:rsidR="00517888" w:rsidRPr="00803FE4" w:rsidRDefault="00DE337E" w:rsidP="00F221DA">
      <w:pPr>
        <w:pStyle w:val="Blankrad"/>
      </w:pPr>
      <w:r w:rsidRPr="00803FE4">
        <w:t xml:space="preserve">     </w:t>
      </w:r>
    </w:p>
    <w:p w:rsidR="00DE337E" w:rsidRPr="00803FE4" w:rsidRDefault="00DE337E" w:rsidP="00F221DA">
      <w:pPr>
        <w:pStyle w:val="Blankrad"/>
      </w:pPr>
      <w:r w:rsidRPr="00803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337E" w:rsidRPr="00803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337E" w:rsidRPr="00803FE4" w:rsidRDefault="00DE337E" w:rsidP="00DE337E">
            <w:pPr>
              <w:pStyle w:val="HuvudrubrikFlisteNr"/>
            </w:pPr>
          </w:p>
        </w:tc>
        <w:tc>
          <w:tcPr>
            <w:tcW w:w="6237" w:type="dxa"/>
          </w:tcPr>
          <w:p w:rsidR="00DE337E" w:rsidRPr="00803FE4" w:rsidRDefault="00DE337E">
            <w:pPr>
              <w:pStyle w:val="HuvudrubrikEnsam"/>
            </w:pPr>
            <w:bookmarkStart w:id="1" w:name="Start_Interpellationer"/>
            <w:bookmarkEnd w:id="1"/>
            <w:r w:rsidRPr="00803FE4">
              <w:t>Svar på interpellationer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HuvudrubrikKolumn3"/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Underrubrik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Underrubrik"/>
            </w:pPr>
            <w:r w:rsidRPr="00803FE4">
              <w:t>Interpellationer upptagna under samma punkt besvaras i ett sammanhang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Under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Besvaradav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Besvaradav"/>
            </w:pPr>
            <w:r w:rsidRPr="00803FE4">
              <w:t>Statsrådet Mats Odell (kd)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Besvaradav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2009/10:257 av Bosse Ringholm (s)</w:t>
            </w:r>
          </w:p>
          <w:p w:rsidR="00DE337E" w:rsidRPr="00803FE4" w:rsidRDefault="00DE337E" w:rsidP="00DE337E">
            <w:r w:rsidRPr="00803FE4">
              <w:t>Bankernas bonussystem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Besvaradav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Besvaradav"/>
            </w:pPr>
            <w:r w:rsidRPr="00803FE4">
              <w:t>Statsrådet Cristina Husmark Pehrsson (m)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Besvaradav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2009/10:261 av Veronica Palm (s)</w:t>
            </w:r>
          </w:p>
          <w:p w:rsidR="00DE337E" w:rsidRPr="00803FE4" w:rsidRDefault="00DE337E" w:rsidP="00DE337E">
            <w:r w:rsidRPr="00803FE4">
              <w:t>JO-anmälningar om Försäkringskassan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Besvaradav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Besvaradav"/>
            </w:pPr>
            <w:r w:rsidRPr="00803FE4">
              <w:t>Finansminister Anders Borg (m)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Besvaradav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4232A6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2009/10:201 av Hans Olsson (s)</w:t>
            </w:r>
          </w:p>
          <w:p w:rsidR="00DE337E" w:rsidRPr="00803FE4" w:rsidRDefault="00DE337E" w:rsidP="00DE337E">
            <w:r w:rsidRPr="00803FE4">
              <w:t>Beskattningen av pensionärer i Sverige och andra länder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4232A6"/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2009/10:202 av Laila Bjurling (s)</w:t>
            </w:r>
          </w:p>
          <w:p w:rsidR="00DE337E" w:rsidRPr="00803FE4" w:rsidRDefault="00DE337E" w:rsidP="00DE337E">
            <w:r w:rsidRPr="00803FE4">
              <w:t>Pensionärerna och skatten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/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2009/10:203 av Kurt Kvarnström (s)</w:t>
            </w:r>
          </w:p>
          <w:p w:rsidR="00DE337E" w:rsidRPr="00803FE4" w:rsidRDefault="00DE337E" w:rsidP="00DE337E">
            <w:r w:rsidRPr="00803FE4">
              <w:t>Sveriges pensionärsskatt i ett omvärldsperspektiv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/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2009/10:256 av Bosse Ringholm (s)</w:t>
            </w:r>
          </w:p>
          <w:p w:rsidR="00DE337E" w:rsidRPr="00803FE4" w:rsidRDefault="00DE337E" w:rsidP="00DE337E">
            <w:r w:rsidRPr="00803FE4">
              <w:t>Pensionärernas köpkraft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2009/10:234 av Hillevi Larsson (s)</w:t>
            </w:r>
          </w:p>
          <w:p w:rsidR="00DE337E" w:rsidRPr="00803FE4" w:rsidRDefault="00DE337E" w:rsidP="00DE337E">
            <w:r w:rsidRPr="00803FE4">
              <w:t>Åldersdiskriminering gällande ID-handlingar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</w:tbl>
    <w:p w:rsidR="00DE337E" w:rsidRPr="00803FE4" w:rsidRDefault="00DE337E">
      <w:pPr>
        <w:pStyle w:val="Blankrad"/>
      </w:pPr>
      <w:r w:rsidRPr="00803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337E" w:rsidRPr="00803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337E" w:rsidRPr="00803FE4" w:rsidRDefault="00DE337E">
            <w:pPr>
              <w:pStyle w:val="HuvudrubrikFlisteNr"/>
            </w:pPr>
          </w:p>
        </w:tc>
        <w:tc>
          <w:tcPr>
            <w:tcW w:w="6237" w:type="dxa"/>
          </w:tcPr>
          <w:p w:rsidR="00DE337E" w:rsidRPr="00803FE4" w:rsidRDefault="00DE337E">
            <w:pPr>
              <w:pStyle w:val="Huvudrubrik"/>
            </w:pPr>
            <w:bookmarkStart w:id="2" w:name="Start_HänvisningTillUtskott"/>
            <w:bookmarkEnd w:id="2"/>
            <w:r w:rsidRPr="00803FE4">
              <w:t>Ärenden för hänvisning till utskott</w:t>
            </w:r>
          </w:p>
        </w:tc>
        <w:tc>
          <w:tcPr>
            <w:tcW w:w="2481" w:type="dxa"/>
          </w:tcPr>
          <w:p w:rsidR="00DE337E" w:rsidRPr="00803FE4" w:rsidRDefault="00DE337E">
            <w:pPr>
              <w:pStyle w:val="HuvudrubrikKolumn3"/>
            </w:pPr>
            <w:r w:rsidRPr="00803FE4">
              <w:t>Förslag</w:t>
            </w: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renderubrik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renderubrik"/>
            </w:pPr>
            <w:r w:rsidRPr="00803FE4">
              <w:t>Proposition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rende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2009/10:117 Säkerhetskontroll vid offentliga sammanträden i kommuner och landsting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  <w:r w:rsidRPr="00803FE4">
              <w:rPr>
                <w:spacing w:val="-4"/>
              </w:rPr>
              <w:t>KU</w:t>
            </w: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renderubrik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renderubrik"/>
            </w:pPr>
            <w:r w:rsidRPr="00803FE4">
              <w:t>Motion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rende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Motionsrubrik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Motionsrubrik"/>
            </w:pPr>
            <w:r w:rsidRPr="00803FE4">
              <w:t>med anledning av prop. 2009/10:89 Bäst i klassen – en ny lärarutbildning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Motions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2009/10:Ub3 av Mikael Damberg m.fl. (s, v, mp)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  <w:r w:rsidRPr="00803FE4">
              <w:rPr>
                <w:spacing w:val="-4"/>
              </w:rPr>
              <w:t>UbU</w:t>
            </w:r>
          </w:p>
        </w:tc>
      </w:tr>
    </w:tbl>
    <w:p w:rsidR="00DE337E" w:rsidRPr="00803FE4" w:rsidRDefault="00DE337E">
      <w:pPr>
        <w:pStyle w:val="Blankrad"/>
      </w:pPr>
      <w:r w:rsidRPr="00803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337E" w:rsidRPr="00803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337E" w:rsidRPr="00803FE4" w:rsidRDefault="00DE337E" w:rsidP="00DE337E">
            <w:pPr>
              <w:pStyle w:val="HuvudrubrikFlisteNr"/>
            </w:pPr>
          </w:p>
        </w:tc>
        <w:tc>
          <w:tcPr>
            <w:tcW w:w="6237" w:type="dxa"/>
          </w:tcPr>
          <w:p w:rsidR="00DE337E" w:rsidRPr="00803FE4" w:rsidRDefault="00DE337E">
            <w:pPr>
              <w:pStyle w:val="HuvudrubrikEnsam"/>
            </w:pPr>
            <w:bookmarkStart w:id="3" w:name="TypRubrik"/>
            <w:bookmarkStart w:id="4" w:name="Start_ÄrendenFörAvgörande"/>
            <w:bookmarkEnd w:id="3"/>
            <w:bookmarkEnd w:id="4"/>
            <w:r w:rsidRPr="00803FE4">
              <w:t>Ärenden för avgörand</w:t>
            </w:r>
            <w:r w:rsidR="00ED1D6E" w:rsidRPr="00803FE4">
              <w:t>e</w:t>
            </w:r>
            <w:r w:rsidR="00ED1D6E" w:rsidRPr="00803FE4">
              <w:br/>
              <w:t>onsdagen den 10 mars kl. 16.00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HuvudrubrikKolumn3"/>
            </w:pPr>
            <w:r w:rsidRPr="00803FE4">
              <w:t>Reservationer</w:t>
            </w: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Underrubrik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Underrubrik"/>
            </w:pPr>
            <w:bookmarkStart w:id="5" w:name="TypUnderrubrik"/>
            <w:bookmarkEnd w:id="5"/>
            <w:r w:rsidRPr="00803FE4">
              <w:t>Tidigare slutdebatterade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Under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renderubrik"/>
            </w:pPr>
            <w:r w:rsidRPr="00803FE4">
              <w:t>Arbetsmarknadsutskottets betänkande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rende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2009/10:AU5 Åtgärder med anledning av Lavaldomen och andra arbetsrättsliga frågor</w:t>
            </w:r>
          </w:p>
          <w:p w:rsidR="00AC1684" w:rsidRPr="00803FE4" w:rsidRDefault="00AC1684" w:rsidP="00DE337E">
            <w:r w:rsidRPr="00803FE4">
              <w:rPr>
                <w:i/>
              </w:rPr>
              <w:t>I detta ärende har framställts yrkande</w:t>
            </w:r>
            <w:r w:rsidR="008D30D5" w:rsidRPr="00803FE4">
              <w:rPr>
                <w:i/>
              </w:rPr>
              <w:t>n</w:t>
            </w:r>
            <w:r w:rsidRPr="00803FE4">
              <w:rPr>
                <w:i/>
              </w:rPr>
              <w:t xml:space="preserve"> enligt 2 kap. 12 § tredje stycket regeringsformen </w:t>
            </w:r>
            <w:r w:rsidR="00696579" w:rsidRPr="00803FE4">
              <w:rPr>
                <w:i/>
              </w:rPr>
              <w:br/>
            </w:r>
            <w:r w:rsidR="008D30D5" w:rsidRPr="00803FE4">
              <w:rPr>
                <w:i/>
              </w:rPr>
              <w:t xml:space="preserve">dels </w:t>
            </w:r>
            <w:r w:rsidRPr="00803FE4">
              <w:rPr>
                <w:i/>
              </w:rPr>
              <w:t>av Berit Högman m.fl. (s, v, mp) om att 5a § och 9a § lagen (1999:678) om</w:t>
            </w:r>
            <w:r w:rsidR="00696579" w:rsidRPr="00803FE4">
              <w:rPr>
                <w:i/>
              </w:rPr>
              <w:t xml:space="preserve"> utstationering av arbetstagare</w:t>
            </w:r>
            <w:r w:rsidR="00696579" w:rsidRPr="00803FE4">
              <w:rPr>
                <w:i/>
              </w:rPr>
              <w:br/>
            </w:r>
            <w:r w:rsidR="008D30D5" w:rsidRPr="00803FE4">
              <w:rPr>
                <w:i/>
              </w:rPr>
              <w:t xml:space="preserve">dels av </w:t>
            </w:r>
            <w:r w:rsidRPr="00803FE4">
              <w:rPr>
                <w:i/>
              </w:rPr>
              <w:t xml:space="preserve">Sven-Erik Österberg </w:t>
            </w:r>
            <w:r w:rsidR="00696579" w:rsidRPr="00803FE4">
              <w:rPr>
                <w:i/>
              </w:rPr>
              <w:t>m.fl.</w:t>
            </w:r>
            <w:r w:rsidRPr="00803FE4">
              <w:rPr>
                <w:i/>
              </w:rPr>
              <w:t xml:space="preserve"> (s, v, mp)</w:t>
            </w:r>
            <w:r w:rsidR="008D30D5" w:rsidRPr="00803FE4">
              <w:rPr>
                <w:i/>
              </w:rPr>
              <w:t xml:space="preserve"> om</w:t>
            </w:r>
            <w:r w:rsidR="00696579" w:rsidRPr="00803FE4">
              <w:rPr>
                <w:i/>
              </w:rPr>
              <w:t xml:space="preserve"> att även </w:t>
            </w:r>
            <w:r w:rsidR="008D30D5" w:rsidRPr="00803FE4">
              <w:rPr>
                <w:i/>
              </w:rPr>
              <w:t>övriga lagförslag</w:t>
            </w:r>
            <w:r w:rsidR="00696579" w:rsidRPr="00803FE4">
              <w:rPr>
                <w:i/>
              </w:rPr>
              <w:t xml:space="preserve"> i ärendet</w:t>
            </w:r>
            <w:r w:rsidR="008D30D5" w:rsidRPr="00803FE4">
              <w:rPr>
                <w:i/>
              </w:rPr>
              <w:t xml:space="preserve"> </w:t>
            </w:r>
            <w:r w:rsidRPr="00803FE4">
              <w:rPr>
                <w:i/>
              </w:rPr>
              <w:t>skall vila i minst tolv månader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  <w:r w:rsidRPr="00803FE4">
              <w:rPr>
                <w:spacing w:val="-4"/>
              </w:rPr>
              <w:t>20 res. (s,v,mp)</w:t>
            </w: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renderubrik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renderubrik"/>
            </w:pPr>
            <w:r w:rsidRPr="00803FE4">
              <w:t>Miljö- och jordbruksutskottets betänkanden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rende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2009/10:MJU20 Otillåtna avfallstransporter och manipulerade avgasreningssystem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2009/10:MJU12 Djurskydd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  <w:r w:rsidRPr="00803FE4">
              <w:rPr>
                <w:spacing w:val="-4"/>
              </w:rPr>
              <w:t>13 res. (s,v,mp)</w:t>
            </w: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renderubrik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renderubrik"/>
            </w:pPr>
            <w:r w:rsidRPr="00803FE4">
              <w:t>Kulturutskottets betänkanden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rende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2009/10:KrU8 Vissa kulturmiljöfrågor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2009/10:KrU9 Idrotts- och spelfrågor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  <w:r w:rsidRPr="00803FE4">
              <w:rPr>
                <w:spacing w:val="-4"/>
              </w:rPr>
              <w:t>5 res. (s,v,mp)</w:t>
            </w: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renderubrik"/>
            </w:pPr>
          </w:p>
        </w:tc>
        <w:tc>
          <w:tcPr>
            <w:tcW w:w="6237" w:type="dxa"/>
          </w:tcPr>
          <w:p w:rsidR="00DE337E" w:rsidRPr="00803FE4" w:rsidRDefault="00DE337E" w:rsidP="00DE337E">
            <w:pPr>
              <w:pStyle w:val="renderubrik"/>
            </w:pPr>
            <w:r w:rsidRPr="00803FE4">
              <w:t>Utbildningsutskottets betänkande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pStyle w:val="renderubrik"/>
              <w:rPr>
                <w:spacing w:val="-4"/>
              </w:rPr>
            </w:pPr>
          </w:p>
        </w:tc>
      </w:tr>
      <w:tr w:rsidR="00DE337E" w:rsidRPr="00803F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337E" w:rsidRPr="00803FE4" w:rsidRDefault="00DE337E" w:rsidP="00DE337E">
            <w:pPr>
              <w:pStyle w:val="FlistaNrText"/>
            </w:pPr>
          </w:p>
        </w:tc>
        <w:tc>
          <w:tcPr>
            <w:tcW w:w="6237" w:type="dxa"/>
          </w:tcPr>
          <w:p w:rsidR="00DE337E" w:rsidRPr="00803FE4" w:rsidRDefault="00DE337E" w:rsidP="00DE337E">
            <w:r w:rsidRPr="00803FE4">
              <w:t>2009/10:UbU11 Vuxenutbildning</w:t>
            </w:r>
          </w:p>
        </w:tc>
        <w:tc>
          <w:tcPr>
            <w:tcW w:w="2481" w:type="dxa"/>
          </w:tcPr>
          <w:p w:rsidR="00DE337E" w:rsidRPr="00803FE4" w:rsidRDefault="00DE337E" w:rsidP="00DE337E">
            <w:pPr>
              <w:rPr>
                <w:spacing w:val="-4"/>
              </w:rPr>
            </w:pPr>
            <w:r w:rsidRPr="00803FE4">
              <w:rPr>
                <w:spacing w:val="-4"/>
              </w:rPr>
              <w:t>7 res. (s,v,mp)</w:t>
            </w:r>
          </w:p>
        </w:tc>
      </w:tr>
    </w:tbl>
    <w:p w:rsidR="00DE337E" w:rsidRPr="00803FE4" w:rsidRDefault="00DE337E">
      <w:pPr>
        <w:pStyle w:val="Blankrad"/>
      </w:pPr>
      <w:r w:rsidRPr="00803FE4">
        <w:t xml:space="preserve">     </w:t>
      </w:r>
    </w:p>
    <w:p w:rsidR="00DE337E" w:rsidRPr="00803FE4" w:rsidRDefault="00DE337E" w:rsidP="00F221DA">
      <w:pPr>
        <w:pStyle w:val="Blankrad"/>
      </w:pPr>
      <w:r w:rsidRPr="00803FE4">
        <w:t>     </w:t>
      </w:r>
    </w:p>
    <w:p w:rsidR="006E04A4" w:rsidRPr="00803FE4" w:rsidRDefault="00DE337E" w:rsidP="00F221DA">
      <w:pPr>
        <w:pStyle w:val="Blankrad"/>
      </w:pPr>
      <w:bookmarkStart w:id="7" w:name="Start"/>
      <w:bookmarkEnd w:id="7"/>
      <w:r w:rsidRPr="00803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03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3FE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03FE4" w:rsidRDefault="006E04A4" w:rsidP="00D016E9">
            <w:pPr>
              <w:pStyle w:val="StreckMitten"/>
            </w:pPr>
            <w:r w:rsidRPr="00803FE4">
              <w:tab/>
            </w:r>
            <w:r w:rsidRPr="00803FE4">
              <w:tab/>
            </w:r>
          </w:p>
        </w:tc>
      </w:tr>
    </w:tbl>
    <w:p w:rsidR="006E04A4" w:rsidRPr="00803FE4" w:rsidRDefault="006E04A4" w:rsidP="003675A0">
      <w:pPr>
        <w:pStyle w:val="Blankrad"/>
      </w:pPr>
    </w:p>
    <w:sectPr w:rsidR="006E04A4" w:rsidRPr="00803FE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FDF" w:rsidRPr="00803FE4" w:rsidRDefault="00DF5FDF">
      <w:r w:rsidRPr="00803FE4">
        <w:separator/>
      </w:r>
    </w:p>
  </w:endnote>
  <w:endnote w:type="continuationSeparator" w:id="0">
    <w:p w:rsidR="00DF5FDF" w:rsidRPr="00803FE4" w:rsidRDefault="00DF5FDF">
      <w:r w:rsidRPr="00803F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37E" w:rsidRPr="00803FE4" w:rsidRDefault="00DE337E">
    <w:pPr>
      <w:pStyle w:val="Sidhuvud"/>
      <w:jc w:val="center"/>
    </w:pPr>
    <w:r w:rsidRPr="00803FE4">
      <w:fldChar w:fldCharType="begin" w:fldLock="1"/>
    </w:r>
    <w:r w:rsidRPr="00803FE4">
      <w:instrText xml:space="preserve"> PAGE </w:instrText>
    </w:r>
    <w:r w:rsidRPr="00803FE4">
      <w:fldChar w:fldCharType="separate"/>
    </w:r>
    <w:r w:rsidR="00C50384" w:rsidRPr="00803FE4">
      <w:t>2</w:t>
    </w:r>
    <w:r w:rsidRPr="00803FE4">
      <w:fldChar w:fldCharType="end"/>
    </w:r>
    <w:r w:rsidRPr="00803FE4">
      <w:t xml:space="preserve"> (</w:t>
    </w:r>
    <w:r w:rsidRPr="00803FE4">
      <w:fldChar w:fldCharType="begin" w:fldLock="1"/>
    </w:r>
    <w:r w:rsidRPr="00803FE4">
      <w:instrText xml:space="preserve"> NUMPAGES </w:instrText>
    </w:r>
    <w:r w:rsidRPr="00803FE4">
      <w:fldChar w:fldCharType="separate"/>
    </w:r>
    <w:r w:rsidR="00C50384" w:rsidRPr="00803FE4">
      <w:t>2</w:t>
    </w:r>
    <w:r w:rsidRPr="00803FE4">
      <w:fldChar w:fldCharType="end"/>
    </w:r>
    <w:r w:rsidRPr="00803FE4">
      <w:t>)</w:t>
    </w:r>
  </w:p>
  <w:p w:rsidR="00DE337E" w:rsidRPr="00803FE4" w:rsidRDefault="00DE33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37E" w:rsidRPr="00803FE4" w:rsidRDefault="00DE337E">
    <w:pPr>
      <w:pStyle w:val="Sidhuvud"/>
      <w:jc w:val="center"/>
    </w:pPr>
    <w:r w:rsidRPr="00803FE4">
      <w:fldChar w:fldCharType="begin" w:fldLock="1"/>
    </w:r>
    <w:r w:rsidRPr="00803FE4">
      <w:instrText xml:space="preserve"> PAGE </w:instrText>
    </w:r>
    <w:r w:rsidRPr="00803FE4">
      <w:fldChar w:fldCharType="separate"/>
    </w:r>
    <w:r w:rsidR="00DF5FDF" w:rsidRPr="00803FE4">
      <w:t>1</w:t>
    </w:r>
    <w:r w:rsidRPr="00803FE4">
      <w:fldChar w:fldCharType="end"/>
    </w:r>
    <w:r w:rsidRPr="00803FE4">
      <w:t xml:space="preserve"> (</w:t>
    </w:r>
    <w:r w:rsidRPr="00803FE4">
      <w:fldChar w:fldCharType="begin" w:fldLock="1"/>
    </w:r>
    <w:r w:rsidRPr="00803FE4">
      <w:instrText xml:space="preserve"> NUMPAGES </w:instrText>
    </w:r>
    <w:r w:rsidRPr="00803FE4">
      <w:fldChar w:fldCharType="separate"/>
    </w:r>
    <w:r w:rsidR="004232A6" w:rsidRPr="00803FE4">
      <w:t>2</w:t>
    </w:r>
    <w:r w:rsidRPr="00803FE4">
      <w:fldChar w:fldCharType="end"/>
    </w:r>
    <w:r w:rsidRPr="00803FE4">
      <w:t>)</w:t>
    </w:r>
  </w:p>
  <w:p w:rsidR="00DE337E" w:rsidRPr="00803FE4" w:rsidRDefault="00DE33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FDF" w:rsidRPr="00803FE4" w:rsidRDefault="00DF5FDF">
      <w:r w:rsidRPr="00803FE4">
        <w:separator/>
      </w:r>
    </w:p>
  </w:footnote>
  <w:footnote w:type="continuationSeparator" w:id="0">
    <w:p w:rsidR="00DF5FDF" w:rsidRPr="00803FE4" w:rsidRDefault="00DF5FDF">
      <w:r w:rsidRPr="00803F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37E" w:rsidRPr="00803FE4" w:rsidRDefault="00DE337E">
    <w:pPr>
      <w:pStyle w:val="Sidhuvud"/>
      <w:tabs>
        <w:tab w:val="clear" w:pos="4536"/>
      </w:tabs>
    </w:pPr>
    <w:r w:rsidRPr="00803FE4">
      <w:fldChar w:fldCharType="begin" w:fldLock="1"/>
    </w:r>
    <w:r w:rsidRPr="00803FE4">
      <w:instrText xml:space="preserve"> DOCPROPERTY "DocumentDate" </w:instrText>
    </w:r>
    <w:r w:rsidRPr="00803FE4">
      <w:fldChar w:fldCharType="separate"/>
    </w:r>
    <w:r w:rsidR="00C50384" w:rsidRPr="00803FE4">
      <w:t>Fredagen den 5 mars 2010</w:t>
    </w:r>
    <w:r w:rsidRPr="00803FE4">
      <w:fldChar w:fldCharType="end"/>
    </w:r>
    <w:r w:rsidRPr="00803FE4">
      <w:tab/>
    </w:r>
  </w:p>
  <w:p w:rsidR="00DE337E" w:rsidRPr="00803FE4" w:rsidRDefault="00DE33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03FE4">
      <w:rPr>
        <w:sz w:val="12"/>
      </w:rPr>
      <w:tab/>
    </w:r>
  </w:p>
  <w:p w:rsidR="00DE337E" w:rsidRPr="00803FE4" w:rsidRDefault="00DE337E"/>
  <w:p w:rsidR="00DE337E" w:rsidRPr="00803FE4" w:rsidRDefault="00DE3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37E" w:rsidRPr="00803FE4" w:rsidRDefault="00803FE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03FE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337E" w:rsidRPr="00803FE4" w:rsidRDefault="00DE337E">
    <w:pPr>
      <w:pStyle w:val="Dokumentrubrik"/>
      <w:spacing w:after="360"/>
    </w:pPr>
    <w:r w:rsidRPr="00803FE4">
      <w:t>Föredragningslista</w:t>
    </w:r>
  </w:p>
  <w:p w:rsidR="00DE337E" w:rsidRPr="00803FE4" w:rsidRDefault="00DE33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1691217">
    <w:abstractNumId w:val="5"/>
  </w:num>
  <w:num w:numId="2" w16cid:durableId="391805948">
    <w:abstractNumId w:val="2"/>
  </w:num>
  <w:num w:numId="3" w16cid:durableId="1221208288">
    <w:abstractNumId w:val="4"/>
  </w:num>
  <w:num w:numId="4" w16cid:durableId="1617299194">
    <w:abstractNumId w:val="1"/>
  </w:num>
  <w:num w:numId="5" w16cid:durableId="1200243293">
    <w:abstractNumId w:val="0"/>
  </w:num>
  <w:num w:numId="6" w16cid:durableId="905722335">
    <w:abstractNumId w:val="3"/>
  </w:num>
  <w:num w:numId="7" w16cid:durableId="1365866125">
    <w:abstractNumId w:val="3"/>
  </w:num>
  <w:num w:numId="8" w16cid:durableId="1279335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40964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2E70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32A6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0E25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6579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3FE4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30D5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0964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1684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384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337E"/>
    <w:rsid w:val="00DE550D"/>
    <w:rsid w:val="00DE5CC0"/>
    <w:rsid w:val="00DE65BE"/>
    <w:rsid w:val="00DF1BC9"/>
    <w:rsid w:val="00DF2854"/>
    <w:rsid w:val="00DF3329"/>
    <w:rsid w:val="00DF5FDF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1D6E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9B88C1-E77D-4DA9-B987-3D38BEC0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5038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290</Words>
  <Characters>1878</Characters>
  <Application>Microsoft Office Word</Application>
  <DocSecurity>4</DocSecurity>
  <Lines>144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2009/10:83</vt:lpstr>
      <vt:lpstr>Fredagen den 5 mars 2010</vt:lpstr>
    </vt:vector>
  </TitlesOfParts>
  <Company>Riksdagen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2010-03-04T17:26:00Z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5 mars 2010</vt:lpwstr>
  </property>
  <property fmtid="{D5CDD505-2E9C-101B-9397-08002B2CF9AE}" pid="3" name="DocumentNumber">
    <vt:lpwstr>83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2010-03-05</vt:lpwstr>
  </property>
  <property fmtid="{D5CDD505-2E9C-101B-9397-08002B2CF9AE}" pid="7" name="DatumAvgörande">
    <vt:lpwstr>2010-03-10</vt:lpwstr>
  </property>
</Properties>
</file>