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700B8" w:rsidRPr="00097896" w:rsidTr="00F700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700B8" w:rsidRPr="00097896" w:rsidRDefault="00F700B8" w:rsidP="00F700B8">
            <w:pPr>
              <w:pStyle w:val="RSKRbeteckning"/>
              <w:spacing w:before="240"/>
            </w:pPr>
            <w:r w:rsidRPr="00097896">
              <w:t>Riksdagsskrivelse</w:t>
            </w:r>
          </w:p>
          <w:p w:rsidR="00F700B8" w:rsidRPr="00097896" w:rsidRDefault="00F700B8" w:rsidP="00F700B8">
            <w:pPr>
              <w:pStyle w:val="RSKRbeteckning"/>
            </w:pPr>
            <w:r w:rsidRPr="00097896">
              <w:t>2011/12:188</w:t>
            </w:r>
          </w:p>
        </w:tc>
        <w:tc>
          <w:tcPr>
            <w:tcW w:w="1134" w:type="dxa"/>
          </w:tcPr>
          <w:p w:rsidR="00F700B8" w:rsidRPr="00097896" w:rsidRDefault="00097896" w:rsidP="00F700B8">
            <w:pPr>
              <w:jc w:val="right"/>
            </w:pPr>
            <w:r w:rsidRPr="0009789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0B8" w:rsidRPr="00097896" w:rsidTr="00F700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700B8" w:rsidRPr="00097896" w:rsidRDefault="00F700B8" w:rsidP="00F700B8">
            <w:pPr>
              <w:rPr>
                <w:sz w:val="10"/>
              </w:rPr>
            </w:pPr>
          </w:p>
        </w:tc>
      </w:tr>
    </w:tbl>
    <w:p w:rsidR="00F700B8" w:rsidRPr="00097896" w:rsidRDefault="00F700B8" w:rsidP="00F700B8"/>
    <w:p w:rsidR="00F700B8" w:rsidRPr="00097896" w:rsidRDefault="00F700B8" w:rsidP="00F700B8">
      <w:pPr>
        <w:pStyle w:val="Mottagare1"/>
      </w:pPr>
      <w:r w:rsidRPr="00097896">
        <w:t>Regeringen</w:t>
      </w:r>
    </w:p>
    <w:p w:rsidR="00F700B8" w:rsidRPr="00097896" w:rsidRDefault="00F700B8" w:rsidP="00F700B8">
      <w:pPr>
        <w:pStyle w:val="Mottagare2"/>
      </w:pPr>
      <w:r w:rsidRPr="00097896">
        <w:t>Finansdepartementet</w:t>
      </w:r>
    </w:p>
    <w:p w:rsidR="00F700B8" w:rsidRPr="00097896" w:rsidRDefault="00F700B8" w:rsidP="00F700B8">
      <w:r w:rsidRPr="00097896">
        <w:t>Med överlämnande av skatteutskottets betänkande 2011/12:SkU10 Ändring i skatteavtalet mellan Sverige och Schweiz får jag anmäla att riksdagen denna dag bifallit utskottets förslag till riksdagsbeslut.</w:t>
      </w:r>
    </w:p>
    <w:p w:rsidR="00F700B8" w:rsidRPr="00097896" w:rsidRDefault="00F700B8" w:rsidP="00F700B8">
      <w:pPr>
        <w:pStyle w:val="Stockholm"/>
      </w:pPr>
      <w:r w:rsidRPr="00097896">
        <w:t>Stockholm den 18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00B8" w:rsidRPr="00097896" w:rsidTr="00F700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700B8" w:rsidRPr="00097896" w:rsidRDefault="00F700B8" w:rsidP="00F700B8">
            <w:pPr>
              <w:pStyle w:val="AvsTalman"/>
            </w:pPr>
            <w:r w:rsidRPr="00097896">
              <w:t>Liselott Hagberg</w:t>
            </w:r>
          </w:p>
        </w:tc>
        <w:tc>
          <w:tcPr>
            <w:tcW w:w="3628" w:type="dxa"/>
          </w:tcPr>
          <w:p w:rsidR="00F700B8" w:rsidRPr="00097896" w:rsidRDefault="00F700B8" w:rsidP="00F700B8">
            <w:pPr>
              <w:pStyle w:val="AvsTjnsteman"/>
            </w:pPr>
            <w:r w:rsidRPr="00097896">
              <w:t>Claes Mårtensson</w:t>
            </w:r>
          </w:p>
        </w:tc>
      </w:tr>
    </w:tbl>
    <w:p w:rsidR="00CE5B19" w:rsidRPr="00097896" w:rsidRDefault="00CE5B19" w:rsidP="00F700B8"/>
    <w:sectPr w:rsidR="00CE5B19" w:rsidRPr="0009789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9"/>
    <w:rsid w:val="00062659"/>
    <w:rsid w:val="00097896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92B58"/>
    <w:rsid w:val="00A26B09"/>
    <w:rsid w:val="00C97FA8"/>
    <w:rsid w:val="00CA65DE"/>
    <w:rsid w:val="00CE0BEB"/>
    <w:rsid w:val="00CE5B19"/>
    <w:rsid w:val="00E31940"/>
    <w:rsid w:val="00F700B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68315-6DFC-4C17-847D-8C7B8D80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2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2012-04-18T10:29:00Z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2012-04-18</vt:lpwstr>
  </property>
  <property fmtid="{D5CDD505-2E9C-101B-9397-08002B2CF9AE}" pid="5" name="DatumIText">
    <vt:lpwstr>den 18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188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10</vt:lpwstr>
  </property>
  <property fmtid="{D5CDD505-2E9C-101B-9397-08002B2CF9AE}" pid="17" name="RefRubrik">
    <vt:lpwstr>Ändring i skatteavtalet mellan Sverige och Schweiz</vt:lpwstr>
  </property>
</Properties>
</file>