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38E1B313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6F9EAB8C" w:rsidR="0096348C" w:rsidRPr="00477C9F" w:rsidRDefault="008B3118" w:rsidP="00477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SÄRSKILT </w:t>
            </w:r>
            <w:r w:rsidRPr="00477C9F">
              <w:rPr>
                <w:b/>
                <w:sz w:val="22"/>
                <w:szCs w:val="22"/>
              </w:rPr>
              <w:t>PROTOKOLL</w:t>
            </w:r>
          </w:p>
        </w:tc>
        <w:tc>
          <w:tcPr>
            <w:tcW w:w="6463" w:type="dxa"/>
          </w:tcPr>
          <w:p w14:paraId="40538012" w14:textId="2AF7C752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0A7664">
              <w:rPr>
                <w:b/>
                <w:sz w:val="22"/>
                <w:szCs w:val="22"/>
              </w:rPr>
              <w:t>32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75AD592A" w:rsidR="0096348C" w:rsidRPr="00477C9F" w:rsidRDefault="009D1BB5" w:rsidP="000A7664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0C4720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4B3B55">
              <w:rPr>
                <w:sz w:val="22"/>
                <w:szCs w:val="22"/>
              </w:rPr>
              <w:t>04</w:t>
            </w:r>
            <w:r w:rsidR="00A37318">
              <w:rPr>
                <w:sz w:val="22"/>
                <w:szCs w:val="22"/>
              </w:rPr>
              <w:t>-</w:t>
            </w:r>
            <w:r w:rsidR="000A7664">
              <w:rPr>
                <w:sz w:val="22"/>
                <w:szCs w:val="22"/>
              </w:rPr>
              <w:t>25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9EAC98A" w14:textId="599D9338" w:rsidR="002E2960" w:rsidRDefault="008E69C0" w:rsidP="00F529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</w:t>
            </w:r>
            <w:r w:rsidR="00E30C99">
              <w:rPr>
                <w:sz w:val="22"/>
                <w:szCs w:val="22"/>
              </w:rPr>
              <w:t>0</w:t>
            </w:r>
            <w:r w:rsidR="007C177F">
              <w:rPr>
                <w:sz w:val="22"/>
                <w:szCs w:val="22"/>
              </w:rPr>
              <w:t>9</w:t>
            </w:r>
            <w:r w:rsidR="00EC735D" w:rsidRPr="00477C9F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09.</w:t>
            </w:r>
            <w:r w:rsidR="007C177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  <w:p w14:paraId="2CD2E7DB" w14:textId="5955E46D" w:rsidR="006B3BA0" w:rsidRDefault="00176608" w:rsidP="006B3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A7664">
              <w:rPr>
                <w:sz w:val="22"/>
                <w:szCs w:val="22"/>
              </w:rPr>
              <w:t>0.0</w:t>
            </w:r>
            <w:r w:rsidR="008E69C0">
              <w:rPr>
                <w:sz w:val="22"/>
                <w:szCs w:val="22"/>
              </w:rPr>
              <w:t>0</w:t>
            </w:r>
            <w:r w:rsidR="00D1386D">
              <w:rPr>
                <w:sz w:val="22"/>
                <w:szCs w:val="22"/>
              </w:rPr>
              <w:t>–</w:t>
            </w:r>
            <w:r w:rsidR="008E69C0">
              <w:rPr>
                <w:sz w:val="22"/>
                <w:szCs w:val="22"/>
              </w:rPr>
              <w:t>11.13</w:t>
            </w:r>
          </w:p>
          <w:p w14:paraId="40538019" w14:textId="2D761488" w:rsidR="00D1386D" w:rsidRPr="00477C9F" w:rsidRDefault="007D7B71" w:rsidP="008E69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A3D31">
              <w:rPr>
                <w:sz w:val="22"/>
                <w:szCs w:val="22"/>
              </w:rPr>
              <w:t>.</w:t>
            </w:r>
            <w:r w:rsidR="008E69C0">
              <w:rPr>
                <w:sz w:val="22"/>
                <w:szCs w:val="22"/>
              </w:rPr>
              <w:t>18</w:t>
            </w:r>
            <w:r w:rsidR="001A005B">
              <w:rPr>
                <w:sz w:val="22"/>
                <w:szCs w:val="22"/>
              </w:rPr>
              <w:t>-</w:t>
            </w:r>
            <w:r w:rsidR="008E69C0">
              <w:rPr>
                <w:sz w:val="22"/>
                <w:szCs w:val="22"/>
              </w:rPr>
              <w:t>11</w:t>
            </w:r>
            <w:r w:rsidR="001A3D31">
              <w:rPr>
                <w:sz w:val="22"/>
                <w:szCs w:val="22"/>
              </w:rPr>
              <w:t>.</w:t>
            </w:r>
            <w:r w:rsidR="008E69C0">
              <w:rPr>
                <w:sz w:val="22"/>
                <w:szCs w:val="22"/>
              </w:rPr>
              <w:t>53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1701A7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1701A7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63DE8" w:rsidRPr="001701A7" w14:paraId="1B809B02" w14:textId="77777777" w:rsidTr="009B59DC">
        <w:tc>
          <w:tcPr>
            <w:tcW w:w="567" w:type="dxa"/>
          </w:tcPr>
          <w:p w14:paraId="7A16B180" w14:textId="3EA842EB" w:rsidR="00663DE8" w:rsidRPr="001701A7" w:rsidRDefault="00663DE8" w:rsidP="00E30C9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701A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30C9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33A6011C" w14:textId="77777777" w:rsidR="00176608" w:rsidRPr="00E065A3" w:rsidRDefault="00176608" w:rsidP="00176608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E065A3">
              <w:rPr>
                <w:b/>
                <w:bCs/>
                <w:color w:val="000000"/>
                <w:sz w:val="22"/>
                <w:szCs w:val="22"/>
              </w:rPr>
              <w:t>Justering av protokoll</w:t>
            </w:r>
          </w:p>
          <w:p w14:paraId="028558D5" w14:textId="77777777" w:rsidR="00176608" w:rsidRPr="00E065A3" w:rsidRDefault="00176608" w:rsidP="00176608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50AD85B2" w14:textId="77777777" w:rsidR="00176608" w:rsidRPr="00E065A3" w:rsidRDefault="00176608" w:rsidP="00176608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E065A3">
              <w:rPr>
                <w:bCs/>
                <w:color w:val="000000"/>
                <w:sz w:val="22"/>
                <w:szCs w:val="22"/>
              </w:rPr>
              <w:t>Utskottet justerade särskilt protokoll 2018/19:31.</w:t>
            </w:r>
          </w:p>
          <w:p w14:paraId="66530F58" w14:textId="68134CF1" w:rsidR="00663DE8" w:rsidRPr="00E065A3" w:rsidRDefault="00663DE8" w:rsidP="00176608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16624" w:rsidRPr="001701A7" w14:paraId="7FF1DECA" w14:textId="77777777" w:rsidTr="009B59DC">
        <w:tc>
          <w:tcPr>
            <w:tcW w:w="567" w:type="dxa"/>
          </w:tcPr>
          <w:p w14:paraId="462F2907" w14:textId="0BD5635B" w:rsidR="00D16624" w:rsidRDefault="008E69C0" w:rsidP="00E30C9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3FF4D293" w14:textId="77777777" w:rsidR="00D16624" w:rsidRPr="00E065A3" w:rsidRDefault="00D16624" w:rsidP="00D16624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065A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Ajournering</w:t>
            </w:r>
          </w:p>
          <w:p w14:paraId="02BF8CB8" w14:textId="752964FE" w:rsidR="00D16624" w:rsidRPr="00E065A3" w:rsidRDefault="00D16624" w:rsidP="00D1662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E065A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</w:t>
            </w:r>
            <w:r w:rsidR="008E69C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tade att ajournera sammanträdet.</w:t>
            </w:r>
          </w:p>
          <w:p w14:paraId="1A45B9B4" w14:textId="302E7EB4" w:rsidR="00D16624" w:rsidRPr="00E065A3" w:rsidRDefault="00D16624" w:rsidP="00D1662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92C3B" w:rsidRPr="001701A7" w14:paraId="702DE399" w14:textId="77777777" w:rsidTr="009B59DC">
        <w:tc>
          <w:tcPr>
            <w:tcW w:w="567" w:type="dxa"/>
          </w:tcPr>
          <w:p w14:paraId="6D3CE36F" w14:textId="295D67BA" w:rsidR="00792C3B" w:rsidRPr="001701A7" w:rsidRDefault="00792C3B" w:rsidP="00D1662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16624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75E53F4D" w14:textId="7B9C2AC2" w:rsidR="00792C3B" w:rsidRPr="00E065A3" w:rsidRDefault="00792C3B" w:rsidP="00792C3B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E065A3">
              <w:rPr>
                <w:b/>
                <w:bCs/>
                <w:color w:val="000000"/>
                <w:sz w:val="22"/>
                <w:szCs w:val="22"/>
              </w:rPr>
              <w:t>Offentlig utfrågning med statsråd Annika Strandhäll</w:t>
            </w:r>
          </w:p>
          <w:p w14:paraId="76BA6BAC" w14:textId="77777777" w:rsidR="00792C3B" w:rsidRPr="00E065A3" w:rsidRDefault="00792C3B" w:rsidP="00792C3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8C1ABAE" w14:textId="5F183C6A" w:rsidR="00792C3B" w:rsidRPr="00E065A3" w:rsidRDefault="00792C3B" w:rsidP="00792C3B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E065A3">
              <w:rPr>
                <w:snapToGrid w:val="0"/>
                <w:sz w:val="22"/>
                <w:szCs w:val="22"/>
              </w:rPr>
              <w:t>Utskottet höll en offentlig utfrågning med statsråd Annika Strandhäll</w:t>
            </w:r>
            <w:r w:rsidRPr="00E065A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E065A3">
              <w:rPr>
                <w:snapToGrid w:val="0"/>
                <w:sz w:val="22"/>
                <w:szCs w:val="22"/>
              </w:rPr>
              <w:t xml:space="preserve"> rörande granskningsärende 8 </w:t>
            </w:r>
            <w:r w:rsidRPr="00E065A3">
              <w:rPr>
                <w:color w:val="000000"/>
                <w:sz w:val="22"/>
                <w:szCs w:val="22"/>
              </w:rPr>
              <w:t>Förflyttningen av Försäkringskassans generaldirektör.</w:t>
            </w:r>
          </w:p>
          <w:p w14:paraId="53EE187A" w14:textId="77777777" w:rsidR="00792C3B" w:rsidRPr="00E065A3" w:rsidRDefault="00792C3B" w:rsidP="00792C3B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59D0" w:rsidRPr="001701A7" w14:paraId="75F1DFDD" w14:textId="77777777" w:rsidTr="009B59DC">
        <w:tc>
          <w:tcPr>
            <w:tcW w:w="567" w:type="dxa"/>
          </w:tcPr>
          <w:p w14:paraId="5FD4DA89" w14:textId="4846954A" w:rsidR="00D859D0" w:rsidRPr="001701A7" w:rsidRDefault="00D859D0" w:rsidP="00D859D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701A7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37B36DF6" w14:textId="77777777" w:rsidR="00D859D0" w:rsidRPr="00E065A3" w:rsidRDefault="00D859D0" w:rsidP="00D859D0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065A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Ajournering</w:t>
            </w:r>
          </w:p>
          <w:p w14:paraId="798E481C" w14:textId="18211E7B" w:rsidR="00D859D0" w:rsidRPr="00E065A3" w:rsidRDefault="00D859D0" w:rsidP="00D859D0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E065A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ajournera sammanträdet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14:paraId="03D0A260" w14:textId="77777777" w:rsidR="00D859D0" w:rsidRPr="00E065A3" w:rsidRDefault="00D859D0" w:rsidP="00D859D0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59D0" w:rsidRPr="001701A7" w14:paraId="439720DD" w14:textId="77777777" w:rsidTr="009B59DC">
        <w:tc>
          <w:tcPr>
            <w:tcW w:w="567" w:type="dxa"/>
          </w:tcPr>
          <w:p w14:paraId="772EA9EC" w14:textId="056B48F4" w:rsidR="00D859D0" w:rsidRPr="001701A7" w:rsidRDefault="00D859D0" w:rsidP="00D859D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701A7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1551EAB2" w14:textId="7268CD4D" w:rsidR="00D859D0" w:rsidRPr="00E065A3" w:rsidRDefault="00D859D0" w:rsidP="00D859D0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E065A3">
              <w:rPr>
                <w:b/>
                <w:bCs/>
                <w:color w:val="000000"/>
                <w:sz w:val="22"/>
                <w:szCs w:val="22"/>
              </w:rPr>
              <w:t>Offentlig utfrågning med försvarsminister Peter Hultqvist</w:t>
            </w:r>
          </w:p>
          <w:p w14:paraId="5C015DA6" w14:textId="77777777" w:rsidR="00D859D0" w:rsidRPr="00E065A3" w:rsidRDefault="00D859D0" w:rsidP="00D859D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B1688DB" w14:textId="77777777" w:rsidR="00D859D0" w:rsidRPr="00E065A3" w:rsidRDefault="00D859D0" w:rsidP="00D859D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E065A3">
              <w:rPr>
                <w:snapToGrid w:val="0"/>
                <w:sz w:val="22"/>
                <w:szCs w:val="22"/>
              </w:rPr>
              <w:t xml:space="preserve">Utskottet höll en offentlig utfrågning med </w:t>
            </w:r>
            <w:r w:rsidRPr="00E065A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försvarsminister Peter Hultqvist,</w:t>
            </w:r>
            <w:r w:rsidRPr="00E065A3">
              <w:rPr>
                <w:snapToGrid w:val="0"/>
                <w:sz w:val="22"/>
                <w:szCs w:val="22"/>
              </w:rPr>
              <w:t xml:space="preserve"> rörande granskningsärende 14 </w:t>
            </w:r>
            <w:r w:rsidRPr="00E065A3">
              <w:rPr>
                <w:color w:val="000000"/>
                <w:sz w:val="22"/>
                <w:szCs w:val="22"/>
              </w:rPr>
              <w:t>Försvarsministerns agerande och kunskap om en pressekreterares nära band till försvarsindustrin.</w:t>
            </w:r>
            <w:bookmarkStart w:id="0" w:name="_GoBack"/>
            <w:bookmarkEnd w:id="0"/>
          </w:p>
          <w:p w14:paraId="5439AC62" w14:textId="6A787B13" w:rsidR="00D859D0" w:rsidRPr="00E065A3" w:rsidRDefault="00D859D0" w:rsidP="00D859D0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59D0" w:rsidRPr="001701A7" w14:paraId="5B995EC3" w14:textId="77777777" w:rsidTr="00A0699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1F0EA46" w14:textId="35B210D0" w:rsidR="00D859D0" w:rsidRPr="001701A7" w:rsidRDefault="00D859D0" w:rsidP="00D859D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701A7">
              <w:rPr>
                <w:sz w:val="22"/>
                <w:szCs w:val="22"/>
              </w:rPr>
              <w:t>Vid protokollet</w:t>
            </w:r>
          </w:p>
          <w:p w14:paraId="6828888E" w14:textId="19A8A697" w:rsidR="00D859D0" w:rsidRPr="001701A7" w:rsidRDefault="00D859D0" w:rsidP="00D859D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701A7">
              <w:rPr>
                <w:sz w:val="22"/>
                <w:szCs w:val="22"/>
              </w:rPr>
              <w:t>Justera</w:t>
            </w:r>
            <w:r w:rsidR="00DF72BE">
              <w:rPr>
                <w:sz w:val="22"/>
                <w:szCs w:val="22"/>
              </w:rPr>
              <w:t>t 2019-05-02</w:t>
            </w:r>
            <w:r w:rsidRPr="001701A7">
              <w:rPr>
                <w:sz w:val="22"/>
                <w:szCs w:val="22"/>
              </w:rPr>
              <w:t xml:space="preserve"> </w:t>
            </w:r>
          </w:p>
          <w:p w14:paraId="32B4C293" w14:textId="58AAB397" w:rsidR="00D859D0" w:rsidRPr="001701A7" w:rsidRDefault="00D859D0" w:rsidP="00D859D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701A7">
              <w:rPr>
                <w:sz w:val="22"/>
                <w:szCs w:val="22"/>
              </w:rPr>
              <w:t>Karin Enström</w:t>
            </w:r>
          </w:p>
        </w:tc>
      </w:tr>
    </w:tbl>
    <w:p w14:paraId="4B3CD614" w14:textId="77777777" w:rsidR="00B2707A" w:rsidRDefault="00AD5CAA" w:rsidP="001701A7">
      <w:pPr>
        <w:widowControl/>
        <w:autoSpaceDE w:val="0"/>
        <w:autoSpaceDN w:val="0"/>
        <w:adjustRightInd w:val="0"/>
        <w:spacing w:after="120"/>
        <w:rPr>
          <w:color w:val="000000"/>
          <w:szCs w:val="24"/>
        </w:rPr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9"/>
        <w:gridCol w:w="350"/>
        <w:gridCol w:w="351"/>
        <w:gridCol w:w="8"/>
      </w:tblGrid>
      <w:tr w:rsidR="00BF6D6B" w14:paraId="0EFFEA1B" w14:textId="77777777" w:rsidTr="00AD5CAA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A364AB8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5900F13D" w14:textId="506BDCD3" w:rsidR="00BF6D6B" w:rsidRPr="004C2FEE" w:rsidRDefault="00BF6D6B" w:rsidP="0094314B">
            <w:pPr>
              <w:tabs>
                <w:tab w:val="left" w:pos="1701"/>
              </w:tabs>
              <w:ind w:right="-70"/>
              <w:rPr>
                <w:sz w:val="20"/>
              </w:rPr>
            </w:pP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6009F3" w:rsidRDefault="00BF6D6B" w:rsidP="00B643A5">
            <w:pPr>
              <w:tabs>
                <w:tab w:val="left" w:pos="1701"/>
              </w:tabs>
              <w:ind w:left="-45"/>
              <w:rPr>
                <w:sz w:val="16"/>
                <w:szCs w:val="16"/>
              </w:rPr>
            </w:pPr>
            <w:r w:rsidRPr="006009F3">
              <w:rPr>
                <w:sz w:val="16"/>
                <w:szCs w:val="16"/>
              </w:rPr>
              <w:t xml:space="preserve">till </w:t>
            </w:r>
            <w:r w:rsidR="006009F3" w:rsidRPr="006009F3">
              <w:rPr>
                <w:sz w:val="16"/>
                <w:szCs w:val="16"/>
              </w:rPr>
              <w:t xml:space="preserve">särskilt </w:t>
            </w:r>
            <w:r w:rsidRPr="006009F3">
              <w:rPr>
                <w:sz w:val="16"/>
                <w:szCs w:val="16"/>
              </w:rPr>
              <w:t>protokoll</w:t>
            </w:r>
          </w:p>
          <w:p w14:paraId="3B06CD54" w14:textId="41D1D133" w:rsidR="00BF6D6B" w:rsidRDefault="00BF6D6B" w:rsidP="00E41D3D">
            <w:pPr>
              <w:tabs>
                <w:tab w:val="left" w:pos="1701"/>
              </w:tabs>
              <w:ind w:left="-45"/>
            </w:pPr>
            <w:r w:rsidRPr="006009F3">
              <w:rPr>
                <w:sz w:val="16"/>
                <w:szCs w:val="16"/>
              </w:rPr>
              <w:t>2018/19:</w:t>
            </w:r>
            <w:r w:rsidR="00E41D3D">
              <w:rPr>
                <w:sz w:val="16"/>
                <w:szCs w:val="16"/>
              </w:rPr>
              <w:t>32</w:t>
            </w:r>
          </w:p>
        </w:tc>
      </w:tr>
      <w:tr w:rsidR="00BF6D6B" w:rsidRPr="00E931D7" w14:paraId="6D495085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24E6E33F" w:rsidR="00BF6D6B" w:rsidRPr="00E931D7" w:rsidRDefault="0016003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(Kompletteringsval 2019-03-14</w:t>
            </w:r>
            <w:r w:rsidR="00F566ED">
              <w:rPr>
                <w:sz w:val="20"/>
              </w:rPr>
              <w:t>)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3C8B5F30" w:rsidR="00BF6D6B" w:rsidRPr="00E931D7" w:rsidRDefault="00FC593C" w:rsidP="00BF6A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E41D3D">
              <w:rPr>
                <w:sz w:val="20"/>
              </w:rPr>
              <w:t>1-</w:t>
            </w:r>
            <w:r w:rsidR="00F5468E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3566F81E" w:rsidR="00BF6D6B" w:rsidRPr="00E931D7" w:rsidRDefault="00BF6D6B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C36D3B">
              <w:rPr>
                <w:sz w:val="20"/>
              </w:rPr>
              <w:t xml:space="preserve"> </w:t>
            </w:r>
            <w:r w:rsidR="00F5468E">
              <w:rPr>
                <w:sz w:val="20"/>
              </w:rPr>
              <w:t>3-4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4A496785" w:rsidR="00BF6D6B" w:rsidRPr="00E931D7" w:rsidRDefault="00BF6D6B" w:rsidP="006B3B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r w:rsidR="00F5468E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3FECEB7D" w:rsidR="00BF6D6B" w:rsidRPr="00E931D7" w:rsidRDefault="00BF6D6B" w:rsidP="001A00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BB2693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5BE9B31C" w:rsidR="00BF6D6B" w:rsidRPr="00E931D7" w:rsidRDefault="00BF6D6B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BB2693">
              <w:rPr>
                <w:sz w:val="20"/>
              </w:rPr>
              <w:t xml:space="preserve"> 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9CB62E1" w:rsidR="00BF6D6B" w:rsidRPr="00E931D7" w:rsidRDefault="00BF6D6B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C36D3B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66D0F3C6" w:rsidR="00BF6D6B" w:rsidRPr="00E931D7" w:rsidRDefault="00BF6D6B" w:rsidP="002F15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D86999">
              <w:rPr>
                <w:sz w:val="20"/>
              </w:rPr>
              <w:t xml:space="preserve"> </w:t>
            </w:r>
          </w:p>
        </w:tc>
      </w:tr>
      <w:tr w:rsidR="008E2E73" w:rsidRPr="00E931D7" w14:paraId="078EE95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5736466F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26441E89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200FF715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FD047D" w:rsidRPr="008E2326" w14:paraId="429C2BE4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631DC71F" w:rsidR="00FD047D" w:rsidRPr="00F24B88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69A9C13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74B0346D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044289E2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F12E9AE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6F48AA8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1FDFFF0F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047D" w:rsidRPr="008E2326" w14:paraId="6528716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86CD7E4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54C78">
              <w:rPr>
                <w:sz w:val="22"/>
                <w:szCs w:val="22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 xml:space="preserve">) </w:t>
            </w:r>
            <w:r w:rsidRPr="00584552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791E5FBC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26D83B4D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07B04785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5901409D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01C95E1C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0EE4FCF8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047D" w:rsidRPr="008E2326" w14:paraId="146488FA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7A3E5A5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B63BE60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5067BCA2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10B4776F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6EC341CF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143C4E20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3AE8E8EB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D047D" w:rsidRPr="008E2326" w14:paraId="470692C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5C6B1CC" w:rsidR="00FD047D" w:rsidRPr="00D52B78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8E1F3B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2804AAEB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36BC6D84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656A70D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1C93E43D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674287A8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685385D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D047D" w:rsidRPr="008E2326" w14:paraId="241C82D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223E6A6D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026F2CBB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5C2328C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55393BB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6DC3631D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0A772D83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6AF9C13D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D047D" w:rsidRPr="008E2326" w14:paraId="2290C8A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66C45EB3" w:rsidR="00FD047D" w:rsidRPr="000700C4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20F116CE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361A1DA5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2257706F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4D9BA7B4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50369735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476030A2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D047D" w:rsidRPr="008E2326" w14:paraId="1ED6E609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29A789D2" w:rsidR="00FD047D" w:rsidRPr="000700C4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527C865F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22F0154A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0F8123C6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52B14281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50FFB0DC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1633819A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D047D" w:rsidRPr="008E2326" w14:paraId="5A6000D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25FC4D38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4291A769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50C8275A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68462769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4628CC56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07852A88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24C72939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D047D" w:rsidRPr="008E2326" w14:paraId="5D2582B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21FCAE40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22EEEEBD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575170D6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6662E818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3071B16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6DC916D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298BA86D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047D" w:rsidRPr="008E2326" w14:paraId="2CEBCD7E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5300843C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Fredrik Lindahl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43497CF6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6A62B74D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B6ED1B5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2D190B30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5112C65D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6103279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D047D" w:rsidRPr="008E2326" w14:paraId="01A223D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3C5AD58A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754BBAF6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681F04F3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657009A8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0323B5FD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4A1719F9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3C740601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D047D" w:rsidRPr="008E2326" w14:paraId="37B2A40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4AF44D0C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5506826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090DC169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162F6A72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606AF722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62143190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2883C473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D047D" w:rsidRPr="008E2326" w14:paraId="7E6EA57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45A8B9B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28B87284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6FC19888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341346EB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15030B1A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0DAFA719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6F5E3F4F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047D" w:rsidRPr="008E2326" w14:paraId="583E5421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E93EEC9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470DFD68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71058CDE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6294855A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5DE4D7E5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44B27909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1B4F1A59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047D" w:rsidRPr="008E2326" w14:paraId="40199B09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4575BF98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EBF553F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7CFA1D6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6CCC1AE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118720BC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626489BE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486EEC1A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047D" w:rsidRPr="008E2326" w14:paraId="449C28E6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394B45E6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0D364342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2246E2E5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282F374F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0C715BC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6F60402F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28A22488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047D" w:rsidRPr="008E2326" w14:paraId="207166C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084026AE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75BEE7B5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147B2304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3669985C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4739BB93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0FB1CDAB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3A8B5E6A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047D" w:rsidRPr="00E931D7" w14:paraId="347CAE6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FD047D" w:rsidRPr="00E931D7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FD047D" w:rsidRPr="00E931D7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FD047D" w:rsidRPr="00E931D7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FD047D" w:rsidRPr="00E931D7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FD047D" w:rsidRPr="00E931D7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FD047D" w:rsidRPr="00E931D7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FD047D" w:rsidRPr="00E931D7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FD047D" w:rsidRPr="00E931D7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FD047D" w:rsidRPr="00E931D7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FD047D" w:rsidRPr="00E931D7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FD047D" w:rsidRPr="00E931D7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FD047D" w:rsidRPr="00E931D7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FD047D" w:rsidRPr="00E931D7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FD047D" w:rsidRPr="00E931D7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FD047D" w:rsidRPr="00E931D7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D047D" w:rsidRPr="008E2326" w14:paraId="721B3295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7E749CDF" w:rsidR="00FD047D" w:rsidRPr="008E2326" w:rsidRDefault="00FD047D" w:rsidP="00FD047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31872824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52FB104B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2547537A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35230558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0DF8484F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6A81BB38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047D" w:rsidRPr="008E2326" w14:paraId="6F25EA9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5C1D162" w:rsidR="00FD047D" w:rsidRPr="008E2326" w:rsidRDefault="00FD047D" w:rsidP="00FD047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066F7F4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04ACDDCC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9FD3A36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1B19578F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268859C0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12D8E9A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047D" w:rsidRPr="008E2326" w14:paraId="435AD32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30D8794F" w:rsidR="00FD047D" w:rsidRPr="008E2326" w:rsidRDefault="00FD047D" w:rsidP="00FD047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Erik Ezelius </w:t>
            </w:r>
            <w:r w:rsidRPr="008E2326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33E7B9B8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11B028C2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3E1F6C8A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0F32071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047D" w:rsidRPr="008E2326" w14:paraId="2DC96C8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82E7F5" w:rsidR="00FD047D" w:rsidRPr="00B91BEE" w:rsidRDefault="00FD047D" w:rsidP="00FD0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047D" w:rsidRPr="008E2326" w14:paraId="01872C8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C6312DE" w:rsidR="00FD047D" w:rsidRPr="008E2326" w:rsidRDefault="00FD047D" w:rsidP="00FD047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7162B95B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6C598B3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02AF3164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3A30867D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08D557BE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62DE64FE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047D" w:rsidRPr="008E2326" w14:paraId="6ED13B79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04EDD588" w:rsidR="00FD047D" w:rsidRPr="008E2326" w:rsidRDefault="00FD047D" w:rsidP="00FD047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047D" w:rsidRPr="008E2326" w14:paraId="1F430DD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0FCBBB2" w:rsidR="00FD047D" w:rsidRPr="008E2326" w:rsidRDefault="00FD047D" w:rsidP="00FD04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047D" w:rsidRPr="008E2326" w14:paraId="0ED8AF5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74DE2A10" w:rsidR="00FD047D" w:rsidRPr="008E2326" w:rsidRDefault="00FD047D" w:rsidP="00FD0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51D70090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28EC44FC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160681E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200E5E72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0B7A1800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60006D9D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047D" w:rsidRPr="008E2326" w14:paraId="7512A20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5454A921" w:rsidR="00FD047D" w:rsidRPr="008E2326" w:rsidRDefault="00FD047D" w:rsidP="00FD0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Margareta Cederfelt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047D" w:rsidRPr="008E2326" w14:paraId="361D696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65EB8531" w:rsidR="00FD047D" w:rsidRPr="008E2326" w:rsidRDefault="00FD047D" w:rsidP="00FD0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6377A3AF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604A726A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1268F9F9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079DA209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1D274C0F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047D" w:rsidRPr="008E2326" w14:paraId="689C6BF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7FCE9CDC" w:rsidR="00FD047D" w:rsidRPr="008E2326" w:rsidRDefault="00FD047D" w:rsidP="00FD0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047D" w:rsidRPr="008E2326" w14:paraId="2AB60FC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1263E3AF" w:rsidR="00FD047D" w:rsidRPr="008E2326" w:rsidRDefault="00FD047D" w:rsidP="00FD0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047D" w:rsidRPr="008E2326" w14:paraId="40C763B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4E42176A" w:rsidR="00FD047D" w:rsidRPr="008E2326" w:rsidRDefault="00FD047D" w:rsidP="00FD0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047D" w:rsidRPr="008E2326" w14:paraId="7E3E4D3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21BE3B90" w:rsidR="00FD047D" w:rsidRPr="008E2326" w:rsidRDefault="00FD047D" w:rsidP="00FD04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6D7795C4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181D0010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414BE856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047D" w:rsidRPr="008E2326" w14:paraId="1807904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035EC630" w:rsidR="00FD047D" w:rsidRPr="008E2326" w:rsidRDefault="00FD047D" w:rsidP="00FD0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047D" w:rsidRPr="008E2326" w14:paraId="0912DF5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3ABFA4DD" w:rsidR="00FD047D" w:rsidRPr="008E2326" w:rsidRDefault="00FD047D" w:rsidP="00FD04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047D" w:rsidRPr="008E2326" w14:paraId="1B86A74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46909441" w:rsidR="00FD047D" w:rsidRPr="008E2326" w:rsidRDefault="00FD047D" w:rsidP="00FD0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1C28D8FB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0F752569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54A3154E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0BF1C1C3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DBB0D14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9DD9D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047D" w:rsidRPr="008E2326" w14:paraId="51CC4C0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5C5D3022" w:rsidR="00FD047D" w:rsidRPr="008E2326" w:rsidRDefault="00FD047D" w:rsidP="00FD0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047D" w:rsidRPr="008E2326" w14:paraId="1CC45953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3C6D5FFB" w:rsidR="00FD047D" w:rsidRPr="008E2326" w:rsidRDefault="00FD047D" w:rsidP="00FD0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047D" w:rsidRPr="008E2326" w14:paraId="35426D56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0C93C3E8" w:rsidR="00FD047D" w:rsidRPr="008E2326" w:rsidRDefault="00FD047D" w:rsidP="00FD0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047D" w:rsidRPr="008E2326" w14:paraId="3BBDD6FB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7FE7FD50" w:rsidR="00FD047D" w:rsidRPr="008E2326" w:rsidRDefault="00FD047D" w:rsidP="00FD0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EA89804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267C03C0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375DD9DF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191AE20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61551BDD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6618D29F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047D" w:rsidRPr="008E2326" w14:paraId="7EF2B0CB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FD047D" w:rsidRPr="008E2326" w:rsidRDefault="00FD047D" w:rsidP="00FD0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047D" w:rsidRPr="008E2326" w14:paraId="106D14C3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7977B4FA" w:rsidR="00FD047D" w:rsidRPr="008E2326" w:rsidRDefault="00FD047D" w:rsidP="00FD047D">
            <w:pPr>
              <w:rPr>
                <w:sz w:val="22"/>
                <w:szCs w:val="22"/>
              </w:rPr>
            </w:pPr>
            <w:r w:rsidRPr="00160038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03AE49F4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0ABCDC5D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047D" w:rsidRPr="008E2326" w14:paraId="03FB8535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FD047D" w:rsidRPr="008E2326" w:rsidRDefault="00FD047D" w:rsidP="00FD0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047D" w:rsidRPr="008E2326" w14:paraId="16CFA091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5941BC7" w:rsidR="00FD047D" w:rsidRPr="008E2326" w:rsidRDefault="00FD047D" w:rsidP="00FD0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047D" w:rsidRPr="008E2326" w14:paraId="4B0C627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619ED" w14:textId="0960EEC2" w:rsidR="00FD047D" w:rsidRDefault="00FD047D" w:rsidP="00FD0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739C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911B1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453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CC43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06B3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CB21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A37C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16E25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275B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A474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BA2E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277E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CE0C2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54C9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047D" w:rsidRPr="008E2326" w14:paraId="58ACBCB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4D66605B" w:rsidR="00FD047D" w:rsidRPr="008E2326" w:rsidRDefault="00FD047D" w:rsidP="00FD0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FD047D" w:rsidRPr="008E232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047D" w:rsidRPr="004A2966" w14:paraId="21AC5066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D1FF" w14:textId="5F1B36D5" w:rsidR="00FD047D" w:rsidRPr="004A2966" w:rsidRDefault="00FD047D" w:rsidP="00FD047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5E918" w14:textId="2363E514" w:rsidR="00FD047D" w:rsidRPr="004A296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262C" w14:textId="77777777" w:rsidR="00FD047D" w:rsidRPr="004A296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2168" w14:textId="63EA0237" w:rsidR="00FD047D" w:rsidRPr="004A296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47D4" w14:textId="77777777" w:rsidR="00FD047D" w:rsidRPr="004A296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80EF" w14:textId="09D8F98B" w:rsidR="00FD047D" w:rsidRPr="004A296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2079" w14:textId="77777777" w:rsidR="00FD047D" w:rsidRPr="004A296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9F05" w14:textId="77777777" w:rsidR="00FD047D" w:rsidRPr="004A296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4D39" w14:textId="77777777" w:rsidR="00FD047D" w:rsidRPr="004A296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4557" w14:textId="77777777" w:rsidR="00FD047D" w:rsidRPr="004A296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1F4F" w14:textId="77777777" w:rsidR="00FD047D" w:rsidRPr="004A296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C130" w14:textId="77777777" w:rsidR="00FD047D" w:rsidRPr="004A296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1DB7" w14:textId="77777777" w:rsidR="00FD047D" w:rsidRPr="004A296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AFB3" w14:textId="77777777" w:rsidR="00FD047D" w:rsidRPr="004A296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4509" w14:textId="77777777" w:rsidR="00FD047D" w:rsidRPr="004A296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D047D" w:rsidRPr="004A2966" w14:paraId="04637C1B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3FD6D" w14:textId="3FE6476F" w:rsidR="00FD047D" w:rsidRDefault="00FD047D" w:rsidP="00FD047D">
            <w:pPr>
              <w:rPr>
                <w:sz w:val="22"/>
                <w:szCs w:val="22"/>
              </w:rPr>
            </w:pPr>
            <w:r w:rsidRPr="0027450B">
              <w:rPr>
                <w:sz w:val="22"/>
                <w:szCs w:val="22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E258C" w14:textId="7CC2F6BA" w:rsidR="00FD047D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35BBA" w14:textId="77777777" w:rsidR="00FD047D" w:rsidRPr="004A296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2CFAE" w14:textId="684215F6" w:rsidR="00FD047D" w:rsidRPr="004A296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0945" w14:textId="77777777" w:rsidR="00FD047D" w:rsidRPr="004A296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E8BB6" w14:textId="12B233B8" w:rsidR="00FD047D" w:rsidRPr="004A296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9179" w14:textId="77777777" w:rsidR="00FD047D" w:rsidRPr="004A296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85F5" w14:textId="0B01D9EA" w:rsidR="00FD047D" w:rsidRPr="004A296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6C7EB" w14:textId="77777777" w:rsidR="00FD047D" w:rsidRPr="004A296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059E2" w14:textId="4489A131" w:rsidR="00FD047D" w:rsidRPr="004A296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5394C" w14:textId="77777777" w:rsidR="00FD047D" w:rsidRPr="004A296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FEBD" w14:textId="24DCC54B" w:rsidR="00FD047D" w:rsidRPr="004A296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0623D" w14:textId="77777777" w:rsidR="00FD047D" w:rsidRPr="004A296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A63D" w14:textId="77777777" w:rsidR="00FD047D" w:rsidRPr="004A296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3119" w14:textId="77777777" w:rsidR="00FD047D" w:rsidRPr="004A296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D047D" w:rsidRPr="004A2966" w14:paraId="18EFD24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DBDF1" w14:textId="77777777" w:rsidR="00FD047D" w:rsidRPr="0027450B" w:rsidRDefault="00FD047D" w:rsidP="00FD0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Abir Al-Sahlani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CA316" w14:textId="736DDEDA" w:rsidR="00FD047D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96959" w14:textId="77777777" w:rsidR="00FD047D" w:rsidRPr="004A296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3374" w14:textId="4F12F32B" w:rsidR="00FD047D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1C4DB" w14:textId="77777777" w:rsidR="00FD047D" w:rsidRPr="004A296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9C5A0" w14:textId="4555ACD7" w:rsidR="00FD047D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F4A38" w14:textId="77777777" w:rsidR="00FD047D" w:rsidRPr="004A296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EF793" w14:textId="77777777" w:rsidR="00FD047D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C82D7" w14:textId="77777777" w:rsidR="00FD047D" w:rsidRPr="004A296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45409" w14:textId="77777777" w:rsidR="00FD047D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8C69E" w14:textId="77777777" w:rsidR="00FD047D" w:rsidRPr="004A296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8439" w14:textId="77777777" w:rsidR="00FD047D" w:rsidRPr="004A296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5CF8" w14:textId="77777777" w:rsidR="00FD047D" w:rsidRPr="004A296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5CE7" w14:textId="77777777" w:rsidR="00FD047D" w:rsidRPr="004A296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4D658" w14:textId="77777777" w:rsidR="00FD047D" w:rsidRPr="004A296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D047D" w:rsidRPr="004A2966" w14:paraId="3DB7B63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52A0" w14:textId="77777777" w:rsidR="00FD047D" w:rsidRDefault="00FD047D" w:rsidP="00FD0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Schulte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86F7" w14:textId="292060D1" w:rsidR="00FD047D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661B" w14:textId="77777777" w:rsidR="00FD047D" w:rsidRPr="004A296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F261" w14:textId="4A515FC6" w:rsidR="00FD047D" w:rsidRPr="004A296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322D" w14:textId="77777777" w:rsidR="00FD047D" w:rsidRPr="004A296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D85D" w14:textId="5976D82F" w:rsidR="00FD047D" w:rsidRPr="004A296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56D4" w14:textId="77777777" w:rsidR="00FD047D" w:rsidRPr="004A296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3E458" w14:textId="450F9EB1" w:rsidR="00FD047D" w:rsidRPr="004A296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024C" w14:textId="77777777" w:rsidR="00FD047D" w:rsidRPr="004A296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010A" w14:textId="77777777" w:rsidR="00FD047D" w:rsidRPr="004A296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B7E6" w14:textId="77777777" w:rsidR="00FD047D" w:rsidRPr="004A296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AF2B" w14:textId="77777777" w:rsidR="00FD047D" w:rsidRPr="004A296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02CC" w14:textId="77777777" w:rsidR="00FD047D" w:rsidRPr="004A296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47D1" w14:textId="77777777" w:rsidR="00FD047D" w:rsidRPr="004A296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F27E" w14:textId="77777777" w:rsidR="00FD047D" w:rsidRPr="004A2966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D047D" w:rsidRPr="00794BEC" w14:paraId="657D113A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FD047D" w:rsidRPr="00794BEC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FD047D" w:rsidRPr="00794BEC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FD047D" w:rsidRPr="00794BEC" w14:paraId="556EB43C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FD047D" w:rsidRPr="00794BEC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FD047D" w:rsidRPr="00794BEC" w:rsidRDefault="00FD047D" w:rsidP="00FD0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4C8CAFC5" w:rsidR="00EC2FE4" w:rsidRDefault="00EC2FE4" w:rsidP="00CB53DF">
      <w:pPr>
        <w:rPr>
          <w:sz w:val="22"/>
          <w:szCs w:val="22"/>
        </w:rPr>
      </w:pPr>
    </w:p>
    <w:sectPr w:rsidR="00EC2FE4" w:rsidSect="00F566ED">
      <w:pgSz w:w="11906" w:h="16838" w:code="9"/>
      <w:pgMar w:top="851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F1711" w14:textId="77777777" w:rsidR="00EC2FE4" w:rsidRDefault="00EC2FE4" w:rsidP="00EC2FE4">
      <w:r>
        <w:separator/>
      </w:r>
    </w:p>
  </w:endnote>
  <w:endnote w:type="continuationSeparator" w:id="0">
    <w:p w14:paraId="5E6A8785" w14:textId="77777777" w:rsidR="00EC2FE4" w:rsidRDefault="00EC2FE4" w:rsidP="00EC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17203" w14:textId="77777777" w:rsidR="00EC2FE4" w:rsidRDefault="00EC2FE4" w:rsidP="00EC2FE4">
      <w:r>
        <w:separator/>
      </w:r>
    </w:p>
  </w:footnote>
  <w:footnote w:type="continuationSeparator" w:id="0">
    <w:p w14:paraId="31D57BEE" w14:textId="77777777" w:rsidR="00EC2FE4" w:rsidRDefault="00EC2FE4" w:rsidP="00EC2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F684949"/>
    <w:multiLevelType w:val="multilevel"/>
    <w:tmpl w:val="9094EE6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14082682"/>
    <w:multiLevelType w:val="hybridMultilevel"/>
    <w:tmpl w:val="13A64738"/>
    <w:lvl w:ilvl="0" w:tplc="0FB86D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D0056D"/>
    <w:multiLevelType w:val="hybridMultilevel"/>
    <w:tmpl w:val="B366DDA8"/>
    <w:lvl w:ilvl="0" w:tplc="C3C25B36">
      <w:start w:val="10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CA2BCE"/>
    <w:multiLevelType w:val="hybridMultilevel"/>
    <w:tmpl w:val="584CF6D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307D6D"/>
    <w:multiLevelType w:val="hybridMultilevel"/>
    <w:tmpl w:val="F1AA88C8"/>
    <w:lvl w:ilvl="0" w:tplc="0A26B3B4">
      <w:start w:val="1"/>
      <w:numFmt w:val="decimal"/>
      <w:lvlText w:val="%1"/>
      <w:lvlJc w:val="left"/>
      <w:pPr>
        <w:tabs>
          <w:tab w:val="num" w:pos="510"/>
        </w:tabs>
        <w:ind w:left="510" w:hanging="397"/>
      </w:pPr>
      <w:rPr>
        <w:rFonts w:hint="default"/>
        <w:b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45485E"/>
    <w:multiLevelType w:val="multilevel"/>
    <w:tmpl w:val="0EBEFE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7" w15:restartNumberingAfterBreak="0">
    <w:nsid w:val="7A2A725B"/>
    <w:multiLevelType w:val="multilevel"/>
    <w:tmpl w:val="D03AC92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3EAA"/>
    <w:rsid w:val="0000744F"/>
    <w:rsid w:val="00012D39"/>
    <w:rsid w:val="0003266C"/>
    <w:rsid w:val="0003470E"/>
    <w:rsid w:val="00035183"/>
    <w:rsid w:val="00037EDF"/>
    <w:rsid w:val="00055462"/>
    <w:rsid w:val="00060980"/>
    <w:rsid w:val="000700C4"/>
    <w:rsid w:val="000807AA"/>
    <w:rsid w:val="00083947"/>
    <w:rsid w:val="000A10F5"/>
    <w:rsid w:val="000A4BCF"/>
    <w:rsid w:val="000A7664"/>
    <w:rsid w:val="000B427F"/>
    <w:rsid w:val="000B6D85"/>
    <w:rsid w:val="000B7C05"/>
    <w:rsid w:val="000C4720"/>
    <w:rsid w:val="000C6F57"/>
    <w:rsid w:val="000D3641"/>
    <w:rsid w:val="000D4D83"/>
    <w:rsid w:val="000F23FB"/>
    <w:rsid w:val="0010308E"/>
    <w:rsid w:val="00133B7E"/>
    <w:rsid w:val="0013477E"/>
    <w:rsid w:val="00147DEC"/>
    <w:rsid w:val="00160038"/>
    <w:rsid w:val="00160851"/>
    <w:rsid w:val="00161AA6"/>
    <w:rsid w:val="0016422D"/>
    <w:rsid w:val="001701A7"/>
    <w:rsid w:val="00176063"/>
    <w:rsid w:val="00176608"/>
    <w:rsid w:val="00181E22"/>
    <w:rsid w:val="001A005B"/>
    <w:rsid w:val="001A1578"/>
    <w:rsid w:val="001A3D31"/>
    <w:rsid w:val="001A59F8"/>
    <w:rsid w:val="001C092F"/>
    <w:rsid w:val="001C711B"/>
    <w:rsid w:val="001D1130"/>
    <w:rsid w:val="001D3958"/>
    <w:rsid w:val="001E1FAC"/>
    <w:rsid w:val="001E4B6D"/>
    <w:rsid w:val="001E77E1"/>
    <w:rsid w:val="001F5E26"/>
    <w:rsid w:val="00215BB5"/>
    <w:rsid w:val="002174A8"/>
    <w:rsid w:val="00221913"/>
    <w:rsid w:val="0023333D"/>
    <w:rsid w:val="002373C0"/>
    <w:rsid w:val="002519D3"/>
    <w:rsid w:val="002544E0"/>
    <w:rsid w:val="00257986"/>
    <w:rsid w:val="002624FF"/>
    <w:rsid w:val="00266191"/>
    <w:rsid w:val="0027061F"/>
    <w:rsid w:val="002708C5"/>
    <w:rsid w:val="0027170A"/>
    <w:rsid w:val="00272B51"/>
    <w:rsid w:val="00275CD2"/>
    <w:rsid w:val="00292123"/>
    <w:rsid w:val="00296D10"/>
    <w:rsid w:val="002A3710"/>
    <w:rsid w:val="002B173B"/>
    <w:rsid w:val="002B51DB"/>
    <w:rsid w:val="002D1A32"/>
    <w:rsid w:val="002D2AB5"/>
    <w:rsid w:val="002D5DC4"/>
    <w:rsid w:val="002D6803"/>
    <w:rsid w:val="002E1047"/>
    <w:rsid w:val="002E2960"/>
    <w:rsid w:val="002F0931"/>
    <w:rsid w:val="002F153B"/>
    <w:rsid w:val="002F284C"/>
    <w:rsid w:val="003148A3"/>
    <w:rsid w:val="0031495B"/>
    <w:rsid w:val="003230D6"/>
    <w:rsid w:val="003318C6"/>
    <w:rsid w:val="003522DD"/>
    <w:rsid w:val="00354C78"/>
    <w:rsid w:val="00356809"/>
    <w:rsid w:val="00360479"/>
    <w:rsid w:val="00375087"/>
    <w:rsid w:val="00375670"/>
    <w:rsid w:val="00376E98"/>
    <w:rsid w:val="00392D13"/>
    <w:rsid w:val="00394192"/>
    <w:rsid w:val="003952A4"/>
    <w:rsid w:val="0039591D"/>
    <w:rsid w:val="003A48EB"/>
    <w:rsid w:val="003A69B9"/>
    <w:rsid w:val="003A729A"/>
    <w:rsid w:val="003A7C84"/>
    <w:rsid w:val="003C234C"/>
    <w:rsid w:val="003C3F48"/>
    <w:rsid w:val="003C56B3"/>
    <w:rsid w:val="003C611A"/>
    <w:rsid w:val="003D55C8"/>
    <w:rsid w:val="003D62AD"/>
    <w:rsid w:val="003E3027"/>
    <w:rsid w:val="003E699D"/>
    <w:rsid w:val="003F01F7"/>
    <w:rsid w:val="003F121E"/>
    <w:rsid w:val="003F4750"/>
    <w:rsid w:val="003F7D90"/>
    <w:rsid w:val="00404479"/>
    <w:rsid w:val="00412359"/>
    <w:rsid w:val="0041580F"/>
    <w:rsid w:val="00417DC0"/>
    <w:rsid w:val="004206DB"/>
    <w:rsid w:val="004221E7"/>
    <w:rsid w:val="0043197C"/>
    <w:rsid w:val="00431C0D"/>
    <w:rsid w:val="00436805"/>
    <w:rsid w:val="004378E8"/>
    <w:rsid w:val="00441533"/>
    <w:rsid w:val="00441D31"/>
    <w:rsid w:val="00442844"/>
    <w:rsid w:val="00446353"/>
    <w:rsid w:val="0045192D"/>
    <w:rsid w:val="00476280"/>
    <w:rsid w:val="00477C9F"/>
    <w:rsid w:val="004A2966"/>
    <w:rsid w:val="004A7A3C"/>
    <w:rsid w:val="004B3B55"/>
    <w:rsid w:val="004B6D8F"/>
    <w:rsid w:val="004B6FAB"/>
    <w:rsid w:val="004B7458"/>
    <w:rsid w:val="004C5D4F"/>
    <w:rsid w:val="004F1B55"/>
    <w:rsid w:val="004F680C"/>
    <w:rsid w:val="0050040F"/>
    <w:rsid w:val="0050088D"/>
    <w:rsid w:val="00502075"/>
    <w:rsid w:val="005079D3"/>
    <w:rsid w:val="005108E6"/>
    <w:rsid w:val="00510C3D"/>
    <w:rsid w:val="005131E1"/>
    <w:rsid w:val="00513896"/>
    <w:rsid w:val="00522F2B"/>
    <w:rsid w:val="00530791"/>
    <w:rsid w:val="00531C7C"/>
    <w:rsid w:val="005349C7"/>
    <w:rsid w:val="00543B51"/>
    <w:rsid w:val="00552B98"/>
    <w:rsid w:val="0056116B"/>
    <w:rsid w:val="005636CA"/>
    <w:rsid w:val="00572811"/>
    <w:rsid w:val="005728AA"/>
    <w:rsid w:val="00576C84"/>
    <w:rsid w:val="00581568"/>
    <w:rsid w:val="00584552"/>
    <w:rsid w:val="00584ADC"/>
    <w:rsid w:val="005C1541"/>
    <w:rsid w:val="005C2F5F"/>
    <w:rsid w:val="005E28B9"/>
    <w:rsid w:val="005E439C"/>
    <w:rsid w:val="005E4651"/>
    <w:rsid w:val="005E5139"/>
    <w:rsid w:val="005F25FB"/>
    <w:rsid w:val="006009F3"/>
    <w:rsid w:val="00601FD0"/>
    <w:rsid w:val="00636DD0"/>
    <w:rsid w:val="00640844"/>
    <w:rsid w:val="006426DE"/>
    <w:rsid w:val="00643E39"/>
    <w:rsid w:val="00647EED"/>
    <w:rsid w:val="00663DE8"/>
    <w:rsid w:val="00670893"/>
    <w:rsid w:val="006759DB"/>
    <w:rsid w:val="00677E48"/>
    <w:rsid w:val="0068030F"/>
    <w:rsid w:val="00694CE5"/>
    <w:rsid w:val="006A511D"/>
    <w:rsid w:val="006B3BA0"/>
    <w:rsid w:val="006B7B0C"/>
    <w:rsid w:val="006C21FA"/>
    <w:rsid w:val="006C3B5E"/>
    <w:rsid w:val="006C4168"/>
    <w:rsid w:val="006C637A"/>
    <w:rsid w:val="006D2DD8"/>
    <w:rsid w:val="006D3126"/>
    <w:rsid w:val="00705757"/>
    <w:rsid w:val="0071011D"/>
    <w:rsid w:val="00713903"/>
    <w:rsid w:val="00717D90"/>
    <w:rsid w:val="007217FD"/>
    <w:rsid w:val="00721FD3"/>
    <w:rsid w:val="00722C90"/>
    <w:rsid w:val="00723D66"/>
    <w:rsid w:val="00726EE5"/>
    <w:rsid w:val="00727C48"/>
    <w:rsid w:val="007443B7"/>
    <w:rsid w:val="00750FF0"/>
    <w:rsid w:val="00760454"/>
    <w:rsid w:val="00767BDA"/>
    <w:rsid w:val="007859E6"/>
    <w:rsid w:val="0078643F"/>
    <w:rsid w:val="007911D1"/>
    <w:rsid w:val="00792C3B"/>
    <w:rsid w:val="007942EC"/>
    <w:rsid w:val="007A139E"/>
    <w:rsid w:val="007A7C5B"/>
    <w:rsid w:val="007B1EF4"/>
    <w:rsid w:val="007B3959"/>
    <w:rsid w:val="007B593A"/>
    <w:rsid w:val="007C05FB"/>
    <w:rsid w:val="007C177F"/>
    <w:rsid w:val="007D7B71"/>
    <w:rsid w:val="007E1F68"/>
    <w:rsid w:val="007E2F8B"/>
    <w:rsid w:val="007F0D9B"/>
    <w:rsid w:val="007F14FB"/>
    <w:rsid w:val="007F1EC1"/>
    <w:rsid w:val="007F6B0D"/>
    <w:rsid w:val="007F7079"/>
    <w:rsid w:val="00822FE0"/>
    <w:rsid w:val="00823A8C"/>
    <w:rsid w:val="00830808"/>
    <w:rsid w:val="00834B38"/>
    <w:rsid w:val="008415FB"/>
    <w:rsid w:val="00850301"/>
    <w:rsid w:val="00851611"/>
    <w:rsid w:val="00853FEA"/>
    <w:rsid w:val="008557FA"/>
    <w:rsid w:val="008653DF"/>
    <w:rsid w:val="0087726B"/>
    <w:rsid w:val="008808A5"/>
    <w:rsid w:val="00881ED6"/>
    <w:rsid w:val="008A617D"/>
    <w:rsid w:val="008B235A"/>
    <w:rsid w:val="008B3118"/>
    <w:rsid w:val="008B54CC"/>
    <w:rsid w:val="008B63D6"/>
    <w:rsid w:val="008C2DEB"/>
    <w:rsid w:val="008C6EC7"/>
    <w:rsid w:val="008C75B7"/>
    <w:rsid w:val="008D52BD"/>
    <w:rsid w:val="008E2E73"/>
    <w:rsid w:val="008E3DC1"/>
    <w:rsid w:val="008E69C0"/>
    <w:rsid w:val="008F1143"/>
    <w:rsid w:val="008F4D68"/>
    <w:rsid w:val="00905FA2"/>
    <w:rsid w:val="00906C2D"/>
    <w:rsid w:val="00937BF3"/>
    <w:rsid w:val="00941A52"/>
    <w:rsid w:val="0094314B"/>
    <w:rsid w:val="00943D26"/>
    <w:rsid w:val="0094621C"/>
    <w:rsid w:val="00946978"/>
    <w:rsid w:val="00954693"/>
    <w:rsid w:val="00961365"/>
    <w:rsid w:val="0096348C"/>
    <w:rsid w:val="00972B3C"/>
    <w:rsid w:val="00973D8B"/>
    <w:rsid w:val="009815DB"/>
    <w:rsid w:val="00983A35"/>
    <w:rsid w:val="009977FE"/>
    <w:rsid w:val="009A68FE"/>
    <w:rsid w:val="009B0A01"/>
    <w:rsid w:val="009B52E0"/>
    <w:rsid w:val="009B6F01"/>
    <w:rsid w:val="009B769D"/>
    <w:rsid w:val="009C3BE7"/>
    <w:rsid w:val="009C51B0"/>
    <w:rsid w:val="009D1BB5"/>
    <w:rsid w:val="009D4A4D"/>
    <w:rsid w:val="009E0F28"/>
    <w:rsid w:val="009E1F02"/>
    <w:rsid w:val="009F61A0"/>
    <w:rsid w:val="009F6E99"/>
    <w:rsid w:val="00A0699D"/>
    <w:rsid w:val="00A1233E"/>
    <w:rsid w:val="00A12D98"/>
    <w:rsid w:val="00A232DC"/>
    <w:rsid w:val="00A258F2"/>
    <w:rsid w:val="00A26644"/>
    <w:rsid w:val="00A26D05"/>
    <w:rsid w:val="00A35C8F"/>
    <w:rsid w:val="00A37318"/>
    <w:rsid w:val="00A401A5"/>
    <w:rsid w:val="00A744C3"/>
    <w:rsid w:val="00A84DE6"/>
    <w:rsid w:val="00A903C3"/>
    <w:rsid w:val="00A9262A"/>
    <w:rsid w:val="00A93E52"/>
    <w:rsid w:val="00A97AAF"/>
    <w:rsid w:val="00AA5BE7"/>
    <w:rsid w:val="00AB57BC"/>
    <w:rsid w:val="00AB5906"/>
    <w:rsid w:val="00AB5D34"/>
    <w:rsid w:val="00AC6065"/>
    <w:rsid w:val="00AD5CAA"/>
    <w:rsid w:val="00AD6B3D"/>
    <w:rsid w:val="00AF7C8D"/>
    <w:rsid w:val="00B00717"/>
    <w:rsid w:val="00B03FD2"/>
    <w:rsid w:val="00B15788"/>
    <w:rsid w:val="00B163AD"/>
    <w:rsid w:val="00B2707A"/>
    <w:rsid w:val="00B53275"/>
    <w:rsid w:val="00B54D41"/>
    <w:rsid w:val="00B56467"/>
    <w:rsid w:val="00B64A91"/>
    <w:rsid w:val="00B73DBF"/>
    <w:rsid w:val="00B845DC"/>
    <w:rsid w:val="00B9203B"/>
    <w:rsid w:val="00B96D7F"/>
    <w:rsid w:val="00BA0659"/>
    <w:rsid w:val="00BA6F35"/>
    <w:rsid w:val="00BB2693"/>
    <w:rsid w:val="00BB46DC"/>
    <w:rsid w:val="00BB7F4D"/>
    <w:rsid w:val="00BD0F8B"/>
    <w:rsid w:val="00BE1AB4"/>
    <w:rsid w:val="00BF6A28"/>
    <w:rsid w:val="00BF6D6B"/>
    <w:rsid w:val="00C10299"/>
    <w:rsid w:val="00C11A1A"/>
    <w:rsid w:val="00C17733"/>
    <w:rsid w:val="00C262FB"/>
    <w:rsid w:val="00C27497"/>
    <w:rsid w:val="00C35889"/>
    <w:rsid w:val="00C36D3B"/>
    <w:rsid w:val="00C47A36"/>
    <w:rsid w:val="00C510FE"/>
    <w:rsid w:val="00C731A3"/>
    <w:rsid w:val="00C8418E"/>
    <w:rsid w:val="00C919F3"/>
    <w:rsid w:val="00C92589"/>
    <w:rsid w:val="00C92D08"/>
    <w:rsid w:val="00C93236"/>
    <w:rsid w:val="00CA2735"/>
    <w:rsid w:val="00CA35D4"/>
    <w:rsid w:val="00CA39FE"/>
    <w:rsid w:val="00CA70CE"/>
    <w:rsid w:val="00CB53DF"/>
    <w:rsid w:val="00CB6A34"/>
    <w:rsid w:val="00CC3A6C"/>
    <w:rsid w:val="00CC45BE"/>
    <w:rsid w:val="00CD7FB6"/>
    <w:rsid w:val="00CE5074"/>
    <w:rsid w:val="00CE5667"/>
    <w:rsid w:val="00CE6AC0"/>
    <w:rsid w:val="00D1386D"/>
    <w:rsid w:val="00D16624"/>
    <w:rsid w:val="00D204DA"/>
    <w:rsid w:val="00D24D3A"/>
    <w:rsid w:val="00D32B16"/>
    <w:rsid w:val="00D4205A"/>
    <w:rsid w:val="00D44270"/>
    <w:rsid w:val="00D52626"/>
    <w:rsid w:val="00D52B78"/>
    <w:rsid w:val="00D57C79"/>
    <w:rsid w:val="00D65D71"/>
    <w:rsid w:val="00D67826"/>
    <w:rsid w:val="00D747E7"/>
    <w:rsid w:val="00D75985"/>
    <w:rsid w:val="00D8235D"/>
    <w:rsid w:val="00D859D0"/>
    <w:rsid w:val="00D86999"/>
    <w:rsid w:val="00D9292B"/>
    <w:rsid w:val="00D93637"/>
    <w:rsid w:val="00D96F98"/>
    <w:rsid w:val="00DC0297"/>
    <w:rsid w:val="00DC58D9"/>
    <w:rsid w:val="00DD21AB"/>
    <w:rsid w:val="00DD2E34"/>
    <w:rsid w:val="00DD2E3A"/>
    <w:rsid w:val="00DD5F4D"/>
    <w:rsid w:val="00DD7DC3"/>
    <w:rsid w:val="00DE3C20"/>
    <w:rsid w:val="00DF72BE"/>
    <w:rsid w:val="00E034FE"/>
    <w:rsid w:val="00E03D7F"/>
    <w:rsid w:val="00E0597F"/>
    <w:rsid w:val="00E065A3"/>
    <w:rsid w:val="00E141CF"/>
    <w:rsid w:val="00E30C99"/>
    <w:rsid w:val="00E33857"/>
    <w:rsid w:val="00E36A7B"/>
    <w:rsid w:val="00E41D3D"/>
    <w:rsid w:val="00E45D77"/>
    <w:rsid w:val="00E57209"/>
    <w:rsid w:val="00E601DA"/>
    <w:rsid w:val="00E63807"/>
    <w:rsid w:val="00E67EBA"/>
    <w:rsid w:val="00E7649D"/>
    <w:rsid w:val="00E80358"/>
    <w:rsid w:val="00E916EA"/>
    <w:rsid w:val="00E92A77"/>
    <w:rsid w:val="00E93665"/>
    <w:rsid w:val="00EA7B53"/>
    <w:rsid w:val="00EB5ADA"/>
    <w:rsid w:val="00EC2FE4"/>
    <w:rsid w:val="00EC55E4"/>
    <w:rsid w:val="00EC735D"/>
    <w:rsid w:val="00ED1A36"/>
    <w:rsid w:val="00EE179E"/>
    <w:rsid w:val="00F05FD1"/>
    <w:rsid w:val="00F064EF"/>
    <w:rsid w:val="00F069EF"/>
    <w:rsid w:val="00F13AAF"/>
    <w:rsid w:val="00F14C3E"/>
    <w:rsid w:val="00F15F1C"/>
    <w:rsid w:val="00F27C04"/>
    <w:rsid w:val="00F30D30"/>
    <w:rsid w:val="00F529A2"/>
    <w:rsid w:val="00F5468E"/>
    <w:rsid w:val="00F55D5D"/>
    <w:rsid w:val="00F566ED"/>
    <w:rsid w:val="00F5737C"/>
    <w:rsid w:val="00F631F0"/>
    <w:rsid w:val="00F70370"/>
    <w:rsid w:val="00F74B21"/>
    <w:rsid w:val="00F755BA"/>
    <w:rsid w:val="00F97E87"/>
    <w:rsid w:val="00FA08D3"/>
    <w:rsid w:val="00FA33D3"/>
    <w:rsid w:val="00FA384F"/>
    <w:rsid w:val="00FB749B"/>
    <w:rsid w:val="00FC57AA"/>
    <w:rsid w:val="00FC593C"/>
    <w:rsid w:val="00FD047D"/>
    <w:rsid w:val="00FD13A3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D0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262FB"/>
    <w:pPr>
      <w:ind w:left="720"/>
      <w:contextualSpacing/>
    </w:pPr>
  </w:style>
  <w:style w:type="paragraph" w:styleId="Sidhuvud">
    <w:name w:val="header"/>
    <w:basedOn w:val="Normal"/>
    <w:link w:val="SidhuvudChar"/>
    <w:rsid w:val="00EC2FE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EC2FE4"/>
    <w:rPr>
      <w:sz w:val="24"/>
    </w:rPr>
  </w:style>
  <w:style w:type="paragraph" w:styleId="Sidfot">
    <w:name w:val="footer"/>
    <w:basedOn w:val="Normal"/>
    <w:link w:val="SidfotChar"/>
    <w:rsid w:val="00EC2FE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EC2FE4"/>
    <w:rPr>
      <w:sz w:val="24"/>
    </w:rPr>
  </w:style>
  <w:style w:type="character" w:customStyle="1" w:styleId="media--contacttitle1">
    <w:name w:val="media--contact__title1"/>
    <w:basedOn w:val="Standardstycketeckensnitt"/>
    <w:rsid w:val="00B845DC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18C9EF-A9A4-4D1E-9A3E-F93F158AE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83</TotalTime>
  <Pages>2</Pages>
  <Words>370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Maria Lindqvist</cp:lastModifiedBy>
  <cp:revision>34</cp:revision>
  <cp:lastPrinted>2019-04-24T07:35:00Z</cp:lastPrinted>
  <dcterms:created xsi:type="dcterms:W3CDTF">2019-04-04T15:32:00Z</dcterms:created>
  <dcterms:modified xsi:type="dcterms:W3CDTF">2019-05-03T09:41:00Z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