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158CDC5" w14:textId="77777777">
      <w:pPr>
        <w:pStyle w:val="Normalutanindragellerluft"/>
      </w:pPr>
      <w:bookmarkStart w:name="_Toc106800475" w:id="0"/>
      <w:bookmarkStart w:name="_Toc106801300" w:id="1"/>
    </w:p>
    <w:p xmlns:w14="http://schemas.microsoft.com/office/word/2010/wordml" w:rsidRPr="009B062B" w:rsidR="00AF30DD" w:rsidP="00D67309" w:rsidRDefault="00D67309" w14:paraId="76DB0582" w14:textId="77777777">
      <w:pPr>
        <w:pStyle w:val="RubrikFrslagTIllRiksdagsbeslut"/>
      </w:pPr>
      <w:sdt>
        <w:sdtPr>
          <w:alias w:val="CC_Boilerplate_4"/>
          <w:tag w:val="CC_Boilerplate_4"/>
          <w:id w:val="-1644581176"/>
          <w:lock w:val="sdtContentLocked"/>
          <w:placeholder>
            <w:docPart w:val="9979478687114FE5A1576C6D89B76FBF"/>
          </w:placeholder>
          <w:text/>
        </w:sdtPr>
        <w:sdtEndPr/>
        <w:sdtContent>
          <w:r w:rsidRPr="009B062B" w:rsidR="00AF30DD">
            <w:t>Förslag till riksdagsbeslut</w:t>
          </w:r>
        </w:sdtContent>
      </w:sdt>
      <w:bookmarkEnd w:id="0"/>
      <w:bookmarkEnd w:id="1"/>
    </w:p>
    <w:sdt>
      <w:sdtPr>
        <w:tag w:val="e6213a44-96e7-4651-a3bf-f1a385485f1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följa utvecklingen i Hongkong och verka för att rättsstatens principer och grundläggande fri- och rättigheter respekteras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C0F4F2CEDA4A8485658E7F30B8D910"/>
        </w:placeholder>
        <w:text/>
      </w:sdtPr>
      <w:sdtEndPr/>
      <w:sdtContent>
        <w:p xmlns:w14="http://schemas.microsoft.com/office/word/2010/wordml" w:rsidRPr="009B062B" w:rsidR="006D79C9" w:rsidP="00333E95" w:rsidRDefault="006D79C9" w14:paraId="089D20A9" w14:textId="77777777">
          <w:pPr>
            <w:pStyle w:val="Rubrik1"/>
          </w:pPr>
          <w:r>
            <w:t>Motivering</w:t>
          </w:r>
        </w:p>
      </w:sdtContent>
    </w:sdt>
    <w:bookmarkEnd w:displacedByCustomXml="prev" w:id="3"/>
    <w:bookmarkEnd w:displacedByCustomXml="prev" w:id="4"/>
    <w:p xmlns:w14="http://schemas.microsoft.com/office/word/2010/wordml" w:rsidR="007E4A28" w:rsidP="001F5A2B" w:rsidRDefault="001F5A2B" w14:paraId="7B2E3E5C" w14:textId="77777777">
      <w:pPr>
        <w:pStyle w:val="Normalutanindragellerluft"/>
      </w:pPr>
      <w:r>
        <w:t xml:space="preserve">Sedan den 1 juli 1997 har Hongkong varit en del av Folkrepubliken Kina, efter att tidigare ha varit en kronkoloni under Storbritannien. Detta överlämnande av suveränitet föregicks av ett internationellt avtal mellan Storbritannien och Kina, känt som </w:t>
      </w:r>
      <w:proofErr w:type="spellStart"/>
      <w:r>
        <w:t>Sino</w:t>
      </w:r>
      <w:proofErr w:type="spellEnd"/>
      <w:r>
        <w:t xml:space="preserve">-British Joint </w:t>
      </w:r>
      <w:proofErr w:type="spellStart"/>
      <w:r>
        <w:t>Declaration</w:t>
      </w:r>
      <w:proofErr w:type="spellEnd"/>
      <w:r>
        <w:t xml:space="preserve">. En viktig del av detta avtal var Kinas löfte om att respektera Hongkongs autonomi och bevara dess rättssystem, yttrandefrihet, pressfrihet och långtgående självstyre fram till år 2047. Dessutom innehöll Hongkongs minigrundlag, Basic </w:t>
      </w:r>
      <w:proofErr w:type="spellStart"/>
      <w:r>
        <w:t>Law</w:t>
      </w:r>
      <w:proofErr w:type="spellEnd"/>
      <w:r>
        <w:t>, ett löfte från Kina om att införa allmän rösträtt i framtiden.</w:t>
      </w:r>
    </w:p>
    <w:p xmlns:w14="http://schemas.microsoft.com/office/word/2010/wordml" w:rsidR="007E4A28" w:rsidP="007E4A28" w:rsidRDefault="001F5A2B" w14:paraId="076AA38A" w14:textId="77777777">
      <w:r>
        <w:t xml:space="preserve">Sedan 1997 har dock Kina vidtagit åtgärder som har ifrågasatt Hongkongs autonomi. Efter överlämnandet avskaffades det första fullt folkvalda lokala parlamentet och ersattes senare av ett parlament där endast hälften av platserna valdes genom allmänna val. Införandet av allmän rösträtt fördröjdes genom att Kina vägrade att öka antalet direkt valda parlamentsledamöter och nekade Hongkong rätten att välja sin högsta </w:t>
      </w:r>
      <w:r>
        <w:lastRenderedPageBreak/>
        <w:t xml:space="preserve">regeringschef. Istället utnämner Kina nu i princip den högsta regeringschefen och valsystemet favoriserar grupper som är lojala mot Peking. Kina har också underminerat Hongkongs juridiska autonomi vid flera tillfällen, inklusive suspekta försvinnanden och senare åtal av Hongkongs bokhandlare, däribland den svenska medborgaren </w:t>
      </w:r>
      <w:proofErr w:type="spellStart"/>
      <w:r>
        <w:t>Gui</w:t>
      </w:r>
      <w:proofErr w:type="spellEnd"/>
      <w:r>
        <w:t xml:space="preserve"> </w:t>
      </w:r>
      <w:proofErr w:type="spellStart"/>
      <w:r>
        <w:t>Minhai</w:t>
      </w:r>
      <w:proofErr w:type="spellEnd"/>
      <w:r>
        <w:t>.</w:t>
      </w:r>
    </w:p>
    <w:p xmlns:w14="http://schemas.microsoft.com/office/word/2010/wordml" w:rsidRPr="00422B9E" w:rsidR="00422B9E" w:rsidP="007E4A28" w:rsidRDefault="001F5A2B" w14:paraId="0EFA9976" w14:textId="2F310A73">
      <w:r>
        <w:t>Det är av yttersta vikt att Hongkongs juridiska, ekonomiska och autonoma status gentemot Folkrepubliken Kina säkerställs. Internationella överenskommelser som Kina har åtagit sig måste upprätthållas, och när detta inte sker bör Sverige vara tydlig med sin kritik. En klar och välinriktad strategi gentemot både Hongkong och Folkrepubliken Kina är avgörande för att främja rättvisa och demokratiska värden och skydda det som finns kvar av Hongkongs självstyre.</w:t>
      </w:r>
    </w:p>
    <w:p xmlns:w14="http://schemas.microsoft.com/office/word/2010/wordml" w:rsidR="00BB6339" w:rsidP="008E0FE2" w:rsidRDefault="00BB6339" w14:paraId="3EDE01D5" w14:textId="77777777">
      <w:pPr>
        <w:pStyle w:val="Normalutanindragellerluft"/>
      </w:pPr>
    </w:p>
    <w:sdt>
      <w:sdtPr>
        <w:rPr>
          <w:i/>
          <w:noProof/>
        </w:rPr>
        <w:alias w:val="CC_Underskrifter"/>
        <w:tag w:val="CC_Underskrifter"/>
        <w:id w:val="583496634"/>
        <w:lock w:val="sdtContentLocked"/>
        <w:placeholder>
          <w:docPart w:val="89766842C607439391A8FEB4660CC26B"/>
        </w:placeholder>
      </w:sdtPr>
      <w:sdtEndPr/>
      <w:sdtContent>
        <w:p xmlns:w14="http://schemas.microsoft.com/office/word/2010/wordml" w:rsidR="00D67309" w:rsidP="00D67309" w:rsidRDefault="00D67309" w14:paraId="014B788C" w14:textId="77777777">
          <w:pPr/>
          <w:r/>
        </w:p>
        <w:p xmlns:w14="http://schemas.microsoft.com/office/word/2010/wordml" w:rsidR="00D67309" w:rsidP="00D67309" w:rsidRDefault="00D67309" w14:paraId="48766F0B" w14:textId="64D9EFD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Marie Nicholson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2E1A1AA" w14:textId="028ED6C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93F3D" w14:textId="77777777" w:rsidR="00105A16" w:rsidRDefault="00105A16" w:rsidP="000C1CAD">
      <w:pPr>
        <w:spacing w:line="240" w:lineRule="auto"/>
      </w:pPr>
      <w:r>
        <w:separator/>
      </w:r>
    </w:p>
  </w:endnote>
  <w:endnote w:type="continuationSeparator" w:id="0">
    <w:p w14:paraId="0FA1A790" w14:textId="77777777" w:rsidR="00105A16" w:rsidRDefault="00105A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510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71D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0FFC4" w14:textId="0C097216" w:rsidR="00262EA3" w:rsidRPr="00D67309" w:rsidRDefault="00262EA3" w:rsidP="00D673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54279" w14:textId="77777777" w:rsidR="00105A16" w:rsidRDefault="00105A16" w:rsidP="000C1CAD">
      <w:pPr>
        <w:spacing w:line="240" w:lineRule="auto"/>
      </w:pPr>
      <w:r>
        <w:separator/>
      </w:r>
    </w:p>
  </w:footnote>
  <w:footnote w:type="continuationSeparator" w:id="0">
    <w:p w14:paraId="76F214F2" w14:textId="77777777" w:rsidR="00105A16" w:rsidRDefault="00105A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6E586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48E8BC" wp14:anchorId="5C44A3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7309" w14:paraId="67F97C1D" w14:textId="7E09A618">
                          <w:pPr>
                            <w:jc w:val="right"/>
                          </w:pPr>
                          <w:sdt>
                            <w:sdtPr>
                              <w:alias w:val="CC_Noformat_Partikod"/>
                              <w:tag w:val="CC_Noformat_Partikod"/>
                              <w:id w:val="-53464382"/>
                              <w:placeholder>
                                <w:docPart w:val="7F51BCC258B0471FB056DF6902F93DD6"/>
                              </w:placeholder>
                              <w:text/>
                            </w:sdtPr>
                            <w:sdtEndPr/>
                            <w:sdtContent>
                              <w:r w:rsidR="001F5A2B">
                                <w:t>M</w:t>
                              </w:r>
                            </w:sdtContent>
                          </w:sdt>
                          <w:sdt>
                            <w:sdtPr>
                              <w:alias w:val="CC_Noformat_Partinummer"/>
                              <w:tag w:val="CC_Noformat_Partinummer"/>
                              <w:id w:val="-1709555926"/>
                              <w:placeholder>
                                <w:docPart w:val="08F4F66A91A64908A7FE05CD1C3623A8"/>
                              </w:placeholder>
                              <w:text/>
                            </w:sdtPr>
                            <w:sdtEndPr/>
                            <w:sdtContent>
                              <w:r w:rsidR="007E4A28">
                                <w:t>1615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44A3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7309" w14:paraId="67F97C1D" w14:textId="7E09A618">
                    <w:pPr>
                      <w:jc w:val="right"/>
                    </w:pPr>
                    <w:sdt>
                      <w:sdtPr>
                        <w:alias w:val="CC_Noformat_Partikod"/>
                        <w:tag w:val="CC_Noformat_Partikod"/>
                        <w:id w:val="-53464382"/>
                        <w:placeholder>
                          <w:docPart w:val="7F51BCC258B0471FB056DF6902F93DD6"/>
                        </w:placeholder>
                        <w:text/>
                      </w:sdtPr>
                      <w:sdtEndPr/>
                      <w:sdtContent>
                        <w:r w:rsidR="001F5A2B">
                          <w:t>M</w:t>
                        </w:r>
                      </w:sdtContent>
                    </w:sdt>
                    <w:sdt>
                      <w:sdtPr>
                        <w:alias w:val="CC_Noformat_Partinummer"/>
                        <w:tag w:val="CC_Noformat_Partinummer"/>
                        <w:id w:val="-1709555926"/>
                        <w:placeholder>
                          <w:docPart w:val="08F4F66A91A64908A7FE05CD1C3623A8"/>
                        </w:placeholder>
                        <w:text/>
                      </w:sdtPr>
                      <w:sdtEndPr/>
                      <w:sdtContent>
                        <w:r w:rsidR="007E4A28">
                          <w:t>1615</w:t>
                        </w:r>
                      </w:sdtContent>
                    </w:sdt>
                  </w:p>
                </w:txbxContent>
              </v:textbox>
              <w10:wrap anchorx="page"/>
            </v:shape>
          </w:pict>
        </mc:Fallback>
      </mc:AlternateContent>
    </w:r>
  </w:p>
  <w:p w:rsidRPr="00293C4F" w:rsidR="00262EA3" w:rsidP="00776B74" w:rsidRDefault="00262EA3" w14:paraId="2E6BA6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480AB05" w14:textId="77777777">
    <w:pPr>
      <w:jc w:val="right"/>
    </w:pPr>
  </w:p>
  <w:p w:rsidR="00262EA3" w:rsidP="00776B74" w:rsidRDefault="00262EA3" w14:paraId="772DB0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67309" w14:paraId="61AFFF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CD3F13" wp14:anchorId="181564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7309" w14:paraId="37EFDDA6" w14:textId="3881951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F5A2B">
          <w:t>M</w:t>
        </w:r>
      </w:sdtContent>
    </w:sdt>
    <w:sdt>
      <w:sdtPr>
        <w:alias w:val="CC_Noformat_Partinummer"/>
        <w:tag w:val="CC_Noformat_Partinummer"/>
        <w:id w:val="-2014525982"/>
        <w:text/>
      </w:sdtPr>
      <w:sdtEndPr/>
      <w:sdtContent>
        <w:r w:rsidR="007E4A28">
          <w:t>1615</w:t>
        </w:r>
      </w:sdtContent>
    </w:sdt>
  </w:p>
  <w:p w:rsidRPr="008227B3" w:rsidR="00262EA3" w:rsidP="008227B3" w:rsidRDefault="00D67309" w14:paraId="0816E8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7309" w14:paraId="71DB6269" w14:textId="1804B5B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:1926</w:t>
        </w:r>
      </w:sdtContent>
    </w:sdt>
  </w:p>
  <w:p w:rsidR="00262EA3" w:rsidP="00E03A3D" w:rsidRDefault="00D67309" w14:paraId="085B4112" w14:textId="333B65EC">
    <w:pPr>
      <w:pStyle w:val="Motionr"/>
    </w:pPr>
    <w:sdt>
      <w:sdtPr>
        <w:alias w:val="CC_Noformat_Avtext"/>
        <w:tag w:val="CC_Noformat_Avtext"/>
        <w:id w:val="-2020768203"/>
        <w:lock w:val="sdtContentLocked"/>
        <w:placeholder>
          <w:docPart w:val="7F51BCC258B0471FB056DF6902F93DD6"/>
        </w:placeholder>
        <w15:appearance w15:val="hidden"/>
        <w:text/>
      </w:sdtPr>
      <w:sdtEndPr/>
      <w:sdtContent>
        <w:r>
          <w:t>av Marie Nicholson (M)</w:t>
        </w:r>
      </w:sdtContent>
    </w:sdt>
  </w:p>
  <w:sdt>
    <w:sdtPr>
      <w:alias w:val="CC_Noformat_Rubtext"/>
      <w:tag w:val="CC_Noformat_Rubtext"/>
      <w:id w:val="-218060500"/>
      <w:lock w:val="sdtContentLocked"/>
      <w:placeholder>
        <w:docPart w:val="08F4F66A91A64908A7FE05CD1C3623A8"/>
      </w:placeholder>
      <w:text/>
    </w:sdtPr>
    <w:sdtEndPr/>
    <w:sdtContent>
      <w:p w:rsidR="00262EA3" w:rsidP="00283E0F" w:rsidRDefault="001F5A2B" w14:paraId="2FDC0ACF" w14:textId="2EF42E1B">
        <w:pPr>
          <w:pStyle w:val="FSHRub2"/>
        </w:pPr>
        <w:r>
          <w:t>Försvar av rättsstatens principer och mänskliga fri- och rättigheter i Hongkong</w:t>
        </w:r>
      </w:p>
    </w:sdtContent>
  </w:sdt>
  <w:sdt>
    <w:sdtPr>
      <w:alias w:val="CC_Boilerplate_3"/>
      <w:tag w:val="CC_Boilerplate_3"/>
      <w:id w:val="1606463544"/>
      <w:lock w:val="sdtContentLocked"/>
      <w15:appearance w15:val="hidden"/>
      <w:text w:multiLine="1"/>
    </w:sdtPr>
    <w:sdtEndPr/>
    <w:sdtContent>
      <w:p w:rsidR="00262EA3" w:rsidP="00283E0F" w:rsidRDefault="00262EA3" w14:paraId="279774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F5A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A16"/>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2B"/>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2BBF"/>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A28"/>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729"/>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309"/>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2D3"/>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37489E"/>
  <w15:chartTrackingRefBased/>
  <w15:docId w15:val="{0A77B1DA-29BE-431C-8E5F-2EC06890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79478687114FE5A1576C6D89B76FBF"/>
        <w:category>
          <w:name w:val="Allmänt"/>
          <w:gallery w:val="placeholder"/>
        </w:category>
        <w:types>
          <w:type w:val="bbPlcHdr"/>
        </w:types>
        <w:behaviors>
          <w:behavior w:val="content"/>
        </w:behaviors>
        <w:guid w:val="{31CD543E-C7E3-4F90-BDC8-3AAC0B25EDF3}"/>
      </w:docPartPr>
      <w:docPartBody>
        <w:p w:rsidR="00640455" w:rsidRDefault="00001457">
          <w:pPr>
            <w:pStyle w:val="9979478687114FE5A1576C6D89B76FBF"/>
          </w:pPr>
          <w:r w:rsidRPr="005A0A93">
            <w:rPr>
              <w:rStyle w:val="Platshllartext"/>
            </w:rPr>
            <w:t>Förslag till riksdagsbeslut</w:t>
          </w:r>
        </w:p>
      </w:docPartBody>
    </w:docPart>
    <w:docPart>
      <w:docPartPr>
        <w:name w:val="7D76DC886DFF4A17ABC6ABE78BAD195A"/>
        <w:category>
          <w:name w:val="Allmänt"/>
          <w:gallery w:val="placeholder"/>
        </w:category>
        <w:types>
          <w:type w:val="bbPlcHdr"/>
        </w:types>
        <w:behaviors>
          <w:behavior w:val="content"/>
        </w:behaviors>
        <w:guid w:val="{A06B99D5-260E-44E5-AD19-1E0A77FC6588}"/>
      </w:docPartPr>
      <w:docPartBody>
        <w:p w:rsidR="00640455" w:rsidRDefault="00001457">
          <w:pPr>
            <w:pStyle w:val="7D76DC886DFF4A17ABC6ABE78BAD195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1C0F4F2CEDA4A8485658E7F30B8D910"/>
        <w:category>
          <w:name w:val="Allmänt"/>
          <w:gallery w:val="placeholder"/>
        </w:category>
        <w:types>
          <w:type w:val="bbPlcHdr"/>
        </w:types>
        <w:behaviors>
          <w:behavior w:val="content"/>
        </w:behaviors>
        <w:guid w:val="{636D0CA2-812E-4F10-AC71-A1392E22B4E8}"/>
      </w:docPartPr>
      <w:docPartBody>
        <w:p w:rsidR="00640455" w:rsidRDefault="00001457">
          <w:pPr>
            <w:pStyle w:val="51C0F4F2CEDA4A8485658E7F30B8D910"/>
          </w:pPr>
          <w:r w:rsidRPr="005A0A93">
            <w:rPr>
              <w:rStyle w:val="Platshllartext"/>
            </w:rPr>
            <w:t>Motivering</w:t>
          </w:r>
        </w:p>
      </w:docPartBody>
    </w:docPart>
    <w:docPart>
      <w:docPartPr>
        <w:name w:val="89766842C607439391A8FEB4660CC26B"/>
        <w:category>
          <w:name w:val="Allmänt"/>
          <w:gallery w:val="placeholder"/>
        </w:category>
        <w:types>
          <w:type w:val="bbPlcHdr"/>
        </w:types>
        <w:behaviors>
          <w:behavior w:val="content"/>
        </w:behaviors>
        <w:guid w:val="{73579709-6E7E-4837-B810-B1BFB8644E40}"/>
      </w:docPartPr>
      <w:docPartBody>
        <w:p w:rsidR="00640455" w:rsidRDefault="00001457">
          <w:pPr>
            <w:pStyle w:val="89766842C607439391A8FEB4660CC26B"/>
          </w:pPr>
          <w:r w:rsidRPr="009B077E">
            <w:rPr>
              <w:rStyle w:val="Platshllartext"/>
            </w:rPr>
            <w:t>Namn på motionärer infogas/tas bort via panelen.</w:t>
          </w:r>
        </w:p>
      </w:docPartBody>
    </w:docPart>
    <w:docPart>
      <w:docPartPr>
        <w:name w:val="7F51BCC258B0471FB056DF6902F93DD6"/>
        <w:category>
          <w:name w:val="Allmänt"/>
          <w:gallery w:val="placeholder"/>
        </w:category>
        <w:types>
          <w:type w:val="bbPlcHdr"/>
        </w:types>
        <w:behaviors>
          <w:behavior w:val="content"/>
        </w:behaviors>
        <w:guid w:val="{BD2F22A5-C69E-4DB8-A08C-F3DBE33D99F2}"/>
      </w:docPartPr>
      <w:docPartBody>
        <w:p w:rsidR="00640455" w:rsidRDefault="00001457">
          <w:pPr>
            <w:pStyle w:val="7F51BCC258B0471FB056DF6902F93DD6"/>
          </w:pPr>
          <w:r>
            <w:rPr>
              <w:rStyle w:val="Platshllartext"/>
            </w:rPr>
            <w:t xml:space="preserve"> </w:t>
          </w:r>
        </w:p>
      </w:docPartBody>
    </w:docPart>
    <w:docPart>
      <w:docPartPr>
        <w:name w:val="08F4F66A91A64908A7FE05CD1C3623A8"/>
        <w:category>
          <w:name w:val="Allmänt"/>
          <w:gallery w:val="placeholder"/>
        </w:category>
        <w:types>
          <w:type w:val="bbPlcHdr"/>
        </w:types>
        <w:behaviors>
          <w:behavior w:val="content"/>
        </w:behaviors>
        <w:guid w:val="{C2740AF0-0951-4098-BC41-A794457E1EDE}"/>
      </w:docPartPr>
      <w:docPartBody>
        <w:p w:rsidR="00640455" w:rsidRDefault="00001457">
          <w:pPr>
            <w:pStyle w:val="08F4F66A91A64908A7FE05CD1C3623A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455"/>
    <w:rsid w:val="00001457"/>
    <w:rsid w:val="00640455"/>
    <w:rsid w:val="00D55B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79478687114FE5A1576C6D89B76FBF">
    <w:name w:val="9979478687114FE5A1576C6D89B76FBF"/>
  </w:style>
  <w:style w:type="paragraph" w:customStyle="1" w:styleId="7D76DC886DFF4A17ABC6ABE78BAD195A">
    <w:name w:val="7D76DC886DFF4A17ABC6ABE78BAD195A"/>
  </w:style>
  <w:style w:type="paragraph" w:customStyle="1" w:styleId="51C0F4F2CEDA4A8485658E7F30B8D910">
    <w:name w:val="51C0F4F2CEDA4A8485658E7F30B8D910"/>
  </w:style>
  <w:style w:type="paragraph" w:customStyle="1" w:styleId="89766842C607439391A8FEB4660CC26B">
    <w:name w:val="89766842C607439391A8FEB4660CC26B"/>
  </w:style>
  <w:style w:type="paragraph" w:customStyle="1" w:styleId="7F51BCC258B0471FB056DF6902F93DD6">
    <w:name w:val="7F51BCC258B0471FB056DF6902F93DD6"/>
  </w:style>
  <w:style w:type="paragraph" w:customStyle="1" w:styleId="08F4F66A91A64908A7FE05CD1C3623A8">
    <w:name w:val="08F4F66A91A64908A7FE05CD1C3623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FD0E03-D150-4C46-A43E-E6E665ACE335}"/>
</file>

<file path=customXml/itemProps2.xml><?xml version="1.0" encoding="utf-8"?>
<ds:datastoreItem xmlns:ds="http://schemas.openxmlformats.org/officeDocument/2006/customXml" ds:itemID="{ED585F9E-6410-45B6-9FBE-2CC5F6BAAEAB}"/>
</file>

<file path=customXml/itemProps3.xml><?xml version="1.0" encoding="utf-8"?>
<ds:datastoreItem xmlns:ds="http://schemas.openxmlformats.org/officeDocument/2006/customXml" ds:itemID="{3BCB35C4-8BC0-4411-A5F9-005A30C4AD97}"/>
</file>

<file path=customXml/itemProps4.xml><?xml version="1.0" encoding="utf-8"?>
<ds:datastoreItem xmlns:ds="http://schemas.openxmlformats.org/officeDocument/2006/customXml" ds:itemID="{E0834206-29B7-4D30-8C56-CDB98297B34F}"/>
</file>

<file path=docProps/app.xml><?xml version="1.0" encoding="utf-8"?>
<Properties xmlns="http://schemas.openxmlformats.org/officeDocument/2006/extended-properties" xmlns:vt="http://schemas.openxmlformats.org/officeDocument/2006/docPropsVTypes">
  <Template>Normal</Template>
  <TotalTime>5</TotalTime>
  <Pages>2</Pages>
  <Words>295</Words>
  <Characters>1803</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