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5256D4C34AA42738E466B4FFFA4BCB4"/>
        </w:placeholder>
        <w15:appearance w15:val="hidden"/>
        <w:text/>
      </w:sdtPr>
      <w:sdtEndPr/>
      <w:sdtContent>
        <w:p w:rsidR="00AF30DD" w:rsidP="00CC4C93" w:rsidRDefault="00AF30DD" w14:paraId="1535F997" w14:textId="77777777">
          <w:pPr>
            <w:pStyle w:val="Rubrik1"/>
          </w:pPr>
          <w:r>
            <w:t>Förslag till riksdagsbeslut</w:t>
          </w:r>
        </w:p>
      </w:sdtContent>
    </w:sdt>
    <w:sdt>
      <w:sdtPr>
        <w:alias w:val="Förslag 1"/>
        <w:tag w:val="74076d34-1d5c-4360-9c26-8292125ad5c5"/>
        <w:id w:val="-2031638059"/>
        <w:lock w:val="sdtLocked"/>
      </w:sdtPr>
      <w:sdtEndPr/>
      <w:sdtContent>
        <w:p w:rsidR="00AF30DD" w:rsidP="00AF30DD" w:rsidRDefault="00643E02" w14:paraId="1535F999" w14:textId="1858B69A">
          <w:pPr>
            <w:pStyle w:val="Frslagstext"/>
          </w:pPr>
          <w:r>
            <w:t>Riksdagen tillkännager för regeringen som sin mening vad som anförs i motionen om att verka för kärnvapenfria zoner i Norden och Arktis.</w:t>
          </w:r>
        </w:p>
      </w:sdtContent>
    </w:sdt>
    <w:bookmarkStart w:name="MotionsStart" w:displacedByCustomXml="prev" w:id="0"/>
    <w:bookmarkEnd w:displacedByCustomXml="prev" w:id="0"/>
    <w:p w:rsidR="00495ABF" w:rsidP="00495ABF" w:rsidRDefault="00495ABF" w14:paraId="1535F99A" w14:textId="77777777">
      <w:pPr>
        <w:pStyle w:val="Rubrik2"/>
      </w:pPr>
      <w:r>
        <w:t>Bakgrund</w:t>
      </w:r>
    </w:p>
    <w:p w:rsidR="00495ABF" w:rsidP="00495ABF" w:rsidRDefault="00495ABF" w14:paraId="1535F99B" w14:textId="3AA04834">
      <w:pPr>
        <w:pStyle w:val="Normalutanindragellerluft"/>
      </w:pPr>
      <w:r>
        <w:t>Ett antal motioner från ledamöter i olika partier har sedan mer än 40 år med jämna mellanrum tagit up</w:t>
      </w:r>
      <w:r w:rsidR="00B02848">
        <w:t>p frågan om ett kärnvapenfritt N</w:t>
      </w:r>
      <w:r>
        <w:t>orden. När frågan behandlats i Nordiska rådet har resultatet blivit uppmaningar till de nordiska regeringarna att verka för en kärnvapenfri zon i norden. Nu är frågan åter igen aktuell men då i första hand m</w:t>
      </w:r>
      <w:r w:rsidR="00B02848">
        <w:t>ed tanke på utvecklingen i det a</w:t>
      </w:r>
      <w:r>
        <w:t>rktiska området.</w:t>
      </w:r>
    </w:p>
    <w:p w:rsidR="00495ABF" w:rsidP="00495ABF" w:rsidRDefault="00495ABF" w14:paraId="1535F99C" w14:textId="16E714C6">
      <w:r>
        <w:t>Argumenten om varför atomvapen över huvud taget inte borde förekomma är många varför jag inte tar plats denna gång med sådant. I takt med att isarna smälter i Arktis blir den marina närvaron allt flitigare. Risker finns att det i ett område med oklara gränsdragningar kan uppstå konfrontationer som borde undvikas. Även om kärnvapenbestyckade marina stridskrafter inte skulle använda sina kärnvapen så finns det risk att båtar med sådan teknik skulle sänkas vid en konfron</w:t>
      </w:r>
      <w:r w:rsidR="00B02848">
        <w:t>tation. Sjöräddning är svårt i a</w:t>
      </w:r>
      <w:r>
        <w:t xml:space="preserve">rktiska farvatten och att ta upp förlista kärnvapenbestyckade båtar torde inte heller vara det enklaste. Detta är alltså bara ett av många orsaker till varför den typen av farkoster inte bör förekomma i Arktis. </w:t>
      </w:r>
    </w:p>
    <w:p w:rsidR="00495ABF" w:rsidP="00495ABF" w:rsidRDefault="00B02848" w14:paraId="1535F99D" w14:textId="448B816D">
      <w:r>
        <w:t>Ett kärnvapenfritt N</w:t>
      </w:r>
      <w:r w:rsidR="00495ABF">
        <w:t xml:space="preserve">orden skulle vara en bra början på ett arbete för ett kärnvapenfritt Arktis. Min uppfattning är att det finns en mycket bred folklig uppslutning i de nordiska länderna bakom både ett kärnvapenfritt norden och ett kärnvapenfritt Arktis. </w:t>
      </w:r>
    </w:p>
    <w:p w:rsidR="00495ABF" w:rsidP="00495ABF" w:rsidRDefault="00495ABF" w14:paraId="1535F99E" w14:textId="77777777">
      <w:pPr>
        <w:pStyle w:val="Rubrik2"/>
      </w:pPr>
      <w:r>
        <w:lastRenderedPageBreak/>
        <w:t>Förslag till åtgärd</w:t>
      </w:r>
    </w:p>
    <w:p w:rsidR="00495ABF" w:rsidP="00495ABF" w:rsidRDefault="00495ABF" w14:paraId="1535F99F" w14:textId="41F79970">
      <w:pPr>
        <w:pStyle w:val="Normalutanindragellerluft"/>
      </w:pPr>
      <w:r>
        <w:t>Riksdagen bör ge regeringen till känna som sin uppfattning att Sverige bör ta initiativ till förhandlingar med de nordiska grannarna Norge, Danmark, Finland, Island, Åland, Grönland och Färöarna om hur ett ar</w:t>
      </w:r>
      <w:r w:rsidR="00B02848">
        <w:t>bete för en kärnvapenfri zon i N</w:t>
      </w:r>
      <w:r>
        <w:t>orden kan genomföras. Samtal bör även inledas med Kanadas regering eftersom det även där finns ett brett folkligt stöd vad gäller frågan om ett kärnvapenfritt Arktis. Att vi i praktike</w:t>
      </w:r>
      <w:r w:rsidR="00B02848">
        <w:t>n redan har ett kärnvapenfritt N</w:t>
      </w:r>
      <w:bookmarkStart w:name="_GoBack" w:id="1"/>
      <w:bookmarkEnd w:id="1"/>
      <w:r>
        <w:t>orden borde inte ses som ett hinder för arbetet med den politiska och demokratiska viljeyttring som ett arbete med en uttalad kärnvapenfri zon innebär. Tvärt om borde det förenkla en politisk markering när praktiken redan är tillrättalagd vad gäller Norden. En sådan tydlig markering är därför i första hand en åtgärd för att inleda en vidare diskussion med fler länder om det jag i motionen benämner ett kärnvapenfritt Arktis.</w:t>
      </w:r>
    </w:p>
    <w:p w:rsidR="00AF30DD" w:rsidP="00495ABF" w:rsidRDefault="00AF30DD" w14:paraId="1535F9A0" w14:textId="77777777">
      <w:pPr>
        <w:pStyle w:val="Normalutanindragellerluft"/>
      </w:pPr>
    </w:p>
    <w:sdt>
      <w:sdtPr>
        <w:alias w:val="CC_Underskrifter"/>
        <w:tag w:val="CC_Underskrifter"/>
        <w:id w:val="583496634"/>
        <w:lock w:val="sdtContentLocked"/>
        <w:placeholder>
          <w:docPart w:val="E4C382C1D48B41D68FABEA26165E4F9A"/>
        </w:placeholder>
        <w15:appearance w15:val="hidden"/>
      </w:sdtPr>
      <w:sdtEndPr/>
      <w:sdtContent>
        <w:p w:rsidRPr="009E153C" w:rsidR="00AD28F9" w:rsidP="00A014B2" w:rsidRDefault="00495ABF" w14:paraId="1535F9A1"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780040" w:rsidRDefault="00780040" w14:paraId="1535F9A5" w14:textId="77777777"/>
    <w:sectPr w:rsidR="0078004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5F9A7" w14:textId="77777777" w:rsidR="00495ABF" w:rsidRDefault="00495ABF" w:rsidP="000C1CAD">
      <w:pPr>
        <w:spacing w:line="240" w:lineRule="auto"/>
      </w:pPr>
      <w:r>
        <w:separator/>
      </w:r>
    </w:p>
  </w:endnote>
  <w:endnote w:type="continuationSeparator" w:id="0">
    <w:p w14:paraId="1535F9A8" w14:textId="77777777" w:rsidR="00495ABF" w:rsidRDefault="00495A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5F9A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0284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5F9B3" w14:textId="77777777" w:rsidR="00F72DC2" w:rsidRPr="00495ABF" w:rsidRDefault="00F72DC2" w:rsidP="00495ABF">
    <w:pPr>
      <w:pStyle w:val="Sidfot"/>
    </w:pPr>
    <w:r>
      <w:t>2014-11-10 10:48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5F9A5" w14:textId="77777777" w:rsidR="00495ABF" w:rsidRDefault="00495ABF" w:rsidP="000C1CAD">
      <w:pPr>
        <w:spacing w:line="240" w:lineRule="auto"/>
      </w:pPr>
      <w:r>
        <w:separator/>
      </w:r>
    </w:p>
  </w:footnote>
  <w:footnote w:type="continuationSeparator" w:id="0">
    <w:p w14:paraId="1535F9A6" w14:textId="77777777" w:rsidR="00495ABF" w:rsidRDefault="00495AB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535F9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02848" w14:paraId="1535F9A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1978</w:t>
        </w:r>
      </w:sdtContent>
    </w:sdt>
  </w:p>
  <w:p w:rsidR="00467151" w:rsidP="00283E0F" w:rsidRDefault="00B02848" w14:paraId="1535F9B0"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ContentLocked"/>
      <w15:appearance w15:val="hidden"/>
      <w:text/>
    </w:sdtPr>
    <w:sdtEndPr/>
    <w:sdtContent>
      <w:p w:rsidR="00467151" w:rsidP="00283E0F" w:rsidRDefault="00495ABF" w14:paraId="1535F9B1" w14:textId="77777777">
        <w:pPr>
          <w:pStyle w:val="FSHRub2"/>
        </w:pPr>
        <w:r>
          <w:t>Inga atomvapen i Arktis</w:t>
        </w:r>
      </w:p>
    </w:sdtContent>
  </w:sdt>
  <w:sdt>
    <w:sdtPr>
      <w:alias w:val="CC_Boilerplate_3"/>
      <w:tag w:val="CC_Boilerplate_3"/>
      <w:id w:val="-1567486118"/>
      <w:lock w:val="sdtContentLocked"/>
      <w15:appearance w15:val="hidden"/>
      <w:text w:multiLine="1"/>
    </w:sdtPr>
    <w:sdtEndPr/>
    <w:sdtContent>
      <w:p w:rsidR="00467151" w:rsidP="00283E0F" w:rsidRDefault="00467151" w14:paraId="1535F9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E9CBA0B-32A9-46B8-B355-68BD580FAB34}"/>
  </w:docVars>
  <w:rsids>
    <w:rsidRoot w:val="00495AB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3C9C"/>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6BF1"/>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5ABF"/>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3E0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0040"/>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C7F"/>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14B2"/>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2848"/>
    <w:rsid w:val="00B03325"/>
    <w:rsid w:val="00B050FD"/>
    <w:rsid w:val="00B061DA"/>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869"/>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2DC2"/>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544A"/>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35F997"/>
  <w15:chartTrackingRefBased/>
  <w15:docId w15:val="{32A8E46B-0FB9-4920-905C-4A1270C0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256D4C34AA42738E466B4FFFA4BCB4"/>
        <w:category>
          <w:name w:val="Allmänt"/>
          <w:gallery w:val="placeholder"/>
        </w:category>
        <w:types>
          <w:type w:val="bbPlcHdr"/>
        </w:types>
        <w:behaviors>
          <w:behavior w:val="content"/>
        </w:behaviors>
        <w:guid w:val="{3A2A0038-6876-493A-9F23-2A7866A57DDD}"/>
      </w:docPartPr>
      <w:docPartBody>
        <w:p w:rsidR="008F38E2" w:rsidRDefault="008F38E2">
          <w:pPr>
            <w:pStyle w:val="25256D4C34AA42738E466B4FFFA4BCB4"/>
          </w:pPr>
          <w:r w:rsidRPr="009A726D">
            <w:rPr>
              <w:rStyle w:val="Platshllartext"/>
            </w:rPr>
            <w:t>Klicka här för att ange text.</w:t>
          </w:r>
        </w:p>
      </w:docPartBody>
    </w:docPart>
    <w:docPart>
      <w:docPartPr>
        <w:name w:val="E4C382C1D48B41D68FABEA26165E4F9A"/>
        <w:category>
          <w:name w:val="Allmänt"/>
          <w:gallery w:val="placeholder"/>
        </w:category>
        <w:types>
          <w:type w:val="bbPlcHdr"/>
        </w:types>
        <w:behaviors>
          <w:behavior w:val="content"/>
        </w:behaviors>
        <w:guid w:val="{5758A8ED-2D58-4F58-866D-56B70FB31C0E}"/>
      </w:docPartPr>
      <w:docPartBody>
        <w:p w:rsidR="008F38E2" w:rsidRDefault="008F38E2">
          <w:pPr>
            <w:pStyle w:val="E4C382C1D48B41D68FABEA26165E4F9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8E2"/>
    <w:rsid w:val="008F38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5256D4C34AA42738E466B4FFFA4BCB4">
    <w:name w:val="25256D4C34AA42738E466B4FFFA4BCB4"/>
  </w:style>
  <w:style w:type="paragraph" w:customStyle="1" w:styleId="79A2F1BF72DE454DA7793E1BEC1B054E">
    <w:name w:val="79A2F1BF72DE454DA7793E1BEC1B054E"/>
  </w:style>
  <w:style w:type="paragraph" w:customStyle="1" w:styleId="E4C382C1D48B41D68FABEA26165E4F9A">
    <w:name w:val="E4C382C1D48B41D68FABEA26165E4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2003</RubrikLookup>
    <MotionGuid xmlns="00d11361-0b92-4bae-a181-288d6a55b763">0cc072d9-8882-435d-ac99-4bbea752d772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556FF-CB9D-423F-8DDB-1DD64479AAAE}"/>
</file>

<file path=customXml/itemProps2.xml><?xml version="1.0" encoding="utf-8"?>
<ds:datastoreItem xmlns:ds="http://schemas.openxmlformats.org/officeDocument/2006/customXml" ds:itemID="{50AF0507-A29F-4202-A05C-345EF553859C}"/>
</file>

<file path=customXml/itemProps3.xml><?xml version="1.0" encoding="utf-8"?>
<ds:datastoreItem xmlns:ds="http://schemas.openxmlformats.org/officeDocument/2006/customXml" ds:itemID="{66395A2D-2E7C-4770-AB90-53B2937D4D36}"/>
</file>

<file path=customXml/itemProps4.xml><?xml version="1.0" encoding="utf-8"?>
<ds:datastoreItem xmlns:ds="http://schemas.openxmlformats.org/officeDocument/2006/customXml" ds:itemID="{CC143BB0-515E-4C55-BC55-27CFA70AC6DD}"/>
</file>

<file path=docProps/app.xml><?xml version="1.0" encoding="utf-8"?>
<Properties xmlns="http://schemas.openxmlformats.org/officeDocument/2006/extended-properties" xmlns:vt="http://schemas.openxmlformats.org/officeDocument/2006/docPropsVTypes">
  <Template>GranskaMot</Template>
  <TotalTime>5</TotalTime>
  <Pages>2</Pages>
  <Words>392</Words>
  <Characters>2078</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201415MP2224 Inga atomvapen i Arktis</dc:title>
  <dc:subject/>
  <dc:creator>It-avdelningen</dc:creator>
  <cp:keywords/>
  <dc:description/>
  <cp:lastModifiedBy>Kerstin Carlqvist</cp:lastModifiedBy>
  <cp:revision>7</cp:revision>
  <cp:lastPrinted>2014-11-10T09:49:00Z</cp:lastPrinted>
  <dcterms:created xsi:type="dcterms:W3CDTF">2014-11-10T09:46:00Z</dcterms:created>
  <dcterms:modified xsi:type="dcterms:W3CDTF">2015-07-17T10:44:00Z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*TF4C76FD070CF*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http://filur.riksdagen.se/drop/DropOffLibrary/TF4C76FD070CF.docx</vt:lpwstr>
  </property>
</Properties>
</file>