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F5DF12EA28FC49E09CC2B00118A84F2B"/>
        </w:placeholder>
        <w:text/>
      </w:sdtPr>
      <w:sdtEndPr/>
      <w:sdtContent>
        <w:p xmlns:w14="http://schemas.microsoft.com/office/word/2010/wordml" w:rsidRPr="009B062B" w:rsidR="00AF30DD" w:rsidP="00800856" w:rsidRDefault="00AF30DD" w14:paraId="6A08D203" w14:textId="77777777">
          <w:pPr>
            <w:pStyle w:val="Rubrik1"/>
            <w:spacing w:after="300"/>
          </w:pPr>
          <w:r w:rsidRPr="009B062B">
            <w:t>Förslag till riksdagsbeslut</w:t>
          </w:r>
        </w:p>
      </w:sdtContent>
    </w:sdt>
    <w:sdt>
      <w:sdtPr>
        <w:alias w:val="Yrkande 1"/>
        <w:tag w:val="62d05848-7004-4538-81cb-e62935347e63"/>
        <w:id w:val="-1318801684"/>
        <w:lock w:val="sdtLocked"/>
      </w:sdtPr>
      <w:sdtEndPr/>
      <w:sdtContent>
        <w:p xmlns:w14="http://schemas.microsoft.com/office/word/2010/wordml" w:rsidR="00AA174B" w:rsidRDefault="00070DE1" w14:paraId="6A08D204" w14:textId="5D1561F4">
          <w:pPr>
            <w:pStyle w:val="Frslagstext"/>
            <w:numPr>
              <w:ilvl w:val="0"/>
              <w:numId w:val="0"/>
            </w:numPr>
          </w:pPr>
          <w:r>
            <w:t>Riksdagen ställer sig bakom det som anförs i motionen om att 8 § lagen (2001:82) om svenskt medborgarskap bör strykas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4A73D19B029478D807A0B5CCA5CFBE4"/>
        </w:placeholder>
        <w:text/>
      </w:sdtPr>
      <w:sdtEndPr/>
      <w:sdtContent>
        <w:p xmlns:w14="http://schemas.microsoft.com/office/word/2010/wordml" w:rsidRPr="009B062B" w:rsidR="006D79C9" w:rsidP="00333E95" w:rsidRDefault="006D79C9" w14:paraId="6A08D205" w14:textId="77777777">
          <w:pPr>
            <w:pStyle w:val="Rubrik1"/>
          </w:pPr>
          <w:r>
            <w:t>Motivering</w:t>
          </w:r>
        </w:p>
      </w:sdtContent>
    </w:sdt>
    <w:p xmlns:w14="http://schemas.microsoft.com/office/word/2010/wordml" w:rsidR="005D5F2C" w:rsidP="005D5F2C" w:rsidRDefault="005D5F2C" w14:paraId="6A08D206" w14:textId="2B7F808A">
      <w:pPr>
        <w:pStyle w:val="Normalutanindragellerluft"/>
      </w:pPr>
      <w:r>
        <w:t xml:space="preserve">I Sverige är det alltför lätt </w:t>
      </w:r>
      <w:r w:rsidR="00EF44A4">
        <w:t>att</w:t>
      </w:r>
      <w:r>
        <w:t xml:space="preserve"> få medborgarskap vilket Sverigedemokraterna har </w:t>
      </w:r>
      <w:r w:rsidRPr="00805F08">
        <w:t xml:space="preserve">påtalat i en rad sammanhang och har en djuplodande politik för att förändra. Innan en större reform kan genomföras bör dock de värsta orimligheterna i dagens system reformeras, till exempel att myndiga personer mellan 18 och 21 får medborgarskap utan att saken prövas utifrån om man är en laglydig person. Som lagen är skriven kan man alltså leva som tungt </w:t>
      </w:r>
      <w:r>
        <w:t>kriminell i Sverige och belönas med medborgarskap genom en enkel anmälan så länge man inte fyllt 21 år.</w:t>
      </w:r>
    </w:p>
    <w:p xmlns:w14="http://schemas.microsoft.com/office/word/2010/wordml" w:rsidRPr="00BD2B7B" w:rsidR="00422B9E" w:rsidP="00BD2B7B" w:rsidRDefault="005D5F2C" w14:paraId="6A08D207" w14:textId="191A357A">
      <w:r w:rsidRPr="00BD2B7B">
        <w:t>8</w:t>
      </w:r>
      <w:r w:rsidRPr="00BD2B7B" w:rsidR="00EF44A4">
        <w:t> §</w:t>
      </w:r>
      <w:r w:rsidRPr="00BD2B7B">
        <w:t xml:space="preserve"> i </w:t>
      </w:r>
      <w:r w:rsidRPr="00BD2B7B" w:rsidR="00EF44A4">
        <w:t>l</w:t>
      </w:r>
      <w:r w:rsidRPr="00BD2B7B">
        <w:t>ag (2001:8</w:t>
      </w:r>
      <w:bookmarkStart w:name="_GoBack" w:id="1"/>
      <w:bookmarkEnd w:id="1"/>
      <w:r w:rsidRPr="00BD2B7B">
        <w:t xml:space="preserve">2) om svenskt medborgarskap bör därmed strykas vilket innebär att alla personer över 18 år får en likvärdig prövning där kriminellt leverne blir ett viktigt kriterium. </w:t>
      </w:r>
    </w:p>
    <w:sdt>
      <w:sdtPr>
        <w:rPr>
          <w:i/>
          <w:noProof/>
        </w:rPr>
        <w:alias w:val="CC_Underskrifter"/>
        <w:tag w:val="CC_Underskrifter"/>
        <w:id w:val="583496634"/>
        <w:lock w:val="sdtContentLocked"/>
        <w:placeholder>
          <w:docPart w:val="4FC9859312E24D4795B0044E7EF9A32B"/>
        </w:placeholder>
      </w:sdtPr>
      <w:sdtEndPr>
        <w:rPr>
          <w:i w:val="0"/>
          <w:noProof w:val="0"/>
        </w:rPr>
      </w:sdtEndPr>
      <w:sdtContent>
        <w:p xmlns:w14="http://schemas.microsoft.com/office/word/2010/wordml" w:rsidR="00800856" w:rsidP="00800856" w:rsidRDefault="00800856" w14:paraId="6A08D209" w14:textId="77777777"/>
        <w:p xmlns:w14="http://schemas.microsoft.com/office/word/2010/wordml" w:rsidRPr="008E0FE2" w:rsidR="004801AC" w:rsidP="00800856" w:rsidRDefault="00BD2B7B" w14:paraId="6A08D20A" w14:textId="77777777"/>
      </w:sdtContent>
    </w:sdt>
    <w:tbl>
      <w:tblPr>
        <w:tblW w:w="5000" w:type="pct"/>
        <w:tblLook w:val="04a0"/>
        <w:tblCaption w:val="underskrifter"/>
      </w:tblPr>
      <w:tblGrid>
        <w:gridCol w:w="4252"/>
        <w:gridCol w:w="4252"/>
      </w:tblGrid>
      <w:tr xmlns:w14="http://schemas.microsoft.com/office/word/2010/wordml" w:rsidR="00F56AAA" w14:paraId="5F371F30" w14:textId="77777777">
        <w:trPr>
          <w:cantSplit/>
        </w:trPr>
        <w:tc>
          <w:tcPr>
            <w:tcW w:w="50" w:type="pct"/>
            <w:vAlign w:val="bottom"/>
          </w:tcPr>
          <w:p w:rsidR="00F56AAA" w:rsidRDefault="00EF44A4" w14:paraId="3A41FC72" w14:textId="77777777">
            <w:pPr>
              <w:pStyle w:val="Underskrifter"/>
            </w:pPr>
            <w:r>
              <w:t>Josef Fransson (SD)</w:t>
            </w:r>
          </w:p>
        </w:tc>
        <w:tc>
          <w:tcPr>
            <w:tcW w:w="50" w:type="pct"/>
            <w:vAlign w:val="bottom"/>
          </w:tcPr>
          <w:p w:rsidR="00F56AAA" w:rsidRDefault="00EF44A4" w14:paraId="3A41FC72" w14:textId="77777777">
            <w:pPr>
              <w:pStyle w:val="Underskrifter"/>
            </w:pPr>
            <w:r>
              <w:t/>
            </w:r>
          </w:p>
        </w:tc>
      </w:tr>
    </w:tbl>
    <w:p xmlns:w14="http://schemas.microsoft.com/office/word/2010/wordml" w:rsidR="000C04B5" w:rsidRDefault="000C04B5" w14:paraId="6A08D20E" w14:textId="77777777"/>
    <w:sectPr w:rsidR="000C04B5"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8D210" w14:textId="77777777" w:rsidR="005D5F2C" w:rsidRDefault="005D5F2C" w:rsidP="000C1CAD">
      <w:pPr>
        <w:spacing w:line="240" w:lineRule="auto"/>
      </w:pPr>
      <w:r>
        <w:separator/>
      </w:r>
    </w:p>
  </w:endnote>
  <w:endnote w:type="continuationSeparator" w:id="0">
    <w:p w14:paraId="6A08D211" w14:textId="77777777" w:rsidR="005D5F2C" w:rsidRDefault="005D5F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8D2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8D2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8D21F" w14:textId="77777777" w:rsidR="00262EA3" w:rsidRPr="00800856" w:rsidRDefault="00262EA3" w:rsidP="008008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8D20E" w14:textId="77777777" w:rsidR="005D5F2C" w:rsidRDefault="005D5F2C" w:rsidP="000C1CAD">
      <w:pPr>
        <w:spacing w:line="240" w:lineRule="auto"/>
      </w:pPr>
      <w:r>
        <w:separator/>
      </w:r>
    </w:p>
  </w:footnote>
  <w:footnote w:type="continuationSeparator" w:id="0">
    <w:p w14:paraId="6A08D20F" w14:textId="77777777" w:rsidR="005D5F2C" w:rsidRDefault="005D5F2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A08D2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08D221" wp14:anchorId="6A08D2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D2B7B" w14:paraId="6A08D224" w14:textId="77777777">
                          <w:pPr>
                            <w:jc w:val="right"/>
                          </w:pPr>
                          <w:sdt>
                            <w:sdtPr>
                              <w:alias w:val="CC_Noformat_Partikod"/>
                              <w:tag w:val="CC_Noformat_Partikod"/>
                              <w:id w:val="-53464382"/>
                              <w:placeholder>
                                <w:docPart w:val="4EA138731C2441B9AED6D8E07CA84A35"/>
                              </w:placeholder>
                              <w:text/>
                            </w:sdtPr>
                            <w:sdtEndPr/>
                            <w:sdtContent>
                              <w:r w:rsidR="005D5F2C">
                                <w:t>SD</w:t>
                              </w:r>
                            </w:sdtContent>
                          </w:sdt>
                          <w:sdt>
                            <w:sdtPr>
                              <w:alias w:val="CC_Noformat_Partinummer"/>
                              <w:tag w:val="CC_Noformat_Partinummer"/>
                              <w:id w:val="-1709555926"/>
                              <w:placeholder>
                                <w:docPart w:val="C2321E84108448788F6B58A17F47DC40"/>
                              </w:placeholder>
                              <w:text/>
                            </w:sdtPr>
                            <w:sdtEndPr/>
                            <w:sdtContent>
                              <w:r w:rsidR="00800856">
                                <w:t>282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08D2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D2B7B" w14:paraId="6A08D224" w14:textId="77777777">
                    <w:pPr>
                      <w:jc w:val="right"/>
                    </w:pPr>
                    <w:sdt>
                      <w:sdtPr>
                        <w:alias w:val="CC_Noformat_Partikod"/>
                        <w:tag w:val="CC_Noformat_Partikod"/>
                        <w:id w:val="-53464382"/>
                        <w:placeholder>
                          <w:docPart w:val="4EA138731C2441B9AED6D8E07CA84A35"/>
                        </w:placeholder>
                        <w:text/>
                      </w:sdtPr>
                      <w:sdtEndPr/>
                      <w:sdtContent>
                        <w:r w:rsidR="005D5F2C">
                          <w:t>SD</w:t>
                        </w:r>
                      </w:sdtContent>
                    </w:sdt>
                    <w:sdt>
                      <w:sdtPr>
                        <w:alias w:val="CC_Noformat_Partinummer"/>
                        <w:tag w:val="CC_Noformat_Partinummer"/>
                        <w:id w:val="-1709555926"/>
                        <w:placeholder>
                          <w:docPart w:val="C2321E84108448788F6B58A17F47DC40"/>
                        </w:placeholder>
                        <w:text/>
                      </w:sdtPr>
                      <w:sdtEndPr/>
                      <w:sdtContent>
                        <w:r w:rsidR="00800856">
                          <w:t>282</w:t>
                        </w:r>
                      </w:sdtContent>
                    </w:sdt>
                  </w:p>
                </w:txbxContent>
              </v:textbox>
              <w10:wrap anchorx="page"/>
            </v:shape>
          </w:pict>
        </mc:Fallback>
      </mc:AlternateContent>
    </w:r>
  </w:p>
  <w:p w:rsidRPr="00293C4F" w:rsidR="00262EA3" w:rsidP="00776B74" w:rsidRDefault="00262EA3" w14:paraId="6A08D21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A08D214" w14:textId="77777777">
    <w:pPr>
      <w:jc w:val="right"/>
    </w:pPr>
  </w:p>
  <w:p w:rsidR="00262EA3" w:rsidP="00776B74" w:rsidRDefault="00262EA3" w14:paraId="6A08D21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D2B7B" w14:paraId="6A08D21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A08D223" wp14:anchorId="6A08D2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D2B7B" w14:paraId="6A08D219" w14:textId="77777777">
    <w:pPr>
      <w:pStyle w:val="FSHNormal"/>
      <w:spacing w:before="40"/>
    </w:pPr>
    <w:sdt>
      <w:sdtPr>
        <w:alias w:val="CC_Noformat_Motionstyp"/>
        <w:tag w:val="CC_Noformat_Motionstyp"/>
        <w:id w:val="1162973129"/>
        <w:lock w:val="sdtContentLocked"/>
        <w15:appearance w15:val="hidden"/>
        <w:text/>
      </w:sdtPr>
      <w:sdtEndPr/>
      <w:sdtContent>
        <w:r w:rsidR="00703902">
          <w:t>Enskild motion</w:t>
        </w:r>
      </w:sdtContent>
    </w:sdt>
    <w:r w:rsidR="00821B36">
      <w:t xml:space="preserve"> </w:t>
    </w:r>
    <w:sdt>
      <w:sdtPr>
        <w:alias w:val="CC_Noformat_Partikod"/>
        <w:tag w:val="CC_Noformat_Partikod"/>
        <w:id w:val="1471015553"/>
        <w:text/>
      </w:sdtPr>
      <w:sdtEndPr/>
      <w:sdtContent>
        <w:r w:rsidR="005D5F2C">
          <w:t>SD</w:t>
        </w:r>
      </w:sdtContent>
    </w:sdt>
    <w:sdt>
      <w:sdtPr>
        <w:alias w:val="CC_Noformat_Partinummer"/>
        <w:tag w:val="CC_Noformat_Partinummer"/>
        <w:id w:val="-2014525982"/>
        <w:text/>
      </w:sdtPr>
      <w:sdtEndPr/>
      <w:sdtContent>
        <w:r w:rsidR="00800856">
          <w:t>282</w:t>
        </w:r>
      </w:sdtContent>
    </w:sdt>
  </w:p>
  <w:p w:rsidRPr="008227B3" w:rsidR="00262EA3" w:rsidP="008227B3" w:rsidRDefault="00BD2B7B" w14:paraId="6A08D21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D2B7B" w14:paraId="6A08D21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0390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03902">
          <w:t>:394</w:t>
        </w:r>
      </w:sdtContent>
    </w:sdt>
  </w:p>
  <w:p w:rsidR="00262EA3" w:rsidP="00E03A3D" w:rsidRDefault="00BD2B7B" w14:paraId="6A08D21C" w14:textId="77777777">
    <w:pPr>
      <w:pStyle w:val="Motionr"/>
    </w:pPr>
    <w:sdt>
      <w:sdtPr>
        <w:alias w:val="CC_Noformat_Avtext"/>
        <w:tag w:val="CC_Noformat_Avtext"/>
        <w:id w:val="-2020768203"/>
        <w:lock w:val="sdtContentLocked"/>
        <w15:appearance w15:val="hidden"/>
        <w:text/>
      </w:sdtPr>
      <w:sdtEndPr/>
      <w:sdtContent>
        <w:r w:rsidR="00703902">
          <w:t>av Josef Fransson (SD)</w:t>
        </w:r>
      </w:sdtContent>
    </w:sdt>
  </w:p>
  <w:sdt>
    <w:sdtPr>
      <w:alias w:val="CC_Noformat_Rubtext"/>
      <w:tag w:val="CC_Noformat_Rubtext"/>
      <w:id w:val="-218060500"/>
      <w:lock w:val="sdtLocked"/>
      <w:text/>
    </w:sdtPr>
    <w:sdtEndPr/>
    <w:sdtContent>
      <w:p w:rsidR="00262EA3" w:rsidP="00283E0F" w:rsidRDefault="005D5F2C" w14:paraId="6A08D21D" w14:textId="77777777">
        <w:pPr>
          <w:pStyle w:val="FSHRub2"/>
        </w:pPr>
        <w:r>
          <w:t>Kriminella och medborgarskap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6A08D21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D5F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0DE1"/>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04B5"/>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1B6"/>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36"/>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5F2C"/>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BE9"/>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02"/>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856"/>
    <w:rsid w:val="00800C9F"/>
    <w:rsid w:val="00801879"/>
    <w:rsid w:val="00801F41"/>
    <w:rsid w:val="00801F58"/>
    <w:rsid w:val="00802901"/>
    <w:rsid w:val="00802983"/>
    <w:rsid w:val="00802F21"/>
    <w:rsid w:val="008033C5"/>
    <w:rsid w:val="008039FB"/>
    <w:rsid w:val="0080446B"/>
    <w:rsid w:val="0080549D"/>
    <w:rsid w:val="00805573"/>
    <w:rsid w:val="00805EC4"/>
    <w:rsid w:val="00805F08"/>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4B"/>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B7B"/>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4A4"/>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AAA"/>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08D202"/>
  <w15:chartTrackingRefBased/>
  <w15:docId w15:val="{4267BC1B-1CD0-4AC7-9839-03C95029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DF12EA28FC49E09CC2B00118A84F2B"/>
        <w:category>
          <w:name w:val="Allmänt"/>
          <w:gallery w:val="placeholder"/>
        </w:category>
        <w:types>
          <w:type w:val="bbPlcHdr"/>
        </w:types>
        <w:behaviors>
          <w:behavior w:val="content"/>
        </w:behaviors>
        <w:guid w:val="{E2476839-79C0-46D1-B586-ADCE35B8BF3C}"/>
      </w:docPartPr>
      <w:docPartBody>
        <w:p w:rsidR="00637B69" w:rsidRDefault="00637B69">
          <w:pPr>
            <w:pStyle w:val="F5DF12EA28FC49E09CC2B00118A84F2B"/>
          </w:pPr>
          <w:r w:rsidRPr="005A0A93">
            <w:rPr>
              <w:rStyle w:val="Platshllartext"/>
            </w:rPr>
            <w:t>Förslag till riksdagsbeslut</w:t>
          </w:r>
        </w:p>
      </w:docPartBody>
    </w:docPart>
    <w:docPart>
      <w:docPartPr>
        <w:name w:val="F4A73D19B029478D807A0B5CCA5CFBE4"/>
        <w:category>
          <w:name w:val="Allmänt"/>
          <w:gallery w:val="placeholder"/>
        </w:category>
        <w:types>
          <w:type w:val="bbPlcHdr"/>
        </w:types>
        <w:behaviors>
          <w:behavior w:val="content"/>
        </w:behaviors>
        <w:guid w:val="{404F83DB-992F-4A61-AE65-D8A7B0D6A1A2}"/>
      </w:docPartPr>
      <w:docPartBody>
        <w:p w:rsidR="00637B69" w:rsidRDefault="00637B69">
          <w:pPr>
            <w:pStyle w:val="F4A73D19B029478D807A0B5CCA5CFBE4"/>
          </w:pPr>
          <w:r w:rsidRPr="005A0A93">
            <w:rPr>
              <w:rStyle w:val="Platshllartext"/>
            </w:rPr>
            <w:t>Motivering</w:t>
          </w:r>
        </w:p>
      </w:docPartBody>
    </w:docPart>
    <w:docPart>
      <w:docPartPr>
        <w:name w:val="4EA138731C2441B9AED6D8E07CA84A35"/>
        <w:category>
          <w:name w:val="Allmänt"/>
          <w:gallery w:val="placeholder"/>
        </w:category>
        <w:types>
          <w:type w:val="bbPlcHdr"/>
        </w:types>
        <w:behaviors>
          <w:behavior w:val="content"/>
        </w:behaviors>
        <w:guid w:val="{1F607F6C-5576-45CE-BC2D-A0261ACD8F03}"/>
      </w:docPartPr>
      <w:docPartBody>
        <w:p w:rsidR="00637B69" w:rsidRDefault="00637B69">
          <w:pPr>
            <w:pStyle w:val="4EA138731C2441B9AED6D8E07CA84A35"/>
          </w:pPr>
          <w:r>
            <w:rPr>
              <w:rStyle w:val="Platshllartext"/>
            </w:rPr>
            <w:t xml:space="preserve"> </w:t>
          </w:r>
        </w:p>
      </w:docPartBody>
    </w:docPart>
    <w:docPart>
      <w:docPartPr>
        <w:name w:val="C2321E84108448788F6B58A17F47DC40"/>
        <w:category>
          <w:name w:val="Allmänt"/>
          <w:gallery w:val="placeholder"/>
        </w:category>
        <w:types>
          <w:type w:val="bbPlcHdr"/>
        </w:types>
        <w:behaviors>
          <w:behavior w:val="content"/>
        </w:behaviors>
        <w:guid w:val="{549648FC-20B3-4826-ABA4-4AE2F36483E3}"/>
      </w:docPartPr>
      <w:docPartBody>
        <w:p w:rsidR="00637B69" w:rsidRDefault="00637B69">
          <w:pPr>
            <w:pStyle w:val="C2321E84108448788F6B58A17F47DC40"/>
          </w:pPr>
          <w:r>
            <w:t xml:space="preserve"> </w:t>
          </w:r>
        </w:p>
      </w:docPartBody>
    </w:docPart>
    <w:docPart>
      <w:docPartPr>
        <w:name w:val="4FC9859312E24D4795B0044E7EF9A32B"/>
        <w:category>
          <w:name w:val="Allmänt"/>
          <w:gallery w:val="placeholder"/>
        </w:category>
        <w:types>
          <w:type w:val="bbPlcHdr"/>
        </w:types>
        <w:behaviors>
          <w:behavior w:val="content"/>
        </w:behaviors>
        <w:guid w:val="{FC3B1805-1098-402A-B53D-6EC5C9AB6CEF}"/>
      </w:docPartPr>
      <w:docPartBody>
        <w:p w:rsidR="00E160FE" w:rsidRDefault="00E160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B69"/>
    <w:rsid w:val="00637B69"/>
    <w:rsid w:val="00E160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DF12EA28FC49E09CC2B00118A84F2B">
    <w:name w:val="F5DF12EA28FC49E09CC2B00118A84F2B"/>
  </w:style>
  <w:style w:type="paragraph" w:customStyle="1" w:styleId="A0B7F48F0E0A43E78FFFDF414660EA7B">
    <w:name w:val="A0B7F48F0E0A43E78FFFDF414660EA7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D724F9BC37C427DA4E1300CCA57DFF7">
    <w:name w:val="4D724F9BC37C427DA4E1300CCA57DFF7"/>
  </w:style>
  <w:style w:type="paragraph" w:customStyle="1" w:styleId="F4A73D19B029478D807A0B5CCA5CFBE4">
    <w:name w:val="F4A73D19B029478D807A0B5CCA5CFBE4"/>
  </w:style>
  <w:style w:type="paragraph" w:customStyle="1" w:styleId="8716D43F98644324BB9DF23395789F6A">
    <w:name w:val="8716D43F98644324BB9DF23395789F6A"/>
  </w:style>
  <w:style w:type="paragraph" w:customStyle="1" w:styleId="EE6300350F734BAE8BFA2C8254C512E9">
    <w:name w:val="EE6300350F734BAE8BFA2C8254C512E9"/>
  </w:style>
  <w:style w:type="paragraph" w:customStyle="1" w:styleId="4EA138731C2441B9AED6D8E07CA84A35">
    <w:name w:val="4EA138731C2441B9AED6D8E07CA84A35"/>
  </w:style>
  <w:style w:type="paragraph" w:customStyle="1" w:styleId="C2321E84108448788F6B58A17F47DC40">
    <w:name w:val="C2321E84108448788F6B58A17F47DC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B974D2-1AD3-46C7-B82F-B955358642D4}"/>
</file>

<file path=customXml/itemProps2.xml><?xml version="1.0" encoding="utf-8"?>
<ds:datastoreItem xmlns:ds="http://schemas.openxmlformats.org/officeDocument/2006/customXml" ds:itemID="{B000D777-B5C2-477E-8C38-F75F9A7012CC}"/>
</file>

<file path=customXml/itemProps3.xml><?xml version="1.0" encoding="utf-8"?>
<ds:datastoreItem xmlns:ds="http://schemas.openxmlformats.org/officeDocument/2006/customXml" ds:itemID="{E90CF936-E41E-4ADF-B6A0-21CC77DAE484}"/>
</file>

<file path=docProps/app.xml><?xml version="1.0" encoding="utf-8"?>
<Properties xmlns="http://schemas.openxmlformats.org/officeDocument/2006/extended-properties" xmlns:vt="http://schemas.openxmlformats.org/officeDocument/2006/docPropsVTypes">
  <Template>Normal</Template>
  <TotalTime>4</TotalTime>
  <Pages>1</Pages>
  <Words>154</Words>
  <Characters>804</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Kriminella och medborgarskap</vt:lpstr>
      <vt:lpstr>
      </vt:lpstr>
    </vt:vector>
  </TitlesOfParts>
  <Company>Sveriges riksdag</Company>
  <LinksUpToDate>false</LinksUpToDate>
  <CharactersWithSpaces>951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