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117202" w:rsidRDefault="004E5086">
      <w:pPr>
        <w:pStyle w:val="Datum"/>
        <w:outlineLvl w:val="0"/>
      </w:pPr>
      <w:r w:rsidRPr="00117202">
        <w:fldChar w:fldCharType="begin" w:fldLock="1"/>
      </w:r>
      <w:r w:rsidRPr="00117202">
        <w:instrText xml:space="preserve"> DOCPROPERTY "DocumentDate" </w:instrText>
      </w:r>
      <w:r w:rsidRPr="00117202">
        <w:fldChar w:fldCharType="separate"/>
      </w:r>
      <w:r w:rsidR="00794646" w:rsidRPr="00117202">
        <w:t>Torsdagen den 1 juni 2006</w:t>
      </w:r>
      <w:r w:rsidRPr="0011720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1172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117202" w:rsidRDefault="004E5086">
            <w:pPr>
              <w:pStyle w:val="Plenum"/>
              <w:tabs>
                <w:tab w:val="clear" w:pos="1418"/>
              </w:tabs>
            </w:pPr>
            <w:r w:rsidRPr="00117202">
              <w:t>Kl.</w:t>
            </w:r>
          </w:p>
        </w:tc>
        <w:tc>
          <w:tcPr>
            <w:tcW w:w="851" w:type="dxa"/>
          </w:tcPr>
          <w:p w:rsidR="004E5086" w:rsidRPr="00117202" w:rsidRDefault="0069590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17202">
              <w:t>09.00</w:t>
            </w:r>
          </w:p>
        </w:tc>
        <w:tc>
          <w:tcPr>
            <w:tcW w:w="397" w:type="dxa"/>
          </w:tcPr>
          <w:p w:rsidR="004E5086" w:rsidRPr="00117202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117202" w:rsidRDefault="0006615C">
            <w:pPr>
              <w:pStyle w:val="Plenum"/>
              <w:tabs>
                <w:tab w:val="clear" w:pos="1418"/>
              </w:tabs>
              <w:ind w:right="1"/>
            </w:pPr>
            <w:r w:rsidRPr="00117202">
              <w:t>Votering</w:t>
            </w:r>
          </w:p>
        </w:tc>
      </w:tr>
      <w:tr w:rsidR="00695908" w:rsidRPr="001172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95908" w:rsidRPr="00117202" w:rsidRDefault="0069590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95908" w:rsidRPr="00117202" w:rsidRDefault="00695908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95908" w:rsidRPr="00117202" w:rsidRDefault="0069590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695908" w:rsidRPr="00117202" w:rsidRDefault="0006615C">
            <w:pPr>
              <w:pStyle w:val="Plenum"/>
              <w:tabs>
                <w:tab w:val="clear" w:pos="1418"/>
              </w:tabs>
              <w:ind w:right="1"/>
            </w:pPr>
            <w:r w:rsidRPr="00117202">
              <w:t>Arbetsplenum</w:t>
            </w:r>
          </w:p>
        </w:tc>
      </w:tr>
      <w:tr w:rsidR="00695908" w:rsidRPr="001172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95908" w:rsidRPr="00117202" w:rsidRDefault="0069590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95908" w:rsidRPr="00117202" w:rsidRDefault="00695908">
            <w:pPr>
              <w:pStyle w:val="Plenum"/>
              <w:tabs>
                <w:tab w:val="clear" w:pos="1418"/>
              </w:tabs>
              <w:jc w:val="right"/>
            </w:pPr>
            <w:r w:rsidRPr="00117202">
              <w:t>14.00</w:t>
            </w:r>
          </w:p>
        </w:tc>
        <w:tc>
          <w:tcPr>
            <w:tcW w:w="397" w:type="dxa"/>
          </w:tcPr>
          <w:p w:rsidR="00695908" w:rsidRPr="00117202" w:rsidRDefault="0069590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695908" w:rsidRPr="00117202" w:rsidRDefault="00695908">
            <w:pPr>
              <w:pStyle w:val="Plenum"/>
              <w:tabs>
                <w:tab w:val="clear" w:pos="1418"/>
              </w:tabs>
              <w:ind w:right="1"/>
            </w:pPr>
            <w:r w:rsidRPr="00117202">
              <w:t>Statsministerns frågestund</w:t>
            </w:r>
          </w:p>
        </w:tc>
      </w:tr>
      <w:tr w:rsidR="00695908" w:rsidRPr="001172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95908" w:rsidRPr="00117202" w:rsidRDefault="0069590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95908" w:rsidRPr="00117202" w:rsidRDefault="00695908">
            <w:pPr>
              <w:pStyle w:val="Plenum"/>
              <w:tabs>
                <w:tab w:val="clear" w:pos="1418"/>
              </w:tabs>
              <w:jc w:val="right"/>
            </w:pPr>
            <w:r w:rsidRPr="00117202">
              <w:t>17.00</w:t>
            </w:r>
          </w:p>
        </w:tc>
        <w:tc>
          <w:tcPr>
            <w:tcW w:w="397" w:type="dxa"/>
          </w:tcPr>
          <w:p w:rsidR="00695908" w:rsidRPr="00117202" w:rsidRDefault="0069590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695908" w:rsidRPr="00117202" w:rsidRDefault="00695908">
            <w:pPr>
              <w:pStyle w:val="Plenum"/>
              <w:tabs>
                <w:tab w:val="clear" w:pos="1418"/>
              </w:tabs>
              <w:ind w:right="1"/>
            </w:pPr>
            <w:r w:rsidRPr="00117202">
              <w:t>Votering</w:t>
            </w:r>
          </w:p>
        </w:tc>
      </w:tr>
    </w:tbl>
    <w:p w:rsidR="004E5086" w:rsidRPr="00117202" w:rsidRDefault="004E5086">
      <w:pPr>
        <w:pStyle w:val="StreckLngt"/>
      </w:pPr>
      <w:r w:rsidRPr="00117202">
        <w:tab/>
      </w:r>
    </w:p>
    <w:p w:rsidR="00F91804" w:rsidRPr="00117202" w:rsidRDefault="00F91804" w:rsidP="00F91804">
      <w:pPr>
        <w:pStyle w:val="Voteringsrubrik"/>
        <w:rPr>
          <w:b w:val="0"/>
          <w:i w:val="0"/>
          <w:sz w:val="24"/>
          <w:szCs w:val="24"/>
        </w:rPr>
      </w:pPr>
      <w:r w:rsidRPr="00117202">
        <w:t>Votering kl. 09.00</w:t>
      </w:r>
      <w:r w:rsidRPr="00117202">
        <w:rPr>
          <w:b w:val="0"/>
          <w:i w:val="0"/>
          <w:sz w:val="24"/>
          <w:szCs w:val="24"/>
        </w:rPr>
        <w:t xml:space="preserve"> KrU28, KrU30, LU31, LU34, LU37, LU28, TU16 och SoU31 (tidigare slutdebatterade)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11720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117202" w:rsidRDefault="004E5086">
            <w:r w:rsidRPr="00117202">
              <w:t>Nr</w:t>
            </w:r>
          </w:p>
        </w:tc>
        <w:tc>
          <w:tcPr>
            <w:tcW w:w="5670" w:type="dxa"/>
          </w:tcPr>
          <w:p w:rsidR="004E5086" w:rsidRPr="00117202" w:rsidRDefault="004E5086"/>
        </w:tc>
        <w:tc>
          <w:tcPr>
            <w:tcW w:w="1247" w:type="dxa"/>
          </w:tcPr>
          <w:p w:rsidR="004E5086" w:rsidRPr="00117202" w:rsidRDefault="004E5086">
            <w:r w:rsidRPr="00117202">
              <w:t>Anmäld tid (min.)</w:t>
            </w:r>
          </w:p>
        </w:tc>
        <w:tc>
          <w:tcPr>
            <w:tcW w:w="1474" w:type="dxa"/>
          </w:tcPr>
          <w:p w:rsidR="004E5086" w:rsidRPr="00117202" w:rsidRDefault="004E5086">
            <w:r w:rsidRPr="00117202">
              <w:t>Ackumulerad tid</w:t>
            </w:r>
          </w:p>
        </w:tc>
      </w:tr>
    </w:tbl>
    <w:p w:rsidR="00374DA2" w:rsidRPr="00117202" w:rsidRDefault="004E5086">
      <w:pPr>
        <w:pStyle w:val="Blankrad"/>
      </w:pPr>
      <w:r w:rsidRPr="00117202">
        <w:t>     </w:t>
      </w:r>
      <w:r w:rsidR="00374DA2" w:rsidRPr="0011720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374DA2" w:rsidRPr="001172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74DA2" w:rsidRPr="00117202" w:rsidRDefault="00F614D7">
            <w:pPr>
              <w:pStyle w:val="rendenr"/>
            </w:pPr>
            <w:r w:rsidRPr="00117202">
              <w:t>26</w:t>
            </w:r>
          </w:p>
        </w:tc>
        <w:tc>
          <w:tcPr>
            <w:tcW w:w="5670" w:type="dxa"/>
            <w:gridSpan w:val="2"/>
          </w:tcPr>
          <w:p w:rsidR="00374DA2" w:rsidRPr="00117202" w:rsidRDefault="00374DA2">
            <w:pPr>
              <w:pStyle w:val="renderubrik"/>
            </w:pPr>
            <w:r w:rsidRPr="00117202">
              <w:t>Konstitutionsutskottets betänkande</w:t>
            </w:r>
            <w:bookmarkStart w:id="1" w:name="BetänkandeNr"/>
            <w:bookmarkEnd w:id="1"/>
            <w:r w:rsidRPr="00117202">
              <w:t xml:space="preserve"> KU21</w:t>
            </w:r>
          </w:p>
        </w:tc>
        <w:tc>
          <w:tcPr>
            <w:tcW w:w="1247" w:type="dxa"/>
          </w:tcPr>
          <w:p w:rsidR="00374DA2" w:rsidRPr="00117202" w:rsidRDefault="00374DA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74DA2" w:rsidRPr="00117202" w:rsidRDefault="00374DA2">
            <w:pPr>
              <w:pStyle w:val="IngenText"/>
              <w:tabs>
                <w:tab w:val="clear" w:pos="6804"/>
              </w:tabs>
            </w:pPr>
          </w:p>
        </w:tc>
      </w:tr>
      <w:tr w:rsidR="00374DA2" w:rsidRPr="001172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74DA2" w:rsidRPr="00117202" w:rsidRDefault="00374DA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74DA2" w:rsidRPr="00117202" w:rsidRDefault="00374DA2">
            <w:pPr>
              <w:pStyle w:val="Underrubrik"/>
            </w:pPr>
            <w:bookmarkStart w:id="2" w:name="Ärenderubrik"/>
            <w:bookmarkEnd w:id="2"/>
            <w:r w:rsidRPr="00117202">
              <w:t>Riksdagen i en ny tid</w:t>
            </w:r>
          </w:p>
        </w:tc>
        <w:tc>
          <w:tcPr>
            <w:tcW w:w="1247" w:type="dxa"/>
          </w:tcPr>
          <w:p w:rsidR="00374DA2" w:rsidRPr="00117202" w:rsidRDefault="00374DA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74DA2" w:rsidRPr="00117202" w:rsidRDefault="00374DA2">
            <w:pPr>
              <w:pStyle w:val="IngenText"/>
              <w:tabs>
                <w:tab w:val="clear" w:pos="6804"/>
              </w:tabs>
            </w:pPr>
          </w:p>
        </w:tc>
      </w:tr>
      <w:tr w:rsidR="001D400F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400F" w:rsidRPr="00117202" w:rsidRDefault="001D400F" w:rsidP="00446753">
            <w:pPr>
              <w:pStyle w:val="IngenText"/>
            </w:pPr>
          </w:p>
        </w:tc>
        <w:tc>
          <w:tcPr>
            <w:tcW w:w="454" w:type="dxa"/>
          </w:tcPr>
          <w:p w:rsidR="001D400F" w:rsidRPr="00117202" w:rsidRDefault="001D400F" w:rsidP="00446753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1D400F" w:rsidRPr="00117202" w:rsidRDefault="001D400F" w:rsidP="00446753">
            <w:r w:rsidRPr="00117202">
              <w:t>Göran Magnusson (s)</w:t>
            </w:r>
          </w:p>
        </w:tc>
        <w:tc>
          <w:tcPr>
            <w:tcW w:w="1247" w:type="dxa"/>
          </w:tcPr>
          <w:p w:rsidR="001D400F" w:rsidRPr="00117202" w:rsidRDefault="001D400F" w:rsidP="00446753">
            <w:pPr>
              <w:pStyle w:val="Talartid"/>
            </w:pPr>
            <w:r w:rsidRPr="00117202">
              <w:t>10</w:t>
            </w:r>
          </w:p>
        </w:tc>
        <w:tc>
          <w:tcPr>
            <w:tcW w:w="1489" w:type="dxa"/>
          </w:tcPr>
          <w:p w:rsidR="001D400F" w:rsidRPr="00117202" w:rsidRDefault="001D400F" w:rsidP="00446753">
            <w:pPr>
              <w:pStyle w:val="IngenText"/>
            </w:pPr>
          </w:p>
        </w:tc>
      </w:tr>
      <w:tr w:rsidR="00D26985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985" w:rsidRPr="00117202" w:rsidRDefault="00D26985" w:rsidP="003F1559">
            <w:pPr>
              <w:pStyle w:val="IngenText"/>
            </w:pPr>
          </w:p>
        </w:tc>
        <w:tc>
          <w:tcPr>
            <w:tcW w:w="454" w:type="dxa"/>
          </w:tcPr>
          <w:p w:rsidR="00D26985" w:rsidRPr="00117202" w:rsidRDefault="00D26985" w:rsidP="003F1559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D26985" w:rsidRPr="00117202" w:rsidRDefault="00D26985" w:rsidP="003F1559">
            <w:r w:rsidRPr="00117202">
              <w:t>Ingvar Svensson (kd)</w:t>
            </w:r>
          </w:p>
        </w:tc>
        <w:tc>
          <w:tcPr>
            <w:tcW w:w="1247" w:type="dxa"/>
          </w:tcPr>
          <w:p w:rsidR="00D26985" w:rsidRPr="00117202" w:rsidRDefault="00D26985" w:rsidP="003F1559">
            <w:pPr>
              <w:pStyle w:val="Talartid"/>
            </w:pPr>
            <w:r w:rsidRPr="00117202">
              <w:t>8</w:t>
            </w:r>
          </w:p>
        </w:tc>
        <w:tc>
          <w:tcPr>
            <w:tcW w:w="1489" w:type="dxa"/>
          </w:tcPr>
          <w:p w:rsidR="00D26985" w:rsidRPr="00117202" w:rsidRDefault="00D26985" w:rsidP="003F1559">
            <w:pPr>
              <w:pStyle w:val="IngenText"/>
            </w:pPr>
          </w:p>
        </w:tc>
      </w:tr>
      <w:tr w:rsidR="00374DA2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74DA2" w:rsidRPr="00117202" w:rsidRDefault="00374DA2">
            <w:pPr>
              <w:pStyle w:val="IngenText"/>
            </w:pPr>
          </w:p>
        </w:tc>
        <w:tc>
          <w:tcPr>
            <w:tcW w:w="454" w:type="dxa"/>
          </w:tcPr>
          <w:p w:rsidR="00374DA2" w:rsidRPr="00117202" w:rsidRDefault="00374DA2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374DA2" w:rsidRPr="00117202" w:rsidRDefault="003B22A2">
            <w:r w:rsidRPr="00117202">
              <w:t>Mats Einarsson (v)</w:t>
            </w:r>
          </w:p>
        </w:tc>
        <w:tc>
          <w:tcPr>
            <w:tcW w:w="1247" w:type="dxa"/>
          </w:tcPr>
          <w:p w:rsidR="00374DA2" w:rsidRPr="00117202" w:rsidRDefault="003B22A2">
            <w:pPr>
              <w:pStyle w:val="Talartid"/>
            </w:pPr>
            <w:r w:rsidRPr="00117202">
              <w:t>8</w:t>
            </w:r>
          </w:p>
        </w:tc>
        <w:tc>
          <w:tcPr>
            <w:tcW w:w="1489" w:type="dxa"/>
          </w:tcPr>
          <w:p w:rsidR="00374DA2" w:rsidRPr="00117202" w:rsidRDefault="00374DA2">
            <w:pPr>
              <w:pStyle w:val="IngenText"/>
            </w:pPr>
          </w:p>
        </w:tc>
      </w:tr>
      <w:tr w:rsidR="00374DA2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74DA2" w:rsidRPr="00117202" w:rsidRDefault="00374DA2">
            <w:pPr>
              <w:pStyle w:val="IngenText"/>
            </w:pPr>
          </w:p>
        </w:tc>
        <w:tc>
          <w:tcPr>
            <w:tcW w:w="454" w:type="dxa"/>
          </w:tcPr>
          <w:p w:rsidR="00374DA2" w:rsidRPr="00117202" w:rsidRDefault="00374DA2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374DA2" w:rsidRPr="00117202" w:rsidRDefault="003B22A2">
            <w:r w:rsidRPr="00117202">
              <w:t>Gustav Fridolin (mp)</w:t>
            </w:r>
          </w:p>
        </w:tc>
        <w:tc>
          <w:tcPr>
            <w:tcW w:w="1247" w:type="dxa"/>
          </w:tcPr>
          <w:p w:rsidR="00374DA2" w:rsidRPr="00117202" w:rsidRDefault="003B22A2">
            <w:pPr>
              <w:pStyle w:val="Talartid"/>
            </w:pPr>
            <w:r w:rsidRPr="00117202">
              <w:t>8</w:t>
            </w:r>
          </w:p>
        </w:tc>
        <w:tc>
          <w:tcPr>
            <w:tcW w:w="1489" w:type="dxa"/>
          </w:tcPr>
          <w:p w:rsidR="00374DA2" w:rsidRPr="00117202" w:rsidRDefault="00374DA2">
            <w:pPr>
              <w:pStyle w:val="IngenText"/>
            </w:pPr>
          </w:p>
        </w:tc>
      </w:tr>
      <w:tr w:rsidR="00E0076C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076C" w:rsidRPr="00117202" w:rsidRDefault="00E0076C" w:rsidP="0043280E">
            <w:pPr>
              <w:pStyle w:val="IngenText"/>
            </w:pPr>
          </w:p>
        </w:tc>
        <w:tc>
          <w:tcPr>
            <w:tcW w:w="454" w:type="dxa"/>
          </w:tcPr>
          <w:p w:rsidR="00E0076C" w:rsidRPr="00117202" w:rsidRDefault="00E0076C" w:rsidP="0043280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0076C" w:rsidRPr="00117202" w:rsidRDefault="00E0076C" w:rsidP="0043280E">
            <w:r w:rsidRPr="00117202">
              <w:t>Mikael Odenberg (m)</w:t>
            </w:r>
          </w:p>
        </w:tc>
        <w:tc>
          <w:tcPr>
            <w:tcW w:w="1247" w:type="dxa"/>
          </w:tcPr>
          <w:p w:rsidR="00E0076C" w:rsidRPr="00117202" w:rsidRDefault="00E0076C" w:rsidP="0043280E">
            <w:pPr>
              <w:pStyle w:val="Talartid"/>
            </w:pPr>
            <w:r w:rsidRPr="00117202">
              <w:t>8</w:t>
            </w:r>
          </w:p>
        </w:tc>
        <w:tc>
          <w:tcPr>
            <w:tcW w:w="1489" w:type="dxa"/>
          </w:tcPr>
          <w:p w:rsidR="00E0076C" w:rsidRPr="00117202" w:rsidRDefault="00E0076C" w:rsidP="0043280E">
            <w:pPr>
              <w:pStyle w:val="IngenText"/>
            </w:pPr>
          </w:p>
        </w:tc>
      </w:tr>
      <w:tr w:rsidR="00D26985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985" w:rsidRPr="00117202" w:rsidRDefault="00D26985" w:rsidP="003F1559">
            <w:pPr>
              <w:pStyle w:val="IngenText"/>
            </w:pPr>
          </w:p>
        </w:tc>
        <w:tc>
          <w:tcPr>
            <w:tcW w:w="454" w:type="dxa"/>
          </w:tcPr>
          <w:p w:rsidR="00D26985" w:rsidRPr="00117202" w:rsidRDefault="00D26985" w:rsidP="003F1559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D26985" w:rsidRPr="00117202" w:rsidRDefault="00D26985" w:rsidP="003F1559">
            <w:r w:rsidRPr="00117202">
              <w:t>Liselott Hagberg (fp)</w:t>
            </w:r>
          </w:p>
        </w:tc>
        <w:tc>
          <w:tcPr>
            <w:tcW w:w="1247" w:type="dxa"/>
          </w:tcPr>
          <w:p w:rsidR="00D26985" w:rsidRPr="00117202" w:rsidRDefault="00D26985" w:rsidP="003F1559">
            <w:pPr>
              <w:pStyle w:val="Talartid"/>
            </w:pPr>
            <w:r w:rsidRPr="00117202">
              <w:t>8</w:t>
            </w:r>
          </w:p>
        </w:tc>
        <w:tc>
          <w:tcPr>
            <w:tcW w:w="1489" w:type="dxa"/>
          </w:tcPr>
          <w:p w:rsidR="00D26985" w:rsidRPr="00117202" w:rsidRDefault="00D26985" w:rsidP="003F1559">
            <w:pPr>
              <w:pStyle w:val="IngenText"/>
            </w:pPr>
          </w:p>
        </w:tc>
      </w:tr>
      <w:tr w:rsidR="00374DA2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74DA2" w:rsidRPr="00117202" w:rsidRDefault="00374DA2">
            <w:pPr>
              <w:pStyle w:val="IngenText"/>
            </w:pPr>
          </w:p>
        </w:tc>
        <w:tc>
          <w:tcPr>
            <w:tcW w:w="454" w:type="dxa"/>
          </w:tcPr>
          <w:p w:rsidR="00374DA2" w:rsidRPr="00117202" w:rsidRDefault="00374DA2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374DA2" w:rsidRPr="00117202" w:rsidRDefault="003B22A2">
            <w:r w:rsidRPr="00117202">
              <w:t>Kerstin Lundgren (c)</w:t>
            </w:r>
          </w:p>
        </w:tc>
        <w:tc>
          <w:tcPr>
            <w:tcW w:w="1247" w:type="dxa"/>
          </w:tcPr>
          <w:p w:rsidR="00374DA2" w:rsidRPr="00117202" w:rsidRDefault="003B22A2">
            <w:pPr>
              <w:pStyle w:val="Talartid"/>
            </w:pPr>
            <w:r w:rsidRPr="00117202">
              <w:t>8</w:t>
            </w:r>
          </w:p>
        </w:tc>
        <w:tc>
          <w:tcPr>
            <w:tcW w:w="1489" w:type="dxa"/>
          </w:tcPr>
          <w:p w:rsidR="00374DA2" w:rsidRPr="00117202" w:rsidRDefault="00374DA2">
            <w:pPr>
              <w:pStyle w:val="IngenText"/>
            </w:pPr>
          </w:p>
        </w:tc>
      </w:tr>
      <w:tr w:rsidR="00B86D4E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86D4E" w:rsidRPr="00117202" w:rsidRDefault="00B86D4E" w:rsidP="0043280E">
            <w:pPr>
              <w:pStyle w:val="IngenText"/>
            </w:pPr>
          </w:p>
        </w:tc>
        <w:tc>
          <w:tcPr>
            <w:tcW w:w="454" w:type="dxa"/>
          </w:tcPr>
          <w:p w:rsidR="00B86D4E" w:rsidRPr="00117202" w:rsidRDefault="00B86D4E" w:rsidP="0043280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B86D4E" w:rsidRPr="00117202" w:rsidRDefault="00B86D4E" w:rsidP="0043280E">
            <w:r w:rsidRPr="00117202">
              <w:t>Anders Ygeman (s)</w:t>
            </w:r>
          </w:p>
        </w:tc>
        <w:tc>
          <w:tcPr>
            <w:tcW w:w="1247" w:type="dxa"/>
          </w:tcPr>
          <w:p w:rsidR="00B86D4E" w:rsidRPr="00117202" w:rsidRDefault="00B86D4E" w:rsidP="0043280E">
            <w:pPr>
              <w:pStyle w:val="Talartid"/>
            </w:pPr>
            <w:r w:rsidRPr="00117202">
              <w:t>4</w:t>
            </w:r>
          </w:p>
        </w:tc>
        <w:tc>
          <w:tcPr>
            <w:tcW w:w="1489" w:type="dxa"/>
          </w:tcPr>
          <w:p w:rsidR="00B86D4E" w:rsidRPr="00117202" w:rsidRDefault="00B86D4E" w:rsidP="0043280E">
            <w:pPr>
              <w:pStyle w:val="IngenText"/>
            </w:pPr>
          </w:p>
        </w:tc>
      </w:tr>
      <w:tr w:rsidR="003B22A2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B22A2" w:rsidRPr="00117202" w:rsidRDefault="003B22A2">
            <w:pPr>
              <w:pStyle w:val="IngenText"/>
            </w:pPr>
          </w:p>
        </w:tc>
        <w:tc>
          <w:tcPr>
            <w:tcW w:w="454" w:type="dxa"/>
          </w:tcPr>
          <w:p w:rsidR="003B22A2" w:rsidRPr="00117202" w:rsidRDefault="003B22A2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3B22A2" w:rsidRPr="00117202" w:rsidRDefault="003B22A2">
            <w:r w:rsidRPr="00117202">
              <w:t>Carl B Hamilton (fp)</w:t>
            </w:r>
          </w:p>
        </w:tc>
        <w:tc>
          <w:tcPr>
            <w:tcW w:w="1247" w:type="dxa"/>
          </w:tcPr>
          <w:p w:rsidR="003B22A2" w:rsidRPr="00117202" w:rsidRDefault="003B22A2">
            <w:pPr>
              <w:pStyle w:val="Talartid"/>
            </w:pPr>
            <w:r w:rsidRPr="00117202">
              <w:t>11</w:t>
            </w:r>
          </w:p>
        </w:tc>
        <w:tc>
          <w:tcPr>
            <w:tcW w:w="1489" w:type="dxa"/>
          </w:tcPr>
          <w:p w:rsidR="003B22A2" w:rsidRPr="00117202" w:rsidRDefault="003B22A2">
            <w:pPr>
              <w:pStyle w:val="IngenText"/>
            </w:pPr>
          </w:p>
        </w:tc>
      </w:tr>
      <w:tr w:rsidR="00374DA2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74DA2" w:rsidRPr="00117202" w:rsidRDefault="00374DA2">
            <w:pPr>
              <w:pStyle w:val="Summalinje"/>
            </w:pPr>
          </w:p>
        </w:tc>
        <w:tc>
          <w:tcPr>
            <w:tcW w:w="454" w:type="dxa"/>
          </w:tcPr>
          <w:p w:rsidR="00374DA2" w:rsidRPr="00117202" w:rsidRDefault="00374DA2">
            <w:pPr>
              <w:pStyle w:val="Summalinje"/>
            </w:pPr>
          </w:p>
        </w:tc>
        <w:tc>
          <w:tcPr>
            <w:tcW w:w="5216" w:type="dxa"/>
          </w:tcPr>
          <w:p w:rsidR="00374DA2" w:rsidRPr="00117202" w:rsidRDefault="00374DA2">
            <w:pPr>
              <w:pStyle w:val="Summalinje"/>
            </w:pPr>
          </w:p>
        </w:tc>
        <w:tc>
          <w:tcPr>
            <w:tcW w:w="1247" w:type="dxa"/>
          </w:tcPr>
          <w:p w:rsidR="00374DA2" w:rsidRPr="00117202" w:rsidRDefault="00374DA2">
            <w:pPr>
              <w:pStyle w:val="Summalinje"/>
            </w:pPr>
            <w:r w:rsidRPr="00117202">
              <w:t>____</w:t>
            </w:r>
          </w:p>
        </w:tc>
        <w:tc>
          <w:tcPr>
            <w:tcW w:w="1489" w:type="dxa"/>
          </w:tcPr>
          <w:p w:rsidR="00374DA2" w:rsidRPr="00117202" w:rsidRDefault="00374DA2">
            <w:pPr>
              <w:pStyle w:val="Summalinje"/>
            </w:pPr>
            <w:r w:rsidRPr="00117202">
              <w:t>____</w:t>
            </w:r>
          </w:p>
        </w:tc>
      </w:tr>
      <w:tr w:rsidR="00374DA2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74DA2" w:rsidRPr="00117202" w:rsidRDefault="00374DA2">
            <w:pPr>
              <w:pStyle w:val="IngenText"/>
            </w:pPr>
            <w:r w:rsidRPr="00117202">
              <w:t xml:space="preserve"> </w:t>
            </w:r>
          </w:p>
        </w:tc>
        <w:tc>
          <w:tcPr>
            <w:tcW w:w="454" w:type="dxa"/>
          </w:tcPr>
          <w:p w:rsidR="00374DA2" w:rsidRPr="00117202" w:rsidRDefault="00374DA2">
            <w:pPr>
              <w:pStyle w:val="IngenText"/>
            </w:pPr>
          </w:p>
        </w:tc>
        <w:tc>
          <w:tcPr>
            <w:tcW w:w="5216" w:type="dxa"/>
          </w:tcPr>
          <w:p w:rsidR="00374DA2" w:rsidRPr="00117202" w:rsidRDefault="00374DA2">
            <w:pPr>
              <w:pStyle w:val="IngenText"/>
            </w:pPr>
          </w:p>
        </w:tc>
        <w:tc>
          <w:tcPr>
            <w:tcW w:w="1247" w:type="dxa"/>
          </w:tcPr>
          <w:p w:rsidR="00374DA2" w:rsidRPr="00117202" w:rsidRDefault="00202565">
            <w:pPr>
              <w:pStyle w:val="TalartidSumma"/>
            </w:pPr>
            <w:r w:rsidRPr="00117202">
              <w:t>1.13</w:t>
            </w:r>
          </w:p>
        </w:tc>
        <w:tc>
          <w:tcPr>
            <w:tcW w:w="1489" w:type="dxa"/>
          </w:tcPr>
          <w:p w:rsidR="00374DA2" w:rsidRPr="00117202" w:rsidRDefault="00202565">
            <w:pPr>
              <w:pStyle w:val="TalartidAckumulerad"/>
            </w:pPr>
            <w:r w:rsidRPr="00117202">
              <w:t>1.13</w:t>
            </w:r>
          </w:p>
        </w:tc>
      </w:tr>
    </w:tbl>
    <w:p w:rsidR="00374DA2" w:rsidRPr="00117202" w:rsidRDefault="00374DA2">
      <w:pPr>
        <w:pStyle w:val="Blankrad"/>
      </w:pPr>
      <w:r w:rsidRPr="00117202">
        <w:t xml:space="preserve">     </w:t>
      </w:r>
    </w:p>
    <w:p w:rsidR="00374DA2" w:rsidRPr="00117202" w:rsidRDefault="00374DA2">
      <w:pPr>
        <w:pStyle w:val="Blankrad"/>
      </w:pPr>
      <w:bookmarkStart w:id="3" w:name="Start"/>
      <w:bookmarkEnd w:id="3"/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374DA2" w:rsidRPr="001172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74DA2" w:rsidRPr="00117202" w:rsidRDefault="00F614D7" w:rsidP="00717497">
            <w:pPr>
              <w:pStyle w:val="rendenr"/>
            </w:pPr>
            <w:r w:rsidRPr="00117202">
              <w:t>27</w:t>
            </w:r>
          </w:p>
        </w:tc>
        <w:tc>
          <w:tcPr>
            <w:tcW w:w="5670" w:type="dxa"/>
            <w:gridSpan w:val="2"/>
          </w:tcPr>
          <w:p w:rsidR="00374DA2" w:rsidRPr="00117202" w:rsidRDefault="00374DA2" w:rsidP="00717497">
            <w:pPr>
              <w:pStyle w:val="renderubrik"/>
            </w:pPr>
            <w:r w:rsidRPr="00117202">
              <w:t>Konstitutionsutskottets betänkande KU35</w:t>
            </w:r>
          </w:p>
        </w:tc>
        <w:tc>
          <w:tcPr>
            <w:tcW w:w="1247" w:type="dxa"/>
          </w:tcPr>
          <w:p w:rsidR="00374DA2" w:rsidRPr="00117202" w:rsidRDefault="00374DA2" w:rsidP="0071749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74DA2" w:rsidRPr="00117202" w:rsidRDefault="00374DA2" w:rsidP="00717497">
            <w:pPr>
              <w:pStyle w:val="IngenText"/>
              <w:tabs>
                <w:tab w:val="clear" w:pos="6804"/>
              </w:tabs>
            </w:pPr>
          </w:p>
        </w:tc>
      </w:tr>
      <w:tr w:rsidR="00374DA2" w:rsidRPr="001172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74DA2" w:rsidRPr="00117202" w:rsidRDefault="00374DA2" w:rsidP="0071749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74DA2" w:rsidRPr="00117202" w:rsidRDefault="00374DA2" w:rsidP="00717497">
            <w:pPr>
              <w:pStyle w:val="Underrubrik"/>
            </w:pPr>
            <w:r w:rsidRPr="00117202">
              <w:t>Sekretessfrågor</w:t>
            </w:r>
          </w:p>
        </w:tc>
        <w:tc>
          <w:tcPr>
            <w:tcW w:w="1247" w:type="dxa"/>
          </w:tcPr>
          <w:p w:rsidR="00374DA2" w:rsidRPr="00117202" w:rsidRDefault="00374DA2" w:rsidP="0071749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74DA2" w:rsidRPr="00117202" w:rsidRDefault="00374DA2" w:rsidP="00717497">
            <w:pPr>
              <w:pStyle w:val="IngenText"/>
              <w:tabs>
                <w:tab w:val="clear" w:pos="6804"/>
              </w:tabs>
            </w:pPr>
          </w:p>
        </w:tc>
      </w:tr>
      <w:tr w:rsidR="00D26985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985" w:rsidRPr="00117202" w:rsidRDefault="00D26985" w:rsidP="003F1559">
            <w:pPr>
              <w:pStyle w:val="IngenText"/>
            </w:pPr>
          </w:p>
        </w:tc>
        <w:tc>
          <w:tcPr>
            <w:tcW w:w="454" w:type="dxa"/>
          </w:tcPr>
          <w:p w:rsidR="00D26985" w:rsidRPr="00117202" w:rsidRDefault="00D26985" w:rsidP="003F1559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D26985" w:rsidRPr="00117202" w:rsidRDefault="00D26985" w:rsidP="003F1559">
            <w:r w:rsidRPr="00117202">
              <w:t>Ingvar Svensson (kd)</w:t>
            </w:r>
          </w:p>
        </w:tc>
        <w:tc>
          <w:tcPr>
            <w:tcW w:w="1247" w:type="dxa"/>
          </w:tcPr>
          <w:p w:rsidR="00D26985" w:rsidRPr="00117202" w:rsidRDefault="00D26985" w:rsidP="003F1559">
            <w:pPr>
              <w:pStyle w:val="Talartid"/>
            </w:pPr>
            <w:r w:rsidRPr="00117202">
              <w:t>6</w:t>
            </w:r>
          </w:p>
        </w:tc>
        <w:tc>
          <w:tcPr>
            <w:tcW w:w="1489" w:type="dxa"/>
          </w:tcPr>
          <w:p w:rsidR="00D26985" w:rsidRPr="00117202" w:rsidRDefault="00D26985" w:rsidP="003F1559">
            <w:pPr>
              <w:pStyle w:val="IngenText"/>
            </w:pPr>
          </w:p>
        </w:tc>
      </w:tr>
      <w:tr w:rsidR="00374DA2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74DA2" w:rsidRPr="00117202" w:rsidRDefault="00374DA2" w:rsidP="00717497">
            <w:pPr>
              <w:pStyle w:val="IngenText"/>
            </w:pPr>
          </w:p>
        </w:tc>
        <w:tc>
          <w:tcPr>
            <w:tcW w:w="454" w:type="dxa"/>
          </w:tcPr>
          <w:p w:rsidR="00374DA2" w:rsidRPr="00117202" w:rsidRDefault="00374DA2" w:rsidP="00717497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374DA2" w:rsidRPr="00117202" w:rsidRDefault="00374DA2" w:rsidP="00717497">
            <w:r w:rsidRPr="00117202">
              <w:t>Mats Einarsson (v)</w:t>
            </w:r>
          </w:p>
        </w:tc>
        <w:tc>
          <w:tcPr>
            <w:tcW w:w="1247" w:type="dxa"/>
          </w:tcPr>
          <w:p w:rsidR="00374DA2" w:rsidRPr="00117202" w:rsidRDefault="00374DA2" w:rsidP="00717497">
            <w:pPr>
              <w:pStyle w:val="Talartid"/>
            </w:pPr>
            <w:r w:rsidRPr="00117202">
              <w:t>8</w:t>
            </w:r>
          </w:p>
        </w:tc>
        <w:tc>
          <w:tcPr>
            <w:tcW w:w="1489" w:type="dxa"/>
          </w:tcPr>
          <w:p w:rsidR="00374DA2" w:rsidRPr="00117202" w:rsidRDefault="00374DA2" w:rsidP="00717497">
            <w:pPr>
              <w:pStyle w:val="IngenText"/>
            </w:pPr>
          </w:p>
        </w:tc>
      </w:tr>
      <w:tr w:rsidR="00D26985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985" w:rsidRPr="00117202" w:rsidRDefault="00D26985" w:rsidP="003F1559">
            <w:pPr>
              <w:pStyle w:val="IngenText"/>
            </w:pPr>
          </w:p>
        </w:tc>
        <w:tc>
          <w:tcPr>
            <w:tcW w:w="454" w:type="dxa"/>
          </w:tcPr>
          <w:p w:rsidR="00D26985" w:rsidRPr="00117202" w:rsidRDefault="00D26985" w:rsidP="003F1559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D26985" w:rsidRPr="00117202" w:rsidRDefault="00D26985" w:rsidP="003F1559">
            <w:r w:rsidRPr="00117202">
              <w:t>Anders Bengtsson (s)</w:t>
            </w:r>
          </w:p>
        </w:tc>
        <w:tc>
          <w:tcPr>
            <w:tcW w:w="1247" w:type="dxa"/>
          </w:tcPr>
          <w:p w:rsidR="00D26985" w:rsidRPr="00117202" w:rsidRDefault="00D26985" w:rsidP="003F1559">
            <w:pPr>
              <w:pStyle w:val="Talartid"/>
            </w:pPr>
            <w:r w:rsidRPr="00117202">
              <w:t>5</w:t>
            </w:r>
          </w:p>
        </w:tc>
        <w:tc>
          <w:tcPr>
            <w:tcW w:w="1489" w:type="dxa"/>
          </w:tcPr>
          <w:p w:rsidR="00D26985" w:rsidRPr="00117202" w:rsidRDefault="00D26985" w:rsidP="003F1559">
            <w:pPr>
              <w:pStyle w:val="IngenText"/>
            </w:pPr>
          </w:p>
        </w:tc>
      </w:tr>
      <w:tr w:rsidR="00D26985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985" w:rsidRPr="00117202" w:rsidRDefault="00D26985" w:rsidP="003F1559">
            <w:pPr>
              <w:pStyle w:val="IngenText"/>
            </w:pPr>
          </w:p>
        </w:tc>
        <w:tc>
          <w:tcPr>
            <w:tcW w:w="454" w:type="dxa"/>
          </w:tcPr>
          <w:p w:rsidR="00D26985" w:rsidRPr="00117202" w:rsidRDefault="00D26985" w:rsidP="003F1559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D26985" w:rsidRPr="00117202" w:rsidRDefault="00D26985" w:rsidP="003F1559">
            <w:r w:rsidRPr="00117202">
              <w:t>Henrik S Järrel (m)</w:t>
            </w:r>
          </w:p>
        </w:tc>
        <w:tc>
          <w:tcPr>
            <w:tcW w:w="1247" w:type="dxa"/>
          </w:tcPr>
          <w:p w:rsidR="00D26985" w:rsidRPr="00117202" w:rsidRDefault="00D26985" w:rsidP="003F1559">
            <w:pPr>
              <w:pStyle w:val="Talartid"/>
            </w:pPr>
            <w:r w:rsidRPr="00117202">
              <w:t>4</w:t>
            </w:r>
          </w:p>
        </w:tc>
        <w:tc>
          <w:tcPr>
            <w:tcW w:w="1489" w:type="dxa"/>
          </w:tcPr>
          <w:p w:rsidR="00D26985" w:rsidRPr="00117202" w:rsidRDefault="00D26985" w:rsidP="003F1559">
            <w:pPr>
              <w:pStyle w:val="IngenText"/>
            </w:pPr>
          </w:p>
        </w:tc>
      </w:tr>
      <w:tr w:rsidR="00D26985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985" w:rsidRPr="00117202" w:rsidRDefault="00D26985" w:rsidP="003F1559">
            <w:pPr>
              <w:pStyle w:val="IngenText"/>
            </w:pPr>
          </w:p>
        </w:tc>
        <w:tc>
          <w:tcPr>
            <w:tcW w:w="454" w:type="dxa"/>
          </w:tcPr>
          <w:p w:rsidR="00D26985" w:rsidRPr="00117202" w:rsidRDefault="00D26985" w:rsidP="003F1559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D26985" w:rsidRPr="00117202" w:rsidRDefault="00143B71" w:rsidP="003F1559">
            <w:r w:rsidRPr="00117202">
              <w:t>Tobias Krantz (fp)</w:t>
            </w:r>
          </w:p>
        </w:tc>
        <w:tc>
          <w:tcPr>
            <w:tcW w:w="1247" w:type="dxa"/>
          </w:tcPr>
          <w:p w:rsidR="00D26985" w:rsidRPr="00117202" w:rsidRDefault="00D26985" w:rsidP="003F1559">
            <w:pPr>
              <w:pStyle w:val="Talartid"/>
            </w:pPr>
            <w:r w:rsidRPr="00117202">
              <w:t>6</w:t>
            </w:r>
          </w:p>
        </w:tc>
        <w:tc>
          <w:tcPr>
            <w:tcW w:w="1489" w:type="dxa"/>
          </w:tcPr>
          <w:p w:rsidR="00D26985" w:rsidRPr="00117202" w:rsidRDefault="00D26985" w:rsidP="003F1559">
            <w:pPr>
              <w:pStyle w:val="IngenText"/>
            </w:pPr>
          </w:p>
        </w:tc>
      </w:tr>
      <w:tr w:rsidR="00374DA2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74DA2" w:rsidRPr="00117202" w:rsidRDefault="00374DA2" w:rsidP="00717497">
            <w:pPr>
              <w:pStyle w:val="IngenText"/>
            </w:pPr>
          </w:p>
        </w:tc>
        <w:tc>
          <w:tcPr>
            <w:tcW w:w="454" w:type="dxa"/>
          </w:tcPr>
          <w:p w:rsidR="00374DA2" w:rsidRPr="00117202" w:rsidRDefault="00374DA2" w:rsidP="00717497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374DA2" w:rsidRPr="00117202" w:rsidRDefault="00374DA2" w:rsidP="00717497">
            <w:r w:rsidRPr="00117202">
              <w:t>Kerstin Lundgren (c)</w:t>
            </w:r>
          </w:p>
        </w:tc>
        <w:tc>
          <w:tcPr>
            <w:tcW w:w="1247" w:type="dxa"/>
          </w:tcPr>
          <w:p w:rsidR="00374DA2" w:rsidRPr="00117202" w:rsidRDefault="00374DA2" w:rsidP="00717497">
            <w:pPr>
              <w:pStyle w:val="Talartid"/>
            </w:pPr>
            <w:r w:rsidRPr="00117202">
              <w:t>5</w:t>
            </w:r>
          </w:p>
        </w:tc>
        <w:tc>
          <w:tcPr>
            <w:tcW w:w="1489" w:type="dxa"/>
          </w:tcPr>
          <w:p w:rsidR="00374DA2" w:rsidRPr="00117202" w:rsidRDefault="00374DA2" w:rsidP="00717497">
            <w:pPr>
              <w:pStyle w:val="IngenText"/>
            </w:pPr>
          </w:p>
        </w:tc>
      </w:tr>
      <w:tr w:rsidR="00EC4623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4623" w:rsidRPr="00117202" w:rsidRDefault="00EC4623" w:rsidP="00717497">
            <w:pPr>
              <w:pStyle w:val="IngenText"/>
            </w:pPr>
          </w:p>
        </w:tc>
        <w:tc>
          <w:tcPr>
            <w:tcW w:w="454" w:type="dxa"/>
          </w:tcPr>
          <w:p w:rsidR="00EC4623" w:rsidRPr="00117202" w:rsidRDefault="00EC4623" w:rsidP="00717497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EC4623" w:rsidRPr="00117202" w:rsidRDefault="00EC4623" w:rsidP="00717497">
            <w:r w:rsidRPr="00117202">
              <w:t>Elina Linna (v)</w:t>
            </w:r>
          </w:p>
        </w:tc>
        <w:tc>
          <w:tcPr>
            <w:tcW w:w="1247" w:type="dxa"/>
          </w:tcPr>
          <w:p w:rsidR="00EC4623" w:rsidRPr="00117202" w:rsidRDefault="00EC4623" w:rsidP="00717497">
            <w:pPr>
              <w:pStyle w:val="Talartid"/>
            </w:pPr>
            <w:r w:rsidRPr="00117202">
              <w:t>4</w:t>
            </w:r>
          </w:p>
        </w:tc>
        <w:tc>
          <w:tcPr>
            <w:tcW w:w="1489" w:type="dxa"/>
          </w:tcPr>
          <w:p w:rsidR="00EC4623" w:rsidRPr="00117202" w:rsidRDefault="00EC4623" w:rsidP="00717497">
            <w:pPr>
              <w:pStyle w:val="IngenText"/>
            </w:pPr>
          </w:p>
        </w:tc>
      </w:tr>
      <w:tr w:rsidR="00374DA2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74DA2" w:rsidRPr="00117202" w:rsidRDefault="00374DA2" w:rsidP="00717497">
            <w:pPr>
              <w:pStyle w:val="Summalinje"/>
            </w:pPr>
          </w:p>
        </w:tc>
        <w:tc>
          <w:tcPr>
            <w:tcW w:w="454" w:type="dxa"/>
          </w:tcPr>
          <w:p w:rsidR="00374DA2" w:rsidRPr="00117202" w:rsidRDefault="00374DA2" w:rsidP="00717497">
            <w:pPr>
              <w:pStyle w:val="Summalinje"/>
            </w:pPr>
          </w:p>
        </w:tc>
        <w:tc>
          <w:tcPr>
            <w:tcW w:w="5216" w:type="dxa"/>
          </w:tcPr>
          <w:p w:rsidR="00374DA2" w:rsidRPr="00117202" w:rsidRDefault="00374DA2" w:rsidP="00717497">
            <w:pPr>
              <w:pStyle w:val="Summalinje"/>
            </w:pPr>
          </w:p>
        </w:tc>
        <w:tc>
          <w:tcPr>
            <w:tcW w:w="1247" w:type="dxa"/>
          </w:tcPr>
          <w:p w:rsidR="00374DA2" w:rsidRPr="00117202" w:rsidRDefault="00374DA2" w:rsidP="00717497">
            <w:pPr>
              <w:pStyle w:val="Summalinje"/>
            </w:pPr>
            <w:r w:rsidRPr="00117202">
              <w:t>____</w:t>
            </w:r>
          </w:p>
        </w:tc>
        <w:tc>
          <w:tcPr>
            <w:tcW w:w="1489" w:type="dxa"/>
          </w:tcPr>
          <w:p w:rsidR="00374DA2" w:rsidRPr="00117202" w:rsidRDefault="00374DA2" w:rsidP="00717497">
            <w:pPr>
              <w:pStyle w:val="Summalinje"/>
            </w:pPr>
            <w:r w:rsidRPr="00117202">
              <w:t>____</w:t>
            </w:r>
          </w:p>
        </w:tc>
      </w:tr>
      <w:tr w:rsidR="00374DA2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74DA2" w:rsidRPr="00117202" w:rsidRDefault="00374DA2" w:rsidP="00717497">
            <w:pPr>
              <w:pStyle w:val="IngenText"/>
            </w:pPr>
            <w:r w:rsidRPr="00117202">
              <w:t xml:space="preserve"> </w:t>
            </w:r>
          </w:p>
        </w:tc>
        <w:tc>
          <w:tcPr>
            <w:tcW w:w="454" w:type="dxa"/>
          </w:tcPr>
          <w:p w:rsidR="00374DA2" w:rsidRPr="00117202" w:rsidRDefault="00374DA2" w:rsidP="00717497">
            <w:pPr>
              <w:pStyle w:val="IngenText"/>
            </w:pPr>
          </w:p>
        </w:tc>
        <w:tc>
          <w:tcPr>
            <w:tcW w:w="5216" w:type="dxa"/>
          </w:tcPr>
          <w:p w:rsidR="00374DA2" w:rsidRPr="00117202" w:rsidRDefault="00374DA2" w:rsidP="00717497">
            <w:pPr>
              <w:pStyle w:val="IngenText"/>
            </w:pPr>
          </w:p>
        </w:tc>
        <w:tc>
          <w:tcPr>
            <w:tcW w:w="1247" w:type="dxa"/>
          </w:tcPr>
          <w:p w:rsidR="00374DA2" w:rsidRPr="00117202" w:rsidRDefault="00202565" w:rsidP="00717497">
            <w:pPr>
              <w:pStyle w:val="TalartidSumma"/>
            </w:pPr>
            <w:r w:rsidRPr="00117202">
              <w:t>0.38</w:t>
            </w:r>
          </w:p>
        </w:tc>
        <w:tc>
          <w:tcPr>
            <w:tcW w:w="1489" w:type="dxa"/>
          </w:tcPr>
          <w:p w:rsidR="00374DA2" w:rsidRPr="00117202" w:rsidRDefault="00202565" w:rsidP="00717497">
            <w:pPr>
              <w:pStyle w:val="TalartidAckumulerad"/>
            </w:pPr>
            <w:r w:rsidRPr="00117202">
              <w:t>1.51</w:t>
            </w:r>
          </w:p>
        </w:tc>
      </w:tr>
    </w:tbl>
    <w:p w:rsidR="00374DA2" w:rsidRPr="00117202" w:rsidRDefault="00374DA2" w:rsidP="00374DA2">
      <w:pPr>
        <w:pStyle w:val="Blankrad"/>
      </w:pPr>
      <w:r w:rsidRPr="00117202">
        <w:t xml:space="preserve">     </w:t>
      </w:r>
    </w:p>
    <w:p w:rsidR="00374DA2" w:rsidRPr="00117202" w:rsidRDefault="00374DA2">
      <w:pPr>
        <w:pStyle w:val="Blankrad"/>
      </w:pPr>
      <w:r w:rsidRPr="0011720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374DA2" w:rsidRPr="001172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74DA2" w:rsidRPr="00117202" w:rsidRDefault="00F73672" w:rsidP="00717497">
            <w:pPr>
              <w:pStyle w:val="rendenr"/>
            </w:pPr>
            <w:r w:rsidRPr="00117202">
              <w:t>28</w:t>
            </w:r>
          </w:p>
        </w:tc>
        <w:tc>
          <w:tcPr>
            <w:tcW w:w="5670" w:type="dxa"/>
            <w:gridSpan w:val="2"/>
          </w:tcPr>
          <w:p w:rsidR="00374DA2" w:rsidRPr="00117202" w:rsidRDefault="00374DA2" w:rsidP="00717497">
            <w:pPr>
              <w:pStyle w:val="renderubrik"/>
            </w:pPr>
            <w:r w:rsidRPr="00117202">
              <w:t>Konstitutionsutskottets betänkande KU36</w:t>
            </w:r>
          </w:p>
        </w:tc>
        <w:tc>
          <w:tcPr>
            <w:tcW w:w="1247" w:type="dxa"/>
          </w:tcPr>
          <w:p w:rsidR="00374DA2" w:rsidRPr="00117202" w:rsidRDefault="00374DA2" w:rsidP="0071749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74DA2" w:rsidRPr="00117202" w:rsidRDefault="00374DA2" w:rsidP="00717497">
            <w:pPr>
              <w:pStyle w:val="IngenText"/>
              <w:tabs>
                <w:tab w:val="clear" w:pos="6804"/>
              </w:tabs>
            </w:pPr>
          </w:p>
        </w:tc>
      </w:tr>
      <w:tr w:rsidR="00374DA2" w:rsidRPr="001172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74DA2" w:rsidRPr="00117202" w:rsidRDefault="00374DA2" w:rsidP="0071749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74DA2" w:rsidRPr="00117202" w:rsidRDefault="00374DA2" w:rsidP="00717497">
            <w:pPr>
              <w:pStyle w:val="Underrubrik"/>
            </w:pPr>
            <w:r w:rsidRPr="00117202">
              <w:t>Förstärkt meddelarskydd för anställda i kommunala företag</w:t>
            </w:r>
          </w:p>
        </w:tc>
        <w:tc>
          <w:tcPr>
            <w:tcW w:w="1247" w:type="dxa"/>
          </w:tcPr>
          <w:p w:rsidR="00374DA2" w:rsidRPr="00117202" w:rsidRDefault="00374DA2" w:rsidP="0071749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74DA2" w:rsidRPr="00117202" w:rsidRDefault="00374DA2" w:rsidP="00717497">
            <w:pPr>
              <w:pStyle w:val="IngenText"/>
              <w:tabs>
                <w:tab w:val="clear" w:pos="6804"/>
              </w:tabs>
            </w:pPr>
          </w:p>
        </w:tc>
      </w:tr>
      <w:tr w:rsidR="00D26985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985" w:rsidRPr="00117202" w:rsidRDefault="00D26985" w:rsidP="003F1559">
            <w:pPr>
              <w:pStyle w:val="IngenText"/>
            </w:pPr>
          </w:p>
        </w:tc>
        <w:tc>
          <w:tcPr>
            <w:tcW w:w="454" w:type="dxa"/>
          </w:tcPr>
          <w:p w:rsidR="00D26985" w:rsidRPr="00117202" w:rsidRDefault="00D26985" w:rsidP="003F1559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D26985" w:rsidRPr="00117202" w:rsidRDefault="00D26985" w:rsidP="003F1559">
            <w:r w:rsidRPr="00117202">
              <w:t>Kerstin Lundgren (c)</w:t>
            </w:r>
          </w:p>
        </w:tc>
        <w:tc>
          <w:tcPr>
            <w:tcW w:w="1247" w:type="dxa"/>
          </w:tcPr>
          <w:p w:rsidR="00D26985" w:rsidRPr="00117202" w:rsidRDefault="00D26985" w:rsidP="003F1559">
            <w:pPr>
              <w:pStyle w:val="Talartid"/>
            </w:pPr>
            <w:r w:rsidRPr="00117202">
              <w:t>6</w:t>
            </w:r>
          </w:p>
        </w:tc>
        <w:tc>
          <w:tcPr>
            <w:tcW w:w="1489" w:type="dxa"/>
          </w:tcPr>
          <w:p w:rsidR="00D26985" w:rsidRPr="00117202" w:rsidRDefault="00D26985" w:rsidP="003F1559">
            <w:pPr>
              <w:pStyle w:val="IngenText"/>
            </w:pPr>
          </w:p>
        </w:tc>
      </w:tr>
      <w:tr w:rsidR="00D26985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985" w:rsidRPr="00117202" w:rsidRDefault="00D26985" w:rsidP="003F1559">
            <w:pPr>
              <w:pStyle w:val="IngenText"/>
            </w:pPr>
          </w:p>
        </w:tc>
        <w:tc>
          <w:tcPr>
            <w:tcW w:w="454" w:type="dxa"/>
          </w:tcPr>
          <w:p w:rsidR="00D26985" w:rsidRPr="00117202" w:rsidRDefault="00D26985" w:rsidP="003F1559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D26985" w:rsidRPr="00117202" w:rsidRDefault="00D26985" w:rsidP="003F1559">
            <w:r w:rsidRPr="00117202">
              <w:t>Yoomi Renström (s)</w:t>
            </w:r>
          </w:p>
        </w:tc>
        <w:tc>
          <w:tcPr>
            <w:tcW w:w="1247" w:type="dxa"/>
          </w:tcPr>
          <w:p w:rsidR="00D26985" w:rsidRPr="00117202" w:rsidRDefault="00D26985" w:rsidP="003F1559">
            <w:pPr>
              <w:pStyle w:val="Talartid"/>
            </w:pPr>
            <w:r w:rsidRPr="00117202">
              <w:t>6</w:t>
            </w:r>
          </w:p>
        </w:tc>
        <w:tc>
          <w:tcPr>
            <w:tcW w:w="1489" w:type="dxa"/>
          </w:tcPr>
          <w:p w:rsidR="00D26985" w:rsidRPr="00117202" w:rsidRDefault="00D26985" w:rsidP="003F1559">
            <w:pPr>
              <w:pStyle w:val="IngenText"/>
            </w:pPr>
          </w:p>
        </w:tc>
      </w:tr>
      <w:tr w:rsidR="00D26985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985" w:rsidRPr="00117202" w:rsidRDefault="00D26985" w:rsidP="003F1559">
            <w:pPr>
              <w:pStyle w:val="IngenText"/>
            </w:pPr>
          </w:p>
        </w:tc>
        <w:tc>
          <w:tcPr>
            <w:tcW w:w="454" w:type="dxa"/>
          </w:tcPr>
          <w:p w:rsidR="00D26985" w:rsidRPr="00117202" w:rsidRDefault="00D26985" w:rsidP="003F1559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D26985" w:rsidRPr="00117202" w:rsidRDefault="00D26985" w:rsidP="003F1559">
            <w:r w:rsidRPr="00117202">
              <w:t>Carl-Erik Skårman (m)</w:t>
            </w:r>
          </w:p>
        </w:tc>
        <w:tc>
          <w:tcPr>
            <w:tcW w:w="1247" w:type="dxa"/>
          </w:tcPr>
          <w:p w:rsidR="00D26985" w:rsidRPr="00117202" w:rsidRDefault="00D26985" w:rsidP="003F1559">
            <w:pPr>
              <w:pStyle w:val="Talartid"/>
            </w:pPr>
            <w:r w:rsidRPr="00117202">
              <w:t>4</w:t>
            </w:r>
          </w:p>
        </w:tc>
        <w:tc>
          <w:tcPr>
            <w:tcW w:w="1489" w:type="dxa"/>
          </w:tcPr>
          <w:p w:rsidR="00D26985" w:rsidRPr="00117202" w:rsidRDefault="00D26985" w:rsidP="003F1559">
            <w:pPr>
              <w:pStyle w:val="IngenText"/>
            </w:pPr>
          </w:p>
        </w:tc>
      </w:tr>
      <w:tr w:rsidR="00143B71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43B71" w:rsidRPr="00117202" w:rsidRDefault="00143B71" w:rsidP="0043280E">
            <w:pPr>
              <w:pStyle w:val="IngenText"/>
            </w:pPr>
          </w:p>
        </w:tc>
        <w:tc>
          <w:tcPr>
            <w:tcW w:w="454" w:type="dxa"/>
          </w:tcPr>
          <w:p w:rsidR="00143B71" w:rsidRPr="00117202" w:rsidRDefault="00143B71" w:rsidP="0043280E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143B71" w:rsidRPr="00117202" w:rsidRDefault="00143B71" w:rsidP="0043280E">
            <w:r w:rsidRPr="00117202">
              <w:t>Liselott Hagberg (fp)</w:t>
            </w:r>
          </w:p>
        </w:tc>
        <w:tc>
          <w:tcPr>
            <w:tcW w:w="1247" w:type="dxa"/>
          </w:tcPr>
          <w:p w:rsidR="00143B71" w:rsidRPr="00117202" w:rsidRDefault="00143B71" w:rsidP="0043280E">
            <w:pPr>
              <w:pStyle w:val="Talartid"/>
            </w:pPr>
            <w:r w:rsidRPr="00117202">
              <w:t>5</w:t>
            </w:r>
          </w:p>
        </w:tc>
        <w:tc>
          <w:tcPr>
            <w:tcW w:w="1489" w:type="dxa"/>
          </w:tcPr>
          <w:p w:rsidR="00143B71" w:rsidRPr="00117202" w:rsidRDefault="00143B71" w:rsidP="0043280E">
            <w:pPr>
              <w:pStyle w:val="IngenText"/>
            </w:pPr>
          </w:p>
        </w:tc>
      </w:tr>
      <w:tr w:rsidR="00374DA2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74DA2" w:rsidRPr="00117202" w:rsidRDefault="00374DA2" w:rsidP="00717497">
            <w:pPr>
              <w:pStyle w:val="IngenText"/>
            </w:pPr>
          </w:p>
        </w:tc>
        <w:tc>
          <w:tcPr>
            <w:tcW w:w="454" w:type="dxa"/>
          </w:tcPr>
          <w:p w:rsidR="00374DA2" w:rsidRPr="00117202" w:rsidRDefault="00374DA2" w:rsidP="00717497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374DA2" w:rsidRPr="00117202" w:rsidRDefault="00374DA2" w:rsidP="00717497">
            <w:r w:rsidRPr="00117202">
              <w:t>Mats Einarsson (v)</w:t>
            </w:r>
          </w:p>
        </w:tc>
        <w:tc>
          <w:tcPr>
            <w:tcW w:w="1247" w:type="dxa"/>
          </w:tcPr>
          <w:p w:rsidR="00374DA2" w:rsidRPr="00117202" w:rsidRDefault="00374DA2" w:rsidP="00717497">
            <w:pPr>
              <w:pStyle w:val="Talartid"/>
            </w:pPr>
            <w:r w:rsidRPr="00117202">
              <w:t>6</w:t>
            </w:r>
          </w:p>
        </w:tc>
        <w:tc>
          <w:tcPr>
            <w:tcW w:w="1489" w:type="dxa"/>
          </w:tcPr>
          <w:p w:rsidR="00374DA2" w:rsidRPr="00117202" w:rsidRDefault="00374DA2" w:rsidP="00717497">
            <w:pPr>
              <w:pStyle w:val="IngenText"/>
            </w:pPr>
          </w:p>
        </w:tc>
      </w:tr>
      <w:tr w:rsidR="00374DA2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74DA2" w:rsidRPr="00117202" w:rsidRDefault="00374DA2" w:rsidP="00717497">
            <w:pPr>
              <w:pStyle w:val="IngenText"/>
            </w:pPr>
          </w:p>
        </w:tc>
        <w:tc>
          <w:tcPr>
            <w:tcW w:w="454" w:type="dxa"/>
          </w:tcPr>
          <w:p w:rsidR="00374DA2" w:rsidRPr="00117202" w:rsidRDefault="00374DA2" w:rsidP="00717497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374DA2" w:rsidRPr="00117202" w:rsidRDefault="00374DA2" w:rsidP="00717497">
            <w:r w:rsidRPr="00117202">
              <w:t>Gustav Fridolin (mp)</w:t>
            </w:r>
          </w:p>
        </w:tc>
        <w:tc>
          <w:tcPr>
            <w:tcW w:w="1247" w:type="dxa"/>
          </w:tcPr>
          <w:p w:rsidR="00374DA2" w:rsidRPr="00117202" w:rsidRDefault="00374DA2" w:rsidP="00717497">
            <w:pPr>
              <w:pStyle w:val="Talartid"/>
            </w:pPr>
            <w:r w:rsidRPr="00117202">
              <w:t>6</w:t>
            </w:r>
          </w:p>
        </w:tc>
        <w:tc>
          <w:tcPr>
            <w:tcW w:w="1489" w:type="dxa"/>
          </w:tcPr>
          <w:p w:rsidR="00374DA2" w:rsidRPr="00117202" w:rsidRDefault="00374DA2" w:rsidP="00717497">
            <w:pPr>
              <w:pStyle w:val="IngenText"/>
            </w:pPr>
          </w:p>
        </w:tc>
      </w:tr>
      <w:tr w:rsidR="00374DA2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74DA2" w:rsidRPr="00117202" w:rsidRDefault="00374DA2" w:rsidP="00717497">
            <w:pPr>
              <w:pStyle w:val="Summalinje"/>
            </w:pPr>
          </w:p>
        </w:tc>
        <w:tc>
          <w:tcPr>
            <w:tcW w:w="454" w:type="dxa"/>
          </w:tcPr>
          <w:p w:rsidR="00374DA2" w:rsidRPr="00117202" w:rsidRDefault="00374DA2" w:rsidP="00717497">
            <w:pPr>
              <w:pStyle w:val="Summalinje"/>
            </w:pPr>
          </w:p>
        </w:tc>
        <w:tc>
          <w:tcPr>
            <w:tcW w:w="5216" w:type="dxa"/>
          </w:tcPr>
          <w:p w:rsidR="00374DA2" w:rsidRPr="00117202" w:rsidRDefault="00374DA2" w:rsidP="00717497">
            <w:pPr>
              <w:pStyle w:val="Summalinje"/>
            </w:pPr>
          </w:p>
        </w:tc>
        <w:tc>
          <w:tcPr>
            <w:tcW w:w="1247" w:type="dxa"/>
          </w:tcPr>
          <w:p w:rsidR="00374DA2" w:rsidRPr="00117202" w:rsidRDefault="00374DA2" w:rsidP="00717497">
            <w:pPr>
              <w:pStyle w:val="Summalinje"/>
            </w:pPr>
            <w:r w:rsidRPr="00117202">
              <w:t>____</w:t>
            </w:r>
          </w:p>
        </w:tc>
        <w:tc>
          <w:tcPr>
            <w:tcW w:w="1489" w:type="dxa"/>
          </w:tcPr>
          <w:p w:rsidR="00374DA2" w:rsidRPr="00117202" w:rsidRDefault="00374DA2" w:rsidP="00717497">
            <w:pPr>
              <w:pStyle w:val="Summalinje"/>
            </w:pPr>
            <w:r w:rsidRPr="00117202">
              <w:t>____</w:t>
            </w:r>
          </w:p>
        </w:tc>
      </w:tr>
      <w:tr w:rsidR="00374DA2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74DA2" w:rsidRPr="00117202" w:rsidRDefault="00374DA2" w:rsidP="00717497">
            <w:pPr>
              <w:pStyle w:val="IngenText"/>
            </w:pPr>
            <w:r w:rsidRPr="00117202">
              <w:t xml:space="preserve"> </w:t>
            </w:r>
          </w:p>
        </w:tc>
        <w:tc>
          <w:tcPr>
            <w:tcW w:w="454" w:type="dxa"/>
          </w:tcPr>
          <w:p w:rsidR="00374DA2" w:rsidRPr="00117202" w:rsidRDefault="00374DA2" w:rsidP="00717497">
            <w:pPr>
              <w:pStyle w:val="IngenText"/>
            </w:pPr>
          </w:p>
        </w:tc>
        <w:tc>
          <w:tcPr>
            <w:tcW w:w="5216" w:type="dxa"/>
          </w:tcPr>
          <w:p w:rsidR="00374DA2" w:rsidRPr="00117202" w:rsidRDefault="00374DA2" w:rsidP="00717497">
            <w:pPr>
              <w:pStyle w:val="IngenText"/>
            </w:pPr>
          </w:p>
        </w:tc>
        <w:tc>
          <w:tcPr>
            <w:tcW w:w="1247" w:type="dxa"/>
          </w:tcPr>
          <w:p w:rsidR="00374DA2" w:rsidRPr="00117202" w:rsidRDefault="00202565" w:rsidP="00717497">
            <w:pPr>
              <w:pStyle w:val="TalartidSumma"/>
            </w:pPr>
            <w:r w:rsidRPr="00117202">
              <w:t>0.33</w:t>
            </w:r>
          </w:p>
        </w:tc>
        <w:tc>
          <w:tcPr>
            <w:tcW w:w="1489" w:type="dxa"/>
          </w:tcPr>
          <w:p w:rsidR="00374DA2" w:rsidRPr="00117202" w:rsidRDefault="00202565" w:rsidP="00717497">
            <w:pPr>
              <w:pStyle w:val="TalartidAckumulerad"/>
            </w:pPr>
            <w:r w:rsidRPr="00117202">
              <w:t>2.24</w:t>
            </w:r>
          </w:p>
        </w:tc>
      </w:tr>
    </w:tbl>
    <w:p w:rsidR="00374DA2" w:rsidRPr="00117202" w:rsidRDefault="00374DA2" w:rsidP="00374DA2">
      <w:pPr>
        <w:pStyle w:val="Blankrad"/>
      </w:pPr>
      <w:r w:rsidRPr="00117202">
        <w:t xml:space="preserve">          </w:t>
      </w:r>
    </w:p>
    <w:p w:rsidR="00374DA2" w:rsidRPr="00117202" w:rsidRDefault="00374DA2">
      <w:pPr>
        <w:pStyle w:val="Blankrad"/>
      </w:pPr>
      <w:r w:rsidRPr="0011720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374DA2" w:rsidRPr="001172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74DA2" w:rsidRPr="00117202" w:rsidRDefault="00F73672" w:rsidP="00717497">
            <w:pPr>
              <w:pStyle w:val="rendenr"/>
            </w:pPr>
            <w:r w:rsidRPr="00117202">
              <w:t>29</w:t>
            </w:r>
          </w:p>
        </w:tc>
        <w:tc>
          <w:tcPr>
            <w:tcW w:w="5670" w:type="dxa"/>
          </w:tcPr>
          <w:p w:rsidR="00374DA2" w:rsidRPr="00117202" w:rsidRDefault="00374DA2" w:rsidP="00717497">
            <w:pPr>
              <w:pStyle w:val="renderubrik"/>
            </w:pPr>
            <w:r w:rsidRPr="00117202">
              <w:t>Socialutskottets betänkande SoU22</w:t>
            </w:r>
          </w:p>
        </w:tc>
        <w:tc>
          <w:tcPr>
            <w:tcW w:w="1247" w:type="dxa"/>
          </w:tcPr>
          <w:p w:rsidR="00374DA2" w:rsidRPr="00117202" w:rsidRDefault="00374DA2" w:rsidP="0071749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74DA2" w:rsidRPr="00117202" w:rsidRDefault="00374DA2" w:rsidP="00717497">
            <w:pPr>
              <w:pStyle w:val="IngenText"/>
              <w:tabs>
                <w:tab w:val="clear" w:pos="6804"/>
              </w:tabs>
            </w:pPr>
          </w:p>
        </w:tc>
      </w:tr>
      <w:tr w:rsidR="00374DA2" w:rsidRPr="001172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74DA2" w:rsidRPr="00117202" w:rsidRDefault="00374DA2" w:rsidP="0071749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374DA2" w:rsidRPr="00117202" w:rsidRDefault="00374DA2" w:rsidP="00717497">
            <w:pPr>
              <w:pStyle w:val="Underrubrik"/>
            </w:pPr>
            <w:r w:rsidRPr="00117202">
              <w:t>Handikappfrågor</w:t>
            </w:r>
          </w:p>
        </w:tc>
        <w:tc>
          <w:tcPr>
            <w:tcW w:w="1247" w:type="dxa"/>
          </w:tcPr>
          <w:p w:rsidR="00374DA2" w:rsidRPr="00117202" w:rsidRDefault="00374DA2" w:rsidP="0071749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74DA2" w:rsidRPr="00117202" w:rsidRDefault="00374DA2" w:rsidP="00717497">
            <w:pPr>
              <w:pStyle w:val="IngenText"/>
              <w:tabs>
                <w:tab w:val="clear" w:pos="6804"/>
              </w:tabs>
            </w:pPr>
          </w:p>
        </w:tc>
      </w:tr>
    </w:tbl>
    <w:p w:rsidR="00374DA2" w:rsidRPr="00117202" w:rsidRDefault="00374DA2" w:rsidP="00374DA2">
      <w:pPr>
        <w:pStyle w:val="Blankrad"/>
      </w:pPr>
      <w:r w:rsidRPr="00117202">
        <w:t xml:space="preserve">     </w:t>
      </w:r>
    </w:p>
    <w:p w:rsidR="00374DA2" w:rsidRPr="00117202" w:rsidRDefault="00374DA2">
      <w:pPr>
        <w:pStyle w:val="Blankrad"/>
      </w:pPr>
      <w:r w:rsidRPr="0011720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374DA2" w:rsidRPr="001172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74DA2" w:rsidRPr="00117202" w:rsidRDefault="00F73672" w:rsidP="00717497">
            <w:pPr>
              <w:pStyle w:val="rendenr"/>
            </w:pPr>
            <w:r w:rsidRPr="00117202">
              <w:t>30</w:t>
            </w:r>
          </w:p>
        </w:tc>
        <w:tc>
          <w:tcPr>
            <w:tcW w:w="5670" w:type="dxa"/>
            <w:gridSpan w:val="2"/>
          </w:tcPr>
          <w:p w:rsidR="00374DA2" w:rsidRPr="00117202" w:rsidRDefault="00374DA2" w:rsidP="00717497">
            <w:pPr>
              <w:pStyle w:val="renderubrik"/>
            </w:pPr>
            <w:r w:rsidRPr="00117202">
              <w:t>Socialutskottets betänkande SoU24</w:t>
            </w:r>
          </w:p>
        </w:tc>
        <w:tc>
          <w:tcPr>
            <w:tcW w:w="1247" w:type="dxa"/>
          </w:tcPr>
          <w:p w:rsidR="00374DA2" w:rsidRPr="00117202" w:rsidRDefault="00374DA2" w:rsidP="0071749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74DA2" w:rsidRPr="00117202" w:rsidRDefault="00374DA2" w:rsidP="00717497">
            <w:pPr>
              <w:pStyle w:val="IngenText"/>
              <w:tabs>
                <w:tab w:val="clear" w:pos="6804"/>
              </w:tabs>
            </w:pPr>
          </w:p>
        </w:tc>
      </w:tr>
      <w:tr w:rsidR="00374DA2" w:rsidRPr="001172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74DA2" w:rsidRPr="00117202" w:rsidRDefault="00374DA2" w:rsidP="0071749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74DA2" w:rsidRPr="00117202" w:rsidRDefault="00374DA2" w:rsidP="00717497">
            <w:pPr>
              <w:pStyle w:val="Underrubrik"/>
            </w:pPr>
            <w:r w:rsidRPr="00117202">
              <w:t>Uppföljning av Nationella handlingsplanen för handikappolitiken</w:t>
            </w:r>
          </w:p>
        </w:tc>
        <w:tc>
          <w:tcPr>
            <w:tcW w:w="1247" w:type="dxa"/>
          </w:tcPr>
          <w:p w:rsidR="00374DA2" w:rsidRPr="00117202" w:rsidRDefault="00374DA2" w:rsidP="0071749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74DA2" w:rsidRPr="00117202" w:rsidRDefault="00374DA2" w:rsidP="00717497">
            <w:pPr>
              <w:pStyle w:val="IngenText"/>
              <w:tabs>
                <w:tab w:val="clear" w:pos="6804"/>
              </w:tabs>
            </w:pPr>
          </w:p>
        </w:tc>
      </w:tr>
      <w:tr w:rsidR="00D26985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985" w:rsidRPr="00117202" w:rsidRDefault="00D26985" w:rsidP="003F1559">
            <w:pPr>
              <w:pStyle w:val="IngenText"/>
            </w:pPr>
          </w:p>
        </w:tc>
        <w:tc>
          <w:tcPr>
            <w:tcW w:w="454" w:type="dxa"/>
          </w:tcPr>
          <w:p w:rsidR="00D26985" w:rsidRPr="00117202" w:rsidRDefault="00D26985" w:rsidP="003F1559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D26985" w:rsidRPr="00117202" w:rsidRDefault="00D26985" w:rsidP="003F1559">
            <w:r w:rsidRPr="00117202">
              <w:t>Anne Marie Brodén (m)</w:t>
            </w:r>
          </w:p>
        </w:tc>
        <w:tc>
          <w:tcPr>
            <w:tcW w:w="1247" w:type="dxa"/>
          </w:tcPr>
          <w:p w:rsidR="00D26985" w:rsidRPr="00117202" w:rsidRDefault="00D26985" w:rsidP="003F1559">
            <w:pPr>
              <w:pStyle w:val="Talartid"/>
            </w:pPr>
            <w:r w:rsidRPr="00117202">
              <w:t>10</w:t>
            </w:r>
          </w:p>
        </w:tc>
        <w:tc>
          <w:tcPr>
            <w:tcW w:w="1489" w:type="dxa"/>
          </w:tcPr>
          <w:p w:rsidR="00D26985" w:rsidRPr="00117202" w:rsidRDefault="00D26985" w:rsidP="003F1559">
            <w:pPr>
              <w:pStyle w:val="IngenText"/>
            </w:pPr>
          </w:p>
        </w:tc>
      </w:tr>
      <w:tr w:rsidR="00D26985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985" w:rsidRPr="00117202" w:rsidRDefault="00D26985" w:rsidP="003F1559">
            <w:pPr>
              <w:pStyle w:val="IngenText"/>
            </w:pPr>
          </w:p>
        </w:tc>
        <w:tc>
          <w:tcPr>
            <w:tcW w:w="454" w:type="dxa"/>
          </w:tcPr>
          <w:p w:rsidR="00D26985" w:rsidRPr="00117202" w:rsidRDefault="00D26985" w:rsidP="003F1559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D26985" w:rsidRPr="00117202" w:rsidRDefault="00D26985" w:rsidP="003F1559">
            <w:r w:rsidRPr="00117202">
              <w:t>Kerstin Heinemann (fp)</w:t>
            </w:r>
          </w:p>
        </w:tc>
        <w:tc>
          <w:tcPr>
            <w:tcW w:w="1247" w:type="dxa"/>
          </w:tcPr>
          <w:p w:rsidR="00D26985" w:rsidRPr="00117202" w:rsidRDefault="00D26985" w:rsidP="003F1559">
            <w:pPr>
              <w:pStyle w:val="Talartid"/>
            </w:pPr>
            <w:r w:rsidRPr="00117202">
              <w:t>10</w:t>
            </w:r>
          </w:p>
        </w:tc>
        <w:tc>
          <w:tcPr>
            <w:tcW w:w="1489" w:type="dxa"/>
          </w:tcPr>
          <w:p w:rsidR="00D26985" w:rsidRPr="00117202" w:rsidRDefault="00D26985" w:rsidP="003F1559">
            <w:pPr>
              <w:pStyle w:val="IngenText"/>
            </w:pPr>
          </w:p>
        </w:tc>
      </w:tr>
      <w:tr w:rsidR="00374DA2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74DA2" w:rsidRPr="00117202" w:rsidRDefault="00374DA2" w:rsidP="00717497">
            <w:pPr>
              <w:pStyle w:val="IngenText"/>
            </w:pPr>
          </w:p>
        </w:tc>
        <w:tc>
          <w:tcPr>
            <w:tcW w:w="454" w:type="dxa"/>
          </w:tcPr>
          <w:p w:rsidR="00374DA2" w:rsidRPr="00117202" w:rsidRDefault="00374DA2" w:rsidP="00717497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374DA2" w:rsidRPr="00117202" w:rsidRDefault="00374DA2" w:rsidP="00717497">
            <w:r w:rsidRPr="00117202">
              <w:t>Ulrik Lindgren (kd)</w:t>
            </w:r>
          </w:p>
        </w:tc>
        <w:tc>
          <w:tcPr>
            <w:tcW w:w="1247" w:type="dxa"/>
          </w:tcPr>
          <w:p w:rsidR="00374DA2" w:rsidRPr="00117202" w:rsidRDefault="00374DA2" w:rsidP="00717497">
            <w:pPr>
              <w:pStyle w:val="Talartid"/>
            </w:pPr>
            <w:r w:rsidRPr="00117202">
              <w:t>10</w:t>
            </w:r>
          </w:p>
        </w:tc>
        <w:tc>
          <w:tcPr>
            <w:tcW w:w="1489" w:type="dxa"/>
          </w:tcPr>
          <w:p w:rsidR="00374DA2" w:rsidRPr="00117202" w:rsidRDefault="00374DA2" w:rsidP="00717497">
            <w:pPr>
              <w:pStyle w:val="IngenText"/>
            </w:pPr>
          </w:p>
        </w:tc>
      </w:tr>
      <w:tr w:rsidR="00374DA2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74DA2" w:rsidRPr="00117202" w:rsidRDefault="00374DA2" w:rsidP="00717497">
            <w:pPr>
              <w:pStyle w:val="IngenText"/>
            </w:pPr>
          </w:p>
        </w:tc>
        <w:tc>
          <w:tcPr>
            <w:tcW w:w="454" w:type="dxa"/>
          </w:tcPr>
          <w:p w:rsidR="00374DA2" w:rsidRPr="00117202" w:rsidRDefault="00374DA2" w:rsidP="00717497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374DA2" w:rsidRPr="00117202" w:rsidRDefault="00374DA2" w:rsidP="00717497">
            <w:r w:rsidRPr="00117202">
              <w:t>Lars-Ivar Ericson (c)</w:t>
            </w:r>
          </w:p>
        </w:tc>
        <w:tc>
          <w:tcPr>
            <w:tcW w:w="1247" w:type="dxa"/>
          </w:tcPr>
          <w:p w:rsidR="00374DA2" w:rsidRPr="00117202" w:rsidRDefault="00374DA2" w:rsidP="00717497">
            <w:pPr>
              <w:pStyle w:val="Talartid"/>
            </w:pPr>
            <w:r w:rsidRPr="00117202">
              <w:t>10</w:t>
            </w:r>
          </w:p>
        </w:tc>
        <w:tc>
          <w:tcPr>
            <w:tcW w:w="1489" w:type="dxa"/>
          </w:tcPr>
          <w:p w:rsidR="00374DA2" w:rsidRPr="00117202" w:rsidRDefault="00374DA2" w:rsidP="00717497">
            <w:pPr>
              <w:pStyle w:val="IngenText"/>
            </w:pPr>
          </w:p>
        </w:tc>
      </w:tr>
      <w:tr w:rsidR="00D26985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985" w:rsidRPr="00117202" w:rsidRDefault="00D26985" w:rsidP="003F1559">
            <w:pPr>
              <w:pStyle w:val="IngenText"/>
            </w:pPr>
          </w:p>
        </w:tc>
        <w:tc>
          <w:tcPr>
            <w:tcW w:w="454" w:type="dxa"/>
          </w:tcPr>
          <w:p w:rsidR="00D26985" w:rsidRPr="00117202" w:rsidRDefault="00D26985" w:rsidP="003F1559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D26985" w:rsidRPr="00117202" w:rsidRDefault="00D26985" w:rsidP="003F1559">
            <w:r w:rsidRPr="00117202">
              <w:t>Catherine Persson (s)</w:t>
            </w:r>
          </w:p>
        </w:tc>
        <w:tc>
          <w:tcPr>
            <w:tcW w:w="1247" w:type="dxa"/>
          </w:tcPr>
          <w:p w:rsidR="00D26985" w:rsidRPr="00117202" w:rsidRDefault="00D26985" w:rsidP="003F1559">
            <w:pPr>
              <w:pStyle w:val="Talartid"/>
            </w:pPr>
            <w:r w:rsidRPr="00117202">
              <w:t>12</w:t>
            </w:r>
          </w:p>
        </w:tc>
        <w:tc>
          <w:tcPr>
            <w:tcW w:w="1489" w:type="dxa"/>
          </w:tcPr>
          <w:p w:rsidR="00D26985" w:rsidRPr="00117202" w:rsidRDefault="00D26985" w:rsidP="003F1559">
            <w:pPr>
              <w:pStyle w:val="IngenText"/>
            </w:pPr>
          </w:p>
        </w:tc>
      </w:tr>
      <w:tr w:rsidR="00D26985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985" w:rsidRPr="00117202" w:rsidRDefault="00D26985" w:rsidP="003F1559">
            <w:pPr>
              <w:pStyle w:val="IngenText"/>
            </w:pPr>
          </w:p>
        </w:tc>
        <w:tc>
          <w:tcPr>
            <w:tcW w:w="454" w:type="dxa"/>
          </w:tcPr>
          <w:p w:rsidR="00D26985" w:rsidRPr="00117202" w:rsidRDefault="00D26985" w:rsidP="003F1559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D26985" w:rsidRPr="00117202" w:rsidRDefault="00D26985" w:rsidP="003F1559">
            <w:r w:rsidRPr="00117202">
              <w:t>Elina Linna (v)</w:t>
            </w:r>
          </w:p>
        </w:tc>
        <w:tc>
          <w:tcPr>
            <w:tcW w:w="1247" w:type="dxa"/>
          </w:tcPr>
          <w:p w:rsidR="00D26985" w:rsidRPr="00117202" w:rsidRDefault="00D26985" w:rsidP="003F1559">
            <w:pPr>
              <w:pStyle w:val="Talartid"/>
            </w:pPr>
            <w:r w:rsidRPr="00117202">
              <w:t>10</w:t>
            </w:r>
          </w:p>
        </w:tc>
        <w:tc>
          <w:tcPr>
            <w:tcW w:w="1489" w:type="dxa"/>
          </w:tcPr>
          <w:p w:rsidR="00D26985" w:rsidRPr="00117202" w:rsidRDefault="00D26985" w:rsidP="003F1559">
            <w:pPr>
              <w:pStyle w:val="IngenText"/>
            </w:pPr>
          </w:p>
        </w:tc>
      </w:tr>
      <w:tr w:rsidR="00374DA2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74DA2" w:rsidRPr="00117202" w:rsidRDefault="00374DA2" w:rsidP="00717497">
            <w:pPr>
              <w:pStyle w:val="IngenText"/>
            </w:pPr>
          </w:p>
        </w:tc>
        <w:tc>
          <w:tcPr>
            <w:tcW w:w="454" w:type="dxa"/>
          </w:tcPr>
          <w:p w:rsidR="00374DA2" w:rsidRPr="00117202" w:rsidRDefault="00374DA2" w:rsidP="00717497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374DA2" w:rsidRPr="00117202" w:rsidRDefault="00374DA2" w:rsidP="00717497">
            <w:r w:rsidRPr="00117202">
              <w:t>Jan Lindholm (mp)</w:t>
            </w:r>
          </w:p>
        </w:tc>
        <w:tc>
          <w:tcPr>
            <w:tcW w:w="1247" w:type="dxa"/>
          </w:tcPr>
          <w:p w:rsidR="00374DA2" w:rsidRPr="00117202" w:rsidRDefault="00374DA2" w:rsidP="00717497">
            <w:pPr>
              <w:pStyle w:val="Talartid"/>
            </w:pPr>
            <w:r w:rsidRPr="00117202">
              <w:t>10</w:t>
            </w:r>
          </w:p>
        </w:tc>
        <w:tc>
          <w:tcPr>
            <w:tcW w:w="1489" w:type="dxa"/>
          </w:tcPr>
          <w:p w:rsidR="00374DA2" w:rsidRPr="00117202" w:rsidRDefault="00374DA2" w:rsidP="00717497">
            <w:pPr>
              <w:pStyle w:val="IngenText"/>
            </w:pPr>
          </w:p>
        </w:tc>
      </w:tr>
      <w:tr w:rsidR="00374DA2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74DA2" w:rsidRPr="00117202" w:rsidRDefault="00374DA2" w:rsidP="00717497">
            <w:pPr>
              <w:pStyle w:val="Summalinje"/>
            </w:pPr>
          </w:p>
        </w:tc>
        <w:tc>
          <w:tcPr>
            <w:tcW w:w="454" w:type="dxa"/>
          </w:tcPr>
          <w:p w:rsidR="00374DA2" w:rsidRPr="00117202" w:rsidRDefault="00374DA2" w:rsidP="00717497">
            <w:pPr>
              <w:pStyle w:val="Summalinje"/>
            </w:pPr>
          </w:p>
        </w:tc>
        <w:tc>
          <w:tcPr>
            <w:tcW w:w="5216" w:type="dxa"/>
          </w:tcPr>
          <w:p w:rsidR="00374DA2" w:rsidRPr="00117202" w:rsidRDefault="00374DA2" w:rsidP="00717497">
            <w:pPr>
              <w:pStyle w:val="Summalinje"/>
            </w:pPr>
          </w:p>
        </w:tc>
        <w:tc>
          <w:tcPr>
            <w:tcW w:w="1247" w:type="dxa"/>
          </w:tcPr>
          <w:p w:rsidR="00374DA2" w:rsidRPr="00117202" w:rsidRDefault="00374DA2" w:rsidP="00717497">
            <w:pPr>
              <w:pStyle w:val="Summalinje"/>
            </w:pPr>
            <w:r w:rsidRPr="00117202">
              <w:t>____</w:t>
            </w:r>
          </w:p>
        </w:tc>
        <w:tc>
          <w:tcPr>
            <w:tcW w:w="1489" w:type="dxa"/>
          </w:tcPr>
          <w:p w:rsidR="00374DA2" w:rsidRPr="00117202" w:rsidRDefault="00374DA2" w:rsidP="00717497">
            <w:pPr>
              <w:pStyle w:val="Summalinje"/>
            </w:pPr>
            <w:r w:rsidRPr="00117202">
              <w:t>____</w:t>
            </w:r>
          </w:p>
        </w:tc>
      </w:tr>
      <w:tr w:rsidR="00374DA2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74DA2" w:rsidRPr="00117202" w:rsidRDefault="00374DA2" w:rsidP="00717497">
            <w:pPr>
              <w:pStyle w:val="IngenText"/>
            </w:pPr>
            <w:r w:rsidRPr="00117202">
              <w:t xml:space="preserve"> </w:t>
            </w:r>
          </w:p>
        </w:tc>
        <w:tc>
          <w:tcPr>
            <w:tcW w:w="454" w:type="dxa"/>
          </w:tcPr>
          <w:p w:rsidR="00374DA2" w:rsidRPr="00117202" w:rsidRDefault="00374DA2" w:rsidP="00717497">
            <w:pPr>
              <w:pStyle w:val="IngenText"/>
            </w:pPr>
          </w:p>
        </w:tc>
        <w:tc>
          <w:tcPr>
            <w:tcW w:w="5216" w:type="dxa"/>
          </w:tcPr>
          <w:p w:rsidR="00374DA2" w:rsidRPr="00117202" w:rsidRDefault="00374DA2" w:rsidP="00717497">
            <w:pPr>
              <w:pStyle w:val="IngenText"/>
            </w:pPr>
          </w:p>
        </w:tc>
        <w:tc>
          <w:tcPr>
            <w:tcW w:w="1247" w:type="dxa"/>
          </w:tcPr>
          <w:p w:rsidR="00374DA2" w:rsidRPr="00117202" w:rsidRDefault="00202565" w:rsidP="00717497">
            <w:pPr>
              <w:pStyle w:val="TalartidSumma"/>
            </w:pPr>
            <w:r w:rsidRPr="00117202">
              <w:t>1.12</w:t>
            </w:r>
          </w:p>
        </w:tc>
        <w:tc>
          <w:tcPr>
            <w:tcW w:w="1489" w:type="dxa"/>
          </w:tcPr>
          <w:p w:rsidR="00374DA2" w:rsidRPr="00117202" w:rsidRDefault="00202565" w:rsidP="00717497">
            <w:pPr>
              <w:pStyle w:val="TalartidAckumulerad"/>
            </w:pPr>
            <w:r w:rsidRPr="00117202">
              <w:t>3.36</w:t>
            </w:r>
          </w:p>
        </w:tc>
      </w:tr>
    </w:tbl>
    <w:p w:rsidR="00374DA2" w:rsidRPr="00117202" w:rsidRDefault="00374DA2" w:rsidP="00374DA2">
      <w:pPr>
        <w:pStyle w:val="Blankrad"/>
      </w:pPr>
      <w:r w:rsidRPr="00117202">
        <w:t xml:space="preserve">     </w:t>
      </w:r>
    </w:p>
    <w:p w:rsidR="00374DA2" w:rsidRPr="00117202" w:rsidRDefault="00374DA2">
      <w:pPr>
        <w:pStyle w:val="Blankrad"/>
      </w:pPr>
      <w:r w:rsidRPr="0011720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374DA2" w:rsidRPr="001172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74DA2" w:rsidRPr="00117202" w:rsidRDefault="00F73672" w:rsidP="00717497">
            <w:pPr>
              <w:pStyle w:val="rendenr"/>
            </w:pPr>
            <w:r w:rsidRPr="00117202">
              <w:t>31</w:t>
            </w:r>
          </w:p>
        </w:tc>
        <w:tc>
          <w:tcPr>
            <w:tcW w:w="5670" w:type="dxa"/>
            <w:gridSpan w:val="2"/>
          </w:tcPr>
          <w:p w:rsidR="00374DA2" w:rsidRPr="00117202" w:rsidRDefault="00374DA2" w:rsidP="00717497">
            <w:pPr>
              <w:pStyle w:val="renderubrik"/>
            </w:pPr>
            <w:r w:rsidRPr="00117202">
              <w:t>Socialutskottets betänkande SoU28</w:t>
            </w:r>
          </w:p>
        </w:tc>
        <w:tc>
          <w:tcPr>
            <w:tcW w:w="1247" w:type="dxa"/>
          </w:tcPr>
          <w:p w:rsidR="00374DA2" w:rsidRPr="00117202" w:rsidRDefault="00374DA2" w:rsidP="0071749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74DA2" w:rsidRPr="00117202" w:rsidRDefault="00374DA2" w:rsidP="00717497">
            <w:pPr>
              <w:pStyle w:val="IngenText"/>
              <w:tabs>
                <w:tab w:val="clear" w:pos="6804"/>
              </w:tabs>
            </w:pPr>
          </w:p>
        </w:tc>
      </w:tr>
      <w:tr w:rsidR="00374DA2" w:rsidRPr="001172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74DA2" w:rsidRPr="00117202" w:rsidRDefault="00374DA2" w:rsidP="0071749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74DA2" w:rsidRPr="00117202" w:rsidRDefault="00374DA2" w:rsidP="00717497">
            <w:pPr>
              <w:pStyle w:val="Underrubrik"/>
            </w:pPr>
            <w:r w:rsidRPr="00117202">
              <w:t>Inskränkningar i patientens rätt att använda elektronisk kommunikation m.m.</w:t>
            </w:r>
          </w:p>
        </w:tc>
        <w:tc>
          <w:tcPr>
            <w:tcW w:w="1247" w:type="dxa"/>
          </w:tcPr>
          <w:p w:rsidR="00374DA2" w:rsidRPr="00117202" w:rsidRDefault="00374DA2" w:rsidP="0071749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74DA2" w:rsidRPr="00117202" w:rsidRDefault="00374DA2" w:rsidP="00717497">
            <w:pPr>
              <w:pStyle w:val="IngenText"/>
              <w:tabs>
                <w:tab w:val="clear" w:pos="6804"/>
              </w:tabs>
            </w:pPr>
          </w:p>
        </w:tc>
      </w:tr>
      <w:tr w:rsidR="00374DA2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74DA2" w:rsidRPr="00117202" w:rsidRDefault="00374DA2" w:rsidP="00717497">
            <w:pPr>
              <w:pStyle w:val="IngenText"/>
            </w:pPr>
          </w:p>
        </w:tc>
        <w:tc>
          <w:tcPr>
            <w:tcW w:w="454" w:type="dxa"/>
          </w:tcPr>
          <w:p w:rsidR="00374DA2" w:rsidRPr="00117202" w:rsidRDefault="00374DA2" w:rsidP="00717497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374DA2" w:rsidRPr="00117202" w:rsidRDefault="00374DA2" w:rsidP="00717497">
            <w:r w:rsidRPr="00117202">
              <w:t>Magdalena Andersson (m)</w:t>
            </w:r>
          </w:p>
        </w:tc>
        <w:tc>
          <w:tcPr>
            <w:tcW w:w="1247" w:type="dxa"/>
          </w:tcPr>
          <w:p w:rsidR="00374DA2" w:rsidRPr="00117202" w:rsidRDefault="00374DA2" w:rsidP="00717497">
            <w:pPr>
              <w:pStyle w:val="Talartid"/>
            </w:pPr>
            <w:r w:rsidRPr="00117202">
              <w:t>5</w:t>
            </w:r>
          </w:p>
        </w:tc>
        <w:tc>
          <w:tcPr>
            <w:tcW w:w="1489" w:type="dxa"/>
          </w:tcPr>
          <w:p w:rsidR="00374DA2" w:rsidRPr="00117202" w:rsidRDefault="00374DA2" w:rsidP="00717497">
            <w:pPr>
              <w:pStyle w:val="IngenText"/>
            </w:pPr>
          </w:p>
        </w:tc>
      </w:tr>
      <w:tr w:rsidR="00374DA2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74DA2" w:rsidRPr="00117202" w:rsidRDefault="00374DA2" w:rsidP="00717497">
            <w:pPr>
              <w:pStyle w:val="IngenText"/>
            </w:pPr>
          </w:p>
        </w:tc>
        <w:tc>
          <w:tcPr>
            <w:tcW w:w="454" w:type="dxa"/>
          </w:tcPr>
          <w:p w:rsidR="00374DA2" w:rsidRPr="00117202" w:rsidRDefault="00374DA2" w:rsidP="00717497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374DA2" w:rsidRPr="00117202" w:rsidRDefault="00374DA2" w:rsidP="00717497">
            <w:r w:rsidRPr="00117202">
              <w:t>Gabriel Romanus (fp)</w:t>
            </w:r>
          </w:p>
        </w:tc>
        <w:tc>
          <w:tcPr>
            <w:tcW w:w="1247" w:type="dxa"/>
          </w:tcPr>
          <w:p w:rsidR="00374DA2" w:rsidRPr="00117202" w:rsidRDefault="00374DA2" w:rsidP="00717497">
            <w:pPr>
              <w:pStyle w:val="Talartid"/>
            </w:pPr>
            <w:r w:rsidRPr="00117202">
              <w:t>5</w:t>
            </w:r>
          </w:p>
        </w:tc>
        <w:tc>
          <w:tcPr>
            <w:tcW w:w="1489" w:type="dxa"/>
          </w:tcPr>
          <w:p w:rsidR="00374DA2" w:rsidRPr="00117202" w:rsidRDefault="00374DA2" w:rsidP="00717497">
            <w:pPr>
              <w:pStyle w:val="IngenText"/>
            </w:pPr>
          </w:p>
        </w:tc>
      </w:tr>
      <w:tr w:rsidR="00D26985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985" w:rsidRPr="00117202" w:rsidRDefault="00D26985" w:rsidP="003F1559">
            <w:pPr>
              <w:pStyle w:val="IngenText"/>
            </w:pPr>
          </w:p>
        </w:tc>
        <w:tc>
          <w:tcPr>
            <w:tcW w:w="454" w:type="dxa"/>
          </w:tcPr>
          <w:p w:rsidR="00D26985" w:rsidRPr="00117202" w:rsidRDefault="00D26985" w:rsidP="003F1559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D26985" w:rsidRPr="00117202" w:rsidRDefault="00D26985" w:rsidP="003F1559">
            <w:r w:rsidRPr="00117202">
              <w:t>Jan Emanuel Johansson (s)</w:t>
            </w:r>
          </w:p>
        </w:tc>
        <w:tc>
          <w:tcPr>
            <w:tcW w:w="1247" w:type="dxa"/>
          </w:tcPr>
          <w:p w:rsidR="00D26985" w:rsidRPr="00117202" w:rsidRDefault="00D26985" w:rsidP="003F1559">
            <w:pPr>
              <w:pStyle w:val="Talartid"/>
            </w:pPr>
            <w:r w:rsidRPr="00117202">
              <w:t>6</w:t>
            </w:r>
          </w:p>
        </w:tc>
        <w:tc>
          <w:tcPr>
            <w:tcW w:w="1489" w:type="dxa"/>
          </w:tcPr>
          <w:p w:rsidR="00D26985" w:rsidRPr="00117202" w:rsidRDefault="00D26985" w:rsidP="003F1559">
            <w:pPr>
              <w:pStyle w:val="IngenText"/>
            </w:pPr>
          </w:p>
        </w:tc>
      </w:tr>
      <w:tr w:rsidR="00374DA2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74DA2" w:rsidRPr="00117202" w:rsidRDefault="00374DA2" w:rsidP="00717497">
            <w:pPr>
              <w:pStyle w:val="IngenText"/>
            </w:pPr>
          </w:p>
        </w:tc>
        <w:tc>
          <w:tcPr>
            <w:tcW w:w="454" w:type="dxa"/>
          </w:tcPr>
          <w:p w:rsidR="00374DA2" w:rsidRPr="00117202" w:rsidRDefault="00374DA2" w:rsidP="00717497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374DA2" w:rsidRPr="00117202" w:rsidRDefault="00374DA2" w:rsidP="00717497">
            <w:r w:rsidRPr="00117202">
              <w:t>Elina Linna (v)</w:t>
            </w:r>
          </w:p>
        </w:tc>
        <w:tc>
          <w:tcPr>
            <w:tcW w:w="1247" w:type="dxa"/>
          </w:tcPr>
          <w:p w:rsidR="00374DA2" w:rsidRPr="00117202" w:rsidRDefault="00374DA2" w:rsidP="00717497">
            <w:pPr>
              <w:pStyle w:val="Talartid"/>
            </w:pPr>
            <w:r w:rsidRPr="00117202">
              <w:t>4</w:t>
            </w:r>
          </w:p>
        </w:tc>
        <w:tc>
          <w:tcPr>
            <w:tcW w:w="1489" w:type="dxa"/>
          </w:tcPr>
          <w:p w:rsidR="00374DA2" w:rsidRPr="00117202" w:rsidRDefault="00374DA2" w:rsidP="00717497">
            <w:pPr>
              <w:pStyle w:val="IngenText"/>
            </w:pPr>
          </w:p>
        </w:tc>
      </w:tr>
      <w:tr w:rsidR="00374DA2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74DA2" w:rsidRPr="00117202" w:rsidRDefault="00374DA2" w:rsidP="00717497">
            <w:pPr>
              <w:pStyle w:val="IngenText"/>
            </w:pPr>
          </w:p>
        </w:tc>
        <w:tc>
          <w:tcPr>
            <w:tcW w:w="454" w:type="dxa"/>
          </w:tcPr>
          <w:p w:rsidR="00374DA2" w:rsidRPr="00117202" w:rsidRDefault="00374DA2" w:rsidP="00717497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374DA2" w:rsidRPr="00117202" w:rsidRDefault="00875784" w:rsidP="00717497">
            <w:r w:rsidRPr="00117202">
              <w:t>Gunnar Nordmark (fp)</w:t>
            </w:r>
          </w:p>
        </w:tc>
        <w:tc>
          <w:tcPr>
            <w:tcW w:w="1247" w:type="dxa"/>
          </w:tcPr>
          <w:p w:rsidR="00374DA2" w:rsidRPr="00117202" w:rsidRDefault="00875784" w:rsidP="00717497">
            <w:pPr>
              <w:pStyle w:val="Talartid"/>
            </w:pPr>
            <w:r w:rsidRPr="00117202">
              <w:t>8</w:t>
            </w:r>
          </w:p>
        </w:tc>
        <w:tc>
          <w:tcPr>
            <w:tcW w:w="1489" w:type="dxa"/>
          </w:tcPr>
          <w:p w:rsidR="00374DA2" w:rsidRPr="00117202" w:rsidRDefault="00374DA2" w:rsidP="00717497">
            <w:pPr>
              <w:pStyle w:val="IngenText"/>
            </w:pPr>
          </w:p>
        </w:tc>
      </w:tr>
      <w:tr w:rsidR="00374DA2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74DA2" w:rsidRPr="00117202" w:rsidRDefault="00374DA2" w:rsidP="00717497">
            <w:pPr>
              <w:pStyle w:val="Summalinje"/>
            </w:pPr>
          </w:p>
        </w:tc>
        <w:tc>
          <w:tcPr>
            <w:tcW w:w="454" w:type="dxa"/>
          </w:tcPr>
          <w:p w:rsidR="00374DA2" w:rsidRPr="00117202" w:rsidRDefault="00374DA2" w:rsidP="00717497">
            <w:pPr>
              <w:pStyle w:val="Summalinje"/>
            </w:pPr>
          </w:p>
        </w:tc>
        <w:tc>
          <w:tcPr>
            <w:tcW w:w="5216" w:type="dxa"/>
          </w:tcPr>
          <w:p w:rsidR="00374DA2" w:rsidRPr="00117202" w:rsidRDefault="00374DA2" w:rsidP="00717497">
            <w:pPr>
              <w:pStyle w:val="Summalinje"/>
            </w:pPr>
          </w:p>
        </w:tc>
        <w:tc>
          <w:tcPr>
            <w:tcW w:w="1247" w:type="dxa"/>
          </w:tcPr>
          <w:p w:rsidR="00374DA2" w:rsidRPr="00117202" w:rsidRDefault="00374DA2" w:rsidP="00717497">
            <w:pPr>
              <w:pStyle w:val="Summalinje"/>
            </w:pPr>
            <w:r w:rsidRPr="00117202">
              <w:t>____</w:t>
            </w:r>
          </w:p>
        </w:tc>
        <w:tc>
          <w:tcPr>
            <w:tcW w:w="1489" w:type="dxa"/>
          </w:tcPr>
          <w:p w:rsidR="00374DA2" w:rsidRPr="00117202" w:rsidRDefault="00374DA2" w:rsidP="00717497">
            <w:pPr>
              <w:pStyle w:val="Summalinje"/>
            </w:pPr>
            <w:r w:rsidRPr="00117202">
              <w:t>____</w:t>
            </w:r>
          </w:p>
        </w:tc>
      </w:tr>
      <w:tr w:rsidR="00374DA2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74DA2" w:rsidRPr="00117202" w:rsidRDefault="00374DA2" w:rsidP="00717497">
            <w:pPr>
              <w:pStyle w:val="IngenText"/>
            </w:pPr>
            <w:r w:rsidRPr="00117202">
              <w:t xml:space="preserve"> </w:t>
            </w:r>
          </w:p>
        </w:tc>
        <w:tc>
          <w:tcPr>
            <w:tcW w:w="454" w:type="dxa"/>
          </w:tcPr>
          <w:p w:rsidR="00374DA2" w:rsidRPr="00117202" w:rsidRDefault="00374DA2" w:rsidP="00717497">
            <w:pPr>
              <w:pStyle w:val="IngenText"/>
            </w:pPr>
          </w:p>
        </w:tc>
        <w:tc>
          <w:tcPr>
            <w:tcW w:w="5216" w:type="dxa"/>
          </w:tcPr>
          <w:p w:rsidR="00374DA2" w:rsidRPr="00117202" w:rsidRDefault="00374DA2" w:rsidP="00717497">
            <w:pPr>
              <w:pStyle w:val="IngenText"/>
            </w:pPr>
          </w:p>
        </w:tc>
        <w:tc>
          <w:tcPr>
            <w:tcW w:w="1247" w:type="dxa"/>
          </w:tcPr>
          <w:p w:rsidR="00374DA2" w:rsidRPr="00117202" w:rsidRDefault="00202565" w:rsidP="00717497">
            <w:pPr>
              <w:pStyle w:val="TalartidSumma"/>
            </w:pPr>
            <w:r w:rsidRPr="00117202">
              <w:t>0.28</w:t>
            </w:r>
          </w:p>
        </w:tc>
        <w:tc>
          <w:tcPr>
            <w:tcW w:w="1489" w:type="dxa"/>
          </w:tcPr>
          <w:p w:rsidR="00374DA2" w:rsidRPr="00117202" w:rsidRDefault="00202565" w:rsidP="00717497">
            <w:pPr>
              <w:pStyle w:val="TalartidAckumulerad"/>
            </w:pPr>
            <w:r w:rsidRPr="00117202">
              <w:t>4.04</w:t>
            </w:r>
          </w:p>
        </w:tc>
      </w:tr>
    </w:tbl>
    <w:p w:rsidR="00374DA2" w:rsidRPr="00117202" w:rsidRDefault="00374DA2" w:rsidP="00374DA2">
      <w:pPr>
        <w:pStyle w:val="Blankrad"/>
      </w:pPr>
      <w:r w:rsidRPr="00117202">
        <w:t xml:space="preserve">     </w:t>
      </w:r>
    </w:p>
    <w:p w:rsidR="00374DA2" w:rsidRPr="00117202" w:rsidRDefault="00374DA2">
      <w:pPr>
        <w:pStyle w:val="Blankrad"/>
      </w:pPr>
      <w:r w:rsidRPr="0011720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374DA2" w:rsidRPr="001172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74DA2" w:rsidRPr="00117202" w:rsidRDefault="00F73672" w:rsidP="00717497">
            <w:pPr>
              <w:pStyle w:val="rendenr"/>
            </w:pPr>
            <w:r w:rsidRPr="00117202">
              <w:t>32</w:t>
            </w:r>
          </w:p>
        </w:tc>
        <w:tc>
          <w:tcPr>
            <w:tcW w:w="5670" w:type="dxa"/>
          </w:tcPr>
          <w:p w:rsidR="00374DA2" w:rsidRPr="00117202" w:rsidRDefault="00374DA2" w:rsidP="00717497">
            <w:pPr>
              <w:pStyle w:val="renderubrik"/>
            </w:pPr>
            <w:r w:rsidRPr="00117202">
              <w:t>Miljö- och jordbruksutskottets betänkande MJU15</w:t>
            </w:r>
          </w:p>
        </w:tc>
        <w:tc>
          <w:tcPr>
            <w:tcW w:w="1247" w:type="dxa"/>
          </w:tcPr>
          <w:p w:rsidR="00374DA2" w:rsidRPr="00117202" w:rsidRDefault="00374DA2" w:rsidP="0071749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74DA2" w:rsidRPr="00117202" w:rsidRDefault="00374DA2" w:rsidP="00717497">
            <w:pPr>
              <w:pStyle w:val="IngenText"/>
              <w:tabs>
                <w:tab w:val="clear" w:pos="6804"/>
              </w:tabs>
            </w:pPr>
          </w:p>
        </w:tc>
      </w:tr>
      <w:tr w:rsidR="00374DA2" w:rsidRPr="001172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74DA2" w:rsidRPr="00117202" w:rsidRDefault="00374DA2" w:rsidP="0071749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374DA2" w:rsidRPr="00117202" w:rsidRDefault="00374DA2" w:rsidP="00717497">
            <w:pPr>
              <w:pStyle w:val="Underrubrik"/>
            </w:pPr>
            <w:r w:rsidRPr="00117202">
              <w:t>Utvecklad utsläppshandel för minskad klimatpåverkan</w:t>
            </w:r>
          </w:p>
        </w:tc>
        <w:tc>
          <w:tcPr>
            <w:tcW w:w="1247" w:type="dxa"/>
          </w:tcPr>
          <w:p w:rsidR="00374DA2" w:rsidRPr="00117202" w:rsidRDefault="00374DA2" w:rsidP="0071749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74DA2" w:rsidRPr="00117202" w:rsidRDefault="00374DA2" w:rsidP="00717497">
            <w:pPr>
              <w:pStyle w:val="IngenText"/>
              <w:tabs>
                <w:tab w:val="clear" w:pos="6804"/>
              </w:tabs>
            </w:pPr>
          </w:p>
        </w:tc>
      </w:tr>
    </w:tbl>
    <w:p w:rsidR="00374DA2" w:rsidRPr="00117202" w:rsidRDefault="00374DA2" w:rsidP="00374DA2">
      <w:pPr>
        <w:pStyle w:val="Blankrad"/>
      </w:pPr>
      <w:r w:rsidRPr="00117202">
        <w:t xml:space="preserve">     </w:t>
      </w:r>
    </w:p>
    <w:p w:rsidR="00374DA2" w:rsidRPr="00117202" w:rsidRDefault="00374DA2">
      <w:pPr>
        <w:pStyle w:val="Blankrad"/>
      </w:pPr>
      <w:r w:rsidRPr="0011720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374DA2" w:rsidRPr="001172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74DA2" w:rsidRPr="00117202" w:rsidRDefault="00F73672" w:rsidP="00717497">
            <w:pPr>
              <w:pStyle w:val="rendenr"/>
            </w:pPr>
            <w:r w:rsidRPr="00117202">
              <w:t>33</w:t>
            </w:r>
          </w:p>
        </w:tc>
        <w:tc>
          <w:tcPr>
            <w:tcW w:w="5670" w:type="dxa"/>
          </w:tcPr>
          <w:p w:rsidR="00374DA2" w:rsidRPr="00117202" w:rsidRDefault="00374DA2" w:rsidP="00717497">
            <w:pPr>
              <w:pStyle w:val="renderubrik"/>
            </w:pPr>
            <w:r w:rsidRPr="00117202">
              <w:t>Miljö- och jordbruksutskottets betänkande MJU22</w:t>
            </w:r>
          </w:p>
        </w:tc>
        <w:tc>
          <w:tcPr>
            <w:tcW w:w="1247" w:type="dxa"/>
          </w:tcPr>
          <w:p w:rsidR="00374DA2" w:rsidRPr="00117202" w:rsidRDefault="00374DA2" w:rsidP="0071749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74DA2" w:rsidRPr="00117202" w:rsidRDefault="00374DA2" w:rsidP="00717497">
            <w:pPr>
              <w:pStyle w:val="IngenText"/>
              <w:tabs>
                <w:tab w:val="clear" w:pos="6804"/>
              </w:tabs>
            </w:pPr>
          </w:p>
        </w:tc>
      </w:tr>
      <w:tr w:rsidR="00374DA2" w:rsidRPr="001172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74DA2" w:rsidRPr="00117202" w:rsidRDefault="00374DA2" w:rsidP="0071749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374DA2" w:rsidRPr="00117202" w:rsidRDefault="00374DA2" w:rsidP="00717497">
            <w:pPr>
              <w:pStyle w:val="Underrubrik"/>
            </w:pPr>
            <w:r w:rsidRPr="00117202">
              <w:t>Miljöansvaret i Antarktis</w:t>
            </w:r>
          </w:p>
        </w:tc>
        <w:tc>
          <w:tcPr>
            <w:tcW w:w="1247" w:type="dxa"/>
          </w:tcPr>
          <w:p w:rsidR="00374DA2" w:rsidRPr="00117202" w:rsidRDefault="00374DA2" w:rsidP="0071749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74DA2" w:rsidRPr="00117202" w:rsidRDefault="00374DA2" w:rsidP="00717497">
            <w:pPr>
              <w:pStyle w:val="IngenText"/>
              <w:tabs>
                <w:tab w:val="clear" w:pos="6804"/>
              </w:tabs>
            </w:pPr>
          </w:p>
        </w:tc>
      </w:tr>
    </w:tbl>
    <w:p w:rsidR="00374DA2" w:rsidRPr="00117202" w:rsidRDefault="00374DA2" w:rsidP="00374DA2">
      <w:pPr>
        <w:pStyle w:val="Blankrad"/>
      </w:pPr>
      <w:r w:rsidRPr="00117202">
        <w:t xml:space="preserve">     </w:t>
      </w:r>
    </w:p>
    <w:p w:rsidR="00374DA2" w:rsidRPr="00117202" w:rsidRDefault="00374DA2">
      <w:pPr>
        <w:pStyle w:val="Blankrad"/>
      </w:pPr>
      <w:r w:rsidRPr="0011720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374DA2" w:rsidRPr="001172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74DA2" w:rsidRPr="00117202" w:rsidRDefault="00F73672" w:rsidP="00717497">
            <w:pPr>
              <w:pStyle w:val="rendenr"/>
            </w:pPr>
            <w:r w:rsidRPr="00117202">
              <w:t>34</w:t>
            </w:r>
          </w:p>
        </w:tc>
        <w:tc>
          <w:tcPr>
            <w:tcW w:w="5670" w:type="dxa"/>
          </w:tcPr>
          <w:p w:rsidR="00374DA2" w:rsidRPr="00117202" w:rsidRDefault="00374DA2" w:rsidP="00717497">
            <w:pPr>
              <w:pStyle w:val="renderubrik"/>
            </w:pPr>
            <w:r w:rsidRPr="00117202">
              <w:t>Miljö- och jordbruksutskottets betänkande MJU28</w:t>
            </w:r>
          </w:p>
        </w:tc>
        <w:tc>
          <w:tcPr>
            <w:tcW w:w="1247" w:type="dxa"/>
          </w:tcPr>
          <w:p w:rsidR="00374DA2" w:rsidRPr="00117202" w:rsidRDefault="00374DA2" w:rsidP="0071749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74DA2" w:rsidRPr="00117202" w:rsidRDefault="00374DA2" w:rsidP="00717497">
            <w:pPr>
              <w:pStyle w:val="IngenText"/>
              <w:tabs>
                <w:tab w:val="clear" w:pos="6804"/>
              </w:tabs>
            </w:pPr>
          </w:p>
        </w:tc>
      </w:tr>
      <w:tr w:rsidR="00374DA2" w:rsidRPr="001172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74DA2" w:rsidRPr="00117202" w:rsidRDefault="00374DA2" w:rsidP="0071749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374DA2" w:rsidRPr="00117202" w:rsidRDefault="00374DA2" w:rsidP="00717497">
            <w:pPr>
              <w:pStyle w:val="Underrubrik"/>
            </w:pPr>
            <w:r w:rsidRPr="00117202">
              <w:t>Miljöklassning av alternativa motorbränslen m.m.</w:t>
            </w:r>
          </w:p>
        </w:tc>
        <w:tc>
          <w:tcPr>
            <w:tcW w:w="1247" w:type="dxa"/>
          </w:tcPr>
          <w:p w:rsidR="00374DA2" w:rsidRPr="00117202" w:rsidRDefault="00374DA2" w:rsidP="0071749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74DA2" w:rsidRPr="00117202" w:rsidRDefault="00374DA2" w:rsidP="00717497">
            <w:pPr>
              <w:pStyle w:val="IngenText"/>
              <w:tabs>
                <w:tab w:val="clear" w:pos="6804"/>
              </w:tabs>
            </w:pPr>
          </w:p>
        </w:tc>
      </w:tr>
    </w:tbl>
    <w:p w:rsidR="00374DA2" w:rsidRPr="00117202" w:rsidRDefault="00374DA2" w:rsidP="00374DA2">
      <w:pPr>
        <w:pStyle w:val="Blankrad"/>
      </w:pPr>
      <w:r w:rsidRPr="00117202">
        <w:t xml:space="preserve">     </w:t>
      </w:r>
    </w:p>
    <w:p w:rsidR="00374DA2" w:rsidRPr="00117202" w:rsidRDefault="00374DA2">
      <w:pPr>
        <w:pStyle w:val="Blankrad"/>
      </w:pPr>
      <w:r w:rsidRPr="0011720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374DA2" w:rsidRPr="001172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74DA2" w:rsidRPr="00117202" w:rsidRDefault="00F73672" w:rsidP="00717497">
            <w:pPr>
              <w:pStyle w:val="rendenr"/>
            </w:pPr>
            <w:r w:rsidRPr="00117202">
              <w:t>35</w:t>
            </w:r>
          </w:p>
        </w:tc>
        <w:tc>
          <w:tcPr>
            <w:tcW w:w="5670" w:type="dxa"/>
            <w:gridSpan w:val="2"/>
          </w:tcPr>
          <w:p w:rsidR="00374DA2" w:rsidRPr="00117202" w:rsidRDefault="00374DA2" w:rsidP="00717497">
            <w:pPr>
              <w:pStyle w:val="renderubrik"/>
            </w:pPr>
            <w:r w:rsidRPr="00117202">
              <w:t>Näringsutskottets betänkande NU18</w:t>
            </w:r>
          </w:p>
        </w:tc>
        <w:tc>
          <w:tcPr>
            <w:tcW w:w="1247" w:type="dxa"/>
          </w:tcPr>
          <w:p w:rsidR="00374DA2" w:rsidRPr="00117202" w:rsidRDefault="00374DA2" w:rsidP="0071749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74DA2" w:rsidRPr="00117202" w:rsidRDefault="00374DA2" w:rsidP="00717497">
            <w:pPr>
              <w:pStyle w:val="IngenText"/>
              <w:tabs>
                <w:tab w:val="clear" w:pos="6804"/>
              </w:tabs>
            </w:pPr>
          </w:p>
        </w:tc>
      </w:tr>
      <w:tr w:rsidR="00374DA2" w:rsidRPr="001172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74DA2" w:rsidRPr="00117202" w:rsidRDefault="00374DA2" w:rsidP="0071749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74DA2" w:rsidRPr="00117202" w:rsidRDefault="00374DA2" w:rsidP="00717497">
            <w:pPr>
              <w:pStyle w:val="Underrubrik"/>
            </w:pPr>
            <w:r w:rsidRPr="00117202">
              <w:t>Åtgärder för att stärka kundernas ställning på energimarknaden</w:t>
            </w:r>
          </w:p>
        </w:tc>
        <w:tc>
          <w:tcPr>
            <w:tcW w:w="1247" w:type="dxa"/>
          </w:tcPr>
          <w:p w:rsidR="00374DA2" w:rsidRPr="00117202" w:rsidRDefault="00374DA2" w:rsidP="0071749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74DA2" w:rsidRPr="00117202" w:rsidRDefault="00374DA2" w:rsidP="00717497">
            <w:pPr>
              <w:pStyle w:val="IngenText"/>
              <w:tabs>
                <w:tab w:val="clear" w:pos="6804"/>
              </w:tabs>
            </w:pPr>
          </w:p>
        </w:tc>
      </w:tr>
      <w:tr w:rsidR="00D26985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985" w:rsidRPr="00117202" w:rsidRDefault="00D26985" w:rsidP="003F1559">
            <w:pPr>
              <w:pStyle w:val="IngenText"/>
            </w:pPr>
          </w:p>
        </w:tc>
        <w:tc>
          <w:tcPr>
            <w:tcW w:w="454" w:type="dxa"/>
          </w:tcPr>
          <w:p w:rsidR="00D26985" w:rsidRPr="00117202" w:rsidRDefault="00D26985" w:rsidP="003F1559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D26985" w:rsidRPr="00117202" w:rsidRDefault="00D26985" w:rsidP="003F1559">
            <w:r w:rsidRPr="00117202">
              <w:t>Ulla Löfgren (m)</w:t>
            </w:r>
          </w:p>
        </w:tc>
        <w:tc>
          <w:tcPr>
            <w:tcW w:w="1247" w:type="dxa"/>
          </w:tcPr>
          <w:p w:rsidR="00D26985" w:rsidRPr="00117202" w:rsidRDefault="00D26985" w:rsidP="003F1559">
            <w:pPr>
              <w:pStyle w:val="Talartid"/>
            </w:pPr>
            <w:r w:rsidRPr="00117202">
              <w:t>8</w:t>
            </w:r>
          </w:p>
        </w:tc>
        <w:tc>
          <w:tcPr>
            <w:tcW w:w="1489" w:type="dxa"/>
          </w:tcPr>
          <w:p w:rsidR="00D26985" w:rsidRPr="00117202" w:rsidRDefault="00D26985" w:rsidP="003F1559">
            <w:pPr>
              <w:pStyle w:val="IngenText"/>
            </w:pPr>
          </w:p>
        </w:tc>
      </w:tr>
      <w:tr w:rsidR="00D26985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985" w:rsidRPr="00117202" w:rsidRDefault="00D26985" w:rsidP="003F1559">
            <w:pPr>
              <w:pStyle w:val="IngenText"/>
            </w:pPr>
          </w:p>
        </w:tc>
        <w:tc>
          <w:tcPr>
            <w:tcW w:w="454" w:type="dxa"/>
          </w:tcPr>
          <w:p w:rsidR="00D26985" w:rsidRPr="00117202" w:rsidRDefault="00D26985" w:rsidP="003F1559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D26985" w:rsidRPr="00117202" w:rsidRDefault="00D26985" w:rsidP="003F1559">
            <w:r w:rsidRPr="00117202">
              <w:t>Eva Flyborg (fp)</w:t>
            </w:r>
          </w:p>
        </w:tc>
        <w:tc>
          <w:tcPr>
            <w:tcW w:w="1247" w:type="dxa"/>
          </w:tcPr>
          <w:p w:rsidR="00D26985" w:rsidRPr="00117202" w:rsidRDefault="00D26985" w:rsidP="003F1559">
            <w:pPr>
              <w:pStyle w:val="Talartid"/>
            </w:pPr>
            <w:r w:rsidRPr="00117202">
              <w:t>8</w:t>
            </w:r>
          </w:p>
        </w:tc>
        <w:tc>
          <w:tcPr>
            <w:tcW w:w="1489" w:type="dxa"/>
          </w:tcPr>
          <w:p w:rsidR="00D26985" w:rsidRPr="00117202" w:rsidRDefault="00D26985" w:rsidP="003F1559">
            <w:pPr>
              <w:pStyle w:val="IngenText"/>
            </w:pPr>
          </w:p>
        </w:tc>
      </w:tr>
      <w:tr w:rsidR="00D26985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985" w:rsidRPr="00117202" w:rsidRDefault="00D26985" w:rsidP="003F1559">
            <w:pPr>
              <w:pStyle w:val="IngenText"/>
            </w:pPr>
          </w:p>
        </w:tc>
        <w:tc>
          <w:tcPr>
            <w:tcW w:w="454" w:type="dxa"/>
          </w:tcPr>
          <w:p w:rsidR="00D26985" w:rsidRPr="00117202" w:rsidRDefault="00D26985" w:rsidP="003F1559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D26985" w:rsidRPr="00117202" w:rsidRDefault="00D26985" w:rsidP="003F1559">
            <w:r w:rsidRPr="00117202">
              <w:t>Mikael Oscarsson (kd)</w:t>
            </w:r>
          </w:p>
        </w:tc>
        <w:tc>
          <w:tcPr>
            <w:tcW w:w="1247" w:type="dxa"/>
          </w:tcPr>
          <w:p w:rsidR="00D26985" w:rsidRPr="00117202" w:rsidRDefault="00D26985" w:rsidP="003F1559">
            <w:pPr>
              <w:pStyle w:val="Talartid"/>
            </w:pPr>
            <w:r w:rsidRPr="00117202">
              <w:t>6</w:t>
            </w:r>
          </w:p>
        </w:tc>
        <w:tc>
          <w:tcPr>
            <w:tcW w:w="1489" w:type="dxa"/>
          </w:tcPr>
          <w:p w:rsidR="00D26985" w:rsidRPr="00117202" w:rsidRDefault="00D26985" w:rsidP="003F1559">
            <w:pPr>
              <w:pStyle w:val="IngenText"/>
            </w:pPr>
          </w:p>
        </w:tc>
      </w:tr>
      <w:tr w:rsidR="00D26985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985" w:rsidRPr="00117202" w:rsidRDefault="00D26985" w:rsidP="003F1559">
            <w:pPr>
              <w:pStyle w:val="IngenText"/>
            </w:pPr>
          </w:p>
        </w:tc>
        <w:tc>
          <w:tcPr>
            <w:tcW w:w="454" w:type="dxa"/>
          </w:tcPr>
          <w:p w:rsidR="00D26985" w:rsidRPr="00117202" w:rsidRDefault="00D26985" w:rsidP="003F1559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D26985" w:rsidRPr="00117202" w:rsidRDefault="00D26985" w:rsidP="003F1559">
            <w:r w:rsidRPr="00117202">
              <w:t>Åsa Torstensson (c)</w:t>
            </w:r>
          </w:p>
        </w:tc>
        <w:tc>
          <w:tcPr>
            <w:tcW w:w="1247" w:type="dxa"/>
          </w:tcPr>
          <w:p w:rsidR="00D26985" w:rsidRPr="00117202" w:rsidRDefault="00D26985" w:rsidP="003F1559">
            <w:pPr>
              <w:pStyle w:val="Talartid"/>
            </w:pPr>
            <w:r w:rsidRPr="00117202">
              <w:t>6</w:t>
            </w:r>
          </w:p>
        </w:tc>
        <w:tc>
          <w:tcPr>
            <w:tcW w:w="1489" w:type="dxa"/>
          </w:tcPr>
          <w:p w:rsidR="00D26985" w:rsidRPr="00117202" w:rsidRDefault="00D26985" w:rsidP="003F1559">
            <w:pPr>
              <w:pStyle w:val="IngenText"/>
            </w:pPr>
          </w:p>
        </w:tc>
      </w:tr>
      <w:tr w:rsidR="00374DA2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74DA2" w:rsidRPr="00117202" w:rsidRDefault="00374DA2" w:rsidP="00717497">
            <w:pPr>
              <w:pStyle w:val="IngenText"/>
            </w:pPr>
          </w:p>
        </w:tc>
        <w:tc>
          <w:tcPr>
            <w:tcW w:w="454" w:type="dxa"/>
          </w:tcPr>
          <w:p w:rsidR="00374DA2" w:rsidRPr="00117202" w:rsidRDefault="00374DA2" w:rsidP="00717497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374DA2" w:rsidRPr="00117202" w:rsidRDefault="00374DA2" w:rsidP="00717497">
            <w:r w:rsidRPr="00117202">
              <w:t>Ingegerd Saarinen (mp)</w:t>
            </w:r>
          </w:p>
        </w:tc>
        <w:tc>
          <w:tcPr>
            <w:tcW w:w="1247" w:type="dxa"/>
          </w:tcPr>
          <w:p w:rsidR="00374DA2" w:rsidRPr="00117202" w:rsidRDefault="00374DA2" w:rsidP="00717497">
            <w:pPr>
              <w:pStyle w:val="Talartid"/>
            </w:pPr>
            <w:r w:rsidRPr="00117202">
              <w:t>8</w:t>
            </w:r>
          </w:p>
        </w:tc>
        <w:tc>
          <w:tcPr>
            <w:tcW w:w="1489" w:type="dxa"/>
          </w:tcPr>
          <w:p w:rsidR="00374DA2" w:rsidRPr="00117202" w:rsidRDefault="00374DA2" w:rsidP="00717497">
            <w:pPr>
              <w:pStyle w:val="IngenText"/>
            </w:pPr>
          </w:p>
        </w:tc>
      </w:tr>
      <w:tr w:rsidR="00D26985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985" w:rsidRPr="00117202" w:rsidRDefault="00D26985" w:rsidP="003F1559">
            <w:pPr>
              <w:pStyle w:val="IngenText"/>
            </w:pPr>
          </w:p>
        </w:tc>
        <w:tc>
          <w:tcPr>
            <w:tcW w:w="454" w:type="dxa"/>
          </w:tcPr>
          <w:p w:rsidR="00D26985" w:rsidRPr="00117202" w:rsidRDefault="00D26985" w:rsidP="003F1559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D26985" w:rsidRPr="00117202" w:rsidRDefault="00D26985" w:rsidP="003F1559">
            <w:r w:rsidRPr="00117202">
              <w:t>Nils-Göran Holmqvist (s)</w:t>
            </w:r>
          </w:p>
        </w:tc>
        <w:tc>
          <w:tcPr>
            <w:tcW w:w="1247" w:type="dxa"/>
          </w:tcPr>
          <w:p w:rsidR="00D26985" w:rsidRPr="00117202" w:rsidRDefault="00D26985" w:rsidP="003F1559">
            <w:pPr>
              <w:pStyle w:val="Talartid"/>
            </w:pPr>
            <w:r w:rsidRPr="00117202">
              <w:t>8</w:t>
            </w:r>
          </w:p>
        </w:tc>
        <w:tc>
          <w:tcPr>
            <w:tcW w:w="1489" w:type="dxa"/>
          </w:tcPr>
          <w:p w:rsidR="00D26985" w:rsidRPr="00117202" w:rsidRDefault="00D26985" w:rsidP="003F1559">
            <w:pPr>
              <w:pStyle w:val="IngenText"/>
            </w:pPr>
          </w:p>
        </w:tc>
      </w:tr>
      <w:tr w:rsidR="00374DA2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74DA2" w:rsidRPr="00117202" w:rsidRDefault="00374DA2" w:rsidP="00717497">
            <w:pPr>
              <w:pStyle w:val="IngenText"/>
            </w:pPr>
          </w:p>
        </w:tc>
        <w:tc>
          <w:tcPr>
            <w:tcW w:w="454" w:type="dxa"/>
          </w:tcPr>
          <w:p w:rsidR="00374DA2" w:rsidRPr="00117202" w:rsidRDefault="00374DA2" w:rsidP="00717497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374DA2" w:rsidRPr="00117202" w:rsidRDefault="00374DA2" w:rsidP="00717497">
            <w:r w:rsidRPr="00117202">
              <w:t>Lennart Beijer (v)</w:t>
            </w:r>
          </w:p>
        </w:tc>
        <w:tc>
          <w:tcPr>
            <w:tcW w:w="1247" w:type="dxa"/>
          </w:tcPr>
          <w:p w:rsidR="00374DA2" w:rsidRPr="00117202" w:rsidRDefault="00374DA2" w:rsidP="00717497">
            <w:pPr>
              <w:pStyle w:val="Talartid"/>
            </w:pPr>
            <w:r w:rsidRPr="00117202">
              <w:t>8</w:t>
            </w:r>
          </w:p>
        </w:tc>
        <w:tc>
          <w:tcPr>
            <w:tcW w:w="1489" w:type="dxa"/>
          </w:tcPr>
          <w:p w:rsidR="00374DA2" w:rsidRPr="00117202" w:rsidRDefault="00374DA2" w:rsidP="00717497">
            <w:pPr>
              <w:pStyle w:val="IngenText"/>
            </w:pPr>
          </w:p>
        </w:tc>
      </w:tr>
      <w:tr w:rsidR="00374DA2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74DA2" w:rsidRPr="00117202" w:rsidRDefault="00374DA2" w:rsidP="00717497">
            <w:pPr>
              <w:pStyle w:val="Summalinje"/>
            </w:pPr>
          </w:p>
        </w:tc>
        <w:tc>
          <w:tcPr>
            <w:tcW w:w="454" w:type="dxa"/>
          </w:tcPr>
          <w:p w:rsidR="00374DA2" w:rsidRPr="00117202" w:rsidRDefault="00374DA2" w:rsidP="00717497">
            <w:pPr>
              <w:pStyle w:val="Summalinje"/>
            </w:pPr>
          </w:p>
        </w:tc>
        <w:tc>
          <w:tcPr>
            <w:tcW w:w="5216" w:type="dxa"/>
          </w:tcPr>
          <w:p w:rsidR="00374DA2" w:rsidRPr="00117202" w:rsidRDefault="00374DA2" w:rsidP="00717497">
            <w:pPr>
              <w:pStyle w:val="Summalinje"/>
            </w:pPr>
          </w:p>
        </w:tc>
        <w:tc>
          <w:tcPr>
            <w:tcW w:w="1247" w:type="dxa"/>
          </w:tcPr>
          <w:p w:rsidR="00374DA2" w:rsidRPr="00117202" w:rsidRDefault="00374DA2" w:rsidP="00717497">
            <w:pPr>
              <w:pStyle w:val="Summalinje"/>
            </w:pPr>
            <w:r w:rsidRPr="00117202">
              <w:t>____</w:t>
            </w:r>
          </w:p>
        </w:tc>
        <w:tc>
          <w:tcPr>
            <w:tcW w:w="1489" w:type="dxa"/>
          </w:tcPr>
          <w:p w:rsidR="00374DA2" w:rsidRPr="00117202" w:rsidRDefault="00374DA2" w:rsidP="00717497">
            <w:pPr>
              <w:pStyle w:val="Summalinje"/>
            </w:pPr>
            <w:r w:rsidRPr="00117202">
              <w:t>____</w:t>
            </w:r>
          </w:p>
        </w:tc>
      </w:tr>
      <w:tr w:rsidR="00374DA2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74DA2" w:rsidRPr="00117202" w:rsidRDefault="00374DA2" w:rsidP="00717497">
            <w:pPr>
              <w:pStyle w:val="IngenText"/>
            </w:pPr>
            <w:r w:rsidRPr="00117202">
              <w:t xml:space="preserve"> </w:t>
            </w:r>
          </w:p>
        </w:tc>
        <w:tc>
          <w:tcPr>
            <w:tcW w:w="454" w:type="dxa"/>
          </w:tcPr>
          <w:p w:rsidR="00374DA2" w:rsidRPr="00117202" w:rsidRDefault="00374DA2" w:rsidP="00717497">
            <w:pPr>
              <w:pStyle w:val="IngenText"/>
            </w:pPr>
          </w:p>
        </w:tc>
        <w:tc>
          <w:tcPr>
            <w:tcW w:w="5216" w:type="dxa"/>
          </w:tcPr>
          <w:p w:rsidR="00374DA2" w:rsidRPr="00117202" w:rsidRDefault="00374DA2" w:rsidP="00717497">
            <w:pPr>
              <w:pStyle w:val="IngenText"/>
            </w:pPr>
          </w:p>
        </w:tc>
        <w:tc>
          <w:tcPr>
            <w:tcW w:w="1247" w:type="dxa"/>
          </w:tcPr>
          <w:p w:rsidR="00374DA2" w:rsidRPr="00117202" w:rsidRDefault="00202565" w:rsidP="00717497">
            <w:pPr>
              <w:pStyle w:val="TalartidSumma"/>
            </w:pPr>
            <w:r w:rsidRPr="00117202">
              <w:t>0.52</w:t>
            </w:r>
          </w:p>
        </w:tc>
        <w:tc>
          <w:tcPr>
            <w:tcW w:w="1489" w:type="dxa"/>
          </w:tcPr>
          <w:p w:rsidR="00374DA2" w:rsidRPr="00117202" w:rsidRDefault="00202565" w:rsidP="00717497">
            <w:pPr>
              <w:pStyle w:val="TalartidAckumulerad"/>
            </w:pPr>
            <w:r w:rsidRPr="00117202">
              <w:t>4.56</w:t>
            </w:r>
          </w:p>
        </w:tc>
      </w:tr>
    </w:tbl>
    <w:p w:rsidR="00374DA2" w:rsidRPr="00117202" w:rsidRDefault="00374DA2">
      <w:pPr>
        <w:pStyle w:val="Blankrad"/>
      </w:pPr>
      <w:r w:rsidRPr="00117202">
        <w:t xml:space="preserve">     </w:t>
      </w:r>
      <w:r w:rsidR="004E5086" w:rsidRPr="00117202">
        <w:t>     </w:t>
      </w:r>
      <w:r w:rsidRPr="0011720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374DA2" w:rsidRPr="001172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74DA2" w:rsidRPr="00117202" w:rsidRDefault="00F73672" w:rsidP="00717497">
            <w:pPr>
              <w:pStyle w:val="rendenr"/>
            </w:pPr>
            <w:r w:rsidRPr="00117202">
              <w:t>36</w:t>
            </w:r>
          </w:p>
        </w:tc>
        <w:tc>
          <w:tcPr>
            <w:tcW w:w="5670" w:type="dxa"/>
            <w:gridSpan w:val="2"/>
          </w:tcPr>
          <w:p w:rsidR="00374DA2" w:rsidRPr="00117202" w:rsidRDefault="00374DA2" w:rsidP="00717497">
            <w:pPr>
              <w:pStyle w:val="renderubrik"/>
            </w:pPr>
            <w:r w:rsidRPr="00117202">
              <w:t>Näringsutskottets betänkande NU19</w:t>
            </w:r>
          </w:p>
        </w:tc>
        <w:tc>
          <w:tcPr>
            <w:tcW w:w="1247" w:type="dxa"/>
          </w:tcPr>
          <w:p w:rsidR="00374DA2" w:rsidRPr="00117202" w:rsidRDefault="00374DA2" w:rsidP="0071749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74DA2" w:rsidRPr="00117202" w:rsidRDefault="00374DA2" w:rsidP="00717497">
            <w:pPr>
              <w:pStyle w:val="IngenText"/>
              <w:tabs>
                <w:tab w:val="clear" w:pos="6804"/>
              </w:tabs>
            </w:pPr>
          </w:p>
        </w:tc>
      </w:tr>
      <w:tr w:rsidR="00374DA2" w:rsidRPr="001172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74DA2" w:rsidRPr="00117202" w:rsidRDefault="00374DA2" w:rsidP="0071749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74DA2" w:rsidRPr="00117202" w:rsidRDefault="00374DA2" w:rsidP="00717497">
            <w:pPr>
              <w:pStyle w:val="Underrubrik"/>
            </w:pPr>
            <w:r w:rsidRPr="00117202">
              <w:t>Forskning och ny teknik för framtidens energisystem</w:t>
            </w:r>
          </w:p>
        </w:tc>
        <w:tc>
          <w:tcPr>
            <w:tcW w:w="1247" w:type="dxa"/>
          </w:tcPr>
          <w:p w:rsidR="00374DA2" w:rsidRPr="00117202" w:rsidRDefault="00374DA2" w:rsidP="0071749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74DA2" w:rsidRPr="00117202" w:rsidRDefault="00374DA2" w:rsidP="00717497">
            <w:pPr>
              <w:pStyle w:val="IngenText"/>
              <w:tabs>
                <w:tab w:val="clear" w:pos="6804"/>
              </w:tabs>
            </w:pPr>
          </w:p>
        </w:tc>
      </w:tr>
      <w:tr w:rsidR="00374DA2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74DA2" w:rsidRPr="00117202" w:rsidRDefault="00374DA2" w:rsidP="00717497">
            <w:pPr>
              <w:pStyle w:val="IngenText"/>
            </w:pPr>
          </w:p>
        </w:tc>
        <w:tc>
          <w:tcPr>
            <w:tcW w:w="454" w:type="dxa"/>
          </w:tcPr>
          <w:p w:rsidR="00374DA2" w:rsidRPr="00117202" w:rsidRDefault="00374DA2" w:rsidP="00717497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374DA2" w:rsidRPr="00117202" w:rsidRDefault="00374DA2" w:rsidP="00717497">
            <w:r w:rsidRPr="00117202">
              <w:t>Anne-Marie Pålsson (m)</w:t>
            </w:r>
          </w:p>
        </w:tc>
        <w:tc>
          <w:tcPr>
            <w:tcW w:w="1247" w:type="dxa"/>
          </w:tcPr>
          <w:p w:rsidR="00374DA2" w:rsidRPr="00117202" w:rsidRDefault="00374DA2" w:rsidP="00717497">
            <w:pPr>
              <w:pStyle w:val="Talartid"/>
            </w:pPr>
            <w:r w:rsidRPr="00117202">
              <w:t>6</w:t>
            </w:r>
          </w:p>
        </w:tc>
        <w:tc>
          <w:tcPr>
            <w:tcW w:w="1489" w:type="dxa"/>
          </w:tcPr>
          <w:p w:rsidR="00374DA2" w:rsidRPr="00117202" w:rsidRDefault="00374DA2" w:rsidP="00717497">
            <w:pPr>
              <w:pStyle w:val="IngenText"/>
            </w:pPr>
          </w:p>
        </w:tc>
      </w:tr>
      <w:tr w:rsidR="00374DA2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74DA2" w:rsidRPr="00117202" w:rsidRDefault="00374DA2" w:rsidP="00717497">
            <w:pPr>
              <w:pStyle w:val="IngenText"/>
            </w:pPr>
          </w:p>
        </w:tc>
        <w:tc>
          <w:tcPr>
            <w:tcW w:w="454" w:type="dxa"/>
          </w:tcPr>
          <w:p w:rsidR="00374DA2" w:rsidRPr="00117202" w:rsidRDefault="00374DA2" w:rsidP="00717497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374DA2" w:rsidRPr="00117202" w:rsidRDefault="00374DA2" w:rsidP="00717497">
            <w:r w:rsidRPr="00117202">
              <w:t>Eva Flyborg (fp)</w:t>
            </w:r>
          </w:p>
        </w:tc>
        <w:tc>
          <w:tcPr>
            <w:tcW w:w="1247" w:type="dxa"/>
          </w:tcPr>
          <w:p w:rsidR="00374DA2" w:rsidRPr="00117202" w:rsidRDefault="00374DA2" w:rsidP="00717497">
            <w:pPr>
              <w:pStyle w:val="Talartid"/>
            </w:pPr>
            <w:r w:rsidRPr="00117202">
              <w:t>6</w:t>
            </w:r>
          </w:p>
        </w:tc>
        <w:tc>
          <w:tcPr>
            <w:tcW w:w="1489" w:type="dxa"/>
          </w:tcPr>
          <w:p w:rsidR="00374DA2" w:rsidRPr="00117202" w:rsidRDefault="00374DA2" w:rsidP="00717497">
            <w:pPr>
              <w:pStyle w:val="IngenText"/>
            </w:pPr>
          </w:p>
        </w:tc>
      </w:tr>
      <w:tr w:rsidR="00374DA2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74DA2" w:rsidRPr="00117202" w:rsidRDefault="00374DA2" w:rsidP="00717497">
            <w:pPr>
              <w:pStyle w:val="IngenText"/>
            </w:pPr>
          </w:p>
        </w:tc>
        <w:tc>
          <w:tcPr>
            <w:tcW w:w="454" w:type="dxa"/>
          </w:tcPr>
          <w:p w:rsidR="00374DA2" w:rsidRPr="00117202" w:rsidRDefault="00374DA2" w:rsidP="00717497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374DA2" w:rsidRPr="00117202" w:rsidRDefault="00374DA2" w:rsidP="00717497">
            <w:r w:rsidRPr="00117202">
              <w:t>Mikael Oscarsson (kd)</w:t>
            </w:r>
          </w:p>
        </w:tc>
        <w:tc>
          <w:tcPr>
            <w:tcW w:w="1247" w:type="dxa"/>
          </w:tcPr>
          <w:p w:rsidR="00374DA2" w:rsidRPr="00117202" w:rsidRDefault="00374DA2" w:rsidP="00717497">
            <w:pPr>
              <w:pStyle w:val="Talartid"/>
            </w:pPr>
            <w:r w:rsidRPr="00117202">
              <w:t>6</w:t>
            </w:r>
          </w:p>
        </w:tc>
        <w:tc>
          <w:tcPr>
            <w:tcW w:w="1489" w:type="dxa"/>
          </w:tcPr>
          <w:p w:rsidR="00374DA2" w:rsidRPr="00117202" w:rsidRDefault="00374DA2" w:rsidP="00717497">
            <w:pPr>
              <w:pStyle w:val="IngenText"/>
            </w:pPr>
          </w:p>
        </w:tc>
      </w:tr>
      <w:tr w:rsidR="00D26985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985" w:rsidRPr="00117202" w:rsidRDefault="00D26985" w:rsidP="003F1559">
            <w:pPr>
              <w:pStyle w:val="IngenText"/>
            </w:pPr>
          </w:p>
        </w:tc>
        <w:tc>
          <w:tcPr>
            <w:tcW w:w="454" w:type="dxa"/>
          </w:tcPr>
          <w:p w:rsidR="00D26985" w:rsidRPr="00117202" w:rsidRDefault="00D26985" w:rsidP="003F1559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D26985" w:rsidRPr="00117202" w:rsidRDefault="00D26985" w:rsidP="003F1559">
            <w:r w:rsidRPr="00117202">
              <w:t>Ingegerd Saarinen (mp)</w:t>
            </w:r>
          </w:p>
        </w:tc>
        <w:tc>
          <w:tcPr>
            <w:tcW w:w="1247" w:type="dxa"/>
          </w:tcPr>
          <w:p w:rsidR="00D26985" w:rsidRPr="00117202" w:rsidRDefault="00D26985" w:rsidP="003F1559">
            <w:pPr>
              <w:pStyle w:val="Talartid"/>
            </w:pPr>
            <w:r w:rsidRPr="00117202">
              <w:t>6</w:t>
            </w:r>
          </w:p>
        </w:tc>
        <w:tc>
          <w:tcPr>
            <w:tcW w:w="1489" w:type="dxa"/>
          </w:tcPr>
          <w:p w:rsidR="00D26985" w:rsidRPr="00117202" w:rsidRDefault="00D26985" w:rsidP="003F1559">
            <w:pPr>
              <w:pStyle w:val="IngenText"/>
            </w:pPr>
          </w:p>
        </w:tc>
      </w:tr>
      <w:tr w:rsidR="00D26985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985" w:rsidRPr="00117202" w:rsidRDefault="00D26985" w:rsidP="003F1559">
            <w:pPr>
              <w:pStyle w:val="IngenText"/>
            </w:pPr>
          </w:p>
        </w:tc>
        <w:tc>
          <w:tcPr>
            <w:tcW w:w="454" w:type="dxa"/>
          </w:tcPr>
          <w:p w:rsidR="00D26985" w:rsidRPr="00117202" w:rsidRDefault="00D26985" w:rsidP="003F1559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D26985" w:rsidRPr="00117202" w:rsidRDefault="00D26985" w:rsidP="003F1559">
            <w:r w:rsidRPr="00117202">
              <w:t>Nils-Göran Holmqvist (s)</w:t>
            </w:r>
          </w:p>
        </w:tc>
        <w:tc>
          <w:tcPr>
            <w:tcW w:w="1247" w:type="dxa"/>
          </w:tcPr>
          <w:p w:rsidR="00D26985" w:rsidRPr="00117202" w:rsidRDefault="00D26985" w:rsidP="003F1559">
            <w:pPr>
              <w:pStyle w:val="Talartid"/>
            </w:pPr>
            <w:r w:rsidRPr="00117202">
              <w:t>8</w:t>
            </w:r>
          </w:p>
        </w:tc>
        <w:tc>
          <w:tcPr>
            <w:tcW w:w="1489" w:type="dxa"/>
          </w:tcPr>
          <w:p w:rsidR="00D26985" w:rsidRPr="00117202" w:rsidRDefault="00D26985" w:rsidP="003F1559">
            <w:pPr>
              <w:pStyle w:val="IngenText"/>
            </w:pPr>
          </w:p>
        </w:tc>
      </w:tr>
      <w:tr w:rsidR="00D26985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985" w:rsidRPr="00117202" w:rsidRDefault="00D26985" w:rsidP="003F1559">
            <w:pPr>
              <w:pStyle w:val="IngenText"/>
            </w:pPr>
          </w:p>
        </w:tc>
        <w:tc>
          <w:tcPr>
            <w:tcW w:w="454" w:type="dxa"/>
          </w:tcPr>
          <w:p w:rsidR="00D26985" w:rsidRPr="00117202" w:rsidRDefault="00D26985" w:rsidP="003F1559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D26985" w:rsidRPr="00117202" w:rsidRDefault="00D26985" w:rsidP="003F1559">
            <w:r w:rsidRPr="00117202">
              <w:t>Lennart Beijer (v)</w:t>
            </w:r>
          </w:p>
        </w:tc>
        <w:tc>
          <w:tcPr>
            <w:tcW w:w="1247" w:type="dxa"/>
          </w:tcPr>
          <w:p w:rsidR="00D26985" w:rsidRPr="00117202" w:rsidRDefault="00D26985" w:rsidP="003F1559">
            <w:pPr>
              <w:pStyle w:val="Talartid"/>
            </w:pPr>
            <w:r w:rsidRPr="00117202">
              <w:t>8</w:t>
            </w:r>
          </w:p>
        </w:tc>
        <w:tc>
          <w:tcPr>
            <w:tcW w:w="1489" w:type="dxa"/>
          </w:tcPr>
          <w:p w:rsidR="00D26985" w:rsidRPr="00117202" w:rsidRDefault="00D26985" w:rsidP="003F1559">
            <w:pPr>
              <w:pStyle w:val="IngenText"/>
            </w:pPr>
          </w:p>
        </w:tc>
      </w:tr>
      <w:tr w:rsidR="00374DA2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74DA2" w:rsidRPr="00117202" w:rsidRDefault="00374DA2" w:rsidP="00717497">
            <w:pPr>
              <w:pStyle w:val="IngenText"/>
            </w:pPr>
          </w:p>
        </w:tc>
        <w:tc>
          <w:tcPr>
            <w:tcW w:w="454" w:type="dxa"/>
          </w:tcPr>
          <w:p w:rsidR="00374DA2" w:rsidRPr="00117202" w:rsidRDefault="00374DA2" w:rsidP="00717497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374DA2" w:rsidRPr="00117202" w:rsidRDefault="00374DA2" w:rsidP="00717497">
            <w:r w:rsidRPr="00117202">
              <w:t>Håkan Larsson (c)</w:t>
            </w:r>
          </w:p>
        </w:tc>
        <w:tc>
          <w:tcPr>
            <w:tcW w:w="1247" w:type="dxa"/>
          </w:tcPr>
          <w:p w:rsidR="00374DA2" w:rsidRPr="00117202" w:rsidRDefault="00374DA2" w:rsidP="00717497">
            <w:pPr>
              <w:pStyle w:val="Talartid"/>
            </w:pPr>
            <w:r w:rsidRPr="00117202">
              <w:t>6</w:t>
            </w:r>
          </w:p>
        </w:tc>
        <w:tc>
          <w:tcPr>
            <w:tcW w:w="1489" w:type="dxa"/>
          </w:tcPr>
          <w:p w:rsidR="00374DA2" w:rsidRPr="00117202" w:rsidRDefault="00374DA2" w:rsidP="00717497">
            <w:pPr>
              <w:pStyle w:val="IngenText"/>
            </w:pPr>
          </w:p>
        </w:tc>
      </w:tr>
      <w:tr w:rsidR="00374DA2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74DA2" w:rsidRPr="00117202" w:rsidRDefault="00374DA2" w:rsidP="00717497">
            <w:pPr>
              <w:pStyle w:val="Summalinje"/>
            </w:pPr>
          </w:p>
        </w:tc>
        <w:tc>
          <w:tcPr>
            <w:tcW w:w="454" w:type="dxa"/>
          </w:tcPr>
          <w:p w:rsidR="00374DA2" w:rsidRPr="00117202" w:rsidRDefault="00374DA2" w:rsidP="00717497">
            <w:pPr>
              <w:pStyle w:val="Summalinje"/>
            </w:pPr>
          </w:p>
        </w:tc>
        <w:tc>
          <w:tcPr>
            <w:tcW w:w="5216" w:type="dxa"/>
          </w:tcPr>
          <w:p w:rsidR="00374DA2" w:rsidRPr="00117202" w:rsidRDefault="00374DA2" w:rsidP="00717497">
            <w:pPr>
              <w:pStyle w:val="Summalinje"/>
            </w:pPr>
          </w:p>
        </w:tc>
        <w:tc>
          <w:tcPr>
            <w:tcW w:w="1247" w:type="dxa"/>
          </w:tcPr>
          <w:p w:rsidR="00374DA2" w:rsidRPr="00117202" w:rsidRDefault="00374DA2" w:rsidP="00717497">
            <w:pPr>
              <w:pStyle w:val="Summalinje"/>
            </w:pPr>
            <w:r w:rsidRPr="00117202">
              <w:t>____</w:t>
            </w:r>
          </w:p>
        </w:tc>
        <w:tc>
          <w:tcPr>
            <w:tcW w:w="1489" w:type="dxa"/>
          </w:tcPr>
          <w:p w:rsidR="00374DA2" w:rsidRPr="00117202" w:rsidRDefault="00374DA2" w:rsidP="00717497">
            <w:pPr>
              <w:pStyle w:val="Summalinje"/>
            </w:pPr>
            <w:r w:rsidRPr="00117202">
              <w:t>____</w:t>
            </w:r>
          </w:p>
        </w:tc>
      </w:tr>
      <w:tr w:rsidR="00374DA2" w:rsidRPr="0011720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74DA2" w:rsidRPr="00117202" w:rsidRDefault="00374DA2" w:rsidP="00717497">
            <w:pPr>
              <w:pStyle w:val="IngenText"/>
            </w:pPr>
            <w:r w:rsidRPr="00117202">
              <w:t xml:space="preserve"> </w:t>
            </w:r>
          </w:p>
        </w:tc>
        <w:tc>
          <w:tcPr>
            <w:tcW w:w="454" w:type="dxa"/>
          </w:tcPr>
          <w:p w:rsidR="00374DA2" w:rsidRPr="00117202" w:rsidRDefault="00374DA2" w:rsidP="00717497">
            <w:pPr>
              <w:pStyle w:val="IngenText"/>
            </w:pPr>
          </w:p>
        </w:tc>
        <w:tc>
          <w:tcPr>
            <w:tcW w:w="5216" w:type="dxa"/>
          </w:tcPr>
          <w:p w:rsidR="00374DA2" w:rsidRPr="00117202" w:rsidRDefault="00374DA2" w:rsidP="00717497">
            <w:pPr>
              <w:pStyle w:val="IngenText"/>
            </w:pPr>
          </w:p>
        </w:tc>
        <w:tc>
          <w:tcPr>
            <w:tcW w:w="1247" w:type="dxa"/>
          </w:tcPr>
          <w:p w:rsidR="00374DA2" w:rsidRPr="00117202" w:rsidRDefault="00202565" w:rsidP="00717497">
            <w:pPr>
              <w:pStyle w:val="TalartidSumma"/>
            </w:pPr>
            <w:r w:rsidRPr="00117202">
              <w:t>0.46</w:t>
            </w:r>
          </w:p>
        </w:tc>
        <w:tc>
          <w:tcPr>
            <w:tcW w:w="1489" w:type="dxa"/>
          </w:tcPr>
          <w:p w:rsidR="00374DA2" w:rsidRPr="00117202" w:rsidRDefault="00202565" w:rsidP="00717497">
            <w:pPr>
              <w:pStyle w:val="TalartidAckumulerad"/>
            </w:pPr>
            <w:r w:rsidRPr="00117202">
              <w:t>5.42</w:t>
            </w:r>
          </w:p>
        </w:tc>
      </w:tr>
    </w:tbl>
    <w:p w:rsidR="00374DA2" w:rsidRPr="00117202" w:rsidRDefault="00374DA2" w:rsidP="00374DA2">
      <w:pPr>
        <w:pStyle w:val="Blankrad"/>
      </w:pPr>
      <w:r w:rsidRPr="00117202">
        <w:t xml:space="preserve">     </w:t>
      </w:r>
    </w:p>
    <w:p w:rsidR="004E5086" w:rsidRPr="00117202" w:rsidRDefault="004E5086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C23E49" w:rsidRPr="001172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23E49" w:rsidRPr="00117202" w:rsidRDefault="00C23E49" w:rsidP="00C23E49">
            <w:pPr>
              <w:pStyle w:val="IngenText"/>
            </w:pPr>
          </w:p>
        </w:tc>
        <w:tc>
          <w:tcPr>
            <w:tcW w:w="454" w:type="dxa"/>
          </w:tcPr>
          <w:p w:rsidR="00C23E49" w:rsidRPr="00117202" w:rsidRDefault="00C23E49" w:rsidP="00C23E49">
            <w:pPr>
              <w:pStyle w:val="IngenText"/>
            </w:pPr>
          </w:p>
        </w:tc>
        <w:tc>
          <w:tcPr>
            <w:tcW w:w="3983" w:type="dxa"/>
          </w:tcPr>
          <w:p w:rsidR="00C23E49" w:rsidRPr="00117202" w:rsidRDefault="00C23E49" w:rsidP="00C23E49">
            <w:pPr>
              <w:pStyle w:val="IngenText"/>
            </w:pPr>
          </w:p>
        </w:tc>
        <w:tc>
          <w:tcPr>
            <w:tcW w:w="2268" w:type="dxa"/>
          </w:tcPr>
          <w:p w:rsidR="00C23E49" w:rsidRPr="00117202" w:rsidRDefault="00C23E49" w:rsidP="009B2633">
            <w:pPr>
              <w:pStyle w:val="TalartidTotalText"/>
            </w:pPr>
            <w:r w:rsidRPr="00117202">
              <w:t xml:space="preserve">Totalt </w:t>
            </w:r>
            <w:r w:rsidR="009B2633" w:rsidRPr="00117202">
              <w:t xml:space="preserve">anmäld </w:t>
            </w:r>
            <w:r w:rsidRPr="00117202">
              <w:t xml:space="preserve"> tid </w:t>
            </w:r>
          </w:p>
        </w:tc>
        <w:tc>
          <w:tcPr>
            <w:tcW w:w="1701" w:type="dxa"/>
            <w:gridSpan w:val="2"/>
          </w:tcPr>
          <w:p w:rsidR="00C23E49" w:rsidRPr="00117202" w:rsidRDefault="00202565" w:rsidP="00C23E49">
            <w:pPr>
              <w:pStyle w:val="TalartidTotal"/>
            </w:pPr>
            <w:r w:rsidRPr="00117202">
              <w:t>5 tim. 42 min.</w:t>
            </w:r>
          </w:p>
        </w:tc>
      </w:tr>
      <w:tr w:rsidR="004E5086" w:rsidRPr="00117202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E5086" w:rsidRPr="00117202" w:rsidRDefault="004E508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C23E49" w:rsidRPr="00117202" w:rsidRDefault="00C23E49" w:rsidP="009B2633"/>
          <w:p w:rsidR="004E5086" w:rsidRPr="00117202" w:rsidRDefault="004E5086" w:rsidP="00C23E49">
            <w:pPr>
              <w:pStyle w:val="Mittstreck"/>
            </w:pPr>
            <w:r w:rsidRPr="00117202">
              <w:tab/>
            </w:r>
            <w:r w:rsidRPr="00117202">
              <w:tab/>
            </w:r>
          </w:p>
        </w:tc>
      </w:tr>
    </w:tbl>
    <w:p w:rsidR="004E5086" w:rsidRPr="00117202" w:rsidRDefault="004E5086"/>
    <w:sectPr w:rsidR="004E5086" w:rsidRPr="0011720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7CEF" w:rsidRPr="00117202" w:rsidRDefault="005D7CEF">
      <w:r w:rsidRPr="00117202">
        <w:separator/>
      </w:r>
    </w:p>
  </w:endnote>
  <w:endnote w:type="continuationSeparator" w:id="0">
    <w:p w:rsidR="005D7CEF" w:rsidRPr="00117202" w:rsidRDefault="005D7CEF">
      <w:r w:rsidRPr="001172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908" w:rsidRPr="00117202" w:rsidRDefault="00695908">
    <w:pPr>
      <w:pStyle w:val="Sidhuvud"/>
      <w:jc w:val="center"/>
    </w:pPr>
    <w:r w:rsidRPr="00117202">
      <w:fldChar w:fldCharType="begin" w:fldLock="1"/>
    </w:r>
    <w:r w:rsidRPr="00117202">
      <w:instrText xml:space="preserve"> PAGE </w:instrText>
    </w:r>
    <w:r w:rsidRPr="00117202">
      <w:fldChar w:fldCharType="separate"/>
    </w:r>
    <w:r w:rsidR="00794646" w:rsidRPr="00117202">
      <w:t>4</w:t>
    </w:r>
    <w:r w:rsidRPr="00117202">
      <w:fldChar w:fldCharType="end"/>
    </w:r>
    <w:r w:rsidRPr="00117202">
      <w:t>(</w:t>
    </w:r>
    <w:r w:rsidRPr="00117202">
      <w:fldChar w:fldCharType="begin" w:fldLock="1"/>
    </w:r>
    <w:r w:rsidRPr="00117202">
      <w:instrText xml:space="preserve"> NUMPAGES </w:instrText>
    </w:r>
    <w:r w:rsidRPr="00117202">
      <w:fldChar w:fldCharType="separate"/>
    </w:r>
    <w:r w:rsidR="00794646" w:rsidRPr="00117202">
      <w:t>4</w:t>
    </w:r>
    <w:r w:rsidRPr="00117202">
      <w:fldChar w:fldCharType="end"/>
    </w:r>
    <w:r w:rsidRPr="00117202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908" w:rsidRPr="00117202" w:rsidRDefault="00695908">
    <w:pPr>
      <w:pStyle w:val="Sidhuvud"/>
      <w:jc w:val="center"/>
    </w:pPr>
    <w:r w:rsidRPr="00117202">
      <w:fldChar w:fldCharType="begin" w:fldLock="1"/>
    </w:r>
    <w:r w:rsidRPr="00117202">
      <w:instrText xml:space="preserve"> PAGE </w:instrText>
    </w:r>
    <w:r w:rsidRPr="00117202">
      <w:fldChar w:fldCharType="separate"/>
    </w:r>
    <w:r w:rsidR="005D7CEF" w:rsidRPr="00117202">
      <w:t>1</w:t>
    </w:r>
    <w:r w:rsidRPr="00117202">
      <w:fldChar w:fldCharType="end"/>
    </w:r>
    <w:r w:rsidRPr="00117202">
      <w:t>(</w:t>
    </w:r>
    <w:r w:rsidRPr="00117202">
      <w:fldChar w:fldCharType="begin" w:fldLock="1"/>
    </w:r>
    <w:r w:rsidRPr="00117202">
      <w:instrText xml:space="preserve"> NUMPAGES </w:instrText>
    </w:r>
    <w:r w:rsidRPr="00117202">
      <w:fldChar w:fldCharType="separate"/>
    </w:r>
    <w:r w:rsidR="00794646" w:rsidRPr="00117202">
      <w:t>4</w:t>
    </w:r>
    <w:r w:rsidRPr="00117202">
      <w:fldChar w:fldCharType="end"/>
    </w:r>
    <w:r w:rsidRPr="00117202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7CEF" w:rsidRPr="00117202" w:rsidRDefault="005D7CEF">
      <w:r w:rsidRPr="00117202">
        <w:separator/>
      </w:r>
    </w:p>
  </w:footnote>
  <w:footnote w:type="continuationSeparator" w:id="0">
    <w:p w:rsidR="005D7CEF" w:rsidRPr="00117202" w:rsidRDefault="005D7CEF">
      <w:r w:rsidRPr="0011720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908" w:rsidRPr="00117202" w:rsidRDefault="00695908">
    <w:pPr>
      <w:pStyle w:val="Sidhuvud"/>
      <w:tabs>
        <w:tab w:val="clear" w:pos="4536"/>
      </w:tabs>
    </w:pPr>
    <w:r w:rsidRPr="00117202">
      <w:fldChar w:fldCharType="begin" w:fldLock="1"/>
    </w:r>
    <w:r w:rsidRPr="00117202">
      <w:instrText xml:space="preserve"> DOCPROPERTY "DocumentDate" </w:instrText>
    </w:r>
    <w:r w:rsidRPr="00117202">
      <w:fldChar w:fldCharType="separate"/>
    </w:r>
    <w:r w:rsidR="00794646" w:rsidRPr="00117202">
      <w:t>Torsdagen den 1 juni 2006</w:t>
    </w:r>
    <w:r w:rsidRPr="00117202">
      <w:fldChar w:fldCharType="end"/>
    </w:r>
    <w:r w:rsidRPr="00117202">
      <w:tab/>
    </w:r>
  </w:p>
  <w:p w:rsidR="00695908" w:rsidRPr="00117202" w:rsidRDefault="0069590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17202">
      <w:rPr>
        <w:sz w:val="12"/>
      </w:rPr>
      <w:tab/>
    </w:r>
  </w:p>
  <w:p w:rsidR="00695908" w:rsidRPr="00117202" w:rsidRDefault="0069590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908" w:rsidRPr="00117202" w:rsidRDefault="00117202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11720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95908" w:rsidRPr="00117202" w:rsidRDefault="00695908">
    <w:pPr>
      <w:pStyle w:val="Dokumentrubrik"/>
      <w:spacing w:after="360"/>
    </w:pPr>
    <w:r w:rsidRPr="00117202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61257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266360A9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3AED45B8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22124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7748FA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1F4D09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7838B8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78D729BF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D50D2F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0659185">
    <w:abstractNumId w:val="12"/>
  </w:num>
  <w:num w:numId="2" w16cid:durableId="1557818813">
    <w:abstractNumId w:val="4"/>
  </w:num>
  <w:num w:numId="3" w16cid:durableId="975187463">
    <w:abstractNumId w:val="11"/>
  </w:num>
  <w:num w:numId="4" w16cid:durableId="251470954">
    <w:abstractNumId w:val="3"/>
  </w:num>
  <w:num w:numId="5" w16cid:durableId="1003553885">
    <w:abstractNumId w:val="1"/>
  </w:num>
  <w:num w:numId="6" w16cid:durableId="529688653">
    <w:abstractNumId w:val="8"/>
  </w:num>
  <w:num w:numId="7" w16cid:durableId="674571660">
    <w:abstractNumId w:val="6"/>
  </w:num>
  <w:num w:numId="8" w16cid:durableId="538780747">
    <w:abstractNumId w:val="2"/>
  </w:num>
  <w:num w:numId="9" w16cid:durableId="225722696">
    <w:abstractNumId w:val="14"/>
  </w:num>
  <w:num w:numId="10" w16cid:durableId="513619820">
    <w:abstractNumId w:val="13"/>
  </w:num>
  <w:num w:numId="11" w16cid:durableId="1593665573">
    <w:abstractNumId w:val="7"/>
  </w:num>
  <w:num w:numId="12" w16cid:durableId="469444091">
    <w:abstractNumId w:val="10"/>
  </w:num>
  <w:num w:numId="13" w16cid:durableId="1424767411">
    <w:abstractNumId w:val="5"/>
  </w:num>
  <w:num w:numId="14" w16cid:durableId="1370764544">
    <w:abstractNumId w:val="9"/>
  </w:num>
  <w:num w:numId="15" w16cid:durableId="1826238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17202"/>
    <w:rsid w:val="000052E5"/>
    <w:rsid w:val="00014B70"/>
    <w:rsid w:val="000163BD"/>
    <w:rsid w:val="0002791C"/>
    <w:rsid w:val="0006615C"/>
    <w:rsid w:val="00086C9A"/>
    <w:rsid w:val="00087EDD"/>
    <w:rsid w:val="0009751B"/>
    <w:rsid w:val="000D1267"/>
    <w:rsid w:val="000D3408"/>
    <w:rsid w:val="000F675C"/>
    <w:rsid w:val="00102E0C"/>
    <w:rsid w:val="0010314E"/>
    <w:rsid w:val="00113C1D"/>
    <w:rsid w:val="0011511B"/>
    <w:rsid w:val="001171A4"/>
    <w:rsid w:val="00117202"/>
    <w:rsid w:val="001209AA"/>
    <w:rsid w:val="00127ED1"/>
    <w:rsid w:val="001428E4"/>
    <w:rsid w:val="00143B71"/>
    <w:rsid w:val="00150775"/>
    <w:rsid w:val="00187A01"/>
    <w:rsid w:val="00190864"/>
    <w:rsid w:val="001A5E8E"/>
    <w:rsid w:val="001D400F"/>
    <w:rsid w:val="00201B32"/>
    <w:rsid w:val="00202565"/>
    <w:rsid w:val="00202B5B"/>
    <w:rsid w:val="002030E8"/>
    <w:rsid w:val="002345F2"/>
    <w:rsid w:val="002430C4"/>
    <w:rsid w:val="00257F6E"/>
    <w:rsid w:val="00266AC2"/>
    <w:rsid w:val="00274838"/>
    <w:rsid w:val="00297521"/>
    <w:rsid w:val="002B4E73"/>
    <w:rsid w:val="002E1A28"/>
    <w:rsid w:val="002F0BB6"/>
    <w:rsid w:val="002F32ED"/>
    <w:rsid w:val="002F519B"/>
    <w:rsid w:val="00304CF5"/>
    <w:rsid w:val="00307707"/>
    <w:rsid w:val="0031154E"/>
    <w:rsid w:val="0031229D"/>
    <w:rsid w:val="00330655"/>
    <w:rsid w:val="003551E3"/>
    <w:rsid w:val="00355569"/>
    <w:rsid w:val="003571C0"/>
    <w:rsid w:val="00360778"/>
    <w:rsid w:val="00374DA2"/>
    <w:rsid w:val="003B0178"/>
    <w:rsid w:val="003B22A2"/>
    <w:rsid w:val="003B5223"/>
    <w:rsid w:val="003D4DCC"/>
    <w:rsid w:val="003D520E"/>
    <w:rsid w:val="003E622B"/>
    <w:rsid w:val="003F1559"/>
    <w:rsid w:val="00405DBC"/>
    <w:rsid w:val="00407D55"/>
    <w:rsid w:val="00415264"/>
    <w:rsid w:val="004231EA"/>
    <w:rsid w:val="0043280E"/>
    <w:rsid w:val="00446753"/>
    <w:rsid w:val="00450FCB"/>
    <w:rsid w:val="00454279"/>
    <w:rsid w:val="004670D7"/>
    <w:rsid w:val="00473B10"/>
    <w:rsid w:val="0048060A"/>
    <w:rsid w:val="004962ED"/>
    <w:rsid w:val="004A19CB"/>
    <w:rsid w:val="004B67CF"/>
    <w:rsid w:val="004D1AB9"/>
    <w:rsid w:val="004D3CEA"/>
    <w:rsid w:val="004D7A8C"/>
    <w:rsid w:val="004E5086"/>
    <w:rsid w:val="0054257E"/>
    <w:rsid w:val="0054322C"/>
    <w:rsid w:val="005757E9"/>
    <w:rsid w:val="00595C81"/>
    <w:rsid w:val="005D7CEF"/>
    <w:rsid w:val="006279D2"/>
    <w:rsid w:val="00630EB2"/>
    <w:rsid w:val="006324CC"/>
    <w:rsid w:val="006659CC"/>
    <w:rsid w:val="00670902"/>
    <w:rsid w:val="0067647F"/>
    <w:rsid w:val="00695908"/>
    <w:rsid w:val="006B77A6"/>
    <w:rsid w:val="006E0F16"/>
    <w:rsid w:val="00717497"/>
    <w:rsid w:val="007211D9"/>
    <w:rsid w:val="00722894"/>
    <w:rsid w:val="007331D9"/>
    <w:rsid w:val="00750B0E"/>
    <w:rsid w:val="00752CAC"/>
    <w:rsid w:val="00765254"/>
    <w:rsid w:val="00794646"/>
    <w:rsid w:val="007D0408"/>
    <w:rsid w:val="007F4800"/>
    <w:rsid w:val="007F4C6B"/>
    <w:rsid w:val="00810320"/>
    <w:rsid w:val="008348F6"/>
    <w:rsid w:val="00840C0D"/>
    <w:rsid w:val="00855DE0"/>
    <w:rsid w:val="008618DE"/>
    <w:rsid w:val="008648B8"/>
    <w:rsid w:val="00875784"/>
    <w:rsid w:val="008A134E"/>
    <w:rsid w:val="008A452C"/>
    <w:rsid w:val="008C2924"/>
    <w:rsid w:val="008F0218"/>
    <w:rsid w:val="008F7F10"/>
    <w:rsid w:val="00914AAB"/>
    <w:rsid w:val="009150E1"/>
    <w:rsid w:val="00924715"/>
    <w:rsid w:val="00962EE8"/>
    <w:rsid w:val="00975915"/>
    <w:rsid w:val="00993223"/>
    <w:rsid w:val="009A03A9"/>
    <w:rsid w:val="009A3155"/>
    <w:rsid w:val="009B2633"/>
    <w:rsid w:val="009E06F5"/>
    <w:rsid w:val="009F0E42"/>
    <w:rsid w:val="009F2DB1"/>
    <w:rsid w:val="00A01626"/>
    <w:rsid w:val="00A123F7"/>
    <w:rsid w:val="00A2476D"/>
    <w:rsid w:val="00A329CD"/>
    <w:rsid w:val="00A41B80"/>
    <w:rsid w:val="00A41FBB"/>
    <w:rsid w:val="00A42F10"/>
    <w:rsid w:val="00A47694"/>
    <w:rsid w:val="00A5388E"/>
    <w:rsid w:val="00A55923"/>
    <w:rsid w:val="00A66C6C"/>
    <w:rsid w:val="00A675B1"/>
    <w:rsid w:val="00AB41DF"/>
    <w:rsid w:val="00AB4F82"/>
    <w:rsid w:val="00AC0970"/>
    <w:rsid w:val="00AD6DB3"/>
    <w:rsid w:val="00AF3F61"/>
    <w:rsid w:val="00AF6AC9"/>
    <w:rsid w:val="00B20865"/>
    <w:rsid w:val="00B25078"/>
    <w:rsid w:val="00B515F0"/>
    <w:rsid w:val="00B56171"/>
    <w:rsid w:val="00B85150"/>
    <w:rsid w:val="00B86D4E"/>
    <w:rsid w:val="00B900DC"/>
    <w:rsid w:val="00BA4FBB"/>
    <w:rsid w:val="00BB55C2"/>
    <w:rsid w:val="00BC3B9A"/>
    <w:rsid w:val="00BC3CD0"/>
    <w:rsid w:val="00BD02F2"/>
    <w:rsid w:val="00BD2A7B"/>
    <w:rsid w:val="00BE69A8"/>
    <w:rsid w:val="00C10CBD"/>
    <w:rsid w:val="00C23E49"/>
    <w:rsid w:val="00C47B49"/>
    <w:rsid w:val="00C65B6D"/>
    <w:rsid w:val="00C95FC9"/>
    <w:rsid w:val="00CA27C3"/>
    <w:rsid w:val="00D16B18"/>
    <w:rsid w:val="00D1786B"/>
    <w:rsid w:val="00D17ACE"/>
    <w:rsid w:val="00D26985"/>
    <w:rsid w:val="00D72CEE"/>
    <w:rsid w:val="00DA526C"/>
    <w:rsid w:val="00DB7758"/>
    <w:rsid w:val="00DC7609"/>
    <w:rsid w:val="00DD0A08"/>
    <w:rsid w:val="00DD5F79"/>
    <w:rsid w:val="00DD75BA"/>
    <w:rsid w:val="00DF7AE7"/>
    <w:rsid w:val="00E0076C"/>
    <w:rsid w:val="00E054EE"/>
    <w:rsid w:val="00E148BD"/>
    <w:rsid w:val="00E3054D"/>
    <w:rsid w:val="00E50A88"/>
    <w:rsid w:val="00E652DB"/>
    <w:rsid w:val="00E806B8"/>
    <w:rsid w:val="00E837C4"/>
    <w:rsid w:val="00E95CC2"/>
    <w:rsid w:val="00EA6B71"/>
    <w:rsid w:val="00EA72C4"/>
    <w:rsid w:val="00EB04EE"/>
    <w:rsid w:val="00EB6125"/>
    <w:rsid w:val="00EC4623"/>
    <w:rsid w:val="00EE7E7F"/>
    <w:rsid w:val="00EF262D"/>
    <w:rsid w:val="00F07284"/>
    <w:rsid w:val="00F1374F"/>
    <w:rsid w:val="00F26FC0"/>
    <w:rsid w:val="00F3401F"/>
    <w:rsid w:val="00F43E47"/>
    <w:rsid w:val="00F614D7"/>
    <w:rsid w:val="00F73672"/>
    <w:rsid w:val="00F91804"/>
    <w:rsid w:val="00F956B1"/>
    <w:rsid w:val="00FA25B2"/>
    <w:rsid w:val="00FB0E79"/>
    <w:rsid w:val="00FD5C0E"/>
    <w:rsid w:val="00FE1F2D"/>
    <w:rsid w:val="00FF3E61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D8A05-3788-476B-BBA4-FC2BBB7E9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23E49"/>
    <w:pPr>
      <w:tabs>
        <w:tab w:val="clear" w:pos="6804"/>
        <w:tab w:val="left" w:pos="2098"/>
        <w:tab w:val="right" w:leader="underscore" w:pos="5783"/>
      </w:tabs>
      <w:spacing w:after="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  <w:style w:type="paragraph" w:styleId="Ballongtext">
    <w:name w:val="Balloon Text"/>
    <w:basedOn w:val="Normal"/>
    <w:semiHidden/>
    <w:rsid w:val="00C95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n0525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491</Words>
  <Characters>2509</Characters>
  <Application>Microsoft Office Word</Application>
  <DocSecurity>4</DocSecurity>
  <Lines>627</Lines>
  <Paragraphs>299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1 juni 2006</vt:lpstr>
    </vt:vector>
  </TitlesOfParts>
  <Company>Riksdagen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2006-05-31T14:31:00Z</cp:lastPrinted>
  <dcterms:created xsi:type="dcterms:W3CDTF">2025-12-16T22:49:00Z</dcterms:created>
  <dcterms:modified xsi:type="dcterms:W3CDTF">2025-12-16T22:49:00Z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 juni 2006</vt:lpwstr>
  </property>
  <property fmtid="{D5CDD505-2E9C-101B-9397-08002B2CF9AE}" pid="3" name="DocumentType">
    <vt:lpwstr>Talarlista</vt:lpwstr>
  </property>
  <property fmtid="{D5CDD505-2E9C-101B-9397-08002B2CF9AE}" pid="4" name="DocumentDateShort">
    <vt:lpwstr>2006-06-01</vt:lpwstr>
  </property>
  <property fmtid="{D5CDD505-2E9C-101B-9397-08002B2CF9AE}" pid="5" name="DocumentYear">
    <vt:lpwstr>2005/06</vt:lpwstr>
  </property>
</Properties>
</file>