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CA5" w:rsidRPr="000A629D" w:rsidRDefault="00E34CA5" w:rsidP="00A80D8C">
      <w:pPr>
        <w:pStyle w:val="Hemstlrubrik"/>
      </w:pPr>
      <w:r w:rsidRPr="000A629D">
        <w:t>Förslag till riksdagsbeslut</w:t>
      </w:r>
    </w:p>
    <w:p w:rsidR="00E34CA5" w:rsidRPr="000A629D" w:rsidRDefault="00E34CA5" w:rsidP="008D1C96">
      <w:pPr>
        <w:pStyle w:val="Hemstlatt"/>
      </w:pPr>
      <w:r w:rsidRPr="000A629D">
        <w:t>Riksdagen tillkännager för regeringen som sin mening vad i motionen anförs om statligt erkännande</w:t>
      </w:r>
      <w:r w:rsidR="0031510F" w:rsidRPr="000A629D">
        <w:t xml:space="preserve"> av</w:t>
      </w:r>
      <w:r w:rsidR="00A80D8C" w:rsidRPr="000A629D">
        <w:t xml:space="preserve"> och stöd till Immigrant</w:t>
      </w:r>
      <w:r w:rsidRPr="000A629D">
        <w:t>institutet</w:t>
      </w:r>
      <w:r w:rsidR="008D1C96" w:rsidRPr="000A629D">
        <w:t>.</w:t>
      </w:r>
    </w:p>
    <w:p w:rsidR="00E34CA5" w:rsidRPr="000A629D" w:rsidRDefault="00E34CA5" w:rsidP="0031510F">
      <w:pPr>
        <w:pStyle w:val="Rubrik1"/>
      </w:pPr>
      <w:r w:rsidRPr="000A629D">
        <w:t>Motivering</w:t>
      </w:r>
    </w:p>
    <w:p w:rsidR="00E34CA5" w:rsidRPr="000A629D" w:rsidRDefault="00A80D8C" w:rsidP="00E34CA5">
      <w:r w:rsidRPr="000A629D">
        <w:t>Immigrant</w:t>
      </w:r>
      <w:r w:rsidR="00E34CA5" w:rsidRPr="000A629D">
        <w:t>institutet är en ideell organisation vars huvuduppgift är att vara ett informations- och dokumentationscentrum i invandrar- och flyktingfrågor. Immig</w:t>
      </w:r>
      <w:r w:rsidRPr="000A629D">
        <w:t>rant</w:t>
      </w:r>
      <w:r w:rsidR="00E34CA5" w:rsidRPr="000A629D">
        <w:t>institutet</w:t>
      </w:r>
      <w:r w:rsidRPr="000A629D">
        <w:t>,</w:t>
      </w:r>
      <w:r w:rsidR="00E34CA5" w:rsidRPr="000A629D">
        <w:t xml:space="preserve"> som ligger i Borås</w:t>
      </w:r>
      <w:r w:rsidRPr="000A629D">
        <w:t>,</w:t>
      </w:r>
      <w:r w:rsidR="00E34CA5" w:rsidRPr="000A629D">
        <w:t xml:space="preserve"> grundades 1973. Sedan starten har </w:t>
      </w:r>
      <w:r w:rsidR="008D1C96" w:rsidRPr="000A629D">
        <w:t>i</w:t>
      </w:r>
      <w:r w:rsidR="00E34CA5" w:rsidRPr="000A629D">
        <w:t>nstitutet byggt upp ett bibliotek, ett arkiv och ett museum om migration och rasism, tillgängliga för forskningen och allmänheten.</w:t>
      </w:r>
    </w:p>
    <w:p w:rsidR="00E34CA5" w:rsidRPr="000A629D" w:rsidRDefault="00E34CA5" w:rsidP="00A80D8C">
      <w:pPr>
        <w:pStyle w:val="Normaltindrag"/>
      </w:pPr>
      <w:r w:rsidRPr="000A629D">
        <w:t>Den kunskap och information</w:t>
      </w:r>
      <w:r w:rsidR="00A80D8C" w:rsidRPr="000A629D">
        <w:t xml:space="preserve"> som finns samlad vid Immigrant</w:t>
      </w:r>
      <w:r w:rsidRPr="000A629D">
        <w:t>instititutet används av många organisationer, statliga myndigheter och enskilda. Ku</w:t>
      </w:r>
      <w:r w:rsidRPr="000A629D">
        <w:t>n</w:t>
      </w:r>
      <w:r w:rsidRPr="000A629D">
        <w:t>skapen bidrar till att öka förståelsen kring ständigt aktuella områden som invandring och rasism. Verksamheten är viktig och förtjänar ett statligt e</w:t>
      </w:r>
      <w:r w:rsidRPr="000A629D">
        <w:t>r</w:t>
      </w:r>
      <w:r w:rsidRPr="000A629D">
        <w:t>kännande och stöd.</w:t>
      </w:r>
    </w:p>
    <w:p w:rsidR="00E34CA5" w:rsidRPr="000A629D" w:rsidRDefault="00E34CA5" w:rsidP="00A80D8C">
      <w:pPr>
        <w:pStyle w:val="Normaltindrag"/>
      </w:pPr>
      <w:r w:rsidRPr="000A629D">
        <w:t xml:space="preserve">Verksamheten som </w:t>
      </w:r>
      <w:r w:rsidR="008D1C96" w:rsidRPr="000A629D">
        <w:t xml:space="preserve">bedrivs </w:t>
      </w:r>
      <w:r w:rsidRPr="000A629D">
        <w:t>är viktig för att stärka gemenskapen i samhället och minska rasismen. Dessutom handlar institutets uppdrag om en konkret insamling och dokumentation av uppgifter som bidrar till att utveckla ku</w:t>
      </w:r>
      <w:r w:rsidRPr="000A629D">
        <w:t>n</w:t>
      </w:r>
      <w:r w:rsidRPr="000A629D">
        <w:t>skapen om flyktingar och invandrare. I det långa loppet påverkar det arbetet mer än senare års myndigheter som tillkomm</w:t>
      </w:r>
      <w:r w:rsidR="008D1C96" w:rsidRPr="000A629D">
        <w:t>it</w:t>
      </w:r>
      <w:r w:rsidRPr="000A629D">
        <w:t xml:space="preserve"> för att skapa kortsiktig opin</w:t>
      </w:r>
      <w:r w:rsidRPr="000A629D">
        <w:t>i</w:t>
      </w:r>
      <w:r w:rsidRPr="000A629D">
        <w:t>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0D8C" w:rsidRPr="000A6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0D8C" w:rsidRPr="000A629D" w:rsidRDefault="00A80D8C" w:rsidP="00A80D8C">
            <w:pPr>
              <w:pStyle w:val="UnderskriftDatum"/>
              <w:spacing w:before="240"/>
            </w:pPr>
            <w:r w:rsidRPr="000A629D">
              <w:t>Stockholm den 5 oktober 2005</w:t>
            </w:r>
          </w:p>
        </w:tc>
        <w:tc>
          <w:tcPr>
            <w:tcW w:w="3047" w:type="dxa"/>
          </w:tcPr>
          <w:p w:rsidR="00A80D8C" w:rsidRPr="000A629D" w:rsidRDefault="00A80D8C" w:rsidP="00A80D8C">
            <w:pPr>
              <w:pStyle w:val="Underskrifter"/>
              <w:spacing w:before="240"/>
            </w:pPr>
          </w:p>
        </w:tc>
      </w:tr>
      <w:tr w:rsidR="00A80D8C" w:rsidRPr="000A62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0D8C" w:rsidRPr="000A629D" w:rsidRDefault="00A80D8C" w:rsidP="00A80D8C">
            <w:pPr>
              <w:pStyle w:val="Underskrifter"/>
            </w:pPr>
            <w:r w:rsidRPr="000A629D">
              <w:t>Ulf Sjösten (m)</w:t>
            </w:r>
          </w:p>
        </w:tc>
        <w:tc>
          <w:tcPr>
            <w:tcW w:w="3047" w:type="dxa"/>
          </w:tcPr>
          <w:p w:rsidR="00A80D8C" w:rsidRPr="000A629D" w:rsidRDefault="00A80D8C" w:rsidP="00A80D8C">
            <w:pPr>
              <w:pStyle w:val="Underskrifter"/>
            </w:pPr>
          </w:p>
        </w:tc>
      </w:tr>
    </w:tbl>
    <w:p w:rsidR="00E84F25" w:rsidRPr="000A629D" w:rsidRDefault="00E84F25" w:rsidP="00A80D8C">
      <w:pPr>
        <w:pStyle w:val="Normaltindrag"/>
      </w:pPr>
    </w:p>
    <w:sectPr w:rsidR="00E84F25" w:rsidRPr="000A629D" w:rsidSect="00A80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974" w:rsidRPr="000A629D" w:rsidRDefault="00A41974">
      <w:r w:rsidRPr="000A629D">
        <w:separator/>
      </w:r>
    </w:p>
  </w:endnote>
  <w:endnote w:type="continuationSeparator" w:id="0">
    <w:p w:rsidR="00A41974" w:rsidRPr="000A629D" w:rsidRDefault="00A41974">
      <w:r w:rsidRPr="000A6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AFB" w:rsidRPr="000A629D" w:rsidRDefault="000A629D" w:rsidP="00A80D8C">
    <w:pPr>
      <w:pStyle w:val="Sidfot"/>
    </w:pPr>
    <w:r w:rsidRPr="000A62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83707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D8C" w:rsidRDefault="00A80D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0D8C" w:rsidRDefault="00A80D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CA5" w:rsidRPr="000A629D" w:rsidRDefault="000A629D" w:rsidP="00A80D8C">
    <w:pPr>
      <w:pStyle w:val="Sidfot"/>
    </w:pPr>
    <w:r w:rsidRPr="000A62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5181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D8C" w:rsidRDefault="00A80D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0D8C" w:rsidRDefault="00A80D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CA5" w:rsidRPr="000A629D" w:rsidRDefault="000A629D" w:rsidP="00A80D8C">
    <w:pPr>
      <w:pStyle w:val="Sidfot"/>
    </w:pPr>
    <w:r w:rsidRPr="000A62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81382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D8C" w:rsidRDefault="00A80D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0D8C" w:rsidRDefault="00A80D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974" w:rsidRPr="000A629D" w:rsidRDefault="00A41974">
      <w:r w:rsidRPr="000A629D">
        <w:separator/>
      </w:r>
    </w:p>
  </w:footnote>
  <w:footnote w:type="continuationSeparator" w:id="0">
    <w:p w:rsidR="00A41974" w:rsidRPr="000A629D" w:rsidRDefault="00A41974">
      <w:r w:rsidRPr="000A62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AFB" w:rsidRPr="000A629D" w:rsidRDefault="000A629D" w:rsidP="00A80D8C">
    <w:pPr>
      <w:pStyle w:val="Sidhuvud"/>
    </w:pPr>
    <w:r w:rsidRPr="000A62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35737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D8C" w:rsidRDefault="00A80D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0D8C" w:rsidRDefault="00A80D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CA5" w:rsidRPr="000A629D" w:rsidRDefault="000A629D" w:rsidP="00A80D8C">
    <w:pPr>
      <w:pStyle w:val="Sidhuvud"/>
    </w:pPr>
    <w:r w:rsidRPr="000A62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05431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D8C" w:rsidRDefault="00A80D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0D8C" w:rsidRDefault="00A80D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D8C" w:rsidRPr="000A629D" w:rsidRDefault="00A80D8C">
    <w:pPr>
      <w:pStyle w:val="FSHNormal"/>
      <w:tabs>
        <w:tab w:val="right" w:pos="5840"/>
      </w:tabs>
    </w:pPr>
    <w:r w:rsidRPr="000A629D">
      <w:br/>
    </w:r>
    <w:r w:rsidRPr="000A629D">
      <w:fldChar w:fldCharType="begin" w:fldLock="1"/>
    </w:r>
    <w:r w:rsidRPr="000A629D">
      <w:instrText xml:space="preserve"> DOCPROPERTY</w:instrText>
    </w:r>
    <w:r w:rsidRPr="000A629D">
      <w:rPr>
        <w:sz w:val="18"/>
      </w:rPr>
      <w:instrText xml:space="preserve"> "YearUser" *\charformat </w:instrText>
    </w:r>
    <w:r w:rsidRPr="000A629D">
      <w:fldChar w:fldCharType="separate"/>
    </w:r>
    <w:r w:rsidRPr="000A629D">
      <w:t>2005/06</w:t>
    </w:r>
    <w:r w:rsidRPr="000A629D">
      <w:fldChar w:fldCharType="end"/>
    </w:r>
    <w:r w:rsidRPr="000A629D">
      <w:t xml:space="preserve"> </w:t>
    </w:r>
    <w:r w:rsidRPr="000A629D">
      <w:tab/>
      <w:t xml:space="preserve">mnr: </w:t>
    </w:r>
    <w:r w:rsidRPr="000A629D">
      <w:fldChar w:fldCharType="begin" w:fldLock="1"/>
    </w:r>
    <w:r w:rsidRPr="000A629D">
      <w:instrText xml:space="preserve"> DOCPROPERTY</w:instrText>
    </w:r>
    <w:r w:rsidRPr="000A629D">
      <w:rPr>
        <w:sz w:val="18"/>
      </w:rPr>
      <w:instrText xml:space="preserve"> "Motionsnummer" *\charformat </w:instrText>
    </w:r>
    <w:r w:rsidRPr="000A629D">
      <w:fldChar w:fldCharType="separate"/>
    </w:r>
    <w:r w:rsidRPr="000A629D">
      <w:t>Kr402</w:t>
    </w:r>
    <w:r w:rsidRPr="000A629D">
      <w:fldChar w:fldCharType="end"/>
    </w:r>
    <w:r w:rsidRPr="000A629D">
      <w:br/>
    </w:r>
    <w:r w:rsidRPr="000A629D">
      <w:fldChar w:fldCharType="begin" w:fldLock="1"/>
    </w:r>
    <w:r w:rsidRPr="000A629D">
      <w:instrText xml:space="preserve"> DOCPROPERTY</w:instrText>
    </w:r>
    <w:r w:rsidRPr="000A629D">
      <w:rPr>
        <w:sz w:val="18"/>
      </w:rPr>
      <w:instrText xml:space="preserve"> "Samling" *\charformat </w:instrText>
    </w:r>
    <w:r w:rsidRPr="000A629D">
      <w:fldChar w:fldCharType="end"/>
    </w:r>
    <w:r w:rsidRPr="000A629D">
      <w:tab/>
      <w:t xml:space="preserve">pnr: </w:t>
    </w:r>
    <w:r w:rsidRPr="000A629D">
      <w:fldChar w:fldCharType="begin" w:fldLock="1"/>
    </w:r>
    <w:r w:rsidRPr="000A629D">
      <w:instrText xml:space="preserve"> DOCPROPERTY</w:instrText>
    </w:r>
    <w:r w:rsidRPr="000A629D">
      <w:rPr>
        <w:sz w:val="18"/>
      </w:rPr>
      <w:instrText xml:space="preserve"> "Partinummer" *\charformat </w:instrText>
    </w:r>
    <w:r w:rsidRPr="000A629D">
      <w:fldChar w:fldCharType="separate"/>
    </w:r>
    <w:r w:rsidRPr="000A629D">
      <w:t>m1687</w:t>
    </w:r>
    <w:r w:rsidRPr="000A629D">
      <w:fldChar w:fldCharType="end"/>
    </w:r>
  </w:p>
  <w:p w:rsidR="00A80D8C" w:rsidRPr="000A629D" w:rsidRDefault="00A80D8C">
    <w:pPr>
      <w:pStyle w:val="FSHRub1"/>
    </w:pPr>
    <w:r w:rsidRPr="000A629D">
      <w:t>Motion till riksdagen</w:t>
    </w:r>
    <w:r w:rsidRPr="000A629D">
      <w:br/>
    </w:r>
    <w:r w:rsidRPr="000A629D">
      <w:fldChar w:fldCharType="begin" w:fldLock="1"/>
    </w:r>
    <w:r w:rsidRPr="000A629D">
      <w:instrText xml:space="preserve"> DOCPROPERTY "YearUser" *\charformat </w:instrText>
    </w:r>
    <w:r w:rsidRPr="000A629D">
      <w:fldChar w:fldCharType="separate"/>
    </w:r>
    <w:r w:rsidRPr="000A629D">
      <w:t>2005/06</w:t>
    </w:r>
    <w:r w:rsidRPr="000A629D">
      <w:fldChar w:fldCharType="end"/>
    </w:r>
    <w:r w:rsidRPr="000A629D">
      <w:t>:</w:t>
    </w:r>
    <w:r w:rsidRPr="000A629D">
      <w:fldChar w:fldCharType="begin" w:fldLock="1"/>
    </w:r>
    <w:r w:rsidRPr="000A629D">
      <w:instrText xml:space="preserve"> DOCPROPERTY "Motionsnummer" *\charformat </w:instrText>
    </w:r>
    <w:r w:rsidRPr="000A629D">
      <w:fldChar w:fldCharType="separate"/>
    </w:r>
    <w:r w:rsidRPr="000A629D">
      <w:t>Kr402</w:t>
    </w:r>
    <w:r w:rsidRPr="000A629D">
      <w:fldChar w:fldCharType="end"/>
    </w:r>
  </w:p>
  <w:p w:rsidR="00A80D8C" w:rsidRPr="000A629D" w:rsidRDefault="00A80D8C">
    <w:pPr>
      <w:pStyle w:val="FSHNormalS5"/>
    </w:pPr>
    <w:r w:rsidRPr="000A629D">
      <w:fldChar w:fldCharType="begin" w:fldLock="1"/>
    </w:r>
    <w:r w:rsidRPr="000A629D">
      <w:instrText xml:space="preserve"> DOCPROPERTY "MotionarText" *\charformat </w:instrText>
    </w:r>
    <w:r w:rsidRPr="000A629D">
      <w:fldChar w:fldCharType="separate"/>
    </w:r>
    <w:r w:rsidRPr="000A629D">
      <w:t>av Ulf Sjösten (m)</w:t>
    </w:r>
    <w:r w:rsidRPr="000A629D">
      <w:fldChar w:fldCharType="end"/>
    </w:r>
    <w:r w:rsidRPr="000A629D">
      <w:br/>
    </w:r>
    <w:r w:rsidRPr="000A629D">
      <w:fldChar w:fldCharType="begin" w:fldLock="1"/>
    </w:r>
    <w:r w:rsidRPr="000A629D">
      <w:instrText xml:space="preserve"> DOCPROPERTY "SvarFrasKort" *\charformat </w:instrText>
    </w:r>
    <w:r w:rsidRPr="000A629D">
      <w:fldChar w:fldCharType="end"/>
    </w:r>
  </w:p>
  <w:p w:rsidR="00A80D8C" w:rsidRPr="000A629D" w:rsidRDefault="00A80D8C">
    <w:pPr>
      <w:pStyle w:val="FSHTitel"/>
    </w:pPr>
    <w:r w:rsidRPr="000A629D">
      <w:fldChar w:fldCharType="begin" w:fldLock="1"/>
    </w:r>
    <w:r w:rsidRPr="000A629D">
      <w:instrText xml:space="preserve"> DOCPROPERTY</w:instrText>
    </w:r>
    <w:r w:rsidRPr="000A629D">
      <w:rPr>
        <w:sz w:val="18"/>
      </w:rPr>
      <w:instrText xml:space="preserve"> "RubrikSvar" *\charformat </w:instrText>
    </w:r>
    <w:r w:rsidRPr="000A629D">
      <w:fldChar w:fldCharType="separate"/>
    </w:r>
    <w:r w:rsidRPr="000A629D">
      <w:t>Immigrantinstitutet</w:t>
    </w:r>
    <w:r w:rsidRPr="000A629D">
      <w:fldChar w:fldCharType="end"/>
    </w:r>
  </w:p>
  <w:p w:rsidR="00A80D8C" w:rsidRPr="000A629D" w:rsidRDefault="00A80D8C" w:rsidP="00A80D8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710207">
    <w:abstractNumId w:val="13"/>
  </w:num>
  <w:num w:numId="2" w16cid:durableId="1151748584">
    <w:abstractNumId w:val="10"/>
  </w:num>
  <w:num w:numId="3" w16cid:durableId="237522166">
    <w:abstractNumId w:val="11"/>
  </w:num>
  <w:num w:numId="4" w16cid:durableId="863254823">
    <w:abstractNumId w:val="12"/>
  </w:num>
  <w:num w:numId="5" w16cid:durableId="1123429267">
    <w:abstractNumId w:val="8"/>
  </w:num>
  <w:num w:numId="6" w16cid:durableId="1823547799">
    <w:abstractNumId w:val="3"/>
  </w:num>
  <w:num w:numId="7" w16cid:durableId="1276864454">
    <w:abstractNumId w:val="2"/>
  </w:num>
  <w:num w:numId="8" w16cid:durableId="1601136679">
    <w:abstractNumId w:val="1"/>
  </w:num>
  <w:num w:numId="9" w16cid:durableId="1889102226">
    <w:abstractNumId w:val="0"/>
  </w:num>
  <w:num w:numId="10" w16cid:durableId="1639528950">
    <w:abstractNumId w:val="9"/>
  </w:num>
  <w:num w:numId="11" w16cid:durableId="1381709394">
    <w:abstractNumId w:val="7"/>
  </w:num>
  <w:num w:numId="12" w16cid:durableId="544486756">
    <w:abstractNumId w:val="6"/>
  </w:num>
  <w:num w:numId="13" w16cid:durableId="1967659974">
    <w:abstractNumId w:val="5"/>
  </w:num>
  <w:num w:numId="14" w16cid:durableId="57050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8D1C96"/>
    <w:rsid w:val="0004381F"/>
    <w:rsid w:val="00064BC3"/>
    <w:rsid w:val="00066775"/>
    <w:rsid w:val="00072FB9"/>
    <w:rsid w:val="000A629D"/>
    <w:rsid w:val="00100531"/>
    <w:rsid w:val="00163E62"/>
    <w:rsid w:val="00201DFB"/>
    <w:rsid w:val="00204A63"/>
    <w:rsid w:val="00212FF1"/>
    <w:rsid w:val="00230193"/>
    <w:rsid w:val="0025068A"/>
    <w:rsid w:val="002818D3"/>
    <w:rsid w:val="002D11A8"/>
    <w:rsid w:val="0031510F"/>
    <w:rsid w:val="00365AFB"/>
    <w:rsid w:val="00445271"/>
    <w:rsid w:val="004A0504"/>
    <w:rsid w:val="004E38D9"/>
    <w:rsid w:val="005B145B"/>
    <w:rsid w:val="00740D6D"/>
    <w:rsid w:val="00794149"/>
    <w:rsid w:val="007B67A7"/>
    <w:rsid w:val="007C6092"/>
    <w:rsid w:val="008D1C96"/>
    <w:rsid w:val="00A053C6"/>
    <w:rsid w:val="00A41974"/>
    <w:rsid w:val="00A80D8C"/>
    <w:rsid w:val="00B13BF0"/>
    <w:rsid w:val="00C1285C"/>
    <w:rsid w:val="00C27B7D"/>
    <w:rsid w:val="00CF7A43"/>
    <w:rsid w:val="00D1174F"/>
    <w:rsid w:val="00DC6C70"/>
    <w:rsid w:val="00E22893"/>
    <w:rsid w:val="00E34CA5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975F38-DFA8-4EBE-B77D-2E8743DB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D1C9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80D8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174</Words>
  <Characters>1097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Kr402</vt:lpstr>
    </vt:vector>
  </TitlesOfParts>
  <Company>Riksdagen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Kr402</dc:title>
  <dc:subject>Kr402</dc:subject>
  <dc:creator>Riksdagen</dc:creator>
  <cp:keywords>Riksdagen</cp:keywords>
  <dc:description/>
  <cp:lastModifiedBy>Lars Brink</cp:lastModifiedBy>
  <cp:revision>2</cp:revision>
  <cp:lastPrinted>2005-12-09T09:45:00Z</cp:lastPrinted>
  <dcterms:created xsi:type="dcterms:W3CDTF">2025-12-16T19:52:00Z</dcterms:created>
  <dcterms:modified xsi:type="dcterms:W3CDTF">2025-12-16T19:52:00Z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Immigrantinstitutet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Immigrantinstitutet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20052006000000000109000016870069</vt:lpwstr>
  </property>
  <property fmtid="{D5CDD505-2E9C-101B-9397-08002B2CF9AE}" pid="47" name="datum">
    <vt:lpwstr>051005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20052006000000000109000016870069</vt:lpwstr>
  </property>
  <property fmtid="{D5CDD505-2E9C-101B-9397-08002B2CF9AE}" pid="50" name="nummer">
    <vt:lpwstr>402</vt:lpwstr>
  </property>
  <property fmtid="{D5CDD505-2E9C-101B-9397-08002B2CF9AE}" pid="51" name="utskottsbeteckning">
    <vt:lpwstr>Kr</vt:lpwstr>
  </property>
</Properties>
</file>