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B76DA" w:rsidRDefault="006E04A4">
      <w:pPr>
        <w:pStyle w:val="Dokumentbeteckning"/>
        <w:rPr>
          <w:u w:val="single"/>
        </w:rPr>
      </w:pPr>
      <w:r w:rsidRPr="007B76DA">
        <w:fldChar w:fldCharType="begin" w:fldLock="1"/>
      </w:r>
      <w:r w:rsidRPr="007B76DA">
        <w:instrText xml:space="preserve"> DOCPROPERTY "DocumentYear" </w:instrText>
      </w:r>
      <w:r w:rsidRPr="007B76DA">
        <w:fldChar w:fldCharType="separate"/>
      </w:r>
      <w:r w:rsidR="002B620F" w:rsidRPr="007B76DA">
        <w:t>2009/10</w:t>
      </w:r>
      <w:r w:rsidRPr="007B76DA">
        <w:fldChar w:fldCharType="end"/>
      </w:r>
      <w:r w:rsidRPr="007B76DA">
        <w:t>:</w:t>
      </w:r>
      <w:r w:rsidRPr="007B76DA">
        <w:fldChar w:fldCharType="begin" w:fldLock="1"/>
      </w:r>
      <w:r w:rsidRPr="007B76DA">
        <w:instrText xml:space="preserve"> DOCPROPERTY "DocumentNumber" </w:instrText>
      </w:r>
      <w:r w:rsidRPr="007B76DA">
        <w:fldChar w:fldCharType="separate"/>
      </w:r>
      <w:r w:rsidR="002B620F" w:rsidRPr="007B76DA">
        <w:t>35</w:t>
      </w:r>
      <w:r w:rsidRPr="007B76DA">
        <w:fldChar w:fldCharType="end"/>
      </w:r>
    </w:p>
    <w:p w:rsidR="006E04A4" w:rsidRPr="007B76DA" w:rsidRDefault="006E04A4">
      <w:pPr>
        <w:pStyle w:val="Datum"/>
        <w:outlineLvl w:val="0"/>
      </w:pPr>
      <w:r w:rsidRPr="007B76DA">
        <w:fldChar w:fldCharType="begin" w:fldLock="1"/>
      </w:r>
      <w:r w:rsidRPr="007B76DA">
        <w:instrText xml:space="preserve"> DOCPROPERTY "DocumentDate" </w:instrText>
      </w:r>
      <w:r w:rsidRPr="007B76DA">
        <w:fldChar w:fldCharType="separate"/>
      </w:r>
      <w:r w:rsidR="002B620F" w:rsidRPr="007B76DA">
        <w:t>Måndagen den 23 november 2009</w:t>
      </w:r>
      <w:r w:rsidRPr="007B76D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B7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B76DA" w:rsidRDefault="00F7728F">
            <w:pPr>
              <w:pStyle w:val="Plenum"/>
              <w:tabs>
                <w:tab w:val="clear" w:pos="1418"/>
              </w:tabs>
            </w:pPr>
            <w:r w:rsidRPr="007B76DA">
              <w:t>Kl.</w:t>
            </w:r>
          </w:p>
        </w:tc>
        <w:tc>
          <w:tcPr>
            <w:tcW w:w="851" w:type="dxa"/>
          </w:tcPr>
          <w:p w:rsidR="006E04A4" w:rsidRPr="007B76DA" w:rsidRDefault="00F7728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B76DA">
              <w:t>15.00</w:t>
            </w:r>
          </w:p>
        </w:tc>
        <w:tc>
          <w:tcPr>
            <w:tcW w:w="397" w:type="dxa"/>
          </w:tcPr>
          <w:p w:rsidR="006E04A4" w:rsidRPr="007B76D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B76DA" w:rsidRDefault="00F7728F">
            <w:pPr>
              <w:pStyle w:val="Plenum"/>
              <w:tabs>
                <w:tab w:val="clear" w:pos="1418"/>
              </w:tabs>
              <w:ind w:right="1"/>
            </w:pPr>
            <w:r w:rsidRPr="007B76DA">
              <w:t>Bordläggningsplenum</w:t>
            </w:r>
          </w:p>
        </w:tc>
      </w:tr>
    </w:tbl>
    <w:p w:rsidR="006E04A4" w:rsidRPr="007B76DA" w:rsidRDefault="006E04A4">
      <w:pPr>
        <w:pStyle w:val="StreckLngt"/>
      </w:pPr>
      <w:r w:rsidRPr="007B76DA">
        <w:tab/>
      </w:r>
    </w:p>
    <w:p w:rsidR="00E06818" w:rsidRPr="007B76DA" w:rsidRDefault="00E06818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HuvudrubrikFlisteNr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HuvudrubrikEnsam"/>
            </w:pPr>
            <w:r w:rsidRPr="007B76DA">
              <w:t>Justering av protokoll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HuvudrubrikKolumn3"/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 xml:space="preserve">Protokollet från sammanträdet måndagen den 16 november 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</w:tbl>
    <w:p w:rsidR="00E06818" w:rsidRPr="007B76DA" w:rsidRDefault="00E06818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HuvudrubrikFlisteNr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HuvudrubrikEnsam"/>
            </w:pPr>
            <w:bookmarkStart w:id="1" w:name="TypRubrik"/>
            <w:bookmarkEnd w:id="1"/>
            <w:r w:rsidRPr="007B76DA">
              <w:t>Anmälan om återtagande av plats i riksdagen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HuvudrubrikKolumn3"/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Anna König Jerlmyr (m) fr.o.m. den 24 november</w:t>
            </w:r>
          </w:p>
          <w:p w:rsidR="00E06818" w:rsidRPr="007B76DA" w:rsidRDefault="00E06818" w:rsidP="00291065">
            <w:r w:rsidRPr="007B76DA">
              <w:t>Därmed upphör Curt Linderoths (m) uppdrag som ersättare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</w:tbl>
    <w:p w:rsidR="00E06818" w:rsidRPr="007B76DA" w:rsidRDefault="00E06818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HuvudrubrikFlisteNr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HuvudrubrikEnsam"/>
            </w:pPr>
            <w:r w:rsidRPr="007B76DA">
              <w:t>Anmälan om uteblivet interpellationssvar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HuvudrubrikKolumn3"/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2009/10:101 av Josefin Brink (v)</w:t>
            </w:r>
          </w:p>
          <w:p w:rsidR="00E06818" w:rsidRPr="007B76DA" w:rsidRDefault="00E06818" w:rsidP="00291065">
            <w:r w:rsidRPr="007B76DA">
              <w:t>Kritiserade jobbcoacher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</w:tbl>
    <w:p w:rsidR="00E06818" w:rsidRPr="007B76DA" w:rsidRDefault="00E06818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HuvudrubrikFlisteNr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HuvudrubrikEnsam"/>
            </w:pPr>
            <w:r w:rsidRPr="007B76DA">
              <w:t>Anmälan om uppteckningar vid EU-nämndens sammanträden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HuvudrubrikKolumn3"/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2009/10:7 Fredagen den 6 november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</w:tbl>
    <w:p w:rsidR="00E06818" w:rsidRPr="007B76DA" w:rsidRDefault="00E06818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HuvudrubrikFlisteNr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Huvudrubrik"/>
            </w:pPr>
            <w:bookmarkStart w:id="3" w:name="Start_HänvisningTillUtskott"/>
            <w:bookmarkEnd w:id="3"/>
            <w:r w:rsidRPr="007B76DA">
              <w:t>Ärenden för hänvisning till utskott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HuvudrubrikKolumn3"/>
            </w:pPr>
            <w:r w:rsidRPr="007B76DA">
              <w:t>Förslag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renderubrik"/>
            </w:pPr>
            <w:r w:rsidRPr="007B76DA">
              <w:t>Motioner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Motions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Motionsrubrik"/>
            </w:pPr>
            <w:r w:rsidRPr="007B76DA">
              <w:t>med anledning av prop. 2009/10:51 Enklare och tydligare regler för förnybar elproduktion, m.m.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Motions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2009/10:N8 av Kent Persson m.fl. (v)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  <w:r w:rsidRPr="007B76DA">
              <w:rPr>
                <w:spacing w:val="-4"/>
              </w:rPr>
              <w:t>NU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2009/10:N9 av Per Bolund m.fl. (mp)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  <w:r w:rsidRPr="007B76DA">
              <w:rPr>
                <w:spacing w:val="-4"/>
              </w:rPr>
              <w:t>NU</w:t>
            </w:r>
          </w:p>
        </w:tc>
      </w:tr>
    </w:tbl>
    <w:p w:rsidR="00E06818" w:rsidRPr="007B76DA" w:rsidRDefault="00E06818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HuvudrubrikFlisteNr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Huvudrubrik"/>
            </w:pPr>
            <w:bookmarkStart w:id="4" w:name="Start_ÄrendenFörBordläggning"/>
            <w:bookmarkEnd w:id="4"/>
            <w:r w:rsidRPr="007B76DA">
              <w:t>Ärenden för bordläggning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HuvudrubrikKolumn3"/>
            </w:pPr>
            <w:r w:rsidRPr="007B76DA">
              <w:t>Reservationer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renderubrik"/>
            </w:pPr>
            <w:r w:rsidRPr="007B76DA">
              <w:t>Skatteutskottets betänkanden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2009/10:SkU1 Utgiftsområde 3 Skatt, tull och exekution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  <w:r w:rsidRPr="007B76DA">
              <w:rPr>
                <w:spacing w:val="-4"/>
              </w:rPr>
              <w:t>2 res. (s,v,mp)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2009/10:SkU3 Riksrevisionens styrelses redogörelse om regeringens redovisning av skatteuppskov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2009/10:SkU9 Vissa ändringar av reglerna om avdrag för resor mellan bostaden och arbetsplatsen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2009/10:SkU10 Stämpelskatt vid förvärv av fast egendom och tomträtter genom vissa slag av delning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2009/10:SkU11 Ändrade regler om beskattning av vissa penninglån och slopande av avdragsrätten för ränta på sådana lån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2009/10:SkU13 Prissättningsbesked vid internationella transaktioner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2009/10:SkU16 Beskattning av andelsbyten vid utflyttning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2009/10:SkU17 Anstånd med inbetalning av skatt i samband med uttagsbeskattning, m.m.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renderubrik"/>
            </w:pPr>
            <w:r w:rsidRPr="007B76DA">
              <w:t>Arbetsmarknadsutskottets betänkande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2009/10:AU3 Vissa ändringar i arbetslöshetsförsäkringen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  <w:r w:rsidRPr="007B76DA">
              <w:rPr>
                <w:spacing w:val="-4"/>
              </w:rPr>
              <w:t>2 res. (s,v,mp)</w:t>
            </w:r>
          </w:p>
        </w:tc>
      </w:tr>
    </w:tbl>
    <w:p w:rsidR="00E06818" w:rsidRPr="007B76DA" w:rsidRDefault="00E06818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818" w:rsidRPr="007B76DA" w:rsidTr="002910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818" w:rsidRPr="007B76DA" w:rsidRDefault="00E06818" w:rsidP="00291065">
            <w:pPr>
              <w:pStyle w:val="HuvudrubrikFlisteNr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HuvudrubrikEnsam"/>
            </w:pPr>
            <w:bookmarkStart w:id="5" w:name="Start_ÄrendenFörAvgörande"/>
            <w:bookmarkEnd w:id="5"/>
            <w:r w:rsidRPr="007B76DA">
              <w:t>Ärenden för avgörande</w:t>
            </w:r>
            <w:r w:rsidRPr="007B76DA">
              <w:br/>
              <w:t>onsdagen den 25 november kl. 09.00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HuvudrubrikKolumn3"/>
            </w:pPr>
            <w:r w:rsidRPr="007B76DA">
              <w:t>Reservationer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Under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Underrubrik"/>
            </w:pPr>
            <w:bookmarkStart w:id="6" w:name="TypUnderrubrik"/>
            <w:bookmarkEnd w:id="6"/>
            <w:r w:rsidRPr="007B76DA">
              <w:t>Tidigare slutdebatterade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Under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renderubrik"/>
            </w:pPr>
            <w:r w:rsidRPr="007B76DA">
              <w:t>Kulturutskottets betänkanden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2009/10:KrU3 Radio och tv i allmänhetens tjänst 2010–2013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  <w:r w:rsidRPr="007B76DA">
              <w:rPr>
                <w:spacing w:val="-4"/>
              </w:rPr>
              <w:t>9 res. (s,v,mp)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FlistaNrText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2009/10:KrU4 Kyrkoantikvariska frågor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  <w:r w:rsidRPr="007B76DA">
              <w:rPr>
                <w:spacing w:val="-4"/>
              </w:rPr>
              <w:t>1 res. (s)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renderubrik"/>
            </w:pPr>
            <w:r w:rsidRPr="007B76DA">
              <w:t>Civilutskottets betänkande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/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2009/10:CU2 En ny Luganokonvention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renderubrik"/>
            </w:pPr>
            <w:r w:rsidRPr="007B76DA">
              <w:t>Justitieutskottets betänkanden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/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2009/10:JuU6 Den enskildes val av rättsligt biträde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/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2009/10:JuU8 Immunitet och privilegier för Europol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/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2009/10:JuU9 Övergångsbestämmelserna till polisdatalagen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pPr>
              <w:pStyle w:val="renderubrik"/>
            </w:pPr>
            <w:r w:rsidRPr="007B76DA">
              <w:t>Konstitutionsutskottets betänkanden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/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2009/10:KU4 Kommunal demokrati och kompetens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>
            <w:pPr>
              <w:pStyle w:val="renderubrik"/>
            </w:pPr>
          </w:p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2009/10:KU6 Sammanträdesarvode till tillfälliga ersättare i EU-nämnden m.m.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pStyle w:val="renderubrik"/>
              <w:rPr>
                <w:spacing w:val="-4"/>
              </w:rPr>
            </w:pP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/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2009/10:KU7 Trossamfund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  <w:r w:rsidRPr="007B76DA">
              <w:rPr>
                <w:spacing w:val="-4"/>
              </w:rPr>
              <w:t>2 res. (s,v,mp)</w:t>
            </w:r>
          </w:p>
        </w:tc>
      </w:tr>
      <w:tr w:rsidR="00E06818" w:rsidRPr="007B76DA" w:rsidTr="00291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818" w:rsidRPr="007B76DA" w:rsidRDefault="00E06818" w:rsidP="00291065"/>
        </w:tc>
        <w:tc>
          <w:tcPr>
            <w:tcW w:w="6237" w:type="dxa"/>
          </w:tcPr>
          <w:p w:rsidR="00E06818" w:rsidRPr="007B76DA" w:rsidRDefault="00E06818" w:rsidP="00291065">
            <w:r w:rsidRPr="007B76DA">
              <w:t>2009/10:KU8 Förenklat trossamfundsregister</w:t>
            </w:r>
          </w:p>
        </w:tc>
        <w:tc>
          <w:tcPr>
            <w:tcW w:w="2481" w:type="dxa"/>
          </w:tcPr>
          <w:p w:rsidR="00E06818" w:rsidRPr="007B76DA" w:rsidRDefault="00E06818" w:rsidP="00291065">
            <w:pPr>
              <w:rPr>
                <w:spacing w:val="-4"/>
              </w:rPr>
            </w:pPr>
          </w:p>
        </w:tc>
      </w:tr>
    </w:tbl>
    <w:p w:rsidR="00E06818" w:rsidRPr="007B76DA" w:rsidRDefault="00E06818" w:rsidP="003675A0">
      <w:pPr>
        <w:pStyle w:val="Blankrad"/>
      </w:pPr>
      <w:r w:rsidRPr="007B76DA">
        <w:t>     </w:t>
      </w:r>
    </w:p>
    <w:p w:rsidR="00E06818" w:rsidRPr="007B76DA" w:rsidRDefault="00E06818" w:rsidP="003675A0">
      <w:pPr>
        <w:pStyle w:val="Blankrad"/>
      </w:pPr>
      <w:bookmarkStart w:id="7" w:name="Start"/>
      <w:bookmarkEnd w:id="7"/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B76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B76D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B76DA" w:rsidRDefault="006E04A4" w:rsidP="00D016E9">
            <w:pPr>
              <w:pStyle w:val="StreckMitten"/>
            </w:pPr>
            <w:r w:rsidRPr="007B76DA">
              <w:tab/>
            </w:r>
            <w:r w:rsidRPr="007B76DA">
              <w:tab/>
            </w:r>
          </w:p>
        </w:tc>
      </w:tr>
    </w:tbl>
    <w:p w:rsidR="006E04A4" w:rsidRPr="007B76DA" w:rsidRDefault="006E04A4" w:rsidP="003675A0">
      <w:pPr>
        <w:pStyle w:val="Blankrad"/>
      </w:pPr>
    </w:p>
    <w:sectPr w:rsidR="006E04A4" w:rsidRPr="007B76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065" w:rsidRPr="007B76DA" w:rsidRDefault="00291065">
      <w:r w:rsidRPr="007B76DA">
        <w:separator/>
      </w:r>
    </w:p>
  </w:endnote>
  <w:endnote w:type="continuationSeparator" w:id="0">
    <w:p w:rsidR="00291065" w:rsidRPr="007B76DA" w:rsidRDefault="00291065">
      <w:r w:rsidRPr="007B76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28F" w:rsidRPr="007B76DA" w:rsidRDefault="00F7728F">
    <w:pPr>
      <w:pStyle w:val="Sidhuvud"/>
      <w:jc w:val="center"/>
    </w:pPr>
    <w:r w:rsidRPr="007B76DA">
      <w:fldChar w:fldCharType="begin" w:fldLock="1"/>
    </w:r>
    <w:r w:rsidRPr="007B76DA">
      <w:instrText xml:space="preserve"> PAGE </w:instrText>
    </w:r>
    <w:r w:rsidRPr="007B76DA">
      <w:fldChar w:fldCharType="separate"/>
    </w:r>
    <w:r w:rsidR="00B632B9" w:rsidRPr="007B76DA">
      <w:t>2</w:t>
    </w:r>
    <w:r w:rsidRPr="007B76DA">
      <w:fldChar w:fldCharType="end"/>
    </w:r>
    <w:r w:rsidRPr="007B76DA">
      <w:t xml:space="preserve"> (</w:t>
    </w:r>
    <w:r w:rsidRPr="007B76DA">
      <w:fldChar w:fldCharType="begin" w:fldLock="1"/>
    </w:r>
    <w:r w:rsidRPr="007B76DA">
      <w:instrText xml:space="preserve"> NUMPAGES </w:instrText>
    </w:r>
    <w:r w:rsidRPr="007B76DA">
      <w:fldChar w:fldCharType="separate"/>
    </w:r>
    <w:r w:rsidR="002B620F" w:rsidRPr="007B76DA">
      <w:t>2</w:t>
    </w:r>
    <w:r w:rsidRPr="007B76DA">
      <w:fldChar w:fldCharType="end"/>
    </w:r>
    <w:r w:rsidRPr="007B76DA">
      <w:t>)</w:t>
    </w:r>
  </w:p>
  <w:p w:rsidR="00F7728F" w:rsidRPr="007B76DA" w:rsidRDefault="00F772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28F" w:rsidRPr="007B76DA" w:rsidRDefault="00F7728F">
    <w:pPr>
      <w:pStyle w:val="Sidhuvud"/>
      <w:jc w:val="center"/>
    </w:pPr>
    <w:r w:rsidRPr="007B76DA">
      <w:fldChar w:fldCharType="begin" w:fldLock="1"/>
    </w:r>
    <w:r w:rsidRPr="007B76DA">
      <w:instrText xml:space="preserve"> PAGE </w:instrText>
    </w:r>
    <w:r w:rsidRPr="007B76DA">
      <w:fldChar w:fldCharType="separate"/>
    </w:r>
    <w:r w:rsidR="00291065" w:rsidRPr="007B76DA">
      <w:t>1</w:t>
    </w:r>
    <w:r w:rsidRPr="007B76DA">
      <w:fldChar w:fldCharType="end"/>
    </w:r>
    <w:r w:rsidRPr="007B76DA">
      <w:t xml:space="preserve"> (</w:t>
    </w:r>
    <w:r w:rsidRPr="007B76DA">
      <w:fldChar w:fldCharType="begin" w:fldLock="1"/>
    </w:r>
    <w:r w:rsidRPr="007B76DA">
      <w:instrText xml:space="preserve"> NUMPAGES </w:instrText>
    </w:r>
    <w:r w:rsidRPr="007B76DA">
      <w:fldChar w:fldCharType="separate"/>
    </w:r>
    <w:r w:rsidR="002B620F" w:rsidRPr="007B76DA">
      <w:t>2</w:t>
    </w:r>
    <w:r w:rsidRPr="007B76DA">
      <w:fldChar w:fldCharType="end"/>
    </w:r>
    <w:r w:rsidRPr="007B76DA">
      <w:t>)</w:t>
    </w:r>
  </w:p>
  <w:p w:rsidR="00F7728F" w:rsidRPr="007B76DA" w:rsidRDefault="00F772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065" w:rsidRPr="007B76DA" w:rsidRDefault="00291065">
      <w:r w:rsidRPr="007B76DA">
        <w:separator/>
      </w:r>
    </w:p>
  </w:footnote>
  <w:footnote w:type="continuationSeparator" w:id="0">
    <w:p w:rsidR="00291065" w:rsidRPr="007B76DA" w:rsidRDefault="00291065">
      <w:r w:rsidRPr="007B76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28F" w:rsidRPr="007B76DA" w:rsidRDefault="00F7728F">
    <w:pPr>
      <w:pStyle w:val="Sidhuvud"/>
      <w:tabs>
        <w:tab w:val="clear" w:pos="4536"/>
      </w:tabs>
    </w:pPr>
    <w:r w:rsidRPr="007B76DA">
      <w:fldChar w:fldCharType="begin" w:fldLock="1"/>
    </w:r>
    <w:r w:rsidRPr="007B76DA">
      <w:instrText xml:space="preserve"> DOCPROPERTY "DocumentDate" </w:instrText>
    </w:r>
    <w:r w:rsidRPr="007B76DA">
      <w:fldChar w:fldCharType="separate"/>
    </w:r>
    <w:r w:rsidR="002B620F" w:rsidRPr="007B76DA">
      <w:t>Måndagen den 23 november 2009</w:t>
    </w:r>
    <w:r w:rsidRPr="007B76DA">
      <w:fldChar w:fldCharType="end"/>
    </w:r>
    <w:r w:rsidRPr="007B76DA">
      <w:tab/>
    </w:r>
  </w:p>
  <w:p w:rsidR="00F7728F" w:rsidRPr="007B76DA" w:rsidRDefault="00F772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B76DA">
      <w:rPr>
        <w:sz w:val="12"/>
      </w:rPr>
      <w:tab/>
    </w:r>
  </w:p>
  <w:p w:rsidR="00F7728F" w:rsidRPr="007B76DA" w:rsidRDefault="00F7728F"/>
  <w:p w:rsidR="00F7728F" w:rsidRPr="007B76DA" w:rsidRDefault="00F772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28F" w:rsidRPr="007B76DA" w:rsidRDefault="007B76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B76D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28F" w:rsidRPr="007B76DA" w:rsidRDefault="00F7728F">
    <w:pPr>
      <w:pStyle w:val="Dokumentrubrik"/>
      <w:spacing w:after="360"/>
    </w:pPr>
    <w:r w:rsidRPr="007B76DA">
      <w:t>Föredragningslista</w:t>
    </w:r>
  </w:p>
  <w:p w:rsidR="00F7728F" w:rsidRPr="007B76DA" w:rsidRDefault="00F772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1470041">
    <w:abstractNumId w:val="5"/>
  </w:num>
  <w:num w:numId="2" w16cid:durableId="69274268">
    <w:abstractNumId w:val="2"/>
  </w:num>
  <w:num w:numId="3" w16cid:durableId="1062632111">
    <w:abstractNumId w:val="4"/>
  </w:num>
  <w:num w:numId="4" w16cid:durableId="1391801584">
    <w:abstractNumId w:val="1"/>
  </w:num>
  <w:num w:numId="5" w16cid:durableId="349769682">
    <w:abstractNumId w:val="0"/>
  </w:num>
  <w:num w:numId="6" w16cid:durableId="660961108">
    <w:abstractNumId w:val="3"/>
  </w:num>
  <w:num w:numId="7" w16cid:durableId="612984302">
    <w:abstractNumId w:val="3"/>
  </w:num>
  <w:num w:numId="8" w16cid:durableId="52167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069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0694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1065"/>
    <w:rsid w:val="0029262E"/>
    <w:rsid w:val="0029386E"/>
    <w:rsid w:val="002A09ED"/>
    <w:rsid w:val="002A6592"/>
    <w:rsid w:val="002A73EF"/>
    <w:rsid w:val="002B3051"/>
    <w:rsid w:val="002B620F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042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B76DA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578F9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3B32"/>
    <w:rsid w:val="00AB538F"/>
    <w:rsid w:val="00AB7B2A"/>
    <w:rsid w:val="00AC0E93"/>
    <w:rsid w:val="00AC66F6"/>
    <w:rsid w:val="00AD0AE2"/>
    <w:rsid w:val="00AD51C2"/>
    <w:rsid w:val="00AD71E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32B9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6B9B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6818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7728F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123E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5FA520-DD8D-45AD-9D4A-E8CAB5DC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D71E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325</Words>
  <Characters>2261</Characters>
  <Application>Microsoft Office Word</Application>
  <DocSecurity>4</DocSecurity>
  <Lines>173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2009/10:35</vt:lpstr>
      <vt:lpstr>Måndagen den 23 november 2009</vt:lpstr>
    </vt:vector>
  </TitlesOfParts>
  <Company>Riksdagen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2009-11-20T14:04:00Z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23 november 2009</vt:lpwstr>
  </property>
  <property fmtid="{D5CDD505-2E9C-101B-9397-08002B2CF9AE}" pid="3" name="DocumentNumber">
    <vt:lpwstr>35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2009-11-23</vt:lpwstr>
  </property>
  <property fmtid="{D5CDD505-2E9C-101B-9397-08002B2CF9AE}" pid="7" name="DatumAvgörande">
    <vt:lpwstr>2009-11-25</vt:lpwstr>
  </property>
</Properties>
</file>