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010CC" w:rsidRPr="0041528C" w:rsidTr="007010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010CC" w:rsidRPr="0041528C" w:rsidRDefault="00AD203B" w:rsidP="007010CC">
            <w:pPr>
              <w:pStyle w:val="RSKRbeteckning"/>
              <w:spacing w:before="240"/>
            </w:pPr>
            <w:r w:rsidRPr="0041528C">
              <w:t>Riksdagsskrivelse</w:t>
            </w:r>
          </w:p>
          <w:p w:rsidR="007010CC" w:rsidRPr="0041528C" w:rsidRDefault="00AD203B" w:rsidP="007010CC">
            <w:pPr>
              <w:pStyle w:val="RSKRbeteckning"/>
            </w:pPr>
            <w:r w:rsidRPr="0041528C">
              <w:t>2007/08</w:t>
            </w:r>
            <w:r w:rsidR="007010CC" w:rsidRPr="0041528C">
              <w:t>:</w:t>
            </w:r>
            <w:r w:rsidRPr="0041528C">
              <w:t>99</w:t>
            </w:r>
          </w:p>
        </w:tc>
        <w:tc>
          <w:tcPr>
            <w:tcW w:w="1134" w:type="dxa"/>
          </w:tcPr>
          <w:p w:rsidR="007010CC" w:rsidRPr="0041528C" w:rsidRDefault="0041528C" w:rsidP="007010CC">
            <w:pPr>
              <w:jc w:val="right"/>
            </w:pPr>
            <w:r w:rsidRPr="004152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0CC" w:rsidRPr="0041528C" w:rsidTr="007010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010CC" w:rsidRPr="0041528C" w:rsidRDefault="007010CC">
            <w:pPr>
              <w:rPr>
                <w:sz w:val="10"/>
              </w:rPr>
            </w:pPr>
          </w:p>
        </w:tc>
      </w:tr>
    </w:tbl>
    <w:p w:rsidR="007010CC" w:rsidRPr="0041528C" w:rsidRDefault="007010CC"/>
    <w:p w:rsidR="007010CC" w:rsidRPr="0041528C" w:rsidRDefault="00AD203B" w:rsidP="007010CC">
      <w:pPr>
        <w:pStyle w:val="Mottagare1"/>
      </w:pPr>
      <w:r w:rsidRPr="0041528C">
        <w:t>Regeringen</w:t>
      </w:r>
    </w:p>
    <w:p w:rsidR="007010CC" w:rsidRPr="0041528C" w:rsidRDefault="00AD203B" w:rsidP="007010CC">
      <w:pPr>
        <w:pStyle w:val="Mottagare2"/>
      </w:pPr>
      <w:r w:rsidRPr="0041528C">
        <w:t>Näringsdepartementet</w:t>
      </w:r>
    </w:p>
    <w:p w:rsidR="007010CC" w:rsidRPr="0041528C" w:rsidRDefault="007010CC" w:rsidP="007010CC">
      <w:r w:rsidRPr="0041528C">
        <w:t xml:space="preserve">Med överlämnande av </w:t>
      </w:r>
      <w:r w:rsidR="00AD203B" w:rsidRPr="0041528C">
        <w:t>näringsutskottet</w:t>
      </w:r>
      <w:r w:rsidRPr="0041528C">
        <w:t xml:space="preserve">s betänkande </w:t>
      </w:r>
      <w:r w:rsidR="00AD203B" w:rsidRPr="0041528C">
        <w:t>2007/08</w:t>
      </w:r>
      <w:r w:rsidRPr="0041528C">
        <w:t>:</w:t>
      </w:r>
      <w:r w:rsidR="00AD203B" w:rsidRPr="0041528C">
        <w:t>NU2</w:t>
      </w:r>
      <w:r w:rsidRPr="0041528C">
        <w:t xml:space="preserve"> </w:t>
      </w:r>
      <w:r w:rsidR="00AD203B" w:rsidRPr="0041528C">
        <w:t>Utgiftsområde 19 Regional utveckling</w:t>
      </w:r>
      <w:r w:rsidRPr="0041528C">
        <w:t xml:space="preserve"> får jag anmäla att riksdagen denna dag bifallit utskottets förslag till riksdagsbeslut.</w:t>
      </w:r>
    </w:p>
    <w:p w:rsidR="007010CC" w:rsidRPr="0041528C" w:rsidRDefault="007010CC" w:rsidP="007010CC">
      <w:pPr>
        <w:pStyle w:val="Stockholm"/>
      </w:pPr>
      <w:r w:rsidRPr="0041528C">
        <w:t xml:space="preserve">Stockholm den </w:t>
      </w:r>
      <w:r w:rsidR="00AD203B" w:rsidRPr="0041528C">
        <w:t>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10CC" w:rsidRPr="0041528C" w:rsidTr="007010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010CC" w:rsidRPr="0041528C" w:rsidRDefault="00AD203B" w:rsidP="007010CC">
            <w:pPr>
              <w:pStyle w:val="AvsTalman"/>
            </w:pPr>
            <w:r w:rsidRPr="0041528C">
              <w:t>Jan Björkman</w:t>
            </w:r>
          </w:p>
        </w:tc>
        <w:tc>
          <w:tcPr>
            <w:tcW w:w="3628" w:type="dxa"/>
          </w:tcPr>
          <w:p w:rsidR="007010CC" w:rsidRPr="0041528C" w:rsidRDefault="00AD203B" w:rsidP="007010CC">
            <w:pPr>
              <w:pStyle w:val="AvsTjnsteman"/>
            </w:pPr>
            <w:r w:rsidRPr="0041528C">
              <w:t>Ulf Christoffersson</w:t>
            </w:r>
          </w:p>
        </w:tc>
      </w:tr>
    </w:tbl>
    <w:p w:rsidR="00D85057" w:rsidRPr="0041528C" w:rsidRDefault="00D85057" w:rsidP="007010CC"/>
    <w:sectPr w:rsidR="00D85057" w:rsidRPr="004152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C"/>
    <w:rsid w:val="0009098F"/>
    <w:rsid w:val="000C2D8D"/>
    <w:rsid w:val="001667BD"/>
    <w:rsid w:val="001C2855"/>
    <w:rsid w:val="00224A43"/>
    <w:rsid w:val="00243D3C"/>
    <w:rsid w:val="00244660"/>
    <w:rsid w:val="0026798D"/>
    <w:rsid w:val="0041528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10CC"/>
    <w:rsid w:val="007D2903"/>
    <w:rsid w:val="00852286"/>
    <w:rsid w:val="00860608"/>
    <w:rsid w:val="008D022D"/>
    <w:rsid w:val="009417EF"/>
    <w:rsid w:val="009F0EC7"/>
    <w:rsid w:val="00A16D59"/>
    <w:rsid w:val="00A5174B"/>
    <w:rsid w:val="00AC3A6D"/>
    <w:rsid w:val="00AD203B"/>
    <w:rsid w:val="00BB222A"/>
    <w:rsid w:val="00BB66ED"/>
    <w:rsid w:val="00C1040E"/>
    <w:rsid w:val="00C72B82"/>
    <w:rsid w:val="00D644E9"/>
    <w:rsid w:val="00D85057"/>
    <w:rsid w:val="00DC0766"/>
    <w:rsid w:val="00E570D1"/>
    <w:rsid w:val="00E74D6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6494-CA76-49C4-8A15-99BACD2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2007-12-18T17:34:00Z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99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utveckling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