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18C7" w:rsidRDefault="006E04A4">
      <w:pPr>
        <w:pStyle w:val="Dokumentbeteckning"/>
        <w:rPr>
          <w:u w:val="single"/>
        </w:rPr>
      </w:pPr>
      <w:r w:rsidRPr="003518C7">
        <w:fldChar w:fldCharType="begin" w:fldLock="1"/>
      </w:r>
      <w:r w:rsidRPr="003518C7">
        <w:instrText xml:space="preserve"> DOCPROPERTY "DocumentYear" </w:instrText>
      </w:r>
      <w:r w:rsidRPr="003518C7">
        <w:fldChar w:fldCharType="separate"/>
      </w:r>
      <w:r w:rsidR="00730648" w:rsidRPr="003518C7">
        <w:t>2011/12</w:t>
      </w:r>
      <w:r w:rsidRPr="003518C7">
        <w:fldChar w:fldCharType="end"/>
      </w:r>
      <w:r w:rsidRPr="003518C7">
        <w:t>:</w:t>
      </w:r>
      <w:r w:rsidRPr="003518C7">
        <w:fldChar w:fldCharType="begin" w:fldLock="1"/>
      </w:r>
      <w:r w:rsidRPr="003518C7">
        <w:instrText xml:space="preserve"> DOCPROPERTY "DocumentNumber" </w:instrText>
      </w:r>
      <w:r w:rsidRPr="003518C7">
        <w:fldChar w:fldCharType="separate"/>
      </w:r>
      <w:r w:rsidR="00730648" w:rsidRPr="003518C7">
        <w:t>88</w:t>
      </w:r>
      <w:r w:rsidRPr="003518C7">
        <w:fldChar w:fldCharType="end"/>
      </w:r>
    </w:p>
    <w:p w:rsidR="006E04A4" w:rsidRPr="003518C7" w:rsidRDefault="006E04A4">
      <w:pPr>
        <w:pStyle w:val="Datum"/>
        <w:outlineLvl w:val="0"/>
      </w:pPr>
      <w:r w:rsidRPr="003518C7">
        <w:fldChar w:fldCharType="begin" w:fldLock="1"/>
      </w:r>
      <w:r w:rsidRPr="003518C7">
        <w:instrText xml:space="preserve"> DOCPROPERTY "DocumentDate" </w:instrText>
      </w:r>
      <w:r w:rsidRPr="003518C7">
        <w:fldChar w:fldCharType="separate"/>
      </w:r>
      <w:r w:rsidR="00730648" w:rsidRPr="003518C7">
        <w:t>Fredagen den 23 mars 2012</w:t>
      </w:r>
      <w:r w:rsidRPr="003518C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1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18C7" w:rsidRDefault="00701BFA">
            <w:pPr>
              <w:pStyle w:val="Plenum"/>
              <w:tabs>
                <w:tab w:val="clear" w:pos="1418"/>
              </w:tabs>
            </w:pPr>
            <w:r w:rsidRPr="003518C7">
              <w:t>Kl.</w:t>
            </w:r>
          </w:p>
        </w:tc>
        <w:tc>
          <w:tcPr>
            <w:tcW w:w="851" w:type="dxa"/>
          </w:tcPr>
          <w:p w:rsidR="006E04A4" w:rsidRPr="003518C7" w:rsidRDefault="00701B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18C7">
              <w:t>09.00</w:t>
            </w:r>
          </w:p>
        </w:tc>
        <w:tc>
          <w:tcPr>
            <w:tcW w:w="397" w:type="dxa"/>
          </w:tcPr>
          <w:p w:rsidR="006E04A4" w:rsidRPr="003518C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18C7" w:rsidRDefault="00701BFA">
            <w:pPr>
              <w:pStyle w:val="Plenum"/>
              <w:tabs>
                <w:tab w:val="clear" w:pos="1418"/>
              </w:tabs>
              <w:ind w:right="1"/>
            </w:pPr>
            <w:r w:rsidRPr="003518C7">
              <w:t>Interpellationssvar</w:t>
            </w:r>
          </w:p>
        </w:tc>
      </w:tr>
    </w:tbl>
    <w:p w:rsidR="006E04A4" w:rsidRPr="003518C7" w:rsidRDefault="006E04A4">
      <w:pPr>
        <w:pStyle w:val="StreckLngt"/>
      </w:pPr>
      <w:r w:rsidRPr="003518C7">
        <w:tab/>
      </w:r>
    </w:p>
    <w:p w:rsidR="001A7D99" w:rsidRPr="003518C7" w:rsidRDefault="001A7D99" w:rsidP="00F221DA">
      <w:pPr>
        <w:pStyle w:val="Blankrad"/>
      </w:pPr>
      <w:r w:rsidRPr="003518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7D99" w:rsidRPr="003518C7" w:rsidTr="00A567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7D99" w:rsidRPr="003518C7" w:rsidRDefault="001A7D99" w:rsidP="00A56758">
            <w:pPr>
              <w:pStyle w:val="HuvudrubrikFlisteNr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HuvudrubrikEnsam"/>
            </w:pPr>
            <w:r w:rsidRPr="003518C7">
              <w:t>Avsägelse</w:t>
            </w:r>
            <w:r w:rsidR="0044726F" w:rsidRPr="003518C7">
              <w:t>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HuvudrubrikKolumn3"/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745FA9" w:rsidP="00A56758">
            <w:r w:rsidRPr="003518C7">
              <w:t>Hannah Bergstedt (S) som ledamot i civilutskottet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745FA9" w:rsidP="00A56758">
            <w:r w:rsidRPr="003518C7">
              <w:t>Kent Härstedt (S) som ledamot i utrikesutskottet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745FA9" w:rsidP="00A56758">
            <w:r w:rsidRPr="003518C7">
              <w:t>Eva Sonidsson (S) som ledamot i försvarsutskottet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745FA9" w:rsidP="00A56758">
            <w:r w:rsidRPr="003518C7">
              <w:t>Peter Persson (S) som suppleant i skatteutskottet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745FA9" w:rsidP="00A56758">
            <w:r w:rsidRPr="003518C7">
              <w:t>Katarina Köhler (S) som suppleant i civilutskottet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3E6913" w:rsidP="00A56758">
            <w:r w:rsidRPr="003518C7">
              <w:t>Roza Güclü Hedin (S) som suppleant i försvarsutskottet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3E6913" w:rsidP="00A56758">
            <w:r w:rsidRPr="003518C7">
              <w:t>Agneta Gille (S)</w:t>
            </w:r>
            <w:r w:rsidR="001B7065" w:rsidRPr="003518C7">
              <w:t xml:space="preserve"> som ersättare i r</w:t>
            </w:r>
            <w:r w:rsidRPr="003518C7">
              <w:t>iksdagsstyrelsen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3E6913" w:rsidP="00A56758">
            <w:r w:rsidRPr="003518C7">
              <w:t>Marie Granlund (S) som suppleant i Utrikesnämnden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745FA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5FA9" w:rsidRPr="003518C7" w:rsidRDefault="00745FA9" w:rsidP="00A56758">
            <w:pPr>
              <w:pStyle w:val="FlistaNrText"/>
            </w:pPr>
          </w:p>
        </w:tc>
        <w:tc>
          <w:tcPr>
            <w:tcW w:w="6237" w:type="dxa"/>
          </w:tcPr>
          <w:p w:rsidR="00745FA9" w:rsidRPr="003518C7" w:rsidRDefault="003E6913" w:rsidP="00A56758">
            <w:r w:rsidRPr="003518C7">
              <w:t>Leif Jakobsson (S) som suppleant i Utrikesnämnden</w:t>
            </w:r>
          </w:p>
        </w:tc>
        <w:tc>
          <w:tcPr>
            <w:tcW w:w="2481" w:type="dxa"/>
          </w:tcPr>
          <w:p w:rsidR="00745FA9" w:rsidRPr="003518C7" w:rsidRDefault="00745FA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3E6913" w:rsidP="00A56758">
            <w:r w:rsidRPr="003518C7">
              <w:t>Morgan Johansson (S) som suppleant i Europarådets svenska delegation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</w:tbl>
    <w:p w:rsidR="001A7D99" w:rsidRPr="003518C7" w:rsidRDefault="001A7D99" w:rsidP="00F221DA">
      <w:pPr>
        <w:pStyle w:val="Blankrad"/>
      </w:pPr>
      <w:r w:rsidRPr="003518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7D99" w:rsidRPr="003518C7" w:rsidTr="00A567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7D99" w:rsidRPr="003518C7" w:rsidRDefault="001A7D99" w:rsidP="00A56758">
            <w:pPr>
              <w:pStyle w:val="HuvudrubrikFlisteNr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HuvudrubrikEnsam"/>
            </w:pPr>
            <w:r w:rsidRPr="003518C7">
              <w:t>Anmälan om kompletteringsval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HuvudrubrikKolumn3"/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Hannah Bergstedt (S) som ledamot i skatteutskottet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Peter Persson (S) som ledamot i skatteutskottet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Katarina Köhler (S) som ledamot i civilutskottet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Tommy Waidelich (S) som ledamot i utrikesutskottet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Kent Härstedt (S) som ledamot i försvarsutskottet och som suppleant i Europarådets svenska delegation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Lars Johansson (S) som ledamot i trafikutskottet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Marie Granlund (S) som ledamot i Utrikesnämnden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Suzanne Svensson (S) som suppleant i konstitutionsutskottet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Adnan Dibrani (S) som suppleant i finansutskottet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Carina Moberg (S) som suppleant i skatteutskottet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Agneta Gille (S) som suppleant i justitieutskottet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3E6913" w:rsidP="00A56758">
            <w:r w:rsidRPr="003518C7">
              <w:t>Berit Högman (S) som suppleant i civilutskottet, som ersättare i riksdagssty</w:t>
            </w:r>
            <w:r w:rsidR="001B7065" w:rsidRPr="003518C7">
              <w:t>relsen och som suppleant i Utrikesnämnden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Krister Örnfjäder (S) som suppleant i utrikesutskottet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Eva Sonidsson (S) som suppleant i försvarsutskottet och i utbildningsutskottet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Åsa Lindestam (S) som suppleant i utbildningsutskottet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Roza Güclü Hedin (S) som suppleant i trafikutskottet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Jasenko Omanovic (S) som suppleant i trafikutskottet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Morgan Johansson (S) som suppleant i Utrikesnämnden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Tommy Waidelich (S) som suppleant i riksbanksfullmäktige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Pia Nilsson (S) som personlig suppleant för Thomas Strand (S) i styrelsen för Stiftelsen Riksbankens Jubileumsfond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  <w:tr w:rsidR="003E6913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6913" w:rsidRPr="003518C7" w:rsidRDefault="003E6913" w:rsidP="00A56758">
            <w:pPr>
              <w:pStyle w:val="FlistaNrText"/>
            </w:pPr>
          </w:p>
        </w:tc>
        <w:tc>
          <w:tcPr>
            <w:tcW w:w="6237" w:type="dxa"/>
          </w:tcPr>
          <w:p w:rsidR="003E6913" w:rsidRPr="003518C7" w:rsidRDefault="001B7065" w:rsidP="00A56758">
            <w:r w:rsidRPr="003518C7">
              <w:t>Désirée Liljevall (S)</w:t>
            </w:r>
            <w:r w:rsidR="0044726F" w:rsidRPr="003518C7">
              <w:t xml:space="preserve"> som suppleant i Nordiska rådets svenska delegation</w:t>
            </w:r>
          </w:p>
        </w:tc>
        <w:tc>
          <w:tcPr>
            <w:tcW w:w="2481" w:type="dxa"/>
          </w:tcPr>
          <w:p w:rsidR="003E6913" w:rsidRPr="003518C7" w:rsidRDefault="003E6913" w:rsidP="00A56758">
            <w:pPr>
              <w:rPr>
                <w:spacing w:val="-4"/>
              </w:rPr>
            </w:pPr>
          </w:p>
        </w:tc>
      </w:tr>
    </w:tbl>
    <w:p w:rsidR="00AF4C71" w:rsidRPr="003518C7" w:rsidRDefault="001A7D99" w:rsidP="00F221DA">
      <w:pPr>
        <w:pStyle w:val="Blankrad"/>
      </w:pPr>
      <w:r w:rsidRPr="003518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4C71" w:rsidRPr="0035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4C71" w:rsidRPr="003518C7" w:rsidRDefault="00AF4C71" w:rsidP="00A56758">
            <w:pPr>
              <w:pStyle w:val="HuvudrubrikFlisteNr"/>
            </w:pPr>
          </w:p>
        </w:tc>
        <w:tc>
          <w:tcPr>
            <w:tcW w:w="6237" w:type="dxa"/>
          </w:tcPr>
          <w:p w:rsidR="00AF4C71" w:rsidRPr="003518C7" w:rsidRDefault="00AF4C71">
            <w:pPr>
              <w:pStyle w:val="HuvudrubrikEnsam"/>
            </w:pPr>
            <w:bookmarkStart w:id="1" w:name="TypRubrik"/>
            <w:bookmarkEnd w:id="1"/>
            <w:r w:rsidRPr="003518C7">
              <w:t>Anmälan om protokollsutdrag från utskott</w:t>
            </w:r>
          </w:p>
        </w:tc>
        <w:tc>
          <w:tcPr>
            <w:tcW w:w="2481" w:type="dxa"/>
          </w:tcPr>
          <w:p w:rsidR="00AF4C71" w:rsidRPr="003518C7" w:rsidRDefault="00AF4C71" w:rsidP="00A56758">
            <w:pPr>
              <w:pStyle w:val="HuvudrubrikKolumn3"/>
            </w:pPr>
          </w:p>
        </w:tc>
      </w:tr>
      <w:tr w:rsidR="00AF4C71" w:rsidRPr="0035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4C71" w:rsidRPr="003518C7" w:rsidRDefault="00AF4C71" w:rsidP="00AF4C7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F4C71" w:rsidRPr="003518C7" w:rsidRDefault="00AF4C71">
            <w:r w:rsidRPr="003518C7">
              <w:t>2011/12:29 Torsdagen den 22 mars</w:t>
            </w:r>
          </w:p>
        </w:tc>
        <w:tc>
          <w:tcPr>
            <w:tcW w:w="2481" w:type="dxa"/>
          </w:tcPr>
          <w:p w:rsidR="00AF4C71" w:rsidRPr="003518C7" w:rsidRDefault="00AF4C71">
            <w:pPr>
              <w:rPr>
                <w:spacing w:val="-4"/>
              </w:rPr>
            </w:pPr>
            <w:r w:rsidRPr="003518C7">
              <w:rPr>
                <w:spacing w:val="-4"/>
              </w:rPr>
              <w:t>SoU</w:t>
            </w:r>
          </w:p>
        </w:tc>
      </w:tr>
      <w:tr w:rsidR="00AF4C71" w:rsidRPr="0035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4C71" w:rsidRPr="003518C7" w:rsidRDefault="00AF4C71" w:rsidP="00AF4C7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F4C71" w:rsidRPr="003518C7" w:rsidRDefault="00AF4C71">
            <w:r w:rsidRPr="003518C7">
              <w:t>2011/12:23 Torsdagen den 22 mars</w:t>
            </w:r>
          </w:p>
        </w:tc>
        <w:tc>
          <w:tcPr>
            <w:tcW w:w="2481" w:type="dxa"/>
          </w:tcPr>
          <w:p w:rsidR="00AF4C71" w:rsidRPr="003518C7" w:rsidRDefault="00AF4C71">
            <w:pPr>
              <w:rPr>
                <w:spacing w:val="-4"/>
              </w:rPr>
            </w:pPr>
            <w:r w:rsidRPr="003518C7">
              <w:rPr>
                <w:spacing w:val="-4"/>
              </w:rPr>
              <w:t>MJU</w:t>
            </w:r>
          </w:p>
        </w:tc>
      </w:tr>
    </w:tbl>
    <w:p w:rsidR="00AF4C71" w:rsidRPr="003518C7" w:rsidRDefault="00AF4C71">
      <w:pPr>
        <w:pStyle w:val="Blankrad"/>
      </w:pPr>
      <w:r w:rsidRPr="003518C7">
        <w:t>     </w:t>
      </w:r>
    </w:p>
    <w:p w:rsidR="00AF4C71" w:rsidRPr="003518C7" w:rsidRDefault="00AF4C71">
      <w:pPr>
        <w:pStyle w:val="Blankrad"/>
      </w:pPr>
      <w:r w:rsidRPr="003518C7">
        <w:t>     </w:t>
      </w:r>
    </w:p>
    <w:p w:rsidR="00AF4C71" w:rsidRPr="003518C7" w:rsidRDefault="00AF4C71">
      <w:pPr>
        <w:pStyle w:val="Blankrad"/>
      </w:pPr>
      <w:bookmarkStart w:id="3" w:name="Start"/>
      <w:bookmarkEnd w:id="3"/>
      <w:r w:rsidRPr="003518C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7D99" w:rsidRPr="003518C7" w:rsidTr="00A567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7D99" w:rsidRPr="003518C7" w:rsidRDefault="001A7D99" w:rsidP="00A56758">
            <w:pPr>
              <w:pStyle w:val="HuvudrubrikFlisteNr"/>
            </w:pPr>
          </w:p>
        </w:tc>
        <w:tc>
          <w:tcPr>
            <w:tcW w:w="6237" w:type="dxa"/>
          </w:tcPr>
          <w:p w:rsidR="001A7D99" w:rsidRPr="003518C7" w:rsidRDefault="0044726F" w:rsidP="00A56758">
            <w:pPr>
              <w:pStyle w:val="Huvudrubrik"/>
            </w:pPr>
            <w:bookmarkStart w:id="4" w:name="Start_HänvisningTillUtskott"/>
            <w:bookmarkEnd w:id="4"/>
            <w:r w:rsidRPr="003518C7">
              <w:t>Ärende</w:t>
            </w:r>
            <w:r w:rsidR="001A7D99" w:rsidRPr="003518C7">
              <w:t xml:space="preserve"> för hänvisning till utskott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HuvudrubrikKolumn3"/>
            </w:pPr>
            <w:r w:rsidRPr="003518C7">
              <w:t>Förslag</w:t>
            </w: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renderubrik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renderubrik"/>
            </w:pPr>
            <w:r w:rsidRPr="003518C7">
              <w:t>Proposition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renderubrik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2011/12:115 Soldatanställningar i Försvarsmakten</w:t>
            </w:r>
          </w:p>
          <w:p w:rsidR="004A3A67" w:rsidRPr="003518C7" w:rsidRDefault="004A3A67" w:rsidP="00A56758">
            <w:r w:rsidRPr="003518C7">
              <w:rPr>
                <w:i/>
              </w:rPr>
              <w:t>Kammaren har beslutat om förlängd motionstid för denna proposition. Motionstiden utgår den 11 april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FöU</w:t>
            </w:r>
          </w:p>
        </w:tc>
      </w:tr>
    </w:tbl>
    <w:p w:rsidR="001A7D99" w:rsidRPr="003518C7" w:rsidRDefault="001A7D99" w:rsidP="00F221DA">
      <w:pPr>
        <w:pStyle w:val="Blankrad"/>
      </w:pPr>
      <w:r w:rsidRPr="003518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7D99" w:rsidRPr="003518C7" w:rsidTr="00A567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7D99" w:rsidRPr="003518C7" w:rsidRDefault="001A7D99" w:rsidP="00A56758">
            <w:pPr>
              <w:pStyle w:val="HuvudrubrikFlisteNr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Huvudrubrik"/>
            </w:pPr>
            <w:bookmarkStart w:id="5" w:name="Start_Interpellationer"/>
            <w:bookmarkEnd w:id="5"/>
            <w:r w:rsidRPr="003518C7">
              <w:t>Svar på interpellationer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HuvudrubrikKolumn3"/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Besvaradav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Besvaradav"/>
            </w:pPr>
            <w:r w:rsidRPr="003518C7">
              <w:t>Statsrådet Maria Larsson (KD)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Besvaradav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2011/12:281 av William Petzäll (-)</w:t>
            </w:r>
          </w:p>
          <w:p w:rsidR="001A7D99" w:rsidRPr="003518C7" w:rsidRDefault="001A7D99" w:rsidP="00A56758">
            <w:r w:rsidRPr="003518C7">
              <w:t>Förbättrade villkor för klienter som omfattas av lagen om vård av missbrukare i vissa fall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2011/12:282 av William Petzäll (-)</w:t>
            </w:r>
          </w:p>
          <w:p w:rsidR="001A7D99" w:rsidRPr="003518C7" w:rsidRDefault="001A7D99" w:rsidP="00A56758">
            <w:r w:rsidRPr="003518C7">
              <w:t>Införande av försöksverksamhet med  diacetylmorfin i substitutionsbehandling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Besvaradav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Besvaradav"/>
            </w:pPr>
            <w:r w:rsidRPr="003518C7">
              <w:t>Statsrådet Catharina Elmsäter-Svärd (M)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Besvaradav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2011/12:277 av Eva-Lena Jansson (S)</w:t>
            </w:r>
          </w:p>
          <w:p w:rsidR="001A7D99" w:rsidRPr="003518C7" w:rsidRDefault="001A7D99" w:rsidP="00A56758">
            <w:r w:rsidRPr="003518C7">
              <w:t>Osund konkurrens och lönedumpning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Besvaradav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Besvaradav"/>
            </w:pPr>
            <w:r w:rsidRPr="003518C7">
              <w:t>Miljöminister Lena Ek (C)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Besvaradav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2011/12:218 av Pyry Niemi (S)</w:t>
            </w:r>
          </w:p>
          <w:p w:rsidR="001A7D99" w:rsidRPr="003518C7" w:rsidRDefault="001A7D99" w:rsidP="00A56758">
            <w:r w:rsidRPr="003518C7">
              <w:t>Regeringens uppfattning om GMO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2011/12:237 av Gunilla Carlsson i Hisings Backa (S)</w:t>
            </w:r>
          </w:p>
          <w:p w:rsidR="001A7D99" w:rsidRPr="003518C7" w:rsidRDefault="001A7D99" w:rsidP="00A56758">
            <w:r w:rsidRPr="003518C7">
              <w:t>De svenska miljömålen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2011/12:263 av Johan Löfstrand (S)</w:t>
            </w:r>
          </w:p>
          <w:p w:rsidR="001A7D99" w:rsidRPr="003518C7" w:rsidRDefault="001A7D99" w:rsidP="00A56758">
            <w:r w:rsidRPr="003518C7">
              <w:t>Etanolen som fordonsbränsle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2011/12:272 av Katarina Köhler (S)</w:t>
            </w:r>
          </w:p>
          <w:p w:rsidR="001A7D99" w:rsidRPr="003518C7" w:rsidRDefault="001A7D99" w:rsidP="00A56758">
            <w:r w:rsidRPr="003518C7">
              <w:t>Renovering av dricksvattenledningar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2011/12:294 av Tomas Nilsson (S)</w:t>
            </w:r>
          </w:p>
          <w:p w:rsidR="001A7D99" w:rsidRPr="003518C7" w:rsidRDefault="001A7D99" w:rsidP="00A56758">
            <w:r w:rsidRPr="003518C7">
              <w:t>Miljöprövningen och gruvnäringens tillväxtmöjligheter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</w:tbl>
    <w:p w:rsidR="001A7D99" w:rsidRPr="003518C7" w:rsidRDefault="001A7D99" w:rsidP="00F221DA">
      <w:pPr>
        <w:pStyle w:val="Blankrad"/>
      </w:pPr>
      <w:r w:rsidRPr="003518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7D99" w:rsidRPr="003518C7" w:rsidTr="00A567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7D99" w:rsidRPr="003518C7" w:rsidRDefault="001A7D99" w:rsidP="00A56758">
            <w:pPr>
              <w:pStyle w:val="HuvudrubrikFlisteNr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HuvudrubrikEnsam"/>
            </w:pPr>
            <w:bookmarkStart w:id="6" w:name="Start_ÄrendenFörAvgörande"/>
            <w:bookmarkEnd w:id="6"/>
            <w:r w:rsidRPr="003518C7">
              <w:t>Ärenden för avgörande</w:t>
            </w:r>
            <w:r w:rsidRPr="003518C7">
              <w:br/>
              <w:t>onsdagen den 28 mars kl. 16.00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HuvudrubrikKolumn3"/>
            </w:pPr>
            <w:r w:rsidRPr="003518C7">
              <w:t>Reservationer</w:t>
            </w:r>
          </w:p>
        </w:tc>
      </w:tr>
      <w:tr w:rsidR="003B16E2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6E2" w:rsidRPr="003518C7" w:rsidRDefault="003B16E2" w:rsidP="00A56758">
            <w:pPr>
              <w:pStyle w:val="Underrubrik"/>
            </w:pPr>
          </w:p>
        </w:tc>
        <w:tc>
          <w:tcPr>
            <w:tcW w:w="6237" w:type="dxa"/>
          </w:tcPr>
          <w:p w:rsidR="003B16E2" w:rsidRPr="003518C7" w:rsidRDefault="003B16E2" w:rsidP="00A56758">
            <w:pPr>
              <w:pStyle w:val="Underrubrik"/>
            </w:pPr>
            <w:r w:rsidRPr="003518C7">
              <w:t>Tidigare slutdebatterat och bordlagt efter lika röstetal</w:t>
            </w:r>
          </w:p>
        </w:tc>
        <w:tc>
          <w:tcPr>
            <w:tcW w:w="2481" w:type="dxa"/>
          </w:tcPr>
          <w:p w:rsidR="003B16E2" w:rsidRPr="003518C7" w:rsidRDefault="003B16E2" w:rsidP="00A56758">
            <w:pPr>
              <w:pStyle w:val="Underrubrik"/>
              <w:rPr>
                <w:spacing w:val="-4"/>
              </w:rPr>
            </w:pPr>
          </w:p>
        </w:tc>
      </w:tr>
      <w:tr w:rsidR="003B16E2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6E2" w:rsidRPr="003518C7" w:rsidRDefault="003B16E2" w:rsidP="00A56758">
            <w:pPr>
              <w:pStyle w:val="Underrubrik"/>
            </w:pPr>
          </w:p>
        </w:tc>
        <w:tc>
          <w:tcPr>
            <w:tcW w:w="6237" w:type="dxa"/>
          </w:tcPr>
          <w:p w:rsidR="003B16E2" w:rsidRPr="003518C7" w:rsidRDefault="003B16E2" w:rsidP="00A56758">
            <w:pPr>
              <w:pStyle w:val="renderubrik"/>
            </w:pPr>
            <w:r w:rsidRPr="003518C7">
              <w:t>Miljö- och jordbruksutskottets betänkande</w:t>
            </w:r>
          </w:p>
        </w:tc>
        <w:tc>
          <w:tcPr>
            <w:tcW w:w="2481" w:type="dxa"/>
          </w:tcPr>
          <w:p w:rsidR="003B16E2" w:rsidRPr="003518C7" w:rsidRDefault="003B16E2" w:rsidP="00A56758">
            <w:pPr>
              <w:pStyle w:val="renderubrik"/>
              <w:rPr>
                <w:spacing w:val="-4"/>
              </w:rPr>
            </w:pPr>
          </w:p>
        </w:tc>
      </w:tr>
      <w:tr w:rsidR="003B16E2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6E2" w:rsidRPr="003518C7" w:rsidRDefault="003B16E2" w:rsidP="003B16E2">
            <w:pPr>
              <w:pStyle w:val="FlistaNrText"/>
            </w:pPr>
          </w:p>
        </w:tc>
        <w:tc>
          <w:tcPr>
            <w:tcW w:w="6237" w:type="dxa"/>
          </w:tcPr>
          <w:p w:rsidR="003B16E2" w:rsidRPr="003518C7" w:rsidRDefault="003B16E2" w:rsidP="00A56758">
            <w:r w:rsidRPr="003518C7">
              <w:t>2011/12:MJU11 Övergripande miljöfrågor m.m.</w:t>
            </w:r>
          </w:p>
        </w:tc>
        <w:tc>
          <w:tcPr>
            <w:tcW w:w="2481" w:type="dxa"/>
          </w:tcPr>
          <w:p w:rsidR="003B16E2" w:rsidRPr="003518C7" w:rsidRDefault="003B16E2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7 res. (S,MP,SD,V)</w:t>
            </w: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Underrubrik"/>
            </w:pPr>
          </w:p>
        </w:tc>
        <w:tc>
          <w:tcPr>
            <w:tcW w:w="6237" w:type="dxa"/>
          </w:tcPr>
          <w:p w:rsidR="003B16E2" w:rsidRPr="003518C7" w:rsidRDefault="003B16E2" w:rsidP="00A56758">
            <w:pPr>
              <w:pStyle w:val="Underrubrik"/>
            </w:pPr>
          </w:p>
          <w:p w:rsidR="001A7D99" w:rsidRPr="003518C7" w:rsidRDefault="001A7D99" w:rsidP="00A56758">
            <w:pPr>
              <w:pStyle w:val="Underrubrik"/>
            </w:pPr>
            <w:r w:rsidRPr="003518C7">
              <w:t>Tidigare slutdebatterade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Underrubrik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renderubrik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renderubrik"/>
            </w:pPr>
            <w:r w:rsidRPr="003518C7">
              <w:t>Civilutskottets betänkande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renderubrik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2011/12:CU16 Familjerätt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21 res. (S,MP,SD,V)</w:t>
            </w:r>
          </w:p>
        </w:tc>
      </w:tr>
      <w:tr w:rsidR="003B16E2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6E2" w:rsidRPr="003518C7" w:rsidRDefault="003B16E2" w:rsidP="00A56758">
            <w:pPr>
              <w:pStyle w:val="renderubrik"/>
            </w:pPr>
          </w:p>
        </w:tc>
        <w:tc>
          <w:tcPr>
            <w:tcW w:w="6237" w:type="dxa"/>
          </w:tcPr>
          <w:p w:rsidR="003B16E2" w:rsidRPr="003518C7" w:rsidRDefault="003B16E2" w:rsidP="00A56758">
            <w:pPr>
              <w:pStyle w:val="renderubrik"/>
            </w:pPr>
            <w:r w:rsidRPr="003518C7">
              <w:t>Arbetsmarknadsutskottets utlåtande</w:t>
            </w:r>
          </w:p>
        </w:tc>
        <w:tc>
          <w:tcPr>
            <w:tcW w:w="2481" w:type="dxa"/>
          </w:tcPr>
          <w:p w:rsidR="003B16E2" w:rsidRPr="003518C7" w:rsidRDefault="003B16E2" w:rsidP="00A56758">
            <w:pPr>
              <w:pStyle w:val="renderubrik"/>
              <w:rPr>
                <w:spacing w:val="-4"/>
              </w:rPr>
            </w:pPr>
          </w:p>
        </w:tc>
      </w:tr>
      <w:tr w:rsidR="003B16E2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6E2" w:rsidRPr="003518C7" w:rsidRDefault="003B16E2" w:rsidP="003B16E2">
            <w:pPr>
              <w:pStyle w:val="FlistaNrText"/>
            </w:pPr>
          </w:p>
        </w:tc>
        <w:tc>
          <w:tcPr>
            <w:tcW w:w="6237" w:type="dxa"/>
          </w:tcPr>
          <w:p w:rsidR="003B16E2" w:rsidRPr="003518C7" w:rsidRDefault="003B16E2" w:rsidP="00A56758">
            <w:r w:rsidRPr="003518C7">
              <w:t>2011/12:AU7 En europeisk agenda för integration av tredjelandsmedborgare</w:t>
            </w:r>
          </w:p>
        </w:tc>
        <w:tc>
          <w:tcPr>
            <w:tcW w:w="2481" w:type="dxa"/>
          </w:tcPr>
          <w:p w:rsidR="003B16E2" w:rsidRPr="003518C7" w:rsidRDefault="003B16E2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2 res. (SD,V)</w:t>
            </w: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renderubrik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renderubrik"/>
            </w:pPr>
            <w:r w:rsidRPr="003518C7">
              <w:t>Kulturutskottets betänkanden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renderubrik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2011/12:KrU3 Kultur och fritid för barn och unga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7 res. (S,MP,SD,V)</w:t>
            </w: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2011/12:KrU4 Mediefrågor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4 res. (S,MP,SD,V)</w:t>
            </w: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renderubrik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renderubrik"/>
            </w:pPr>
            <w:r w:rsidRPr="003518C7">
              <w:t>Utbildningsutskottets betänkande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renderubrik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2011/12:UbU11 Förbättrade villkor för studerande föräldrar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1 res. (SD)</w:t>
            </w: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renderubrik"/>
            </w:pPr>
          </w:p>
        </w:tc>
        <w:tc>
          <w:tcPr>
            <w:tcW w:w="6237" w:type="dxa"/>
          </w:tcPr>
          <w:p w:rsidR="001A7D99" w:rsidRPr="003518C7" w:rsidRDefault="001A7D99" w:rsidP="00A56758">
            <w:pPr>
              <w:pStyle w:val="renderubrik"/>
            </w:pPr>
            <w:r w:rsidRPr="003518C7">
              <w:t>Näringsutskottets betänkanden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pStyle w:val="renderubrik"/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2011/12:NU10 Näringspolitiska frågor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</w:p>
        </w:tc>
      </w:tr>
      <w:tr w:rsidR="001A7D99" w:rsidRPr="003518C7" w:rsidTr="00A567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D99" w:rsidRPr="003518C7" w:rsidRDefault="001A7D99" w:rsidP="00A56758">
            <w:pPr>
              <w:pStyle w:val="FlistaNrText"/>
            </w:pPr>
          </w:p>
        </w:tc>
        <w:tc>
          <w:tcPr>
            <w:tcW w:w="6237" w:type="dxa"/>
          </w:tcPr>
          <w:p w:rsidR="001A7D99" w:rsidRPr="003518C7" w:rsidRDefault="001A7D99" w:rsidP="00A56758">
            <w:r w:rsidRPr="003518C7">
              <w:t>2011/12:NU13 Handelspolitiska frågor</w:t>
            </w:r>
          </w:p>
        </w:tc>
        <w:tc>
          <w:tcPr>
            <w:tcW w:w="2481" w:type="dxa"/>
          </w:tcPr>
          <w:p w:rsidR="001A7D99" w:rsidRPr="003518C7" w:rsidRDefault="001A7D99" w:rsidP="00A56758">
            <w:pPr>
              <w:rPr>
                <w:spacing w:val="-4"/>
              </w:rPr>
            </w:pPr>
            <w:r w:rsidRPr="003518C7">
              <w:rPr>
                <w:spacing w:val="-4"/>
              </w:rPr>
              <w:t>10 res. (S,MP,SD,V)</w:t>
            </w:r>
          </w:p>
        </w:tc>
      </w:tr>
    </w:tbl>
    <w:p w:rsidR="001A7D99" w:rsidRPr="003518C7" w:rsidRDefault="001A7D99" w:rsidP="00F221DA">
      <w:pPr>
        <w:pStyle w:val="Blankrad"/>
      </w:pPr>
      <w:r w:rsidRPr="003518C7">
        <w:t>     </w:t>
      </w:r>
    </w:p>
    <w:p w:rsidR="00517888" w:rsidRPr="003518C7" w:rsidRDefault="001A7D99" w:rsidP="00F221DA">
      <w:pPr>
        <w:pStyle w:val="Blankrad"/>
      </w:pPr>
      <w:r w:rsidRPr="003518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18C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18C7" w:rsidRDefault="006E04A4" w:rsidP="00D016E9">
            <w:pPr>
              <w:pStyle w:val="StreckMitten"/>
            </w:pPr>
            <w:r w:rsidRPr="003518C7">
              <w:tab/>
            </w:r>
            <w:r w:rsidRPr="003518C7">
              <w:tab/>
            </w:r>
          </w:p>
        </w:tc>
      </w:tr>
    </w:tbl>
    <w:p w:rsidR="006E04A4" w:rsidRPr="003518C7" w:rsidRDefault="006E04A4" w:rsidP="003675A0">
      <w:pPr>
        <w:pStyle w:val="Blankrad"/>
      </w:pPr>
    </w:p>
    <w:sectPr w:rsidR="006E04A4" w:rsidRPr="003518C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05E" w:rsidRPr="003518C7" w:rsidRDefault="0063005E">
      <w:r w:rsidRPr="003518C7">
        <w:separator/>
      </w:r>
    </w:p>
  </w:endnote>
  <w:endnote w:type="continuationSeparator" w:id="0">
    <w:p w:rsidR="0063005E" w:rsidRPr="003518C7" w:rsidRDefault="0063005E">
      <w:r w:rsidRPr="003518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648" w:rsidRPr="003518C7" w:rsidRDefault="00730648">
    <w:pPr>
      <w:pStyle w:val="Sidhuvud"/>
      <w:jc w:val="center"/>
    </w:pPr>
    <w:r w:rsidRPr="003518C7">
      <w:fldChar w:fldCharType="begin" w:fldLock="1"/>
    </w:r>
    <w:r w:rsidRPr="003518C7">
      <w:instrText xml:space="preserve"> PAGE </w:instrText>
    </w:r>
    <w:r w:rsidRPr="003518C7">
      <w:fldChar w:fldCharType="separate"/>
    </w:r>
    <w:r w:rsidRPr="003518C7">
      <w:t>2</w:t>
    </w:r>
    <w:r w:rsidRPr="003518C7">
      <w:fldChar w:fldCharType="end"/>
    </w:r>
    <w:r w:rsidRPr="003518C7">
      <w:t xml:space="preserve"> (</w:t>
    </w:r>
    <w:r w:rsidRPr="003518C7">
      <w:fldChar w:fldCharType="begin" w:fldLock="1"/>
    </w:r>
    <w:r w:rsidRPr="003518C7">
      <w:instrText xml:space="preserve"> NUMPAGES </w:instrText>
    </w:r>
    <w:r w:rsidRPr="003518C7">
      <w:fldChar w:fldCharType="separate"/>
    </w:r>
    <w:r w:rsidRPr="003518C7">
      <w:t>3</w:t>
    </w:r>
    <w:r w:rsidRPr="003518C7">
      <w:fldChar w:fldCharType="end"/>
    </w:r>
    <w:r w:rsidRPr="003518C7">
      <w:t>)</w:t>
    </w:r>
  </w:p>
  <w:p w:rsidR="00730648" w:rsidRPr="003518C7" w:rsidRDefault="007306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648" w:rsidRPr="003518C7" w:rsidRDefault="00730648">
    <w:pPr>
      <w:pStyle w:val="Sidhuvud"/>
      <w:jc w:val="center"/>
    </w:pPr>
    <w:r w:rsidRPr="003518C7">
      <w:fldChar w:fldCharType="begin" w:fldLock="1"/>
    </w:r>
    <w:r w:rsidRPr="003518C7">
      <w:instrText xml:space="preserve"> PAGE </w:instrText>
    </w:r>
    <w:r w:rsidRPr="003518C7">
      <w:fldChar w:fldCharType="separate"/>
    </w:r>
    <w:r w:rsidRPr="003518C7">
      <w:t>3</w:t>
    </w:r>
    <w:r w:rsidRPr="003518C7">
      <w:fldChar w:fldCharType="end"/>
    </w:r>
    <w:r w:rsidRPr="003518C7">
      <w:t xml:space="preserve"> (</w:t>
    </w:r>
    <w:r w:rsidRPr="003518C7">
      <w:fldChar w:fldCharType="begin" w:fldLock="1"/>
    </w:r>
    <w:r w:rsidRPr="003518C7">
      <w:instrText xml:space="preserve"> NUMPAGES </w:instrText>
    </w:r>
    <w:r w:rsidRPr="003518C7">
      <w:fldChar w:fldCharType="separate"/>
    </w:r>
    <w:r w:rsidRPr="003518C7">
      <w:t>3</w:t>
    </w:r>
    <w:r w:rsidRPr="003518C7">
      <w:fldChar w:fldCharType="end"/>
    </w:r>
    <w:r w:rsidRPr="003518C7">
      <w:t>)</w:t>
    </w:r>
  </w:p>
  <w:p w:rsidR="00730648" w:rsidRPr="003518C7" w:rsidRDefault="007306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05E" w:rsidRPr="003518C7" w:rsidRDefault="0063005E">
      <w:r w:rsidRPr="003518C7">
        <w:separator/>
      </w:r>
    </w:p>
  </w:footnote>
  <w:footnote w:type="continuationSeparator" w:id="0">
    <w:p w:rsidR="0063005E" w:rsidRPr="003518C7" w:rsidRDefault="0063005E">
      <w:r w:rsidRPr="003518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648" w:rsidRPr="003518C7" w:rsidRDefault="00730648">
    <w:pPr>
      <w:pStyle w:val="Sidhuvud"/>
      <w:tabs>
        <w:tab w:val="clear" w:pos="4536"/>
      </w:tabs>
    </w:pPr>
    <w:r w:rsidRPr="003518C7">
      <w:fldChar w:fldCharType="begin" w:fldLock="1"/>
    </w:r>
    <w:r w:rsidRPr="003518C7">
      <w:instrText xml:space="preserve"> DOCPROPERTY "DocumentDate" </w:instrText>
    </w:r>
    <w:r w:rsidRPr="003518C7">
      <w:fldChar w:fldCharType="separate"/>
    </w:r>
    <w:r w:rsidRPr="003518C7">
      <w:t>Fredagen den 23 mars 2012</w:t>
    </w:r>
    <w:r w:rsidRPr="003518C7">
      <w:fldChar w:fldCharType="end"/>
    </w:r>
    <w:r w:rsidRPr="003518C7">
      <w:tab/>
    </w:r>
  </w:p>
  <w:p w:rsidR="00730648" w:rsidRPr="003518C7" w:rsidRDefault="007306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18C7">
      <w:rPr>
        <w:sz w:val="12"/>
      </w:rPr>
      <w:tab/>
    </w:r>
  </w:p>
  <w:p w:rsidR="00730648" w:rsidRPr="003518C7" w:rsidRDefault="00730648"/>
  <w:p w:rsidR="00730648" w:rsidRPr="003518C7" w:rsidRDefault="007306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648" w:rsidRPr="003518C7" w:rsidRDefault="003518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18C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0648" w:rsidRPr="003518C7" w:rsidRDefault="00730648">
    <w:pPr>
      <w:pStyle w:val="Dokumentrubrik"/>
      <w:spacing w:after="360"/>
    </w:pPr>
    <w:r w:rsidRPr="003518C7">
      <w:t>Föredragningslista</w:t>
    </w:r>
  </w:p>
  <w:p w:rsidR="00730648" w:rsidRPr="003518C7" w:rsidRDefault="007306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72069618">
    <w:abstractNumId w:val="5"/>
  </w:num>
  <w:num w:numId="2" w16cid:durableId="1732923956">
    <w:abstractNumId w:val="2"/>
  </w:num>
  <w:num w:numId="3" w16cid:durableId="1300066667">
    <w:abstractNumId w:val="4"/>
  </w:num>
  <w:num w:numId="4" w16cid:durableId="1645426471">
    <w:abstractNumId w:val="1"/>
  </w:num>
  <w:num w:numId="5" w16cid:durableId="303507394">
    <w:abstractNumId w:val="0"/>
  </w:num>
  <w:num w:numId="6" w16cid:durableId="101731702">
    <w:abstractNumId w:val="3"/>
  </w:num>
  <w:num w:numId="7" w16cid:durableId="1884445633">
    <w:abstractNumId w:val="3"/>
  </w:num>
  <w:num w:numId="8" w16cid:durableId="88907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3BD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A7D99"/>
    <w:rsid w:val="001B02DA"/>
    <w:rsid w:val="001B0897"/>
    <w:rsid w:val="001B45D3"/>
    <w:rsid w:val="001B470C"/>
    <w:rsid w:val="001B4C8D"/>
    <w:rsid w:val="001B64A0"/>
    <w:rsid w:val="001B7065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18C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3BD7"/>
    <w:rsid w:val="003945BB"/>
    <w:rsid w:val="00395550"/>
    <w:rsid w:val="00395C88"/>
    <w:rsid w:val="00396FD0"/>
    <w:rsid w:val="003A3C72"/>
    <w:rsid w:val="003B16E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6913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4726F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3A67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6B69"/>
    <w:rsid w:val="00607D38"/>
    <w:rsid w:val="0061149D"/>
    <w:rsid w:val="006115DB"/>
    <w:rsid w:val="0061194B"/>
    <w:rsid w:val="0061541F"/>
    <w:rsid w:val="006204A3"/>
    <w:rsid w:val="0063005E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1BFA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0648"/>
    <w:rsid w:val="007343BD"/>
    <w:rsid w:val="00743846"/>
    <w:rsid w:val="007453D7"/>
    <w:rsid w:val="0074546A"/>
    <w:rsid w:val="00745B90"/>
    <w:rsid w:val="00745FA9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6758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4C71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6629-6DD5-4A8E-A348-D0472436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579</Words>
  <Characters>3655</Characters>
  <Application>Microsoft Office Word</Application>
  <DocSecurity>4</DocSecurity>
  <Lines>261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2012-03-22T14:35:00Z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mars 2012</vt:lpwstr>
  </property>
  <property fmtid="{D5CDD505-2E9C-101B-9397-08002B2CF9AE}" pid="3" name="DocumentNumber">
    <vt:lpwstr>88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2012-03-23</vt:lpwstr>
  </property>
  <property fmtid="{D5CDD505-2E9C-101B-9397-08002B2CF9AE}" pid="7" name="DatumAvgörande">
    <vt:lpwstr>2012-03-28</vt:lpwstr>
  </property>
</Properties>
</file>