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058A" w14:textId="77777777" w:rsidR="006E04A4" w:rsidRPr="00CD7560" w:rsidRDefault="00E173C3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43</w:t>
      </w:r>
      <w:bookmarkEnd w:id="1"/>
    </w:p>
    <w:p w14:paraId="7AB0058B" w14:textId="77777777" w:rsidR="006E04A4" w:rsidRDefault="00E173C3">
      <w:pPr>
        <w:pStyle w:val="Datum"/>
        <w:outlineLvl w:val="0"/>
      </w:pPr>
      <w:bookmarkStart w:id="2" w:name="DocumentDate"/>
      <w:r>
        <w:t>Tisdagen den 2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3341A" w14:paraId="7AB00590" w14:textId="77777777" w:rsidTr="00E47117">
        <w:trPr>
          <w:cantSplit/>
        </w:trPr>
        <w:tc>
          <w:tcPr>
            <w:tcW w:w="454" w:type="dxa"/>
          </w:tcPr>
          <w:p w14:paraId="7AB0058C" w14:textId="77777777" w:rsidR="006E04A4" w:rsidRDefault="00E173C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AB0058D" w14:textId="77777777" w:rsidR="006E04A4" w:rsidRDefault="00E173C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AB0058E" w14:textId="77777777" w:rsidR="006E04A4" w:rsidRDefault="00E173C3"/>
        </w:tc>
        <w:tc>
          <w:tcPr>
            <w:tcW w:w="7512" w:type="dxa"/>
            <w:gridSpan w:val="2"/>
          </w:tcPr>
          <w:p w14:paraId="7AB0058F" w14:textId="77777777" w:rsidR="006E04A4" w:rsidRDefault="00E173C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3341A" w14:paraId="7AB0059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AB00591" w14:textId="77777777" w:rsidR="006E04A4" w:rsidRDefault="00E173C3"/>
        </w:tc>
        <w:tc>
          <w:tcPr>
            <w:tcW w:w="851" w:type="dxa"/>
          </w:tcPr>
          <w:p w14:paraId="7AB00592" w14:textId="77777777" w:rsidR="006E04A4" w:rsidRDefault="00E173C3">
            <w:pPr>
              <w:jc w:val="right"/>
            </w:pPr>
          </w:p>
        </w:tc>
        <w:tc>
          <w:tcPr>
            <w:tcW w:w="397" w:type="dxa"/>
            <w:gridSpan w:val="2"/>
          </w:tcPr>
          <w:p w14:paraId="7AB00593" w14:textId="77777777" w:rsidR="006E04A4" w:rsidRDefault="00E173C3"/>
        </w:tc>
        <w:tc>
          <w:tcPr>
            <w:tcW w:w="7512" w:type="dxa"/>
            <w:gridSpan w:val="2"/>
          </w:tcPr>
          <w:p w14:paraId="7AB00594" w14:textId="77777777" w:rsidR="006E04A4" w:rsidRDefault="00E173C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AB00596" w14:textId="77777777" w:rsidR="006E04A4" w:rsidRDefault="00E173C3">
      <w:pPr>
        <w:pStyle w:val="StreckLngt"/>
      </w:pPr>
      <w:r>
        <w:tab/>
      </w:r>
    </w:p>
    <w:p w14:paraId="7AB00597" w14:textId="77777777" w:rsidR="00121B42" w:rsidRDefault="00E173C3" w:rsidP="00121B42">
      <w:pPr>
        <w:pStyle w:val="Blankrad"/>
      </w:pPr>
      <w:r>
        <w:t xml:space="preserve">      </w:t>
      </w:r>
    </w:p>
    <w:p w14:paraId="7AB00598" w14:textId="77777777" w:rsidR="00CF242C" w:rsidRDefault="00E173C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3341A" w14:paraId="7AB0059C" w14:textId="77777777" w:rsidTr="00055526">
        <w:trPr>
          <w:cantSplit/>
        </w:trPr>
        <w:tc>
          <w:tcPr>
            <w:tcW w:w="567" w:type="dxa"/>
          </w:tcPr>
          <w:p w14:paraId="7AB00599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9A" w14:textId="77777777" w:rsidR="006E04A4" w:rsidRDefault="00E173C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AB0059B" w14:textId="77777777" w:rsidR="006E04A4" w:rsidRDefault="00E173C3" w:rsidP="00C84F80">
            <w:pPr>
              <w:keepNext/>
            </w:pPr>
          </w:p>
        </w:tc>
      </w:tr>
      <w:tr w:rsidR="0043341A" w14:paraId="7AB005A0" w14:textId="77777777" w:rsidTr="00055526">
        <w:trPr>
          <w:cantSplit/>
        </w:trPr>
        <w:tc>
          <w:tcPr>
            <w:tcW w:w="567" w:type="dxa"/>
          </w:tcPr>
          <w:p w14:paraId="7AB0059D" w14:textId="77777777" w:rsidR="001D7AF0" w:rsidRDefault="00E173C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DFA7B57" w14:textId="77777777" w:rsidR="00A94F14" w:rsidRDefault="00E173C3" w:rsidP="000326E3">
            <w:r>
              <w:t xml:space="preserve">Justering av protokoll från sammanträdet tisdagen den </w:t>
            </w:r>
          </w:p>
          <w:p w14:paraId="7AB0059E" w14:textId="7E8BA309" w:rsidR="006E04A4" w:rsidRDefault="00E173C3" w:rsidP="000326E3">
            <w:r>
              <w:t>11 november</w:t>
            </w:r>
          </w:p>
        </w:tc>
        <w:tc>
          <w:tcPr>
            <w:tcW w:w="2055" w:type="dxa"/>
          </w:tcPr>
          <w:p w14:paraId="7AB0059F" w14:textId="77777777" w:rsidR="006E04A4" w:rsidRDefault="00E173C3" w:rsidP="00C84F80"/>
        </w:tc>
      </w:tr>
      <w:tr w:rsidR="0043341A" w14:paraId="7AB005A4" w14:textId="77777777" w:rsidTr="00055526">
        <w:trPr>
          <w:cantSplit/>
        </w:trPr>
        <w:tc>
          <w:tcPr>
            <w:tcW w:w="567" w:type="dxa"/>
          </w:tcPr>
          <w:p w14:paraId="7AB005A1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A2" w14:textId="77777777" w:rsidR="006E04A4" w:rsidRDefault="00E173C3" w:rsidP="000326E3">
            <w:pPr>
              <w:pStyle w:val="HuvudrubrikEnsam"/>
              <w:keepNext/>
            </w:pPr>
            <w:r>
              <w:t xml:space="preserve">Anmälan om ny </w:t>
            </w:r>
            <w:r>
              <w:t>riksdagsledamot</w:t>
            </w:r>
          </w:p>
        </w:tc>
        <w:tc>
          <w:tcPr>
            <w:tcW w:w="2055" w:type="dxa"/>
          </w:tcPr>
          <w:p w14:paraId="7AB005A3" w14:textId="77777777" w:rsidR="006E04A4" w:rsidRDefault="00E173C3" w:rsidP="00C84F80">
            <w:pPr>
              <w:keepNext/>
            </w:pPr>
          </w:p>
        </w:tc>
      </w:tr>
      <w:tr w:rsidR="0043341A" w14:paraId="7AB005A8" w14:textId="77777777" w:rsidTr="00055526">
        <w:trPr>
          <w:cantSplit/>
        </w:trPr>
        <w:tc>
          <w:tcPr>
            <w:tcW w:w="567" w:type="dxa"/>
          </w:tcPr>
          <w:p w14:paraId="7AB005A5" w14:textId="77777777" w:rsidR="001D7AF0" w:rsidRDefault="00E173C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AB005A6" w14:textId="77777777" w:rsidR="006E04A4" w:rsidRDefault="00E173C3" w:rsidP="000326E3">
            <w:r>
              <w:t>Madeleine Atlas (C) fr.o.m. den 30 november</w:t>
            </w:r>
          </w:p>
        </w:tc>
        <w:tc>
          <w:tcPr>
            <w:tcW w:w="2055" w:type="dxa"/>
          </w:tcPr>
          <w:p w14:paraId="7AB005A7" w14:textId="77777777" w:rsidR="006E04A4" w:rsidRDefault="00E173C3" w:rsidP="00C84F80"/>
        </w:tc>
      </w:tr>
      <w:tr w:rsidR="0043341A" w14:paraId="7AB005AC" w14:textId="77777777" w:rsidTr="00055526">
        <w:trPr>
          <w:cantSplit/>
        </w:trPr>
        <w:tc>
          <w:tcPr>
            <w:tcW w:w="567" w:type="dxa"/>
          </w:tcPr>
          <w:p w14:paraId="7AB005A9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AA" w14:textId="77777777" w:rsidR="006E04A4" w:rsidRDefault="00E173C3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7AB005AB" w14:textId="77777777" w:rsidR="006E04A4" w:rsidRDefault="00E173C3" w:rsidP="00C84F80">
            <w:pPr>
              <w:keepNext/>
            </w:pPr>
          </w:p>
        </w:tc>
      </w:tr>
      <w:tr w:rsidR="0043341A" w14:paraId="7AB005B0" w14:textId="77777777" w:rsidTr="00055526">
        <w:trPr>
          <w:cantSplit/>
        </w:trPr>
        <w:tc>
          <w:tcPr>
            <w:tcW w:w="567" w:type="dxa"/>
          </w:tcPr>
          <w:p w14:paraId="7AB005AD" w14:textId="77777777" w:rsidR="001D7AF0" w:rsidRDefault="00E173C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AB005AE" w14:textId="77777777" w:rsidR="006E04A4" w:rsidRDefault="00E173C3" w:rsidP="000326E3">
            <w:r>
              <w:t>Kalle Olsson (S) fr.o.m. den 29 november</w:t>
            </w:r>
            <w:r>
              <w:br/>
              <w:t>Därmed upphörde Lena Bäckelins (S) uppdrag som ersättare</w:t>
            </w:r>
          </w:p>
        </w:tc>
        <w:tc>
          <w:tcPr>
            <w:tcW w:w="2055" w:type="dxa"/>
          </w:tcPr>
          <w:p w14:paraId="7AB005AF" w14:textId="77777777" w:rsidR="006E04A4" w:rsidRDefault="00E173C3" w:rsidP="00C84F80"/>
        </w:tc>
      </w:tr>
      <w:tr w:rsidR="0043341A" w14:paraId="7AB005B4" w14:textId="77777777" w:rsidTr="00055526">
        <w:trPr>
          <w:cantSplit/>
        </w:trPr>
        <w:tc>
          <w:tcPr>
            <w:tcW w:w="567" w:type="dxa"/>
          </w:tcPr>
          <w:p w14:paraId="7AB005B1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B2" w14:textId="77777777" w:rsidR="006E04A4" w:rsidRDefault="00E173C3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7AB005B3" w14:textId="77777777" w:rsidR="006E04A4" w:rsidRDefault="00E173C3" w:rsidP="00C84F80">
            <w:pPr>
              <w:keepNext/>
            </w:pPr>
          </w:p>
        </w:tc>
      </w:tr>
      <w:tr w:rsidR="0043341A" w14:paraId="7AB005B8" w14:textId="77777777" w:rsidTr="00055526">
        <w:trPr>
          <w:cantSplit/>
        </w:trPr>
        <w:tc>
          <w:tcPr>
            <w:tcW w:w="567" w:type="dxa"/>
          </w:tcPr>
          <w:p w14:paraId="7AB005B5" w14:textId="77777777" w:rsidR="001D7AF0" w:rsidRDefault="00E173C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AB005B6" w14:textId="77777777" w:rsidR="006E04A4" w:rsidRDefault="00E173C3" w:rsidP="000326E3">
            <w:r>
              <w:t xml:space="preserve">2025/26:185 av Louise Thunström (S) </w:t>
            </w:r>
            <w:r>
              <w:br/>
              <w:t>Kompetensförsörjningen i äldreomsorgen</w:t>
            </w:r>
          </w:p>
        </w:tc>
        <w:tc>
          <w:tcPr>
            <w:tcW w:w="2055" w:type="dxa"/>
          </w:tcPr>
          <w:p w14:paraId="7AB005B7" w14:textId="77777777" w:rsidR="006E04A4" w:rsidRDefault="00E173C3" w:rsidP="00C84F80"/>
        </w:tc>
      </w:tr>
      <w:tr w:rsidR="0043341A" w14:paraId="7AB005BC" w14:textId="77777777" w:rsidTr="00055526">
        <w:trPr>
          <w:cantSplit/>
        </w:trPr>
        <w:tc>
          <w:tcPr>
            <w:tcW w:w="567" w:type="dxa"/>
          </w:tcPr>
          <w:p w14:paraId="7AB005B9" w14:textId="77777777" w:rsidR="001D7AF0" w:rsidRDefault="00E173C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AB005BA" w14:textId="77777777" w:rsidR="006E04A4" w:rsidRDefault="00E173C3" w:rsidP="000326E3">
            <w:r>
              <w:t xml:space="preserve">2025/26:195 av Linus Sköld (S) </w:t>
            </w:r>
            <w:r>
              <w:br/>
              <w:t>Kompetensförsörjning i Malmfältens skolor</w:t>
            </w:r>
          </w:p>
        </w:tc>
        <w:tc>
          <w:tcPr>
            <w:tcW w:w="2055" w:type="dxa"/>
          </w:tcPr>
          <w:p w14:paraId="7AB005BB" w14:textId="77777777" w:rsidR="006E04A4" w:rsidRDefault="00E173C3" w:rsidP="00C84F80"/>
        </w:tc>
      </w:tr>
      <w:tr w:rsidR="0043341A" w14:paraId="7AB005C0" w14:textId="77777777" w:rsidTr="00055526">
        <w:trPr>
          <w:cantSplit/>
        </w:trPr>
        <w:tc>
          <w:tcPr>
            <w:tcW w:w="567" w:type="dxa"/>
          </w:tcPr>
          <w:p w14:paraId="7AB005BD" w14:textId="77777777" w:rsidR="001D7AF0" w:rsidRDefault="00E173C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AB005BE" w14:textId="77777777" w:rsidR="006E04A4" w:rsidRDefault="00E173C3" w:rsidP="000326E3">
            <w:r>
              <w:t xml:space="preserve">2025/26:201 av Rebecka Le Moine (MP) </w:t>
            </w:r>
            <w:r>
              <w:br/>
              <w:t xml:space="preserve">Skogsutredningens </w:t>
            </w:r>
            <w:r>
              <w:t>konsekvenser för biologisk mångfald</w:t>
            </w:r>
          </w:p>
        </w:tc>
        <w:tc>
          <w:tcPr>
            <w:tcW w:w="2055" w:type="dxa"/>
          </w:tcPr>
          <w:p w14:paraId="7AB005BF" w14:textId="77777777" w:rsidR="006E04A4" w:rsidRDefault="00E173C3" w:rsidP="00C84F80"/>
        </w:tc>
      </w:tr>
      <w:tr w:rsidR="0043341A" w14:paraId="7AB005C4" w14:textId="77777777" w:rsidTr="00055526">
        <w:trPr>
          <w:cantSplit/>
        </w:trPr>
        <w:tc>
          <w:tcPr>
            <w:tcW w:w="567" w:type="dxa"/>
          </w:tcPr>
          <w:p w14:paraId="7AB005C1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C2" w14:textId="77777777" w:rsidR="006E04A4" w:rsidRDefault="00E173C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AB005C3" w14:textId="77777777" w:rsidR="006E04A4" w:rsidRDefault="00E173C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3341A" w14:paraId="7AB005C8" w14:textId="77777777" w:rsidTr="00055526">
        <w:trPr>
          <w:cantSplit/>
        </w:trPr>
        <w:tc>
          <w:tcPr>
            <w:tcW w:w="567" w:type="dxa"/>
          </w:tcPr>
          <w:p w14:paraId="7AB005C5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C6" w14:textId="77777777" w:rsidR="006E04A4" w:rsidRDefault="00E173C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AB005C7" w14:textId="77777777" w:rsidR="006E04A4" w:rsidRDefault="00E173C3" w:rsidP="00C84F80">
            <w:pPr>
              <w:keepNext/>
            </w:pPr>
          </w:p>
        </w:tc>
      </w:tr>
      <w:tr w:rsidR="0043341A" w14:paraId="7AB005CC" w14:textId="77777777" w:rsidTr="00055526">
        <w:trPr>
          <w:cantSplit/>
        </w:trPr>
        <w:tc>
          <w:tcPr>
            <w:tcW w:w="567" w:type="dxa"/>
          </w:tcPr>
          <w:p w14:paraId="7AB005C9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CA" w14:textId="77777777" w:rsidR="006E04A4" w:rsidRDefault="00E173C3" w:rsidP="000326E3">
            <w:pPr>
              <w:pStyle w:val="Motionsrubrik"/>
            </w:pPr>
            <w:r>
              <w:t>med anledning av prop. 2025/26:41 Skärpningar av regelverket för invasiva främmande arter</w:t>
            </w:r>
          </w:p>
        </w:tc>
        <w:tc>
          <w:tcPr>
            <w:tcW w:w="2055" w:type="dxa"/>
          </w:tcPr>
          <w:p w14:paraId="7AB005CB" w14:textId="77777777" w:rsidR="006E04A4" w:rsidRDefault="00E173C3" w:rsidP="00C84F80">
            <w:pPr>
              <w:keepNext/>
            </w:pPr>
          </w:p>
        </w:tc>
      </w:tr>
      <w:tr w:rsidR="0043341A" w14:paraId="7AB005D0" w14:textId="77777777" w:rsidTr="00055526">
        <w:trPr>
          <w:cantSplit/>
        </w:trPr>
        <w:tc>
          <w:tcPr>
            <w:tcW w:w="567" w:type="dxa"/>
          </w:tcPr>
          <w:p w14:paraId="7AB005CD" w14:textId="77777777" w:rsidR="001D7AF0" w:rsidRDefault="00E173C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AB005CE" w14:textId="77777777" w:rsidR="006E04A4" w:rsidRDefault="00E173C3" w:rsidP="000326E3">
            <w:r>
              <w:t>2025/26:3845 av Stina Larsson m.fl. (C)</w:t>
            </w:r>
          </w:p>
        </w:tc>
        <w:tc>
          <w:tcPr>
            <w:tcW w:w="2055" w:type="dxa"/>
          </w:tcPr>
          <w:p w14:paraId="7AB005CF" w14:textId="77777777" w:rsidR="006E04A4" w:rsidRDefault="00E173C3" w:rsidP="00C84F80">
            <w:r>
              <w:t>MJU</w:t>
            </w:r>
          </w:p>
        </w:tc>
      </w:tr>
      <w:tr w:rsidR="0043341A" w14:paraId="7AB005D4" w14:textId="77777777" w:rsidTr="00055526">
        <w:trPr>
          <w:cantSplit/>
        </w:trPr>
        <w:tc>
          <w:tcPr>
            <w:tcW w:w="567" w:type="dxa"/>
          </w:tcPr>
          <w:p w14:paraId="7AB005D1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D2" w14:textId="77777777" w:rsidR="006E04A4" w:rsidRDefault="00E173C3" w:rsidP="000326E3">
            <w:pPr>
              <w:pStyle w:val="Motionsrubrik"/>
            </w:pPr>
            <w:r>
              <w:t xml:space="preserve">med </w:t>
            </w:r>
            <w:r>
              <w:t>anledning av prop. 2025/26:45 Ett förbättrat resegarantisystem</w:t>
            </w:r>
          </w:p>
        </w:tc>
        <w:tc>
          <w:tcPr>
            <w:tcW w:w="2055" w:type="dxa"/>
          </w:tcPr>
          <w:p w14:paraId="7AB005D3" w14:textId="77777777" w:rsidR="006E04A4" w:rsidRDefault="00E173C3" w:rsidP="00C84F80">
            <w:pPr>
              <w:keepNext/>
            </w:pPr>
          </w:p>
        </w:tc>
      </w:tr>
      <w:tr w:rsidR="0043341A" w14:paraId="7AB005D8" w14:textId="77777777" w:rsidTr="00055526">
        <w:trPr>
          <w:cantSplit/>
        </w:trPr>
        <w:tc>
          <w:tcPr>
            <w:tcW w:w="567" w:type="dxa"/>
          </w:tcPr>
          <w:p w14:paraId="7AB005D5" w14:textId="77777777" w:rsidR="001D7AF0" w:rsidRDefault="00E173C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AB005D6" w14:textId="77777777" w:rsidR="006E04A4" w:rsidRDefault="00E173C3" w:rsidP="000326E3">
            <w:r>
              <w:t>2025/26:3849 av Joakim Järrebring m.fl. (S)</w:t>
            </w:r>
          </w:p>
        </w:tc>
        <w:tc>
          <w:tcPr>
            <w:tcW w:w="2055" w:type="dxa"/>
          </w:tcPr>
          <w:p w14:paraId="7AB005D7" w14:textId="77777777" w:rsidR="006E04A4" w:rsidRDefault="00E173C3" w:rsidP="00C84F80">
            <w:r>
              <w:t>CU</w:t>
            </w:r>
          </w:p>
        </w:tc>
      </w:tr>
      <w:tr w:rsidR="0043341A" w14:paraId="7AB005DC" w14:textId="77777777" w:rsidTr="00055526">
        <w:trPr>
          <w:cantSplit/>
        </w:trPr>
        <w:tc>
          <w:tcPr>
            <w:tcW w:w="567" w:type="dxa"/>
          </w:tcPr>
          <w:p w14:paraId="7AB005D9" w14:textId="77777777" w:rsidR="001D7AF0" w:rsidRDefault="00E173C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AB005DA" w14:textId="77777777" w:rsidR="006E04A4" w:rsidRDefault="00E173C3" w:rsidP="000326E3">
            <w:r>
              <w:t>2025/26:3854 av Alireza Akhondi m.fl. (C)</w:t>
            </w:r>
          </w:p>
        </w:tc>
        <w:tc>
          <w:tcPr>
            <w:tcW w:w="2055" w:type="dxa"/>
          </w:tcPr>
          <w:p w14:paraId="7AB005DB" w14:textId="77777777" w:rsidR="006E04A4" w:rsidRDefault="00E173C3" w:rsidP="00C84F80">
            <w:r>
              <w:t>CU</w:t>
            </w:r>
          </w:p>
        </w:tc>
      </w:tr>
      <w:tr w:rsidR="0043341A" w14:paraId="7AB005E0" w14:textId="77777777" w:rsidTr="00055526">
        <w:trPr>
          <w:cantSplit/>
        </w:trPr>
        <w:tc>
          <w:tcPr>
            <w:tcW w:w="567" w:type="dxa"/>
          </w:tcPr>
          <w:p w14:paraId="7AB005DD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DE" w14:textId="77777777" w:rsidR="006E04A4" w:rsidRDefault="00E173C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AB005DF" w14:textId="77777777" w:rsidR="006E04A4" w:rsidRDefault="00E173C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3341A" w14:paraId="7AB005E4" w14:textId="77777777" w:rsidTr="00055526">
        <w:trPr>
          <w:cantSplit/>
        </w:trPr>
        <w:tc>
          <w:tcPr>
            <w:tcW w:w="567" w:type="dxa"/>
          </w:tcPr>
          <w:p w14:paraId="7AB005E1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E2" w14:textId="77777777" w:rsidR="006E04A4" w:rsidRDefault="00E173C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AB005E3" w14:textId="77777777" w:rsidR="006E04A4" w:rsidRDefault="00E173C3" w:rsidP="00C84F80">
            <w:pPr>
              <w:keepNext/>
            </w:pPr>
          </w:p>
        </w:tc>
      </w:tr>
      <w:tr w:rsidR="0043341A" w14:paraId="7AB005E8" w14:textId="77777777" w:rsidTr="00055526">
        <w:trPr>
          <w:cantSplit/>
        </w:trPr>
        <w:tc>
          <w:tcPr>
            <w:tcW w:w="567" w:type="dxa"/>
          </w:tcPr>
          <w:p w14:paraId="7AB005E5" w14:textId="77777777" w:rsidR="001D7AF0" w:rsidRDefault="00E173C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AB005E6" w14:textId="77777777" w:rsidR="006E04A4" w:rsidRDefault="00E173C3" w:rsidP="000326E3">
            <w:r>
              <w:t xml:space="preserve">Bet. </w:t>
            </w:r>
            <w:r>
              <w:t>2025/26:KU1 Utgiftsområde 1 Rikets styrelse</w:t>
            </w:r>
          </w:p>
        </w:tc>
        <w:tc>
          <w:tcPr>
            <w:tcW w:w="2055" w:type="dxa"/>
          </w:tcPr>
          <w:p w14:paraId="7AB005E7" w14:textId="77777777" w:rsidR="006E04A4" w:rsidRDefault="00E173C3" w:rsidP="00C84F80"/>
        </w:tc>
      </w:tr>
      <w:tr w:rsidR="0043341A" w14:paraId="7AB005EC" w14:textId="77777777" w:rsidTr="00055526">
        <w:trPr>
          <w:cantSplit/>
        </w:trPr>
        <w:tc>
          <w:tcPr>
            <w:tcW w:w="567" w:type="dxa"/>
          </w:tcPr>
          <w:p w14:paraId="7AB005E9" w14:textId="77777777" w:rsidR="001D7AF0" w:rsidRDefault="00E173C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AB005EA" w14:textId="77777777" w:rsidR="006E04A4" w:rsidRDefault="00E173C3" w:rsidP="000326E3">
            <w:r>
              <w:t>Bet. 2025/26:KU15 Den årliga revisionen av Stiftelsen Riksbankens Jubileumsfond</w:t>
            </w:r>
          </w:p>
        </w:tc>
        <w:tc>
          <w:tcPr>
            <w:tcW w:w="2055" w:type="dxa"/>
          </w:tcPr>
          <w:p w14:paraId="7AB005EB" w14:textId="77777777" w:rsidR="006E04A4" w:rsidRDefault="00E173C3" w:rsidP="00C84F80"/>
        </w:tc>
      </w:tr>
      <w:tr w:rsidR="0043341A" w14:paraId="7AB005F0" w14:textId="77777777" w:rsidTr="00055526">
        <w:trPr>
          <w:cantSplit/>
        </w:trPr>
        <w:tc>
          <w:tcPr>
            <w:tcW w:w="567" w:type="dxa"/>
          </w:tcPr>
          <w:p w14:paraId="7AB005ED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EE" w14:textId="77777777" w:rsidR="006E04A4" w:rsidRDefault="00E173C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AB005EF" w14:textId="77777777" w:rsidR="006E04A4" w:rsidRDefault="00E173C3" w:rsidP="00C84F80">
            <w:pPr>
              <w:keepNext/>
            </w:pPr>
          </w:p>
        </w:tc>
      </w:tr>
      <w:tr w:rsidR="0043341A" w14:paraId="7AB005F4" w14:textId="77777777" w:rsidTr="00055526">
        <w:trPr>
          <w:cantSplit/>
        </w:trPr>
        <w:tc>
          <w:tcPr>
            <w:tcW w:w="567" w:type="dxa"/>
          </w:tcPr>
          <w:p w14:paraId="7AB005F1" w14:textId="77777777" w:rsidR="001D7AF0" w:rsidRDefault="00E173C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AB005F2" w14:textId="77777777" w:rsidR="006E04A4" w:rsidRDefault="00E173C3" w:rsidP="000326E3">
            <w:r>
              <w:t>Bet. 2025/26:SoU10 Ett förstärkt högkostnadsskydd för tandvård</w:t>
            </w:r>
          </w:p>
        </w:tc>
        <w:tc>
          <w:tcPr>
            <w:tcW w:w="2055" w:type="dxa"/>
          </w:tcPr>
          <w:p w14:paraId="7AB005F3" w14:textId="77777777" w:rsidR="006E04A4" w:rsidRDefault="00E173C3" w:rsidP="00C84F80">
            <w:r>
              <w:t>5 res. (S, V, C, MP)</w:t>
            </w:r>
          </w:p>
        </w:tc>
      </w:tr>
      <w:tr w:rsidR="0043341A" w14:paraId="7AB005F8" w14:textId="77777777" w:rsidTr="00055526">
        <w:trPr>
          <w:cantSplit/>
        </w:trPr>
        <w:tc>
          <w:tcPr>
            <w:tcW w:w="567" w:type="dxa"/>
          </w:tcPr>
          <w:p w14:paraId="7AB005F5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F6" w14:textId="77777777" w:rsidR="006E04A4" w:rsidRDefault="00E173C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AB005F7" w14:textId="77777777" w:rsidR="006E04A4" w:rsidRDefault="00E173C3" w:rsidP="00C84F80">
            <w:pPr>
              <w:keepNext/>
            </w:pPr>
          </w:p>
        </w:tc>
      </w:tr>
      <w:tr w:rsidR="0043341A" w14:paraId="7AB005FC" w14:textId="77777777" w:rsidTr="00055526">
        <w:trPr>
          <w:cantSplit/>
        </w:trPr>
        <w:tc>
          <w:tcPr>
            <w:tcW w:w="567" w:type="dxa"/>
          </w:tcPr>
          <w:p w14:paraId="7AB005F9" w14:textId="77777777" w:rsidR="001D7AF0" w:rsidRDefault="00E173C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AB005FA" w14:textId="77777777" w:rsidR="006E04A4" w:rsidRDefault="00E173C3" w:rsidP="000326E3">
            <w:r>
              <w:t>Bet. 2025/26:SkU5 Ytterligare kompletteringar till bestämmelserna om tilläggsskatt för företag i stora koncerner</w:t>
            </w:r>
          </w:p>
        </w:tc>
        <w:tc>
          <w:tcPr>
            <w:tcW w:w="2055" w:type="dxa"/>
          </w:tcPr>
          <w:p w14:paraId="7AB005FB" w14:textId="77777777" w:rsidR="006E04A4" w:rsidRDefault="00E173C3" w:rsidP="00C84F80">
            <w:r>
              <w:t>1 res. (S, V, MP)</w:t>
            </w:r>
          </w:p>
        </w:tc>
      </w:tr>
      <w:tr w:rsidR="0043341A" w14:paraId="7AB00600" w14:textId="77777777" w:rsidTr="00055526">
        <w:trPr>
          <w:cantSplit/>
        </w:trPr>
        <w:tc>
          <w:tcPr>
            <w:tcW w:w="567" w:type="dxa"/>
          </w:tcPr>
          <w:p w14:paraId="7AB005FD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5FE" w14:textId="77777777" w:rsidR="006E04A4" w:rsidRDefault="00E173C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AB005FF" w14:textId="77777777" w:rsidR="006E04A4" w:rsidRDefault="00E173C3" w:rsidP="00C84F80">
            <w:pPr>
              <w:keepNext/>
            </w:pPr>
          </w:p>
        </w:tc>
      </w:tr>
      <w:tr w:rsidR="0043341A" w14:paraId="7AB00604" w14:textId="77777777" w:rsidTr="00055526">
        <w:trPr>
          <w:cantSplit/>
        </w:trPr>
        <w:tc>
          <w:tcPr>
            <w:tcW w:w="567" w:type="dxa"/>
          </w:tcPr>
          <w:p w14:paraId="7AB00601" w14:textId="77777777" w:rsidR="001D7AF0" w:rsidRDefault="00E173C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AB00602" w14:textId="77777777" w:rsidR="006E04A4" w:rsidRDefault="00E173C3" w:rsidP="000326E3">
            <w:r>
              <w:t xml:space="preserve">Bet. 2025/26:JuU8 Skärpta regler för </w:t>
            </w:r>
            <w:r>
              <w:t>villkorlig frigivning</w:t>
            </w:r>
          </w:p>
        </w:tc>
        <w:tc>
          <w:tcPr>
            <w:tcW w:w="2055" w:type="dxa"/>
          </w:tcPr>
          <w:p w14:paraId="7AB00603" w14:textId="77777777" w:rsidR="006E04A4" w:rsidRDefault="00E173C3" w:rsidP="00C84F80">
            <w:r>
              <w:t>5 res. (S, V, MP)</w:t>
            </w:r>
          </w:p>
        </w:tc>
      </w:tr>
      <w:tr w:rsidR="0043341A" w14:paraId="7AB00608" w14:textId="77777777" w:rsidTr="00055526">
        <w:trPr>
          <w:cantSplit/>
        </w:trPr>
        <w:tc>
          <w:tcPr>
            <w:tcW w:w="567" w:type="dxa"/>
          </w:tcPr>
          <w:p w14:paraId="7AB00605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606" w14:textId="77777777" w:rsidR="006E04A4" w:rsidRDefault="00E173C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AB00607" w14:textId="77777777" w:rsidR="006E04A4" w:rsidRDefault="00E173C3" w:rsidP="00C84F80">
            <w:pPr>
              <w:keepNext/>
            </w:pPr>
          </w:p>
        </w:tc>
      </w:tr>
      <w:tr w:rsidR="0043341A" w14:paraId="7AB0060C" w14:textId="77777777" w:rsidTr="00055526">
        <w:trPr>
          <w:cantSplit/>
        </w:trPr>
        <w:tc>
          <w:tcPr>
            <w:tcW w:w="567" w:type="dxa"/>
          </w:tcPr>
          <w:p w14:paraId="7AB00609" w14:textId="77777777" w:rsidR="001D7AF0" w:rsidRDefault="00E173C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AB0060A" w14:textId="77777777" w:rsidR="006E04A4" w:rsidRDefault="00E173C3" w:rsidP="000326E3">
            <w:r>
              <w:t>Bet. 2025/26:SkU1 Utgiftsområde 3 Skatt, tull och exekution</w:t>
            </w:r>
          </w:p>
        </w:tc>
        <w:tc>
          <w:tcPr>
            <w:tcW w:w="2055" w:type="dxa"/>
          </w:tcPr>
          <w:p w14:paraId="7AB0060B" w14:textId="77777777" w:rsidR="006E04A4" w:rsidRDefault="00E173C3" w:rsidP="00C84F80"/>
        </w:tc>
      </w:tr>
      <w:tr w:rsidR="0043341A" w14:paraId="7AB00610" w14:textId="77777777" w:rsidTr="00055526">
        <w:trPr>
          <w:cantSplit/>
        </w:trPr>
        <w:tc>
          <w:tcPr>
            <w:tcW w:w="567" w:type="dxa"/>
          </w:tcPr>
          <w:p w14:paraId="7AB0060D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60E" w14:textId="77777777" w:rsidR="006E04A4" w:rsidRDefault="00E173C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AB0060F" w14:textId="77777777" w:rsidR="006E04A4" w:rsidRDefault="00E173C3" w:rsidP="00C84F80">
            <w:pPr>
              <w:keepNext/>
            </w:pPr>
          </w:p>
        </w:tc>
      </w:tr>
      <w:tr w:rsidR="0043341A" w14:paraId="7AB00614" w14:textId="77777777" w:rsidTr="00055526">
        <w:trPr>
          <w:cantSplit/>
        </w:trPr>
        <w:tc>
          <w:tcPr>
            <w:tcW w:w="567" w:type="dxa"/>
          </w:tcPr>
          <w:p w14:paraId="7AB00611" w14:textId="77777777" w:rsidR="001D7AF0" w:rsidRDefault="00E173C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AB00612" w14:textId="77777777" w:rsidR="006E04A4" w:rsidRDefault="00E173C3" w:rsidP="000326E3">
            <w:r>
              <w:t>Bet. 2025/26:UU1 Utgiftsområde 5 Internationell samverkan</w:t>
            </w:r>
          </w:p>
        </w:tc>
        <w:tc>
          <w:tcPr>
            <w:tcW w:w="2055" w:type="dxa"/>
          </w:tcPr>
          <w:p w14:paraId="7AB00613" w14:textId="77777777" w:rsidR="006E04A4" w:rsidRDefault="00E173C3" w:rsidP="00C84F80"/>
        </w:tc>
      </w:tr>
      <w:tr w:rsidR="0043341A" w14:paraId="7AB00618" w14:textId="77777777" w:rsidTr="00055526">
        <w:trPr>
          <w:cantSplit/>
        </w:trPr>
        <w:tc>
          <w:tcPr>
            <w:tcW w:w="567" w:type="dxa"/>
          </w:tcPr>
          <w:p w14:paraId="7AB00615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616" w14:textId="47511902" w:rsidR="006E04A4" w:rsidRDefault="00E173C3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onsdagen den 3 december</w:t>
            </w:r>
          </w:p>
        </w:tc>
        <w:tc>
          <w:tcPr>
            <w:tcW w:w="2055" w:type="dxa"/>
          </w:tcPr>
          <w:p w14:paraId="7AB00617" w14:textId="77777777" w:rsidR="006E04A4" w:rsidRDefault="00E173C3" w:rsidP="00C84F80">
            <w:pPr>
              <w:keepNext/>
            </w:pPr>
          </w:p>
        </w:tc>
      </w:tr>
      <w:tr w:rsidR="0043341A" w14:paraId="7AB0061C" w14:textId="77777777" w:rsidTr="00055526">
        <w:trPr>
          <w:cantSplit/>
        </w:trPr>
        <w:tc>
          <w:tcPr>
            <w:tcW w:w="567" w:type="dxa"/>
          </w:tcPr>
          <w:p w14:paraId="7AB00619" w14:textId="77777777" w:rsidR="001D7AF0" w:rsidRDefault="00E173C3" w:rsidP="00C84F80">
            <w:pPr>
              <w:keepNext/>
            </w:pPr>
          </w:p>
        </w:tc>
        <w:tc>
          <w:tcPr>
            <w:tcW w:w="6663" w:type="dxa"/>
          </w:tcPr>
          <w:p w14:paraId="7AB0061A" w14:textId="77777777" w:rsidR="006E04A4" w:rsidRDefault="00E173C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AB0061B" w14:textId="77777777" w:rsidR="006E04A4" w:rsidRDefault="00E173C3" w:rsidP="00C84F80">
            <w:pPr>
              <w:keepNext/>
            </w:pPr>
          </w:p>
        </w:tc>
      </w:tr>
      <w:tr w:rsidR="0043341A" w14:paraId="7AB00620" w14:textId="77777777" w:rsidTr="00055526">
        <w:trPr>
          <w:cantSplit/>
        </w:trPr>
        <w:tc>
          <w:tcPr>
            <w:tcW w:w="567" w:type="dxa"/>
          </w:tcPr>
          <w:p w14:paraId="7AB0061D" w14:textId="77777777" w:rsidR="001D7AF0" w:rsidRDefault="00E173C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AB0061E" w14:textId="77777777" w:rsidR="006E04A4" w:rsidRDefault="00E173C3" w:rsidP="000326E3">
            <w:r>
              <w:t>Bet. 2025/26:KrU1 Utgiftsområde 17 Kultur, medier, trossamfund och fritid</w:t>
            </w:r>
          </w:p>
        </w:tc>
        <w:tc>
          <w:tcPr>
            <w:tcW w:w="2055" w:type="dxa"/>
          </w:tcPr>
          <w:p w14:paraId="7AB0061F" w14:textId="77777777" w:rsidR="006E04A4" w:rsidRDefault="00E173C3" w:rsidP="00C84F80"/>
        </w:tc>
      </w:tr>
    </w:tbl>
    <w:p w14:paraId="7AB00621" w14:textId="77777777" w:rsidR="00517888" w:rsidRPr="00F221DA" w:rsidRDefault="00E173C3" w:rsidP="00137840">
      <w:pPr>
        <w:pStyle w:val="Blankrad"/>
      </w:pPr>
      <w:r>
        <w:t xml:space="preserve">     </w:t>
      </w:r>
    </w:p>
    <w:p w14:paraId="7AB00622" w14:textId="77777777" w:rsidR="00121B42" w:rsidRDefault="00E173C3" w:rsidP="00121B42">
      <w:pPr>
        <w:pStyle w:val="Blankrad"/>
      </w:pPr>
      <w:r>
        <w:t xml:space="preserve">     </w:t>
      </w:r>
    </w:p>
    <w:p w14:paraId="7AB00623" w14:textId="77777777" w:rsidR="006E04A4" w:rsidRPr="00F221DA" w:rsidRDefault="00E173C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3341A" w14:paraId="7AB00626" w14:textId="77777777" w:rsidTr="00D774A8">
        <w:tc>
          <w:tcPr>
            <w:tcW w:w="567" w:type="dxa"/>
          </w:tcPr>
          <w:p w14:paraId="7AB00624" w14:textId="77777777" w:rsidR="00D774A8" w:rsidRDefault="00E173C3">
            <w:pPr>
              <w:pStyle w:val="IngenText"/>
            </w:pPr>
          </w:p>
        </w:tc>
        <w:tc>
          <w:tcPr>
            <w:tcW w:w="8718" w:type="dxa"/>
          </w:tcPr>
          <w:p w14:paraId="7AB00625" w14:textId="77777777" w:rsidR="00D774A8" w:rsidRDefault="00E173C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AB00627" w14:textId="77777777" w:rsidR="006E04A4" w:rsidRPr="00852BA1" w:rsidRDefault="00E173C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0639" w14:textId="77777777" w:rsidR="00000000" w:rsidRDefault="00E173C3">
      <w:pPr>
        <w:spacing w:line="240" w:lineRule="auto"/>
      </w:pPr>
      <w:r>
        <w:separator/>
      </w:r>
    </w:p>
  </w:endnote>
  <w:endnote w:type="continuationSeparator" w:id="0">
    <w:p w14:paraId="7AB0063B" w14:textId="77777777" w:rsidR="00000000" w:rsidRDefault="00E17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62D" w14:textId="77777777" w:rsidR="00BE217A" w:rsidRDefault="00E173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62E" w14:textId="77777777" w:rsidR="00D73249" w:rsidRDefault="00E173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AB0062F" w14:textId="77777777" w:rsidR="00D73249" w:rsidRDefault="00E173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633" w14:textId="77777777" w:rsidR="00D73249" w:rsidRDefault="00E173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AB00634" w14:textId="77777777" w:rsidR="00D73249" w:rsidRDefault="00E17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0635" w14:textId="77777777" w:rsidR="00000000" w:rsidRDefault="00E173C3">
      <w:pPr>
        <w:spacing w:line="240" w:lineRule="auto"/>
      </w:pPr>
      <w:r>
        <w:separator/>
      </w:r>
    </w:p>
  </w:footnote>
  <w:footnote w:type="continuationSeparator" w:id="0">
    <w:p w14:paraId="7AB00637" w14:textId="77777777" w:rsidR="00000000" w:rsidRDefault="00E173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628" w14:textId="77777777" w:rsidR="00BE217A" w:rsidRDefault="00E173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629" w14:textId="77777777" w:rsidR="00D73249" w:rsidRDefault="00E173C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 december 2025</w:t>
    </w:r>
    <w:r>
      <w:fldChar w:fldCharType="end"/>
    </w:r>
  </w:p>
  <w:p w14:paraId="7AB0062A" w14:textId="77777777" w:rsidR="00D73249" w:rsidRDefault="00E173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B0062B" w14:textId="77777777" w:rsidR="00D73249" w:rsidRDefault="00E173C3"/>
  <w:p w14:paraId="7AB0062C" w14:textId="77777777" w:rsidR="00D73249" w:rsidRDefault="00E17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630" w14:textId="77777777" w:rsidR="00D73249" w:rsidRDefault="00E173C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AB00635" wp14:editId="7AB0063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00631" w14:textId="77777777" w:rsidR="00D73249" w:rsidRDefault="00E173C3" w:rsidP="00BE217A">
    <w:pPr>
      <w:pStyle w:val="Dokumentrubrik"/>
      <w:spacing w:after="360"/>
    </w:pPr>
    <w:r>
      <w:t>Föredragningslista</w:t>
    </w:r>
  </w:p>
  <w:p w14:paraId="7AB00632" w14:textId="77777777" w:rsidR="00D73249" w:rsidRDefault="00E173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7E4BD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806BF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2F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6F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7C1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4E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5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AB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3341A"/>
    <w:rsid w:val="0043341A"/>
    <w:rsid w:val="00A94F14"/>
    <w:rsid w:val="00E1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058A"/>
  <w15:docId w15:val="{A7BA1C32-55F7-42AB-97F9-2B95545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2025-12-02</SAFIR_Sammantradesdatum_Doc>
    <SAFIR_SammantradeID xmlns="C07A1A6C-0B19-41D9-BDF8-F523BA3921EB">0844fb63-7c04-43d5-9a68-839218079d20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D0CC90E6-2E2F-48B2-BA1E-AF6A133F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282</Words>
  <Characters>1837</Characters>
  <Application>Microsoft Office Word</Application>
  <DocSecurity>0</DocSecurity>
  <Lines>153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49</cp:revision>
  <cp:lastPrinted>2012-12-12T21:41:00Z</cp:lastPrinted>
  <dcterms:created xsi:type="dcterms:W3CDTF">2013-03-22T09:28:00Z</dcterms:created>
  <dcterms:modified xsi:type="dcterms:W3CDTF">2025-12-01T13:52:00Z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