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221CA" w:rsidRDefault="006E04A4">
      <w:pPr>
        <w:pStyle w:val="Dokumentbeteckning"/>
        <w:rPr>
          <w:u w:val="single"/>
        </w:rPr>
      </w:pPr>
      <w:r w:rsidRPr="000221CA">
        <w:fldChar w:fldCharType="begin" w:fldLock="1"/>
      </w:r>
      <w:r w:rsidRPr="000221CA">
        <w:instrText xml:space="preserve"> DOCPROPERTY "DocumentYear" </w:instrText>
      </w:r>
      <w:r w:rsidRPr="000221CA">
        <w:fldChar w:fldCharType="separate"/>
      </w:r>
      <w:r w:rsidR="006753FD" w:rsidRPr="000221CA">
        <w:t>2009/10</w:t>
      </w:r>
      <w:r w:rsidRPr="000221CA">
        <w:fldChar w:fldCharType="end"/>
      </w:r>
      <w:r w:rsidRPr="000221CA">
        <w:t>:</w:t>
      </w:r>
      <w:r w:rsidRPr="000221CA">
        <w:fldChar w:fldCharType="begin" w:fldLock="1"/>
      </w:r>
      <w:r w:rsidRPr="000221CA">
        <w:instrText xml:space="preserve"> DOCPROPERTY "DocumentNumber" </w:instrText>
      </w:r>
      <w:r w:rsidRPr="000221CA">
        <w:fldChar w:fldCharType="separate"/>
      </w:r>
      <w:r w:rsidR="006753FD" w:rsidRPr="000221CA">
        <w:t>53</w:t>
      </w:r>
      <w:r w:rsidRPr="000221CA">
        <w:fldChar w:fldCharType="end"/>
      </w:r>
    </w:p>
    <w:p w:rsidR="006E04A4" w:rsidRPr="000221CA" w:rsidRDefault="006E04A4">
      <w:pPr>
        <w:pStyle w:val="Datum"/>
        <w:outlineLvl w:val="0"/>
      </w:pPr>
      <w:r w:rsidRPr="000221CA">
        <w:fldChar w:fldCharType="begin" w:fldLock="1"/>
      </w:r>
      <w:r w:rsidRPr="000221CA">
        <w:instrText xml:space="preserve"> DOCPROPERTY "DocumentDate" </w:instrText>
      </w:r>
      <w:r w:rsidRPr="000221CA">
        <w:fldChar w:fldCharType="separate"/>
      </w:r>
      <w:r w:rsidR="006753FD" w:rsidRPr="000221CA">
        <w:t>Torsdagen den 17 december 2009</w:t>
      </w:r>
      <w:r w:rsidRPr="000221CA">
        <w:fldChar w:fldCharType="end"/>
      </w:r>
      <w:r w:rsidR="003117EB" w:rsidRPr="000221CA">
        <w:t xml:space="preserve"> (andra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566A0" w:rsidRPr="000221CA" w:rsidTr="0031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ind w:right="1"/>
            </w:pPr>
            <w:r w:rsidRPr="000221CA">
              <w:t>Arbetsplenum</w:t>
            </w:r>
            <w:r w:rsidR="003117EB" w:rsidRPr="000221CA">
              <w:t xml:space="preserve"> (sammanträdet börjar 10 min. e</w:t>
            </w:r>
            <w:r w:rsidR="008952B8" w:rsidRPr="000221CA">
              <w:t>f</w:t>
            </w:r>
            <w:r w:rsidR="003117EB" w:rsidRPr="000221CA">
              <w:t>ter det första sammanträdet som påbörjades kl. 9.00)</w:t>
            </w:r>
          </w:p>
        </w:tc>
      </w:tr>
      <w:tr w:rsidR="000566A0" w:rsidRPr="000221CA" w:rsidTr="0031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566A0" w:rsidRPr="000221CA" w:rsidRDefault="003117EB">
            <w:pPr>
              <w:pStyle w:val="Plenum"/>
              <w:tabs>
                <w:tab w:val="clear" w:pos="1418"/>
              </w:tabs>
              <w:ind w:right="1"/>
            </w:pPr>
            <w:r w:rsidRPr="000221CA">
              <w:t>Beslut efter debattens slut</w:t>
            </w:r>
          </w:p>
        </w:tc>
      </w:tr>
      <w:tr w:rsidR="000566A0" w:rsidRPr="000221CA" w:rsidTr="0031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566A0" w:rsidRPr="000221CA" w:rsidRDefault="000566A0">
            <w:pPr>
              <w:pStyle w:val="Plenum"/>
              <w:tabs>
                <w:tab w:val="clear" w:pos="1418"/>
              </w:tabs>
              <w:ind w:right="1"/>
            </w:pPr>
            <w:r w:rsidRPr="000221CA">
              <w:t>Avslutning</w:t>
            </w:r>
          </w:p>
        </w:tc>
      </w:tr>
    </w:tbl>
    <w:p w:rsidR="006E04A4" w:rsidRPr="000221CA" w:rsidRDefault="006E04A4">
      <w:pPr>
        <w:pStyle w:val="StreckLngt"/>
      </w:pPr>
      <w:r w:rsidRPr="000221CA">
        <w:tab/>
      </w:r>
    </w:p>
    <w:p w:rsidR="00205911" w:rsidRPr="000221CA" w:rsidRDefault="00205911">
      <w:pPr>
        <w:pStyle w:val="Blankrad"/>
      </w:pPr>
      <w:r w:rsidRPr="000221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5911" w:rsidRPr="000221CA" w:rsidTr="00AE46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5911" w:rsidRPr="000221CA" w:rsidRDefault="00205911" w:rsidP="00AE461B">
            <w:pPr>
              <w:pStyle w:val="HuvudrubrikFlisteNr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Huvudrubrik"/>
            </w:pPr>
            <w:r w:rsidRPr="000221CA">
              <w:t>Ärenden för hänvisning till utskott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HuvudrubrikKolumn3"/>
            </w:pPr>
            <w:r w:rsidRPr="000221CA">
              <w:t>Förslag</w:t>
            </w: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rende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renderubrik"/>
            </w:pPr>
            <w:r w:rsidRPr="000221CA">
              <w:t>Motioner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renderubrik"/>
              <w:rPr>
                <w:spacing w:val="-4"/>
              </w:rPr>
            </w:pP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Motions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Motionsrubrik"/>
            </w:pPr>
            <w:r w:rsidRPr="000221CA">
              <w:t>med anledning av prop. 2009/10:55 En politik för det civila samhället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Motionsrubrik"/>
              <w:rPr>
                <w:spacing w:val="-4"/>
              </w:rPr>
            </w:pP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05911" w:rsidRPr="000221CA" w:rsidRDefault="00205911" w:rsidP="00AE461B">
            <w:r w:rsidRPr="000221CA">
              <w:t>2009/10:Kr5 av Leif Pagrotsky m.fl. (s, v, mp)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rPr>
                <w:spacing w:val="-4"/>
              </w:rPr>
            </w:pPr>
            <w:r w:rsidRPr="000221CA">
              <w:rPr>
                <w:spacing w:val="-4"/>
              </w:rPr>
              <w:t>KrU</w:t>
            </w: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Motions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Motionsrubrik"/>
            </w:pPr>
            <w:r w:rsidRPr="000221CA">
              <w:t>med anledning av prop. 2009/10:58 Säkerhetskopiors rättsliga status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Motionsrubrik"/>
              <w:rPr>
                <w:spacing w:val="-4"/>
              </w:rPr>
            </w:pP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05911" w:rsidRPr="000221CA" w:rsidRDefault="00205911" w:rsidP="00AE461B">
            <w:r w:rsidRPr="000221CA">
              <w:t>2009/10:K9 av Marianne Berg m.fl. (v)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rPr>
                <w:spacing w:val="-4"/>
              </w:rPr>
            </w:pPr>
            <w:r w:rsidRPr="000221CA">
              <w:rPr>
                <w:spacing w:val="-4"/>
              </w:rPr>
              <w:t>KU</w:t>
            </w: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05911" w:rsidRPr="000221CA" w:rsidRDefault="00205911" w:rsidP="00AE461B">
            <w:r w:rsidRPr="000221CA">
              <w:t>2009/10:K10 av Mikael Johansson (mp)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rPr>
                <w:spacing w:val="-4"/>
              </w:rPr>
            </w:pPr>
            <w:r w:rsidRPr="000221CA">
              <w:rPr>
                <w:spacing w:val="-4"/>
              </w:rPr>
              <w:t>KU</w:t>
            </w: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rende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renderubrik"/>
            </w:pPr>
            <w:r w:rsidRPr="000221CA">
              <w:t>EU-dokument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renderubrik"/>
              <w:rPr>
                <w:spacing w:val="-4"/>
              </w:rPr>
            </w:pP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FlistaNrText"/>
            </w:pPr>
          </w:p>
        </w:tc>
        <w:tc>
          <w:tcPr>
            <w:tcW w:w="6237" w:type="dxa"/>
          </w:tcPr>
          <w:p w:rsidR="00205911" w:rsidRPr="000221CA" w:rsidRDefault="00205911" w:rsidP="00AE461B">
            <w:r w:rsidRPr="000221CA">
              <w:t xml:space="preserve">KOM(2009)647 Samråd om framtidsstrategin ”EU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0221CA">
                <w:t>2020”</w:t>
              </w:r>
            </w:smartTag>
          </w:p>
        </w:tc>
        <w:tc>
          <w:tcPr>
            <w:tcW w:w="2481" w:type="dxa"/>
          </w:tcPr>
          <w:p w:rsidR="00205911" w:rsidRPr="000221CA" w:rsidRDefault="00205911" w:rsidP="00AE461B">
            <w:pPr>
              <w:rPr>
                <w:spacing w:val="-4"/>
              </w:rPr>
            </w:pPr>
            <w:r w:rsidRPr="000221CA">
              <w:rPr>
                <w:spacing w:val="-4"/>
              </w:rPr>
              <w:t>FiU</w:t>
            </w:r>
          </w:p>
        </w:tc>
      </w:tr>
    </w:tbl>
    <w:p w:rsidR="00205911" w:rsidRPr="000221CA" w:rsidRDefault="00205911">
      <w:pPr>
        <w:pStyle w:val="Blankrad"/>
      </w:pPr>
      <w:r w:rsidRPr="000221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5911" w:rsidRPr="000221CA" w:rsidTr="00AE46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5911" w:rsidRPr="000221CA" w:rsidRDefault="00205911" w:rsidP="00AE461B">
            <w:pPr>
              <w:pStyle w:val="HuvudrubrikFlisteNr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HuvudrubrikEnsam"/>
            </w:pPr>
            <w:bookmarkStart w:id="0" w:name="TypRubrik"/>
            <w:bookmarkEnd w:id="0"/>
            <w:r w:rsidRPr="000221CA">
              <w:t>Ärende för debatt och avgörande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HuvudrubrikKolumn3"/>
            </w:pPr>
            <w:r w:rsidRPr="000221CA">
              <w:t>Reservationer</w:t>
            </w: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rende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renderubrik"/>
            </w:pPr>
            <w:r w:rsidRPr="000221CA">
              <w:t>Finansutskottets betänkande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renderubrik"/>
              <w:rPr>
                <w:spacing w:val="-4"/>
              </w:rPr>
            </w:pPr>
          </w:p>
        </w:tc>
      </w:tr>
      <w:tr w:rsidR="00205911" w:rsidRPr="000221CA" w:rsidTr="00AE46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5911" w:rsidRPr="000221CA" w:rsidRDefault="00205911" w:rsidP="00AE461B">
            <w:pPr>
              <w:pStyle w:val="FlistaNrText"/>
            </w:pPr>
          </w:p>
        </w:tc>
        <w:tc>
          <w:tcPr>
            <w:tcW w:w="6237" w:type="dxa"/>
          </w:tcPr>
          <w:p w:rsidR="00205911" w:rsidRPr="000221CA" w:rsidRDefault="00205911" w:rsidP="00AE461B">
            <w:r w:rsidRPr="000221CA">
              <w:t>2009/10:FiU10 Statsbudget för 2010</w:t>
            </w:r>
          </w:p>
          <w:p w:rsidR="00205911" w:rsidRPr="000221CA" w:rsidRDefault="00205911" w:rsidP="00AE461B">
            <w:pPr>
              <w:rPr>
                <w:i/>
              </w:rPr>
            </w:pPr>
            <w:r w:rsidRPr="000221CA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rPr>
                <w:spacing w:val="-4"/>
              </w:rPr>
            </w:pPr>
          </w:p>
        </w:tc>
      </w:tr>
    </w:tbl>
    <w:p w:rsidR="00205911" w:rsidRPr="000221CA" w:rsidRDefault="00205911">
      <w:pPr>
        <w:pStyle w:val="Blankrad"/>
      </w:pPr>
      <w:bookmarkStart w:id="1" w:name="StartText"/>
      <w:bookmarkEnd w:id="1"/>
      <w:r w:rsidRPr="000221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5911" w:rsidRPr="000221CA" w:rsidTr="00AE461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5911" w:rsidRPr="000221CA" w:rsidRDefault="00205911" w:rsidP="00AE461B">
            <w:pPr>
              <w:pStyle w:val="FlistaNrRubrik"/>
            </w:pPr>
          </w:p>
        </w:tc>
        <w:tc>
          <w:tcPr>
            <w:tcW w:w="6237" w:type="dxa"/>
          </w:tcPr>
          <w:p w:rsidR="00205911" w:rsidRPr="000221CA" w:rsidRDefault="00205911" w:rsidP="00AE461B">
            <w:pPr>
              <w:pStyle w:val="HuvudrubrikEnsam"/>
            </w:pPr>
            <w:r w:rsidRPr="000221CA">
              <w:t>Avslutning</w:t>
            </w:r>
          </w:p>
        </w:tc>
        <w:tc>
          <w:tcPr>
            <w:tcW w:w="2481" w:type="dxa"/>
          </w:tcPr>
          <w:p w:rsidR="00205911" w:rsidRPr="000221CA" w:rsidRDefault="00205911" w:rsidP="00AE461B">
            <w:pPr>
              <w:pStyle w:val="HuvudrubrikKolumn3"/>
            </w:pPr>
          </w:p>
        </w:tc>
      </w:tr>
    </w:tbl>
    <w:p w:rsidR="00205911" w:rsidRPr="000221CA" w:rsidRDefault="00205911">
      <w:pPr>
        <w:pStyle w:val="Blankrad"/>
      </w:pPr>
      <w:r w:rsidRPr="000221CA">
        <w:t>     </w:t>
      </w:r>
    </w:p>
    <w:p w:rsidR="000566A0" w:rsidRPr="000221CA" w:rsidRDefault="00205911">
      <w:pPr>
        <w:pStyle w:val="Blankrad"/>
      </w:pPr>
      <w:bookmarkStart w:id="2" w:name="Start"/>
      <w:bookmarkEnd w:id="2"/>
      <w:r w:rsidRPr="000221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22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221C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221CA" w:rsidRDefault="006E04A4" w:rsidP="00D016E9">
            <w:pPr>
              <w:pStyle w:val="StreckMitten"/>
            </w:pPr>
            <w:r w:rsidRPr="000221CA">
              <w:tab/>
            </w:r>
            <w:r w:rsidRPr="000221CA">
              <w:tab/>
            </w:r>
          </w:p>
        </w:tc>
      </w:tr>
    </w:tbl>
    <w:p w:rsidR="006E04A4" w:rsidRPr="000221CA" w:rsidRDefault="006E04A4" w:rsidP="003675A0">
      <w:pPr>
        <w:pStyle w:val="Blankrad"/>
      </w:pPr>
    </w:p>
    <w:sectPr w:rsidR="006E04A4" w:rsidRPr="000221C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61B" w:rsidRPr="000221CA" w:rsidRDefault="00AE461B">
      <w:r w:rsidRPr="000221CA">
        <w:separator/>
      </w:r>
    </w:p>
  </w:endnote>
  <w:endnote w:type="continuationSeparator" w:id="0">
    <w:p w:rsidR="00AE461B" w:rsidRPr="000221CA" w:rsidRDefault="00AE461B">
      <w:r w:rsidRPr="000221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6A0" w:rsidRPr="000221CA" w:rsidRDefault="000566A0">
    <w:pPr>
      <w:pStyle w:val="Sidhuvud"/>
      <w:jc w:val="center"/>
    </w:pPr>
    <w:r w:rsidRPr="000221CA">
      <w:fldChar w:fldCharType="begin" w:fldLock="1"/>
    </w:r>
    <w:r w:rsidRPr="000221CA">
      <w:instrText xml:space="preserve"> PAGE </w:instrText>
    </w:r>
    <w:r w:rsidRPr="000221CA">
      <w:fldChar w:fldCharType="separate"/>
    </w:r>
    <w:r w:rsidR="006866E9" w:rsidRPr="000221CA">
      <w:t>2</w:t>
    </w:r>
    <w:r w:rsidRPr="000221CA">
      <w:fldChar w:fldCharType="end"/>
    </w:r>
    <w:r w:rsidRPr="000221CA">
      <w:t xml:space="preserve"> (</w:t>
    </w:r>
    <w:r w:rsidRPr="000221CA">
      <w:fldChar w:fldCharType="begin" w:fldLock="1"/>
    </w:r>
    <w:r w:rsidRPr="000221CA">
      <w:instrText xml:space="preserve"> NUMPAGES </w:instrText>
    </w:r>
    <w:r w:rsidRPr="000221CA">
      <w:fldChar w:fldCharType="separate"/>
    </w:r>
    <w:r w:rsidR="006866E9" w:rsidRPr="000221CA">
      <w:t>2</w:t>
    </w:r>
    <w:r w:rsidRPr="000221CA">
      <w:fldChar w:fldCharType="end"/>
    </w:r>
    <w:r w:rsidRPr="000221CA">
      <w:t>)</w:t>
    </w:r>
  </w:p>
  <w:p w:rsidR="000566A0" w:rsidRPr="000221CA" w:rsidRDefault="000566A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6A0" w:rsidRPr="000221CA" w:rsidRDefault="000566A0">
    <w:pPr>
      <w:pStyle w:val="Sidhuvud"/>
      <w:jc w:val="center"/>
    </w:pPr>
    <w:r w:rsidRPr="000221CA">
      <w:fldChar w:fldCharType="begin" w:fldLock="1"/>
    </w:r>
    <w:r w:rsidRPr="000221CA">
      <w:instrText xml:space="preserve"> PAGE </w:instrText>
    </w:r>
    <w:r w:rsidRPr="000221CA">
      <w:fldChar w:fldCharType="separate"/>
    </w:r>
    <w:r w:rsidR="00C201EE" w:rsidRPr="000221CA">
      <w:t>1</w:t>
    </w:r>
    <w:r w:rsidRPr="000221CA">
      <w:fldChar w:fldCharType="end"/>
    </w:r>
    <w:r w:rsidRPr="000221CA">
      <w:t xml:space="preserve"> (</w:t>
    </w:r>
    <w:r w:rsidRPr="000221CA">
      <w:fldChar w:fldCharType="begin" w:fldLock="1"/>
    </w:r>
    <w:r w:rsidRPr="000221CA">
      <w:instrText xml:space="preserve"> NUMPAGES </w:instrText>
    </w:r>
    <w:r w:rsidRPr="000221CA">
      <w:fldChar w:fldCharType="separate"/>
    </w:r>
    <w:r w:rsidR="006753FD" w:rsidRPr="000221CA">
      <w:t>1</w:t>
    </w:r>
    <w:r w:rsidRPr="000221CA">
      <w:fldChar w:fldCharType="end"/>
    </w:r>
    <w:r w:rsidRPr="000221CA">
      <w:t>)</w:t>
    </w:r>
  </w:p>
  <w:p w:rsidR="000566A0" w:rsidRPr="000221CA" w:rsidRDefault="000566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61B" w:rsidRPr="000221CA" w:rsidRDefault="00AE461B">
      <w:r w:rsidRPr="000221CA">
        <w:separator/>
      </w:r>
    </w:p>
  </w:footnote>
  <w:footnote w:type="continuationSeparator" w:id="0">
    <w:p w:rsidR="00AE461B" w:rsidRPr="000221CA" w:rsidRDefault="00AE461B">
      <w:r w:rsidRPr="000221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6A0" w:rsidRPr="000221CA" w:rsidRDefault="000566A0">
    <w:pPr>
      <w:pStyle w:val="Sidhuvud"/>
      <w:tabs>
        <w:tab w:val="clear" w:pos="4536"/>
      </w:tabs>
    </w:pPr>
    <w:r w:rsidRPr="000221CA">
      <w:fldChar w:fldCharType="begin" w:fldLock="1"/>
    </w:r>
    <w:r w:rsidRPr="000221CA">
      <w:instrText xml:space="preserve"> DOCPROPERTY "DocumentDate" </w:instrText>
    </w:r>
    <w:r w:rsidRPr="000221CA">
      <w:fldChar w:fldCharType="separate"/>
    </w:r>
    <w:r w:rsidR="006753FD" w:rsidRPr="000221CA">
      <w:t>Torsdagen den 17 december 2009</w:t>
    </w:r>
    <w:r w:rsidRPr="000221CA">
      <w:fldChar w:fldCharType="end"/>
    </w:r>
    <w:r w:rsidRPr="000221CA">
      <w:tab/>
    </w:r>
  </w:p>
  <w:p w:rsidR="000566A0" w:rsidRPr="000221CA" w:rsidRDefault="000566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221CA">
      <w:rPr>
        <w:sz w:val="12"/>
      </w:rPr>
      <w:tab/>
    </w:r>
  </w:p>
  <w:p w:rsidR="000566A0" w:rsidRPr="000221CA" w:rsidRDefault="000566A0"/>
  <w:p w:rsidR="000566A0" w:rsidRPr="000221CA" w:rsidRDefault="000566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6A0" w:rsidRPr="000221CA" w:rsidRDefault="000221C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221C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6A0" w:rsidRPr="000221CA" w:rsidRDefault="000566A0">
    <w:pPr>
      <w:pStyle w:val="Dokumentrubrik"/>
      <w:spacing w:after="360"/>
    </w:pPr>
    <w:r w:rsidRPr="000221CA">
      <w:t>Föredragningslista</w:t>
    </w:r>
  </w:p>
  <w:p w:rsidR="000566A0" w:rsidRPr="000221CA" w:rsidRDefault="000566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9949709">
    <w:abstractNumId w:val="5"/>
  </w:num>
  <w:num w:numId="2" w16cid:durableId="1486625411">
    <w:abstractNumId w:val="2"/>
  </w:num>
  <w:num w:numId="3" w16cid:durableId="1027949620">
    <w:abstractNumId w:val="4"/>
  </w:num>
  <w:num w:numId="4" w16cid:durableId="941574075">
    <w:abstractNumId w:val="1"/>
  </w:num>
  <w:num w:numId="5" w16cid:durableId="349335802">
    <w:abstractNumId w:val="0"/>
  </w:num>
  <w:num w:numId="6" w16cid:durableId="1928417420">
    <w:abstractNumId w:val="3"/>
  </w:num>
  <w:num w:numId="7" w16cid:durableId="1098139871">
    <w:abstractNumId w:val="3"/>
  </w:num>
  <w:num w:numId="8" w16cid:durableId="142896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78A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21CA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3A1E"/>
    <w:rsid w:val="000541FC"/>
    <w:rsid w:val="000566A0"/>
    <w:rsid w:val="00056CC9"/>
    <w:rsid w:val="00060EE6"/>
    <w:rsid w:val="0006145A"/>
    <w:rsid w:val="000621FC"/>
    <w:rsid w:val="00063537"/>
    <w:rsid w:val="0006505A"/>
    <w:rsid w:val="00067D5D"/>
    <w:rsid w:val="00074561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C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5911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0FF4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17E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1FB4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53FD"/>
    <w:rsid w:val="0067606B"/>
    <w:rsid w:val="006775C2"/>
    <w:rsid w:val="00683F0B"/>
    <w:rsid w:val="00684077"/>
    <w:rsid w:val="006866E9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278AB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65F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27F34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2B8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61B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1EE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40DB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1468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DA4DC1-B19B-4368-91D3-34B05C2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952B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134</Words>
  <Characters>827</Characters>
  <Application>Microsoft Office Word</Application>
  <DocSecurity>4</DocSecurity>
  <Lines>82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2009/10:53</vt:lpstr>
      <vt:lpstr>Torsdagen den 17 december 2009 (andra sammanträdet)</vt:lpstr>
    </vt:vector>
  </TitlesOfParts>
  <Company>Riksdagen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2009-12-17T10:31:00Z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december 2009</vt:lpwstr>
  </property>
  <property fmtid="{D5CDD505-2E9C-101B-9397-08002B2CF9AE}" pid="3" name="DocumentNumber">
    <vt:lpwstr>53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2009-12-17</vt:lpwstr>
  </property>
  <property fmtid="{D5CDD505-2E9C-101B-9397-08002B2CF9AE}" pid="7" name="DatumAvgörande">
    <vt:lpwstr>2009-12-17</vt:lpwstr>
  </property>
  <property fmtid="{D5CDD505-2E9C-101B-9397-08002B2CF9AE}" pid="8" name="Publicerare">
    <vt:lpwstr>ra1007aa</vt:lpwstr>
  </property>
</Properties>
</file>