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62519C439D84918BDB45F225201B457"/>
        </w:placeholder>
        <w:text/>
      </w:sdtPr>
      <w:sdtEndPr/>
      <w:sdtContent>
        <w:p w:rsidRPr="009B062B" w:rsidR="00AF30DD" w:rsidP="00D065BB" w:rsidRDefault="00AF30DD" w14:paraId="6694230D" w14:textId="77777777">
          <w:pPr>
            <w:pStyle w:val="Rubrik1"/>
            <w:spacing w:after="300"/>
          </w:pPr>
          <w:r w:rsidRPr="009B062B">
            <w:t>Förslag till riksdagsbeslut</w:t>
          </w:r>
        </w:p>
      </w:sdtContent>
    </w:sdt>
    <w:sdt>
      <w:sdtPr>
        <w:alias w:val="Yrkande 1"/>
        <w:tag w:val="2d0c6e13-d43a-4020-998c-20ab2b51abd0"/>
        <w:id w:val="1497150815"/>
        <w:lock w:val="sdtLocked"/>
      </w:sdtPr>
      <w:sdtEndPr/>
      <w:sdtContent>
        <w:p w:rsidR="008D3C61" w:rsidRDefault="00655CF7" w14:paraId="05843A54" w14:textId="77777777">
          <w:pPr>
            <w:pStyle w:val="Frslagstext"/>
            <w:numPr>
              <w:ilvl w:val="0"/>
              <w:numId w:val="0"/>
            </w:numPr>
          </w:pPr>
          <w:r>
            <w:t>Riksdagen ställer sig bakom det som anförs i motionen om att lätta på regelverket kring strandskydd för att möjliggöra att ersätta redan befintlig bebyggelse inom strandskydd utan att fastna i byråkrati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CF1752543A48D0A35E7A73CA493795"/>
        </w:placeholder>
        <w:text/>
      </w:sdtPr>
      <w:sdtEndPr/>
      <w:sdtContent>
        <w:p w:rsidRPr="009B062B" w:rsidR="006D79C9" w:rsidP="00333E95" w:rsidRDefault="006D79C9" w14:paraId="2C3DBFF2" w14:textId="77777777">
          <w:pPr>
            <w:pStyle w:val="Rubrik1"/>
          </w:pPr>
          <w:r>
            <w:t>Motivering</w:t>
          </w:r>
        </w:p>
      </w:sdtContent>
    </w:sdt>
    <w:p w:rsidRPr="00422B9E" w:rsidR="00422B9E" w:rsidP="00D7401E" w:rsidRDefault="00755E27" w14:paraId="57F96554" w14:textId="3064EAFB">
      <w:pPr>
        <w:pStyle w:val="Normalutanindragellerluft"/>
      </w:pPr>
      <w:r>
        <w:t>Strandskyddsbestämmelserna hanteras med stor variation mellan landets länsstyrelser. Tolknings</w:t>
      </w:r>
      <w:r w:rsidR="006D0F37">
        <w:t>ut</w:t>
      </w:r>
      <w:r>
        <w:t>r</w:t>
      </w:r>
      <w:r w:rsidR="006D0F37">
        <w:t>y</w:t>
      </w:r>
      <w:r>
        <w:t xml:space="preserve">mmet gör att det som är tillåtet i ett län inte är det i grannlänet. Eller ännu hellre inom ett fritidshusområde som ligger delat mellan två län och därmed har olika länsstyrelser att vända sig till kan två grannar få helt olika besked på samma fråga. </w:t>
      </w:r>
      <w:r w:rsidR="00D056F3">
        <w:t>Att Sverige blir bättre och starkare på alla sätt och vis gynnas av att människor tar hand om sina fastigheter och håller dem i bra skick</w:t>
      </w:r>
      <w:r w:rsidR="006D0F37">
        <w:t>,</w:t>
      </w:r>
      <w:r w:rsidR="00D056F3">
        <w:t xml:space="preserve"> något som även många gånger skapar arbets</w:t>
      </w:r>
      <w:r w:rsidR="00D7401E">
        <w:softHyphen/>
      </w:r>
      <w:r w:rsidR="00D056F3">
        <w:t xml:space="preserve">tillfällen och därmed bidrar till det stora samhällspusslet. Vi ser dock idag att regelverk såsom strandskydd sätter käppar i hjulet för detta. Att det är tillåtet att låta ett hus stå och förfalla på en strandnära tomt är helt okej men däremot stöter man på patrull om </w:t>
      </w:r>
      <w:r w:rsidRPr="00D7401E" w:rsidR="00D056F3">
        <w:rPr>
          <w:spacing w:val="-1"/>
        </w:rPr>
        <w:t>man vill rusta huset och skapa förbättringar. Inte ens om huset är fallfärdigt får du ersätta</w:t>
      </w:r>
      <w:r w:rsidR="00D056F3">
        <w:t xml:space="preserve"> det med ett i användbart skick utan att riskera </w:t>
      </w:r>
      <w:r w:rsidR="006D0F37">
        <w:t xml:space="preserve">att </w:t>
      </w:r>
      <w:r w:rsidR="00D056F3">
        <w:t>få nobben. Ett hus på 35</w:t>
      </w:r>
      <w:r w:rsidR="006D0F37">
        <w:t> </w:t>
      </w:r>
      <w:r w:rsidR="00D056F3">
        <w:t>kvadratmeter inom strandskydd kan inte ens ersättas med ett 30</w:t>
      </w:r>
      <w:r w:rsidR="006D0F37">
        <w:t> </w:t>
      </w:r>
      <w:r w:rsidR="00D056F3">
        <w:t xml:space="preserve">kvadratmeter stort Attefallshus utan att länsstyrelsen kan sätta käppar i hjulet. Samhällsekonomiskt och för framtiden </w:t>
      </w:r>
      <w:r w:rsidRPr="00D7401E" w:rsidR="00D056F3">
        <w:rPr>
          <w:spacing w:val="-2"/>
        </w:rPr>
        <w:t>ohåll</w:t>
      </w:r>
      <w:r w:rsidRPr="00D7401E" w:rsidR="00D7401E">
        <w:rPr>
          <w:spacing w:val="-2"/>
        </w:rPr>
        <w:softHyphen/>
      </w:r>
      <w:r w:rsidRPr="00D7401E" w:rsidR="00D056F3">
        <w:rPr>
          <w:spacing w:val="-2"/>
        </w:rPr>
        <w:t>bart agerande. Det är hög tid att göra en översyn med temat möjliggörande av förbätt</w:t>
      </w:r>
      <w:r w:rsidRPr="00D7401E" w:rsidR="00D7401E">
        <w:rPr>
          <w:spacing w:val="-2"/>
        </w:rPr>
        <w:softHyphen/>
      </w:r>
      <w:r w:rsidRPr="00D7401E" w:rsidR="00D056F3">
        <w:rPr>
          <w:spacing w:val="-2"/>
        </w:rPr>
        <w:t>ringar</w:t>
      </w:r>
      <w:r w:rsidR="00D056F3">
        <w:t xml:space="preserve"> av befintliga hus inom strandskydd utan regelkrångel samt att det ska vara möjligt att byta en byggnad inom strandskydd mot en lika stor eller mindre utan att fastna i det byråkratiska nätet som sätter hinder. Det här är av stor vikt för framtiden </w:t>
      </w:r>
      <w:r w:rsidR="006D0F37">
        <w:t>för</w:t>
      </w:r>
      <w:r w:rsidR="00D056F3">
        <w:t xml:space="preserve"> de som lever inom strandskydd, för att utveckla fastigheter med hus inom strandskydd samt för att skapa ytterligare arbetstillfällen. </w:t>
      </w:r>
    </w:p>
    <w:sdt>
      <w:sdtPr>
        <w:rPr>
          <w:i/>
          <w:noProof/>
        </w:rPr>
        <w:alias w:val="CC_Underskrifter"/>
        <w:tag w:val="CC_Underskrifter"/>
        <w:id w:val="583496634"/>
        <w:lock w:val="sdtContentLocked"/>
        <w:placeholder>
          <w:docPart w:val="0D490033585B49C5B883F240C24B9404"/>
        </w:placeholder>
      </w:sdtPr>
      <w:sdtEndPr>
        <w:rPr>
          <w:i w:val="0"/>
          <w:noProof w:val="0"/>
        </w:rPr>
      </w:sdtEndPr>
      <w:sdtContent>
        <w:p w:rsidR="00D065BB" w:rsidP="00D065BB" w:rsidRDefault="00D065BB" w14:paraId="7E0EE76C" w14:textId="77777777"/>
        <w:p w:rsidRPr="008E0FE2" w:rsidR="004801AC" w:rsidP="00D065BB" w:rsidRDefault="00D7401E" w14:paraId="346A9282" w14:textId="5B10233A"/>
      </w:sdtContent>
    </w:sdt>
    <w:tbl>
      <w:tblPr>
        <w:tblW w:w="5000" w:type="pct"/>
        <w:tblLook w:val="04A0" w:firstRow="1" w:lastRow="0" w:firstColumn="1" w:lastColumn="0" w:noHBand="0" w:noVBand="1"/>
        <w:tblCaption w:val="underskrifter"/>
      </w:tblPr>
      <w:tblGrid>
        <w:gridCol w:w="4252"/>
        <w:gridCol w:w="4252"/>
      </w:tblGrid>
      <w:tr w:rsidR="008D3C61" w14:paraId="69B2906A" w14:textId="77777777">
        <w:trPr>
          <w:cantSplit/>
        </w:trPr>
        <w:tc>
          <w:tcPr>
            <w:tcW w:w="50" w:type="pct"/>
            <w:vAlign w:val="bottom"/>
          </w:tcPr>
          <w:p w:rsidR="008D3C61" w:rsidRDefault="00655CF7" w14:paraId="338B5A04" w14:textId="77777777">
            <w:pPr>
              <w:pStyle w:val="Underskrifter"/>
            </w:pPr>
            <w:r>
              <w:lastRenderedPageBreak/>
              <w:t>Ann-Sofie Lifvenhage (M)</w:t>
            </w:r>
          </w:p>
        </w:tc>
        <w:tc>
          <w:tcPr>
            <w:tcW w:w="50" w:type="pct"/>
            <w:vAlign w:val="bottom"/>
          </w:tcPr>
          <w:p w:rsidR="008D3C61" w:rsidRDefault="008D3C61" w14:paraId="04090933" w14:textId="77777777">
            <w:pPr>
              <w:pStyle w:val="Underskrifter"/>
            </w:pPr>
          </w:p>
        </w:tc>
      </w:tr>
    </w:tbl>
    <w:p w:rsidR="00786F54" w:rsidRDefault="00786F54" w14:paraId="58A567FB" w14:textId="77777777"/>
    <w:sectPr w:rsidR="00786F5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92AB" w14:textId="77777777" w:rsidR="004B12A6" w:rsidRDefault="004B12A6" w:rsidP="000C1CAD">
      <w:pPr>
        <w:spacing w:line="240" w:lineRule="auto"/>
      </w:pPr>
      <w:r>
        <w:separator/>
      </w:r>
    </w:p>
  </w:endnote>
  <w:endnote w:type="continuationSeparator" w:id="0">
    <w:p w14:paraId="3AD96D78" w14:textId="77777777" w:rsidR="004B12A6" w:rsidRDefault="004B12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00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79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23B1" w14:textId="45C112B5" w:rsidR="00262EA3" w:rsidRPr="00D065BB" w:rsidRDefault="00262EA3" w:rsidP="00D065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C5E5" w14:textId="77777777" w:rsidR="004B12A6" w:rsidRDefault="004B12A6" w:rsidP="000C1CAD">
      <w:pPr>
        <w:spacing w:line="240" w:lineRule="auto"/>
      </w:pPr>
      <w:r>
        <w:separator/>
      </w:r>
    </w:p>
  </w:footnote>
  <w:footnote w:type="continuationSeparator" w:id="0">
    <w:p w14:paraId="746906E4" w14:textId="77777777" w:rsidR="004B12A6" w:rsidRDefault="004B12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85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C710CE" wp14:editId="2BDCB2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412B3A" w14:textId="310F5251" w:rsidR="00262EA3" w:rsidRDefault="00D7401E" w:rsidP="008103B5">
                          <w:pPr>
                            <w:jc w:val="right"/>
                          </w:pPr>
                          <w:sdt>
                            <w:sdtPr>
                              <w:alias w:val="CC_Noformat_Partikod"/>
                              <w:tag w:val="CC_Noformat_Partikod"/>
                              <w:id w:val="-53464382"/>
                              <w:placeholder>
                                <w:docPart w:val="13AC0D1E57B5484BAE8A40D4807F9C21"/>
                              </w:placeholder>
                              <w:text/>
                            </w:sdtPr>
                            <w:sdtEndPr/>
                            <w:sdtContent>
                              <w:r w:rsidR="00755E27">
                                <w:t>M</w:t>
                              </w:r>
                            </w:sdtContent>
                          </w:sdt>
                          <w:sdt>
                            <w:sdtPr>
                              <w:alias w:val="CC_Noformat_Partinummer"/>
                              <w:tag w:val="CC_Noformat_Partinummer"/>
                              <w:id w:val="-1709555926"/>
                              <w:placeholder>
                                <w:docPart w:val="9DD3B14C07F74AF2A6A49B726416B344"/>
                              </w:placeholder>
                              <w:text/>
                            </w:sdtPr>
                            <w:sdtEndPr/>
                            <w:sdtContent>
                              <w:r w:rsidR="00D77629">
                                <w:t>1207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C710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412B3A" w14:textId="310F5251" w:rsidR="00262EA3" w:rsidRDefault="00D7401E" w:rsidP="008103B5">
                    <w:pPr>
                      <w:jc w:val="right"/>
                    </w:pPr>
                    <w:sdt>
                      <w:sdtPr>
                        <w:alias w:val="CC_Noformat_Partikod"/>
                        <w:tag w:val="CC_Noformat_Partikod"/>
                        <w:id w:val="-53464382"/>
                        <w:placeholder>
                          <w:docPart w:val="13AC0D1E57B5484BAE8A40D4807F9C21"/>
                        </w:placeholder>
                        <w:text/>
                      </w:sdtPr>
                      <w:sdtEndPr/>
                      <w:sdtContent>
                        <w:r w:rsidR="00755E27">
                          <w:t>M</w:t>
                        </w:r>
                      </w:sdtContent>
                    </w:sdt>
                    <w:sdt>
                      <w:sdtPr>
                        <w:alias w:val="CC_Noformat_Partinummer"/>
                        <w:tag w:val="CC_Noformat_Partinummer"/>
                        <w:id w:val="-1709555926"/>
                        <w:placeholder>
                          <w:docPart w:val="9DD3B14C07F74AF2A6A49B726416B344"/>
                        </w:placeholder>
                        <w:text/>
                      </w:sdtPr>
                      <w:sdtEndPr/>
                      <w:sdtContent>
                        <w:r w:rsidR="00D77629">
                          <w:t>1207</w:t>
                        </w:r>
                      </w:sdtContent>
                    </w:sdt>
                  </w:p>
                </w:txbxContent>
              </v:textbox>
              <w10:wrap anchorx="page"/>
            </v:shape>
          </w:pict>
        </mc:Fallback>
      </mc:AlternateContent>
    </w:r>
  </w:p>
  <w:p w14:paraId="1C6BDC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689E" w14:textId="77777777" w:rsidR="00262EA3" w:rsidRDefault="00262EA3" w:rsidP="008563AC">
    <w:pPr>
      <w:jc w:val="right"/>
    </w:pPr>
  </w:p>
  <w:p w14:paraId="509A42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3A05" w14:textId="77777777" w:rsidR="00262EA3" w:rsidRDefault="00D740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C95DA7" wp14:editId="641ABF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C59DF1" w14:textId="2830F112" w:rsidR="00262EA3" w:rsidRDefault="00D7401E" w:rsidP="00A314CF">
    <w:pPr>
      <w:pStyle w:val="FSHNormal"/>
      <w:spacing w:before="40"/>
    </w:pPr>
    <w:sdt>
      <w:sdtPr>
        <w:alias w:val="CC_Noformat_Motionstyp"/>
        <w:tag w:val="CC_Noformat_Motionstyp"/>
        <w:id w:val="1162973129"/>
        <w:lock w:val="sdtContentLocked"/>
        <w15:appearance w15:val="hidden"/>
        <w:text/>
      </w:sdtPr>
      <w:sdtEndPr/>
      <w:sdtContent>
        <w:r w:rsidR="00D065BB">
          <w:t>Enskild motion</w:t>
        </w:r>
      </w:sdtContent>
    </w:sdt>
    <w:r w:rsidR="00821B36">
      <w:t xml:space="preserve"> </w:t>
    </w:r>
    <w:sdt>
      <w:sdtPr>
        <w:alias w:val="CC_Noformat_Partikod"/>
        <w:tag w:val="CC_Noformat_Partikod"/>
        <w:id w:val="1471015553"/>
        <w:text/>
      </w:sdtPr>
      <w:sdtEndPr/>
      <w:sdtContent>
        <w:r w:rsidR="00755E27">
          <w:t>M</w:t>
        </w:r>
      </w:sdtContent>
    </w:sdt>
    <w:sdt>
      <w:sdtPr>
        <w:alias w:val="CC_Noformat_Partinummer"/>
        <w:tag w:val="CC_Noformat_Partinummer"/>
        <w:id w:val="-2014525982"/>
        <w:text/>
      </w:sdtPr>
      <w:sdtEndPr/>
      <w:sdtContent>
        <w:r w:rsidR="00D77629">
          <w:t>1207</w:t>
        </w:r>
      </w:sdtContent>
    </w:sdt>
  </w:p>
  <w:p w14:paraId="01491560" w14:textId="77777777" w:rsidR="00262EA3" w:rsidRPr="008227B3" w:rsidRDefault="00D740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C5A9C9" w14:textId="77777777" w:rsidR="00262EA3" w:rsidRPr="008227B3" w:rsidRDefault="00D740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65B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65BB">
          <w:t>:49</w:t>
        </w:r>
      </w:sdtContent>
    </w:sdt>
  </w:p>
  <w:p w14:paraId="190F80C7" w14:textId="77777777" w:rsidR="00262EA3" w:rsidRDefault="00D7401E" w:rsidP="00E03A3D">
    <w:pPr>
      <w:pStyle w:val="Motionr"/>
    </w:pPr>
    <w:sdt>
      <w:sdtPr>
        <w:alias w:val="CC_Noformat_Avtext"/>
        <w:tag w:val="CC_Noformat_Avtext"/>
        <w:id w:val="-2020768203"/>
        <w:lock w:val="sdtContentLocked"/>
        <w15:appearance w15:val="hidden"/>
        <w:text/>
      </w:sdtPr>
      <w:sdtEndPr/>
      <w:sdtContent>
        <w:r w:rsidR="00D065BB">
          <w:t>av Ann-Sofie Lifvenhage (M)</w:t>
        </w:r>
      </w:sdtContent>
    </w:sdt>
  </w:p>
  <w:sdt>
    <w:sdtPr>
      <w:alias w:val="CC_Noformat_Rubtext"/>
      <w:tag w:val="CC_Noformat_Rubtext"/>
      <w:id w:val="-218060500"/>
      <w:lock w:val="sdtLocked"/>
      <w:text/>
    </w:sdtPr>
    <w:sdtEndPr/>
    <w:sdtContent>
      <w:p w14:paraId="02CC21F2" w14:textId="77777777" w:rsidR="00262EA3" w:rsidRDefault="00403983" w:rsidP="00283E0F">
        <w:pPr>
          <w:pStyle w:val="FSHRub2"/>
        </w:pPr>
        <w:r>
          <w:t>Ersätta befintlig byggnad inom strandskydd</w:t>
        </w:r>
      </w:p>
    </w:sdtContent>
  </w:sdt>
  <w:sdt>
    <w:sdtPr>
      <w:alias w:val="CC_Boilerplate_3"/>
      <w:tag w:val="CC_Boilerplate_3"/>
      <w:id w:val="1606463544"/>
      <w:lock w:val="sdtContentLocked"/>
      <w15:appearance w15:val="hidden"/>
      <w:text w:multiLine="1"/>
    </w:sdtPr>
    <w:sdtEndPr/>
    <w:sdtContent>
      <w:p w14:paraId="6C3EF7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55E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232"/>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983"/>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2A6"/>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111"/>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CF7"/>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0F37"/>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9E9"/>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27"/>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F54"/>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C61"/>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3D3"/>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F3"/>
    <w:rsid w:val="00D05CA6"/>
    <w:rsid w:val="00D065BB"/>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01E"/>
    <w:rsid w:val="00D74E67"/>
    <w:rsid w:val="00D75CE2"/>
    <w:rsid w:val="00D77135"/>
    <w:rsid w:val="00D774C0"/>
    <w:rsid w:val="00D77629"/>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EC9"/>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0AA"/>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555F40"/>
  <w15:chartTrackingRefBased/>
  <w15:docId w15:val="{3960B7BF-3E46-4B79-9690-27025857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519C439D84918BDB45F225201B457"/>
        <w:category>
          <w:name w:val="Allmänt"/>
          <w:gallery w:val="placeholder"/>
        </w:category>
        <w:types>
          <w:type w:val="bbPlcHdr"/>
        </w:types>
        <w:behaviors>
          <w:behavior w:val="content"/>
        </w:behaviors>
        <w:guid w:val="{595F5372-BFC8-4572-BDD8-1739B9BA50C3}"/>
      </w:docPartPr>
      <w:docPartBody>
        <w:p w:rsidR="00957828" w:rsidRDefault="00C12018">
          <w:pPr>
            <w:pStyle w:val="262519C439D84918BDB45F225201B457"/>
          </w:pPr>
          <w:r w:rsidRPr="005A0A93">
            <w:rPr>
              <w:rStyle w:val="Platshllartext"/>
            </w:rPr>
            <w:t>Förslag till riksdagsbeslut</w:t>
          </w:r>
        </w:p>
      </w:docPartBody>
    </w:docPart>
    <w:docPart>
      <w:docPartPr>
        <w:name w:val="45CF1752543A48D0A35E7A73CA493795"/>
        <w:category>
          <w:name w:val="Allmänt"/>
          <w:gallery w:val="placeholder"/>
        </w:category>
        <w:types>
          <w:type w:val="bbPlcHdr"/>
        </w:types>
        <w:behaviors>
          <w:behavior w:val="content"/>
        </w:behaviors>
        <w:guid w:val="{5CB734C6-BA52-44EB-AC99-62A6DBEA615C}"/>
      </w:docPartPr>
      <w:docPartBody>
        <w:p w:rsidR="00957828" w:rsidRDefault="00C12018">
          <w:pPr>
            <w:pStyle w:val="45CF1752543A48D0A35E7A73CA493795"/>
          </w:pPr>
          <w:r w:rsidRPr="005A0A93">
            <w:rPr>
              <w:rStyle w:val="Platshllartext"/>
            </w:rPr>
            <w:t>Motivering</w:t>
          </w:r>
        </w:p>
      </w:docPartBody>
    </w:docPart>
    <w:docPart>
      <w:docPartPr>
        <w:name w:val="13AC0D1E57B5484BAE8A40D4807F9C21"/>
        <w:category>
          <w:name w:val="Allmänt"/>
          <w:gallery w:val="placeholder"/>
        </w:category>
        <w:types>
          <w:type w:val="bbPlcHdr"/>
        </w:types>
        <w:behaviors>
          <w:behavior w:val="content"/>
        </w:behaviors>
        <w:guid w:val="{6DB01427-25F6-4ED9-983C-32DA77D1BBF1}"/>
      </w:docPartPr>
      <w:docPartBody>
        <w:p w:rsidR="00957828" w:rsidRDefault="00C12018">
          <w:pPr>
            <w:pStyle w:val="13AC0D1E57B5484BAE8A40D4807F9C21"/>
          </w:pPr>
          <w:r>
            <w:rPr>
              <w:rStyle w:val="Platshllartext"/>
            </w:rPr>
            <w:t xml:space="preserve"> </w:t>
          </w:r>
        </w:p>
      </w:docPartBody>
    </w:docPart>
    <w:docPart>
      <w:docPartPr>
        <w:name w:val="9DD3B14C07F74AF2A6A49B726416B344"/>
        <w:category>
          <w:name w:val="Allmänt"/>
          <w:gallery w:val="placeholder"/>
        </w:category>
        <w:types>
          <w:type w:val="bbPlcHdr"/>
        </w:types>
        <w:behaviors>
          <w:behavior w:val="content"/>
        </w:behaviors>
        <w:guid w:val="{AD96884D-10DE-4049-BA7A-46D7F9C8E7D8}"/>
      </w:docPartPr>
      <w:docPartBody>
        <w:p w:rsidR="00957828" w:rsidRDefault="00C12018">
          <w:pPr>
            <w:pStyle w:val="9DD3B14C07F74AF2A6A49B726416B344"/>
          </w:pPr>
          <w:r>
            <w:t xml:space="preserve"> </w:t>
          </w:r>
        </w:p>
      </w:docPartBody>
    </w:docPart>
    <w:docPart>
      <w:docPartPr>
        <w:name w:val="0D490033585B49C5B883F240C24B9404"/>
        <w:category>
          <w:name w:val="Allmänt"/>
          <w:gallery w:val="placeholder"/>
        </w:category>
        <w:types>
          <w:type w:val="bbPlcHdr"/>
        </w:types>
        <w:behaviors>
          <w:behavior w:val="content"/>
        </w:behaviors>
        <w:guid w:val="{003D0082-73E5-4EC1-950D-86ED88AE3816}"/>
      </w:docPartPr>
      <w:docPartBody>
        <w:p w:rsidR="007E422E" w:rsidRDefault="007E42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18"/>
    <w:rsid w:val="005C10C4"/>
    <w:rsid w:val="007E422E"/>
    <w:rsid w:val="00861CE7"/>
    <w:rsid w:val="00957828"/>
    <w:rsid w:val="00C120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2519C439D84918BDB45F225201B457">
    <w:name w:val="262519C439D84918BDB45F225201B457"/>
  </w:style>
  <w:style w:type="paragraph" w:customStyle="1" w:styleId="45CF1752543A48D0A35E7A73CA493795">
    <w:name w:val="45CF1752543A48D0A35E7A73CA493795"/>
  </w:style>
  <w:style w:type="paragraph" w:customStyle="1" w:styleId="13AC0D1E57B5484BAE8A40D4807F9C21">
    <w:name w:val="13AC0D1E57B5484BAE8A40D4807F9C21"/>
  </w:style>
  <w:style w:type="paragraph" w:customStyle="1" w:styleId="9DD3B14C07F74AF2A6A49B726416B344">
    <w:name w:val="9DD3B14C07F74AF2A6A49B726416B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BD290-9883-4BD5-9ABC-5F0A9A683F60}"/>
</file>

<file path=customXml/itemProps2.xml><?xml version="1.0" encoding="utf-8"?>
<ds:datastoreItem xmlns:ds="http://schemas.openxmlformats.org/officeDocument/2006/customXml" ds:itemID="{40F12774-C56A-441D-B9E2-DC6119DDC918}"/>
</file>

<file path=customXml/itemProps3.xml><?xml version="1.0" encoding="utf-8"?>
<ds:datastoreItem xmlns:ds="http://schemas.openxmlformats.org/officeDocument/2006/customXml" ds:itemID="{1049C191-3F78-4DB6-BD4B-E60B88E7FA02}"/>
</file>

<file path=docProps/app.xml><?xml version="1.0" encoding="utf-8"?>
<Properties xmlns="http://schemas.openxmlformats.org/officeDocument/2006/extended-properties" xmlns:vt="http://schemas.openxmlformats.org/officeDocument/2006/docPropsVTypes">
  <Template>Normal</Template>
  <TotalTime>14</TotalTime>
  <Pages>2</Pages>
  <Words>313</Words>
  <Characters>1645</Characters>
  <Application>Microsoft Office Word</Application>
  <DocSecurity>0</DocSecurity>
  <Lines>30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M1207 Ersätta befintlig byggnad inom strandskydd</vt:lpstr>
      <vt:lpstr>
      </vt:lpstr>
    </vt:vector>
  </TitlesOfParts>
  <Company>Sveriges riksdag</Company>
  <LinksUpToDate>false</LinksUpToDate>
  <CharactersWithSpaces>1953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