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7EBDB183EE64808B06CDC7D745E3C5E"/>
        </w:placeholder>
        <w:text/>
      </w:sdtPr>
      <w:sdtEndPr/>
      <w:sdtContent>
        <w:p w:rsidRPr="009B062B" w:rsidR="00AF30DD" w:rsidP="00DA28CE" w:rsidRDefault="00AF30DD" w14:paraId="5D43249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20832963" w:displacedByCustomXml="next" w:id="0"/>
    <w:sdt>
      <w:sdtPr>
        <w:alias w:val="Yrkande 1"/>
        <w:tag w:val="30e6ec27-cf93-4b2b-b88f-aaf174acd5da"/>
        <w:id w:val="-292212158"/>
        <w:lock w:val="sdtLocked"/>
      </w:sdtPr>
      <w:sdtEndPr/>
      <w:sdtContent>
        <w:p w:rsidR="009A0AEE" w:rsidRDefault="00CD6CE3" w14:paraId="73DED4D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undersöka möjligheten att göra motorfordonsverkstäder till anmälningspliktig verksamhet enligt miljöprövningsförordningen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4A8DE0C28B714BD2A59343266AD90EB6"/>
        </w:placeholder>
        <w:text/>
      </w:sdtPr>
      <w:sdtEndPr/>
      <w:sdtContent>
        <w:p w:rsidRPr="009B062B" w:rsidR="006D79C9" w:rsidP="00333E95" w:rsidRDefault="006D79C9" w14:paraId="46996C11" w14:textId="77777777">
          <w:pPr>
            <w:pStyle w:val="Rubrik1"/>
          </w:pPr>
          <w:r>
            <w:t>Motivering</w:t>
          </w:r>
        </w:p>
      </w:sdtContent>
    </w:sdt>
    <w:p w:rsidRPr="00E331E9" w:rsidR="00C32A87" w:rsidP="00364313" w:rsidRDefault="00C32A87" w14:paraId="06D3A82A" w14:textId="77777777">
      <w:pPr>
        <w:pStyle w:val="Normalutanindragellerluft"/>
      </w:pPr>
      <w:r w:rsidRPr="00E331E9">
        <w:t xml:space="preserve">Idag är en </w:t>
      </w:r>
      <w:r w:rsidRPr="00E331E9" w:rsidR="00713C42">
        <w:t>motor</w:t>
      </w:r>
      <w:r w:rsidRPr="00E331E9">
        <w:t xml:space="preserve">fordonsverkstad en icke anmälningspliktig verksamhet. Det innebär att verkstäder inte behöver meddela den lokala miljöförvaltningen vid förändringar i sin verksamhet utan det upptäcks först vid nästa tillsynsbesök. </w:t>
      </w:r>
    </w:p>
    <w:p w:rsidRPr="00E331E9" w:rsidR="00C32A87" w:rsidP="00E331E9" w:rsidRDefault="00C32A87" w14:paraId="00E6FA86" w14:textId="2CCA6570">
      <w:r w:rsidRPr="00E331E9">
        <w:t>Det är stor rörlighet i branschen vilket innebär att verksamheter försvinner och till</w:t>
      </w:r>
      <w:r w:rsidR="00A601E0">
        <w:softHyphen/>
      </w:r>
      <w:r w:rsidRPr="00E331E9">
        <w:t>kommer löpande samt flyttar runt eller byter bolagsform, utan att miljöförvaltningen får kännedom om detta. Bara i Malmö finns minst 200 registrerade verkstäder, plus ett stort mörkertal som inte är registrerade, som miljöförvaltningen förväntas ha tillsyn över. Detta är en utmaning med anledning av omsättningen av verksamheter i branschen.</w:t>
      </w:r>
    </w:p>
    <w:p w:rsidRPr="00E331E9" w:rsidR="00C32A87" w:rsidP="00E331E9" w:rsidRDefault="00C32A87" w14:paraId="3825A10D" w14:textId="5BC4E96F">
      <w:r w:rsidRPr="00E331E9">
        <w:t>Det finns dessutom stora brister generellt i branschen gällande hanteringen av avfall, farligt avfall och kemikalier vilket får konsekvenser såsom markföroreningar, nedskräp</w:t>
      </w:r>
      <w:r w:rsidR="00A601E0">
        <w:softHyphen/>
      </w:r>
      <w:r w:rsidRPr="00E331E9">
        <w:t>ning och att avfall hamnar hos icke godkända mottagare. Det finns en omfattande lag</w:t>
      </w:r>
      <w:r w:rsidR="00A601E0">
        <w:softHyphen/>
      </w:r>
      <w:r w:rsidRPr="00E331E9">
        <w:t>stiftning kring dessa områden som få verksamheter har koll på. Att hävda att dessa verk</w:t>
      </w:r>
      <w:r w:rsidR="00A601E0">
        <w:softHyphen/>
      </w:r>
      <w:r w:rsidRPr="00E331E9">
        <w:t>samheter inte uppfyller kunskapskravet enligt miljöbalkens 2</w:t>
      </w:r>
      <w:r w:rsidR="003A1F02">
        <w:t> </w:t>
      </w:r>
      <w:r w:rsidRPr="00E331E9">
        <w:t xml:space="preserve">kap. och enbart utifrån detta förbjuda dem är i praktiken omöjligt utifrån gällande praxis. </w:t>
      </w:r>
    </w:p>
    <w:p w:rsidR="00A601E0" w:rsidRDefault="00A601E0" w14:paraId="19E25928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="00BB6339" w:rsidP="00E331E9" w:rsidRDefault="00C32A87" w14:paraId="1B5037B0" w14:textId="2C3C219D">
      <w:bookmarkStart w:name="_GoBack" w:id="2"/>
      <w:bookmarkEnd w:id="2"/>
      <w:r w:rsidRPr="00E331E9">
        <w:lastRenderedPageBreak/>
        <w:t xml:space="preserve">Med anledning av </w:t>
      </w:r>
      <w:r w:rsidRPr="00E331E9" w:rsidR="00713C42">
        <w:t>motor</w:t>
      </w:r>
      <w:r w:rsidRPr="00E331E9">
        <w:t xml:space="preserve">fordonsverkstädernas miljöpåverkan så anser jag att det är motiverat med en anmälningsplikt. Om </w:t>
      </w:r>
      <w:r w:rsidRPr="00E331E9" w:rsidR="00713C42">
        <w:t>motor</w:t>
      </w:r>
      <w:r w:rsidRPr="00E331E9">
        <w:t>fordonsverkstäder blivit anmälningspliktig verksamhet hade det varit möjligt för tillsynsmyndigheten att bedriva tillsyn på samtliga verkstäder och det hade gjort det svårare för oseriösa verksamheter att hålla sig undan.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2F870783F5844DDA6826447926DC056"/>
        </w:placeholder>
      </w:sdtPr>
      <w:sdtEndPr>
        <w:rPr>
          <w:i w:val="0"/>
          <w:noProof w:val="0"/>
        </w:rPr>
      </w:sdtEndPr>
      <w:sdtContent>
        <w:p w:rsidR="00E331E9" w:rsidP="00E331E9" w:rsidRDefault="00E331E9" w14:paraId="6F751D3F" w14:textId="77777777"/>
        <w:p w:rsidRPr="008E0FE2" w:rsidR="004801AC" w:rsidP="00E331E9" w:rsidRDefault="00A601E0" w14:paraId="7AEFF09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Joakim Sandell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01AE5" w:rsidRDefault="00101AE5" w14:paraId="26BA4E81" w14:textId="77777777"/>
    <w:sectPr w:rsidR="00101AE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DC7FB" w14:textId="77777777" w:rsidR="001A5971" w:rsidRDefault="001A5971" w:rsidP="000C1CAD">
      <w:pPr>
        <w:spacing w:line="240" w:lineRule="auto"/>
      </w:pPr>
      <w:r>
        <w:separator/>
      </w:r>
    </w:p>
  </w:endnote>
  <w:endnote w:type="continuationSeparator" w:id="0">
    <w:p w14:paraId="24AF88EE" w14:textId="77777777" w:rsidR="001A5971" w:rsidRDefault="001A597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015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1C80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331E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A7247" w14:textId="77777777" w:rsidR="00262EA3" w:rsidRPr="00E331E9" w:rsidRDefault="00262EA3" w:rsidP="00E331E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8A40E" w14:textId="77777777" w:rsidR="001A5971" w:rsidRDefault="001A5971" w:rsidP="000C1CAD">
      <w:pPr>
        <w:spacing w:line="240" w:lineRule="auto"/>
      </w:pPr>
      <w:r>
        <w:separator/>
      </w:r>
    </w:p>
  </w:footnote>
  <w:footnote w:type="continuationSeparator" w:id="0">
    <w:p w14:paraId="0C839B39" w14:textId="77777777" w:rsidR="001A5971" w:rsidRDefault="001A597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A1A53B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1606A6D" wp14:anchorId="50C1AEE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601E0" w14:paraId="4C4E0EF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E70B7B4A0554587B8FC67A53E4F40F9"/>
                              </w:placeholder>
                              <w:text/>
                            </w:sdtPr>
                            <w:sdtEndPr/>
                            <w:sdtContent>
                              <w:r w:rsidR="00C32A87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A6E3C1F67E64FE8AFDF0E7A3DC93759"/>
                              </w:placeholder>
                              <w:text/>
                            </w:sdtPr>
                            <w:sdtEndPr/>
                            <w:sdtContent>
                              <w:r w:rsidR="00C32A87">
                                <w:t>1383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0C1AEE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601E0" w14:paraId="4C4E0EF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E70B7B4A0554587B8FC67A53E4F40F9"/>
                        </w:placeholder>
                        <w:text/>
                      </w:sdtPr>
                      <w:sdtEndPr/>
                      <w:sdtContent>
                        <w:r w:rsidR="00C32A87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A6E3C1F67E64FE8AFDF0E7A3DC93759"/>
                        </w:placeholder>
                        <w:text/>
                      </w:sdtPr>
                      <w:sdtEndPr/>
                      <w:sdtContent>
                        <w:r w:rsidR="00C32A87">
                          <w:t>1383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F0A2C2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E9C0F61" w14:textId="77777777">
    <w:pPr>
      <w:jc w:val="right"/>
    </w:pPr>
  </w:p>
  <w:p w:rsidR="00262EA3" w:rsidP="00776B74" w:rsidRDefault="00262EA3" w14:paraId="2406DDC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601E0" w14:paraId="6C2B801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38FBCE2" wp14:anchorId="5ADFB78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601E0" w14:paraId="5BDE7C2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32A87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32A87">
          <w:t>1383</w:t>
        </w:r>
      </w:sdtContent>
    </w:sdt>
  </w:p>
  <w:p w:rsidRPr="008227B3" w:rsidR="00262EA3" w:rsidP="008227B3" w:rsidRDefault="00A601E0" w14:paraId="014CBC4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601E0" w14:paraId="77DEE14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:984</w:t>
        </w:r>
      </w:sdtContent>
    </w:sdt>
  </w:p>
  <w:p w:rsidR="00262EA3" w:rsidP="00E03A3D" w:rsidRDefault="00A601E0" w14:paraId="3C754E9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Joakim Sandell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F608B" w14:paraId="7B53D3BC" w14:textId="77777777">
        <w:pPr>
          <w:pStyle w:val="FSHRub2"/>
        </w:pPr>
        <w:r>
          <w:t>Anmälningsplikt för motorfordonsverkstäder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9EEC2F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C32A8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AE5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971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4313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1F02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CAA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6EDE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08B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3C42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84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0AEE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15C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1E0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19A1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C3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2A87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7C4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CE3"/>
    <w:rsid w:val="00CD6EA9"/>
    <w:rsid w:val="00CD7157"/>
    <w:rsid w:val="00CD7868"/>
    <w:rsid w:val="00CE12C7"/>
    <w:rsid w:val="00CE134C"/>
    <w:rsid w:val="00CE13F3"/>
    <w:rsid w:val="00CE14C4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1E9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9728B2"/>
  <w15:chartTrackingRefBased/>
  <w15:docId w15:val="{D3AB531A-ECAF-40A0-9A80-C76D6FF1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EBDB183EE64808B06CDC7D745E3C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AA8F57-CD5F-4142-A901-39F458D8CB98}"/>
      </w:docPartPr>
      <w:docPartBody>
        <w:p w:rsidR="00405A72" w:rsidRDefault="001F42A5">
          <w:pPr>
            <w:pStyle w:val="C7EBDB183EE64808B06CDC7D745E3C5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A8DE0C28B714BD2A59343266AD90E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B76227-BF56-4818-865E-370B041E5906}"/>
      </w:docPartPr>
      <w:docPartBody>
        <w:p w:rsidR="00405A72" w:rsidRDefault="001F42A5">
          <w:pPr>
            <w:pStyle w:val="4A8DE0C28B714BD2A59343266AD90EB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E70B7B4A0554587B8FC67A53E4F40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0F7F58-0A9C-492A-BC75-FBC85596B1B4}"/>
      </w:docPartPr>
      <w:docPartBody>
        <w:p w:rsidR="00405A72" w:rsidRDefault="001F42A5">
          <w:pPr>
            <w:pStyle w:val="7E70B7B4A0554587B8FC67A53E4F40F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6E3C1F67E64FE8AFDF0E7A3DC937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42A90F-39D3-4EAA-AAB6-AA9F4BD01765}"/>
      </w:docPartPr>
      <w:docPartBody>
        <w:p w:rsidR="00405A72" w:rsidRDefault="001F42A5">
          <w:pPr>
            <w:pStyle w:val="6A6E3C1F67E64FE8AFDF0E7A3DC93759"/>
          </w:pPr>
          <w:r>
            <w:t xml:space="preserve"> </w:t>
          </w:r>
        </w:p>
      </w:docPartBody>
    </w:docPart>
    <w:docPart>
      <w:docPartPr>
        <w:name w:val="02F870783F5844DDA6826447926DC0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07757F-C18F-4BCA-8A5F-038685E4D456}"/>
      </w:docPartPr>
      <w:docPartBody>
        <w:p w:rsidR="00932C68" w:rsidRDefault="00932C6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2A5"/>
    <w:rsid w:val="001F42A5"/>
    <w:rsid w:val="003F00D5"/>
    <w:rsid w:val="00405A72"/>
    <w:rsid w:val="00932C68"/>
    <w:rsid w:val="00F0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7EBDB183EE64808B06CDC7D745E3C5E">
    <w:name w:val="C7EBDB183EE64808B06CDC7D745E3C5E"/>
  </w:style>
  <w:style w:type="paragraph" w:customStyle="1" w:styleId="35E74B0FD58841DA94CAE7810B742C21">
    <w:name w:val="35E74B0FD58841DA94CAE7810B742C2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BB3E742E9CF443A82F50D3269D3D1EB">
    <w:name w:val="5BB3E742E9CF443A82F50D3269D3D1EB"/>
  </w:style>
  <w:style w:type="paragraph" w:customStyle="1" w:styleId="4A8DE0C28B714BD2A59343266AD90EB6">
    <w:name w:val="4A8DE0C28B714BD2A59343266AD90EB6"/>
  </w:style>
  <w:style w:type="paragraph" w:customStyle="1" w:styleId="09A90804B2104C98AE66139CD23F8983">
    <w:name w:val="09A90804B2104C98AE66139CD23F8983"/>
  </w:style>
  <w:style w:type="paragraph" w:customStyle="1" w:styleId="D1AB39A728CF4A1DA2AE3723C56F540E">
    <w:name w:val="D1AB39A728CF4A1DA2AE3723C56F540E"/>
  </w:style>
  <w:style w:type="paragraph" w:customStyle="1" w:styleId="7E70B7B4A0554587B8FC67A53E4F40F9">
    <w:name w:val="7E70B7B4A0554587B8FC67A53E4F40F9"/>
  </w:style>
  <w:style w:type="paragraph" w:customStyle="1" w:styleId="6A6E3C1F67E64FE8AFDF0E7A3DC93759">
    <w:name w:val="6A6E3C1F67E64FE8AFDF0E7A3DC937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B896B0-5040-4DFB-ABC3-C8200FEAB7F5}"/>
</file>

<file path=customXml/itemProps2.xml><?xml version="1.0" encoding="utf-8"?>
<ds:datastoreItem xmlns:ds="http://schemas.openxmlformats.org/officeDocument/2006/customXml" ds:itemID="{177F8641-6E84-42DD-B53E-74A22EA7AB02}"/>
</file>

<file path=customXml/itemProps3.xml><?xml version="1.0" encoding="utf-8"?>
<ds:datastoreItem xmlns:ds="http://schemas.openxmlformats.org/officeDocument/2006/customXml" ds:itemID="{AA6E5C40-D5FF-4B28-B3A8-2EE6337B24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1560</Characters>
  <Application>Microsoft Office Word</Application>
  <DocSecurity>0</DocSecurity>
  <Lines>30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S1383 Anmälningsplikt för motorfordonsverkstäder</vt:lpstr>
      <vt:lpstr>
      </vt:lpstr>
    </vt:vector>
  </TitlesOfParts>
  <Company>Sveriges riksdag</Company>
  <LinksUpToDate>false</LinksUpToDate>
  <CharactersWithSpaces>1792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