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25B2E" w:rsidRDefault="006E04A4">
      <w:pPr>
        <w:pStyle w:val="Dokumentbeteckning"/>
        <w:rPr>
          <w:u w:val="single"/>
        </w:rPr>
      </w:pPr>
      <w:r w:rsidRPr="00325B2E">
        <w:fldChar w:fldCharType="begin" w:fldLock="1"/>
      </w:r>
      <w:r w:rsidRPr="00325B2E">
        <w:instrText xml:space="preserve"> DOCPROPERTY "DocumentYear" </w:instrText>
      </w:r>
      <w:r w:rsidRPr="00325B2E">
        <w:fldChar w:fldCharType="separate"/>
      </w:r>
      <w:r w:rsidR="0009517D" w:rsidRPr="00325B2E">
        <w:t>2011/12</w:t>
      </w:r>
      <w:r w:rsidRPr="00325B2E">
        <w:fldChar w:fldCharType="end"/>
      </w:r>
      <w:r w:rsidRPr="00325B2E">
        <w:t>:</w:t>
      </w:r>
      <w:r w:rsidRPr="00325B2E">
        <w:fldChar w:fldCharType="begin" w:fldLock="1"/>
      </w:r>
      <w:r w:rsidRPr="00325B2E">
        <w:instrText xml:space="preserve"> DOCPROPERTY "DocumentNumber" </w:instrText>
      </w:r>
      <w:r w:rsidRPr="00325B2E">
        <w:fldChar w:fldCharType="separate"/>
      </w:r>
      <w:r w:rsidR="0009517D" w:rsidRPr="00325B2E">
        <w:t>68</w:t>
      </w:r>
      <w:r w:rsidRPr="00325B2E">
        <w:fldChar w:fldCharType="end"/>
      </w:r>
    </w:p>
    <w:p w:rsidR="006E04A4" w:rsidRPr="00325B2E" w:rsidRDefault="006E04A4">
      <w:pPr>
        <w:pStyle w:val="Datum"/>
        <w:outlineLvl w:val="0"/>
      </w:pPr>
      <w:r w:rsidRPr="00325B2E">
        <w:fldChar w:fldCharType="begin" w:fldLock="1"/>
      </w:r>
      <w:r w:rsidRPr="00325B2E">
        <w:instrText xml:space="preserve"> DOCPROPERTY "DocumentDate" </w:instrText>
      </w:r>
      <w:r w:rsidRPr="00325B2E">
        <w:fldChar w:fldCharType="separate"/>
      </w:r>
      <w:r w:rsidR="0009517D" w:rsidRPr="00325B2E">
        <w:t>Måndagen den 13 februari 2012</w:t>
      </w:r>
      <w:r w:rsidRPr="00325B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25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25B2E" w:rsidRDefault="003871EF">
            <w:pPr>
              <w:pStyle w:val="Plenum"/>
              <w:tabs>
                <w:tab w:val="clear" w:pos="1418"/>
              </w:tabs>
            </w:pPr>
            <w:r w:rsidRPr="00325B2E">
              <w:t>Kl.</w:t>
            </w:r>
          </w:p>
        </w:tc>
        <w:tc>
          <w:tcPr>
            <w:tcW w:w="851" w:type="dxa"/>
          </w:tcPr>
          <w:p w:rsidR="006E04A4" w:rsidRPr="00325B2E" w:rsidRDefault="003871E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5B2E">
              <w:t>15.00</w:t>
            </w:r>
          </w:p>
        </w:tc>
        <w:tc>
          <w:tcPr>
            <w:tcW w:w="397" w:type="dxa"/>
          </w:tcPr>
          <w:p w:rsidR="006E04A4" w:rsidRPr="00325B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25B2E" w:rsidRDefault="003871EF">
            <w:pPr>
              <w:pStyle w:val="Plenum"/>
              <w:tabs>
                <w:tab w:val="clear" w:pos="1418"/>
              </w:tabs>
              <w:ind w:right="1"/>
            </w:pPr>
            <w:r w:rsidRPr="00325B2E">
              <w:t>Bordläggningsplenum</w:t>
            </w:r>
          </w:p>
        </w:tc>
      </w:tr>
    </w:tbl>
    <w:p w:rsidR="006E04A4" w:rsidRPr="00325B2E" w:rsidRDefault="006E04A4">
      <w:pPr>
        <w:pStyle w:val="StreckLngt"/>
      </w:pPr>
      <w:r w:rsidRPr="00325B2E">
        <w:tab/>
      </w:r>
    </w:p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r w:rsidRPr="00325B2E">
              <w:t>Justering av protokoll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Protokollen från sammanträdena tisdagen den 31 januari, onsdagen den 1, torsdagen den 2 och fredagen den 3 februari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bookmarkStart w:id="1" w:name="TypRubrik"/>
            <w:bookmarkEnd w:id="1"/>
            <w:r w:rsidRPr="00325B2E">
              <w:t>Meddelande om frågestund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Underrubrik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Underrubrik"/>
            </w:pPr>
            <w:bookmarkStart w:id="2" w:name="TypUnderrubrik"/>
            <w:bookmarkEnd w:id="2"/>
            <w:r w:rsidRPr="00325B2E">
              <w:t>Torsdagen den 16 februari kl. 14.00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Underrubrik"/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Frågor besvaras av:</w:t>
            </w:r>
            <w:r w:rsidRPr="00325B2E">
              <w:br/>
              <w:t>Statsrådet Maria Larsson (KD)</w:t>
            </w:r>
          </w:p>
          <w:p w:rsidR="0009517D" w:rsidRPr="00325B2E" w:rsidRDefault="0009517D" w:rsidP="00C10EC4">
            <w:r w:rsidRPr="00325B2E">
              <w:t>Kultur- och idrottsminister Lena Adelsohn Liljeroth (M)</w:t>
            </w:r>
          </w:p>
          <w:p w:rsidR="0009517D" w:rsidRPr="00325B2E" w:rsidRDefault="0009517D" w:rsidP="00C10EC4">
            <w:r w:rsidRPr="00325B2E">
              <w:t>Statsrådet Birgitta Ohlsson (FP)</w:t>
            </w:r>
          </w:p>
          <w:p w:rsidR="0009517D" w:rsidRPr="00325B2E" w:rsidRDefault="0009517D" w:rsidP="00C10EC4">
            <w:r w:rsidRPr="00325B2E">
              <w:t>Statsrådet Stefan Attefall (KD)</w:t>
            </w:r>
          </w:p>
          <w:p w:rsidR="0009517D" w:rsidRPr="00325B2E" w:rsidRDefault="0009517D" w:rsidP="00C10EC4">
            <w:r w:rsidRPr="00325B2E">
              <w:t>Statsrådet Anna-Karin Hatt (C)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r w:rsidRPr="00325B2E">
              <w:t>Meddelande om ändringar i kammarens sammanträdesplan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Underrubrik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Underrubrik"/>
            </w:pPr>
            <w:r w:rsidRPr="00325B2E">
              <w:t>Torsdagen den 1 mars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Underrubrik"/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Arbetsplenum tillkommer kl. 12.00 (ingen votering). Interpellationssvar kvarstår.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Underrubrik"/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Underrubrik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Underrubrik"/>
            </w:pPr>
            <w:r w:rsidRPr="00325B2E">
              <w:t>Torsdagen den 22 mars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Underrubrik"/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Votering utgår kl. 16.00. Arbetsplenum kvarstår.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FlistaNrRubrik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r w:rsidRPr="00325B2E">
              <w:t>Meddelande om preliminär sammanträdesplan för kammaren med voteringstider våren 2012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r w:rsidRPr="00325B2E">
              <w:t>Anmälan om protokollsutdrag från utskott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2011/12:25 Torsdagen den 2 februari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  <w:r w:rsidRPr="00325B2E">
              <w:rPr>
                <w:spacing w:val="-4"/>
              </w:rPr>
              <w:t>FiU</w:t>
            </w: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bookmarkStart w:id="4" w:name="Start_EUdokumentFaktapromemoria"/>
            <w:bookmarkEnd w:id="4"/>
            <w:r w:rsidRPr="00325B2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  <w:r w:rsidRPr="00325B2E">
              <w:t>Ansvarigt utskott</w:t>
            </w: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2011/12:FPM105 Förordning om övervakning och rapportering av växthusgasutsläpp m.m.</w:t>
            </w:r>
            <w:r w:rsidRPr="00325B2E">
              <w:rPr>
                <w:i/>
              </w:rPr>
              <w:t xml:space="preserve"> KOM(2011) 789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  <w:r w:rsidRPr="00325B2E">
              <w:rPr>
                <w:spacing w:val="-4"/>
              </w:rPr>
              <w:t xml:space="preserve">MJU </w:t>
            </w: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2011/12:FPM106 Handelsrestriktioner mot länder som inte vidtar åtgärder mot icke hållbart fiske</w:t>
            </w:r>
            <w:r w:rsidRPr="00325B2E">
              <w:rPr>
                <w:i/>
              </w:rPr>
              <w:t xml:space="preserve"> KOM(2011) 888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  <w:r w:rsidRPr="00325B2E">
              <w:rPr>
                <w:spacing w:val="-4"/>
              </w:rPr>
              <w:t xml:space="preserve">MJU </w:t>
            </w: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2011/12:FPM107 Förslag om fortsatt unionsstöd för kärnkraftsavveckling i Bulgarien, Litauen och Slovakien</w:t>
            </w:r>
            <w:r w:rsidRPr="00325B2E">
              <w:rPr>
                <w:i/>
              </w:rPr>
              <w:t xml:space="preserve"> KOM(2011) 783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  <w:r w:rsidRPr="00325B2E">
              <w:rPr>
                <w:spacing w:val="-4"/>
              </w:rPr>
              <w:t xml:space="preserve">FöU </w:t>
            </w:r>
          </w:p>
        </w:tc>
      </w:tr>
    </w:tbl>
    <w:p w:rsidR="0009517D" w:rsidRPr="00325B2E" w:rsidRDefault="0009517D" w:rsidP="003675A0">
      <w:pPr>
        <w:pStyle w:val="Blankrad"/>
      </w:pPr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517D" w:rsidRPr="00325B2E" w:rsidTr="00C10E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517D" w:rsidRPr="00325B2E" w:rsidRDefault="0009517D" w:rsidP="00C10EC4">
            <w:pPr>
              <w:pStyle w:val="HuvudrubrikFlisteNr"/>
            </w:pPr>
          </w:p>
        </w:tc>
        <w:tc>
          <w:tcPr>
            <w:tcW w:w="6237" w:type="dxa"/>
          </w:tcPr>
          <w:p w:rsidR="0009517D" w:rsidRPr="00325B2E" w:rsidRDefault="0009517D" w:rsidP="00C10EC4">
            <w:pPr>
              <w:pStyle w:val="HuvudrubrikEnsam"/>
            </w:pPr>
            <w:bookmarkStart w:id="5" w:name="Start_FördröjdaInterpellationer"/>
            <w:bookmarkEnd w:id="5"/>
            <w:r w:rsidRPr="00325B2E">
              <w:t>Anmälan om fördröjda svar på interpellationer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pStyle w:val="HuvudrubrikKolumn3"/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2011/12:203 av Eva-Lena Jansson (S)</w:t>
            </w:r>
          </w:p>
          <w:p w:rsidR="0009517D" w:rsidRPr="00325B2E" w:rsidRDefault="0009517D" w:rsidP="00C10EC4">
            <w:r w:rsidRPr="00325B2E">
              <w:t>Ökade ekonomiska inkomstskillnader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2011/12:204 av Per Bolund (MP)</w:t>
            </w:r>
          </w:p>
          <w:p w:rsidR="0009517D" w:rsidRPr="00325B2E" w:rsidRDefault="0009517D" w:rsidP="00C10EC4">
            <w:r w:rsidRPr="00325B2E">
              <w:t>Sveriges hållning till EIB:s utlåning till fossilbaserade projekt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  <w:tr w:rsidR="0009517D" w:rsidRPr="00325B2E" w:rsidTr="00C1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517D" w:rsidRPr="00325B2E" w:rsidRDefault="0009517D" w:rsidP="00C10EC4">
            <w:pPr>
              <w:pStyle w:val="FlistaNrText"/>
            </w:pPr>
          </w:p>
        </w:tc>
        <w:tc>
          <w:tcPr>
            <w:tcW w:w="6237" w:type="dxa"/>
          </w:tcPr>
          <w:p w:rsidR="0009517D" w:rsidRPr="00325B2E" w:rsidRDefault="0009517D" w:rsidP="00C10EC4">
            <w:r w:rsidRPr="00325B2E">
              <w:t>2011/12:208 av Bodil Ceballos (MP)</w:t>
            </w:r>
          </w:p>
          <w:p w:rsidR="0009517D" w:rsidRPr="00325B2E" w:rsidRDefault="0009517D" w:rsidP="00C10EC4">
            <w:r w:rsidRPr="00325B2E">
              <w:t>Världsbankens lån till Sydafrika för att bygga kolkraftverk</w:t>
            </w:r>
          </w:p>
        </w:tc>
        <w:tc>
          <w:tcPr>
            <w:tcW w:w="2481" w:type="dxa"/>
          </w:tcPr>
          <w:p w:rsidR="0009517D" w:rsidRPr="00325B2E" w:rsidRDefault="0009517D" w:rsidP="00C10EC4">
            <w:pPr>
              <w:rPr>
                <w:spacing w:val="-4"/>
              </w:rPr>
            </w:pPr>
          </w:p>
        </w:tc>
      </w:tr>
    </w:tbl>
    <w:p w:rsidR="0009517D" w:rsidRPr="00325B2E" w:rsidRDefault="0009517D" w:rsidP="003675A0">
      <w:pPr>
        <w:pStyle w:val="Blankrad"/>
      </w:pPr>
      <w:r w:rsidRPr="00325B2E">
        <w:t>     </w:t>
      </w:r>
    </w:p>
    <w:p w:rsidR="00F00038" w:rsidRPr="00325B2E" w:rsidRDefault="0009517D" w:rsidP="003675A0">
      <w:pPr>
        <w:pStyle w:val="Blankrad"/>
      </w:pPr>
      <w:bookmarkStart w:id="6" w:name="Start"/>
      <w:bookmarkEnd w:id="6"/>
      <w:r w:rsidRPr="00325B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25B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25B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25B2E" w:rsidRDefault="006E04A4" w:rsidP="00D016E9">
            <w:pPr>
              <w:pStyle w:val="StreckMitten"/>
            </w:pPr>
            <w:r w:rsidRPr="00325B2E">
              <w:tab/>
            </w:r>
            <w:r w:rsidRPr="00325B2E">
              <w:tab/>
            </w:r>
          </w:p>
        </w:tc>
      </w:tr>
    </w:tbl>
    <w:p w:rsidR="006E04A4" w:rsidRPr="00325B2E" w:rsidRDefault="006E04A4" w:rsidP="003675A0">
      <w:pPr>
        <w:pStyle w:val="Blankrad"/>
      </w:pPr>
    </w:p>
    <w:sectPr w:rsidR="006E04A4" w:rsidRPr="00325B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3EE" w:rsidRPr="00325B2E" w:rsidRDefault="002313EE">
      <w:r w:rsidRPr="00325B2E">
        <w:separator/>
      </w:r>
    </w:p>
  </w:endnote>
  <w:endnote w:type="continuationSeparator" w:id="0">
    <w:p w:rsidR="002313EE" w:rsidRPr="00325B2E" w:rsidRDefault="002313EE">
      <w:r w:rsidRPr="00325B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17D" w:rsidRPr="00325B2E" w:rsidRDefault="0009517D">
    <w:pPr>
      <w:pStyle w:val="Sidhuvud"/>
      <w:jc w:val="center"/>
    </w:pPr>
    <w:r w:rsidRPr="00325B2E">
      <w:fldChar w:fldCharType="begin" w:fldLock="1"/>
    </w:r>
    <w:r w:rsidRPr="00325B2E">
      <w:instrText xml:space="preserve"> PAGE </w:instrText>
    </w:r>
    <w:r w:rsidRPr="00325B2E">
      <w:fldChar w:fldCharType="separate"/>
    </w:r>
    <w:r w:rsidRPr="00325B2E">
      <w:t>2</w:t>
    </w:r>
    <w:r w:rsidRPr="00325B2E">
      <w:fldChar w:fldCharType="end"/>
    </w:r>
    <w:r w:rsidRPr="00325B2E">
      <w:t xml:space="preserve"> (</w:t>
    </w:r>
    <w:r w:rsidRPr="00325B2E">
      <w:fldChar w:fldCharType="begin" w:fldLock="1"/>
    </w:r>
    <w:r w:rsidRPr="00325B2E">
      <w:instrText xml:space="preserve"> NUMPAGES </w:instrText>
    </w:r>
    <w:r w:rsidRPr="00325B2E">
      <w:fldChar w:fldCharType="separate"/>
    </w:r>
    <w:r w:rsidRPr="00325B2E">
      <w:t>2</w:t>
    </w:r>
    <w:r w:rsidRPr="00325B2E">
      <w:fldChar w:fldCharType="end"/>
    </w:r>
    <w:r w:rsidRPr="00325B2E">
      <w:t>)</w:t>
    </w:r>
  </w:p>
  <w:p w:rsidR="0009517D" w:rsidRPr="00325B2E" w:rsidRDefault="000951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17D" w:rsidRPr="00325B2E" w:rsidRDefault="0009517D">
    <w:pPr>
      <w:pStyle w:val="Sidhuvud"/>
      <w:jc w:val="center"/>
    </w:pPr>
    <w:r w:rsidRPr="00325B2E">
      <w:fldChar w:fldCharType="begin" w:fldLock="1"/>
    </w:r>
    <w:r w:rsidRPr="00325B2E">
      <w:instrText xml:space="preserve"> PAGE </w:instrText>
    </w:r>
    <w:r w:rsidRPr="00325B2E">
      <w:fldChar w:fldCharType="separate"/>
    </w:r>
    <w:r w:rsidRPr="00325B2E">
      <w:t>2</w:t>
    </w:r>
    <w:r w:rsidRPr="00325B2E">
      <w:fldChar w:fldCharType="end"/>
    </w:r>
    <w:r w:rsidRPr="00325B2E">
      <w:t xml:space="preserve"> (</w:t>
    </w:r>
    <w:r w:rsidRPr="00325B2E">
      <w:fldChar w:fldCharType="begin" w:fldLock="1"/>
    </w:r>
    <w:r w:rsidRPr="00325B2E">
      <w:instrText xml:space="preserve"> NUMPAGES </w:instrText>
    </w:r>
    <w:r w:rsidRPr="00325B2E">
      <w:fldChar w:fldCharType="separate"/>
    </w:r>
    <w:r w:rsidRPr="00325B2E">
      <w:t>2</w:t>
    </w:r>
    <w:r w:rsidRPr="00325B2E">
      <w:fldChar w:fldCharType="end"/>
    </w:r>
    <w:r w:rsidRPr="00325B2E">
      <w:t>)</w:t>
    </w:r>
  </w:p>
  <w:p w:rsidR="0009517D" w:rsidRPr="00325B2E" w:rsidRDefault="00095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3EE" w:rsidRPr="00325B2E" w:rsidRDefault="002313EE">
      <w:r w:rsidRPr="00325B2E">
        <w:separator/>
      </w:r>
    </w:p>
  </w:footnote>
  <w:footnote w:type="continuationSeparator" w:id="0">
    <w:p w:rsidR="002313EE" w:rsidRPr="00325B2E" w:rsidRDefault="002313EE">
      <w:r w:rsidRPr="00325B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17D" w:rsidRPr="00325B2E" w:rsidRDefault="0009517D">
    <w:pPr>
      <w:pStyle w:val="Sidhuvud"/>
      <w:tabs>
        <w:tab w:val="clear" w:pos="4536"/>
      </w:tabs>
    </w:pPr>
    <w:r w:rsidRPr="00325B2E">
      <w:fldChar w:fldCharType="begin" w:fldLock="1"/>
    </w:r>
    <w:r w:rsidRPr="00325B2E">
      <w:instrText xml:space="preserve"> DOCPROPERTY "DocumentDate" </w:instrText>
    </w:r>
    <w:r w:rsidRPr="00325B2E">
      <w:fldChar w:fldCharType="separate"/>
    </w:r>
    <w:r w:rsidRPr="00325B2E">
      <w:t>Måndagen den 13 februari 2012</w:t>
    </w:r>
    <w:r w:rsidRPr="00325B2E">
      <w:fldChar w:fldCharType="end"/>
    </w:r>
    <w:r w:rsidRPr="00325B2E">
      <w:tab/>
    </w:r>
  </w:p>
  <w:p w:rsidR="0009517D" w:rsidRPr="00325B2E" w:rsidRDefault="000951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5B2E">
      <w:rPr>
        <w:sz w:val="12"/>
      </w:rPr>
      <w:tab/>
    </w:r>
  </w:p>
  <w:p w:rsidR="0009517D" w:rsidRPr="00325B2E" w:rsidRDefault="0009517D"/>
  <w:p w:rsidR="0009517D" w:rsidRPr="00325B2E" w:rsidRDefault="000951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17D" w:rsidRPr="00325B2E" w:rsidRDefault="00325B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25B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17D" w:rsidRPr="00325B2E" w:rsidRDefault="0009517D">
    <w:pPr>
      <w:pStyle w:val="Dokumentrubrik"/>
      <w:spacing w:after="360"/>
    </w:pPr>
    <w:r w:rsidRPr="00325B2E">
      <w:t>Föredragningslista</w:t>
    </w:r>
  </w:p>
  <w:p w:rsidR="0009517D" w:rsidRPr="00325B2E" w:rsidRDefault="000951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81526131">
    <w:abstractNumId w:val="5"/>
  </w:num>
  <w:num w:numId="2" w16cid:durableId="1280450005">
    <w:abstractNumId w:val="2"/>
  </w:num>
  <w:num w:numId="3" w16cid:durableId="619411215">
    <w:abstractNumId w:val="4"/>
  </w:num>
  <w:num w:numId="4" w16cid:durableId="1270699098">
    <w:abstractNumId w:val="1"/>
  </w:num>
  <w:num w:numId="5" w16cid:durableId="1356541786">
    <w:abstractNumId w:val="0"/>
  </w:num>
  <w:num w:numId="6" w16cid:durableId="1246526968">
    <w:abstractNumId w:val="3"/>
  </w:num>
  <w:num w:numId="7" w16cid:durableId="1613975115">
    <w:abstractNumId w:val="3"/>
  </w:num>
  <w:num w:numId="8" w16cid:durableId="1569992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089B"/>
    <w:rsid w:val="00000608"/>
    <w:rsid w:val="00000DAE"/>
    <w:rsid w:val="000021B0"/>
    <w:rsid w:val="000025B1"/>
    <w:rsid w:val="00002616"/>
    <w:rsid w:val="00003249"/>
    <w:rsid w:val="00012B9B"/>
    <w:rsid w:val="00013362"/>
    <w:rsid w:val="00013AC9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517D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13EE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25B2E"/>
    <w:rsid w:val="003320D1"/>
    <w:rsid w:val="003332C5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2D7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871EF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1A0B"/>
    <w:rsid w:val="00501A13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08C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0718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89B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2763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0EC4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0038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D1946-ABC9-464C-8A48-12C92138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245</Words>
  <Characters>1590</Characters>
  <Application>Microsoft Office Word</Application>
  <DocSecurity>4</DocSecurity>
  <Lines>113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2012-02-10T13:58:00Z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februari 2012</vt:lpwstr>
  </property>
  <property fmtid="{D5CDD505-2E9C-101B-9397-08002B2CF9AE}" pid="3" name="DocumentNumber">
    <vt:lpwstr>68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2012-02-13</vt:lpwstr>
  </property>
  <property fmtid="{D5CDD505-2E9C-101B-9397-08002B2CF9AE}" pid="7" name="DatumAvgörande">
    <vt:lpwstr>2012-02-13</vt:lpwstr>
  </property>
  <property fmtid="{D5CDD505-2E9C-101B-9397-08002B2CF9AE}" pid="8" name="Publicerare">
    <vt:lpwstr>eh0524aa</vt:lpwstr>
  </property>
</Properties>
</file>