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9568F" w:rsidRPr="00F4498C" w:rsidTr="0009568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9568F" w:rsidRPr="00F4498C" w:rsidRDefault="00546EE9" w:rsidP="0009568F">
            <w:pPr>
              <w:pStyle w:val="RSKRbeteckning"/>
              <w:spacing w:before="240"/>
            </w:pPr>
            <w:r w:rsidRPr="00F4498C">
              <w:t>Riksdagsskrivelse</w:t>
            </w:r>
          </w:p>
          <w:p w:rsidR="0009568F" w:rsidRPr="00F4498C" w:rsidRDefault="00546EE9" w:rsidP="0009568F">
            <w:pPr>
              <w:pStyle w:val="RSKRbeteckning"/>
            </w:pPr>
            <w:r w:rsidRPr="00F4498C">
              <w:t>2008/09</w:t>
            </w:r>
            <w:r w:rsidR="0009568F" w:rsidRPr="00F4498C">
              <w:t>:</w:t>
            </w:r>
            <w:r w:rsidRPr="00F4498C">
              <w:t>160</w:t>
            </w:r>
          </w:p>
        </w:tc>
        <w:tc>
          <w:tcPr>
            <w:tcW w:w="1134" w:type="dxa"/>
          </w:tcPr>
          <w:p w:rsidR="0009568F" w:rsidRPr="00F4498C" w:rsidRDefault="00F4498C" w:rsidP="0009568F">
            <w:pPr>
              <w:jc w:val="right"/>
            </w:pPr>
            <w:r w:rsidRPr="00F4498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68F" w:rsidRPr="00F4498C" w:rsidTr="0009568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9568F" w:rsidRPr="00F4498C" w:rsidRDefault="0009568F">
            <w:pPr>
              <w:rPr>
                <w:sz w:val="10"/>
              </w:rPr>
            </w:pPr>
          </w:p>
        </w:tc>
      </w:tr>
    </w:tbl>
    <w:p w:rsidR="0009568F" w:rsidRPr="00F4498C" w:rsidRDefault="0009568F"/>
    <w:p w:rsidR="0009568F" w:rsidRPr="00F4498C" w:rsidRDefault="00546EE9" w:rsidP="0009568F">
      <w:pPr>
        <w:pStyle w:val="Mottagare1"/>
      </w:pPr>
      <w:r w:rsidRPr="00F4498C">
        <w:t>Regeringen</w:t>
      </w:r>
    </w:p>
    <w:p w:rsidR="0009568F" w:rsidRPr="00F4498C" w:rsidRDefault="00546EE9" w:rsidP="0009568F">
      <w:pPr>
        <w:pStyle w:val="Mottagare2"/>
      </w:pPr>
      <w:r w:rsidRPr="00F4498C">
        <w:t>Utbildningsdepartementet</w:t>
      </w:r>
    </w:p>
    <w:p w:rsidR="0009568F" w:rsidRPr="00F4498C" w:rsidRDefault="0009568F" w:rsidP="0009568F">
      <w:r w:rsidRPr="00F4498C">
        <w:t xml:space="preserve">Med överlämnande av </w:t>
      </w:r>
      <w:r w:rsidR="00546EE9" w:rsidRPr="00F4498C">
        <w:t>utbildningsutskottet</w:t>
      </w:r>
      <w:r w:rsidRPr="00F4498C">
        <w:t xml:space="preserve">s betänkande </w:t>
      </w:r>
      <w:r w:rsidR="00546EE9" w:rsidRPr="00F4498C">
        <w:t>2008/09</w:t>
      </w:r>
      <w:r w:rsidRPr="00F4498C">
        <w:t>:</w:t>
      </w:r>
      <w:r w:rsidR="00546EE9" w:rsidRPr="00F4498C">
        <w:t>UbU4</w:t>
      </w:r>
      <w:r w:rsidRPr="00F4498C">
        <w:t xml:space="preserve"> </w:t>
      </w:r>
      <w:r w:rsidR="00546EE9" w:rsidRPr="00F4498C">
        <w:t>Ett lyft för forskning och innovation</w:t>
      </w:r>
      <w:r w:rsidRPr="00F4498C">
        <w:t xml:space="preserve"> får jag anmäla att riksdagen denna dag bifallit utskottets förslag till riksdagsbeslut.</w:t>
      </w:r>
    </w:p>
    <w:p w:rsidR="0009568F" w:rsidRPr="00F4498C" w:rsidRDefault="0009568F" w:rsidP="0009568F">
      <w:pPr>
        <w:pStyle w:val="Stockholm"/>
      </w:pPr>
      <w:r w:rsidRPr="00F4498C">
        <w:t xml:space="preserve">Stockholm </w:t>
      </w:r>
      <w:r w:rsidR="00546EE9" w:rsidRPr="00F4498C">
        <w:t>den 28 januari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568F" w:rsidRPr="00F4498C" w:rsidTr="0009568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9568F" w:rsidRPr="00F4498C" w:rsidRDefault="00546EE9" w:rsidP="0009568F">
            <w:pPr>
              <w:pStyle w:val="AvsTalman"/>
            </w:pPr>
            <w:r w:rsidRPr="00F4498C">
              <w:t>Per Westerberg</w:t>
            </w:r>
          </w:p>
        </w:tc>
        <w:tc>
          <w:tcPr>
            <w:tcW w:w="3628" w:type="dxa"/>
          </w:tcPr>
          <w:p w:rsidR="0009568F" w:rsidRPr="00F4498C" w:rsidRDefault="00546EE9" w:rsidP="0009568F">
            <w:pPr>
              <w:pStyle w:val="AvsTjnsteman"/>
            </w:pPr>
            <w:r w:rsidRPr="00F4498C">
              <w:t>Ulf Christoffersson</w:t>
            </w:r>
          </w:p>
        </w:tc>
      </w:tr>
    </w:tbl>
    <w:p w:rsidR="00D85057" w:rsidRPr="00F4498C" w:rsidRDefault="00D85057" w:rsidP="0009568F"/>
    <w:sectPr w:rsidR="00D85057" w:rsidRPr="00F4498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8F"/>
    <w:rsid w:val="00003B1B"/>
    <w:rsid w:val="0009098F"/>
    <w:rsid w:val="000956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6EE9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2044A"/>
    <w:rsid w:val="00C72B82"/>
    <w:rsid w:val="00D644E9"/>
    <w:rsid w:val="00D85057"/>
    <w:rsid w:val="00DC0766"/>
    <w:rsid w:val="00E570D1"/>
    <w:rsid w:val="00F4498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9753C4-B456-4A04-AE39-BACC89A5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2009-01-23T16:25:00Z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160</vt:lpwstr>
  </property>
  <property fmtid="{D5CDD505-2E9C-101B-9397-08002B2CF9AE}" pid="6" name="Datum">
    <vt:lpwstr>2009-01-28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Ett lyft för forskning och innovation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januari 2009</vt:lpwstr>
  </property>
</Properties>
</file>