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3AAF" w:rsidRDefault="0034479C" w14:paraId="0AC29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7CE28FCCDC4C57A683C3B728114E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77d395-cb21-4d05-87bf-f604e06b4efd"/>
        <w:id w:val="-696466238"/>
        <w:lock w:val="sdtLocked"/>
      </w:sdtPr>
      <w:sdtEndPr/>
      <w:sdtContent>
        <w:p w:rsidR="00E75595" w:rsidRDefault="0084168E" w14:paraId="6F53B4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kartlägga möjligheten till elproduktion inom fjärrvärme som industriellt mottryck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99931E5CFB444FA3942006DC0A0B6D"/>
        </w:placeholder>
        <w:text/>
      </w:sdtPr>
      <w:sdtEndPr/>
      <w:sdtContent>
        <w:p w:rsidRPr="009B062B" w:rsidR="006D79C9" w:rsidP="00333E95" w:rsidRDefault="006D79C9" w14:paraId="05650D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36100" w14:paraId="0F36BD29" w14:textId="35B84869">
      <w:pPr>
        <w:pStyle w:val="Normalutanindragellerluft"/>
      </w:pPr>
      <w:r w:rsidRPr="00036100">
        <w:t>Elproduktionen i de kommunala kraftvärmeverken och elproduktionen inom industrin (industriellt mottryck) finns sällan med i energidebatten. Kommunala kraftvärmeverk kan idag producera närmare 15</w:t>
      </w:r>
      <w:r w:rsidR="0084168E">
        <w:t> </w:t>
      </w:r>
      <w:r w:rsidRPr="00036100">
        <w:t>TWh el vilket ungefär motsvarar en kärnkraft</w:t>
      </w:r>
      <w:r w:rsidR="0084168E">
        <w:t>s</w:t>
      </w:r>
      <w:r w:rsidRPr="00036100">
        <w:t>reaktor</w:t>
      </w:r>
      <w:r w:rsidR="0084168E">
        <w:t>.</w:t>
      </w:r>
      <w:r w:rsidRPr="00036100">
        <w:t xml:space="preserve"> </w:t>
      </w:r>
      <w:r w:rsidRPr="00036100" w:rsidR="0084168E">
        <w:t xml:space="preserve">Enligt </w:t>
      </w:r>
      <w:r w:rsidRPr="00036100">
        <w:t>Svensk Energi bör det dessutom finnas utbyggnadsmöjligheter närmare ytter</w:t>
      </w:r>
      <w:r w:rsidR="0034479C">
        <w:softHyphen/>
      </w:r>
      <w:r w:rsidRPr="00036100">
        <w:t>ligare en kärnkraft</w:t>
      </w:r>
      <w:r w:rsidR="0084168E">
        <w:t>s</w:t>
      </w:r>
      <w:r w:rsidRPr="00036100">
        <w:t>reaktor. Det finns en tveksamhet i kommunerna. Elförsörjningen måste ses som ett statligt ansvar eftersom kommunerna har en pressad ekonomi. På bara några år kan det byggas för att leverera uppemot 15</w:t>
      </w:r>
      <w:r w:rsidR="0084168E">
        <w:t>–</w:t>
      </w:r>
      <w:r w:rsidRPr="00036100">
        <w:t>30</w:t>
      </w:r>
      <w:r w:rsidR="0084168E">
        <w:t> </w:t>
      </w:r>
      <w:r w:rsidRPr="00036100">
        <w:t xml:space="preserve">TWh. En sådan utbyggnad av både kommunal kraftvärme och industriellt mottryck är alternativ som </w:t>
      </w:r>
      <w:r w:rsidRPr="00036100" w:rsidR="0084168E">
        <w:t xml:space="preserve">både </w:t>
      </w:r>
      <w:r w:rsidRPr="00036100">
        <w:t>är billigare och kan genomföras på väsentligt kortare tid än andra alternativ. Det ger en planerbar elproduktion. Ur försvarssynpunkt är det en fördel att produktionsanläggningarna är utspridda.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AD68B4CABA42B8960406FB94098F2F"/>
        </w:placeholder>
      </w:sdtPr>
      <w:sdtEndPr/>
      <w:sdtContent>
        <w:p w:rsidR="00153AAF" w:rsidP="00153AAF" w:rsidRDefault="00153AAF" w14:paraId="6AB339E9" w14:textId="77777777"/>
        <w:p w:rsidR="00153AAF" w:rsidP="00153AAF" w:rsidRDefault="0034479C" w14:paraId="27982CDD" w14:textId="491DB1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5595" w14:paraId="1F09EACA" w14:textId="77777777">
        <w:trPr>
          <w:cantSplit/>
        </w:trPr>
        <w:tc>
          <w:tcPr>
            <w:tcW w:w="50" w:type="pct"/>
            <w:vAlign w:val="bottom"/>
          </w:tcPr>
          <w:p w:rsidR="00E75595" w:rsidRDefault="0084168E" w14:paraId="4F3BA1C5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E75595" w:rsidRDefault="00E75595" w14:paraId="3DB9E16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DA1BED" w14:textId="13FDEF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DA92" w14:textId="77777777" w:rsidR="00036100" w:rsidRDefault="00036100" w:rsidP="000C1CAD">
      <w:pPr>
        <w:spacing w:line="240" w:lineRule="auto"/>
      </w:pPr>
      <w:r>
        <w:separator/>
      </w:r>
    </w:p>
  </w:endnote>
  <w:endnote w:type="continuationSeparator" w:id="0">
    <w:p w14:paraId="374738FF" w14:textId="77777777" w:rsidR="00036100" w:rsidRDefault="000361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E4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C8EF" w14:textId="63780A3E" w:rsidR="00262EA3" w:rsidRPr="00153AAF" w:rsidRDefault="00262EA3" w:rsidP="00153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F261" w14:textId="77777777" w:rsidR="00036100" w:rsidRDefault="00036100" w:rsidP="000C1CAD">
      <w:pPr>
        <w:spacing w:line="240" w:lineRule="auto"/>
      </w:pPr>
      <w:r>
        <w:separator/>
      </w:r>
    </w:p>
  </w:footnote>
  <w:footnote w:type="continuationSeparator" w:id="0">
    <w:p w14:paraId="7A5714BA" w14:textId="77777777" w:rsidR="00036100" w:rsidRDefault="000361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B7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095D9" wp14:editId="5E6176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B5036" w14:textId="0447FA8F" w:rsidR="00262EA3" w:rsidRDefault="003447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2C1E7F5297447591A1B35E759C2D4C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68AA9A88C6498096F5E86D8575CEB1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60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BB5036" w14:textId="0447FA8F" w:rsidR="00262EA3" w:rsidRDefault="003447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2C1E7F5297447591A1B35E759C2D4C"/>
                        </w:placeholder>
                        <w:text/>
                      </w:sdtPr>
                      <w:sdtEndPr/>
                      <w:sdtContent>
                        <w:r w:rsidR="000361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68AA9A88C6498096F5E86D8575CEB1"/>
                        </w:placeholder>
                        <w:text/>
                      </w:sdtPr>
                      <w:sdtEndPr/>
                      <w:sdtContent>
                        <w:r w:rsidR="00036100">
                          <w:t>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97FC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0932" w14:textId="77777777" w:rsidR="00262EA3" w:rsidRDefault="00262EA3" w:rsidP="008563AC">
    <w:pPr>
      <w:jc w:val="right"/>
    </w:pPr>
  </w:p>
  <w:p w14:paraId="21D2A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7A29" w14:textId="77777777" w:rsidR="00262EA3" w:rsidRDefault="003447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FEAB94" wp14:editId="54093E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3F6E1C" w14:textId="0AA16F40" w:rsidR="00262EA3" w:rsidRDefault="003447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3A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61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6100">
          <w:t>4</w:t>
        </w:r>
      </w:sdtContent>
    </w:sdt>
  </w:p>
  <w:p w14:paraId="026FDB47" w14:textId="77777777" w:rsidR="00262EA3" w:rsidRPr="008227B3" w:rsidRDefault="003447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3BE1A0" w14:textId="62C24759" w:rsidR="00262EA3" w:rsidRPr="008227B3" w:rsidRDefault="003447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AF">
          <w:t>:679</w:t>
        </w:r>
      </w:sdtContent>
    </w:sdt>
  </w:p>
  <w:p w14:paraId="4C4B7EC2" w14:textId="0F5ABDA6" w:rsidR="00262EA3" w:rsidRDefault="003447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2C1E7F5297447591A1B35E759C2D4C"/>
        </w:placeholder>
        <w15:appearance w15:val="hidden"/>
        <w:text/>
      </w:sdtPr>
      <w:sdtEndPr/>
      <w:sdtContent>
        <w:r w:rsidR="00153AAF">
          <w:t>av Sanne Lennström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68AA9A88C6498096F5E86D8575CEB1"/>
      </w:placeholder>
      <w:text/>
    </w:sdtPr>
    <w:sdtEndPr/>
    <w:sdtContent>
      <w:p w14:paraId="074ABBD6" w14:textId="7445E4BB" w:rsidR="00262EA3" w:rsidRDefault="00036100" w:rsidP="00283E0F">
        <w:pPr>
          <w:pStyle w:val="FSHRub2"/>
        </w:pPr>
        <w:r>
          <w:t>Elproduktion i bioeldade kraftvärmeverk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4AE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61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10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AA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9C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68E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595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79E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10D91"/>
  <w15:chartTrackingRefBased/>
  <w15:docId w15:val="{2EE4324C-6310-44A8-820D-B68B27B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7CE28FCCDC4C57A683C3B728114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5C06A-7812-4F3E-8B15-DA992C4339DB}"/>
      </w:docPartPr>
      <w:docPartBody>
        <w:p w:rsidR="00715669" w:rsidRDefault="00715669">
          <w:pPr>
            <w:pStyle w:val="167CE28FCCDC4C57A683C3B728114E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99931E5CFB444FA3942006DC0A0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A1D4F-288D-4503-898C-6EE74CDCEC50}"/>
      </w:docPartPr>
      <w:docPartBody>
        <w:p w:rsidR="00715669" w:rsidRDefault="00715669">
          <w:pPr>
            <w:pStyle w:val="9B99931E5CFB444FA3942006DC0A0B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2C1E7F5297447591A1B35E759C2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0D8AE-FE22-428C-B7DB-F4F97C80ADF9}"/>
      </w:docPartPr>
      <w:docPartBody>
        <w:p w:rsidR="00715669" w:rsidRDefault="00715669">
          <w:pPr>
            <w:pStyle w:val="892C1E7F5297447591A1B35E759C2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8AA9A88C6498096F5E86D8575C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E6CBF-8001-46E7-B3D5-E970393EA6D5}"/>
      </w:docPartPr>
      <w:docPartBody>
        <w:p w:rsidR="00715669" w:rsidRDefault="00715669">
          <w:pPr>
            <w:pStyle w:val="C768AA9A88C6498096F5E86D8575CEB1"/>
          </w:pPr>
          <w:r>
            <w:t xml:space="preserve"> </w:t>
          </w:r>
        </w:p>
      </w:docPartBody>
    </w:docPart>
    <w:docPart>
      <w:docPartPr>
        <w:name w:val="DDAD68B4CABA42B8960406FB94098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CAD8A-1454-44B9-B7D4-2327FF6DC06A}"/>
      </w:docPartPr>
      <w:docPartBody>
        <w:p w:rsidR="009B2FA1" w:rsidRDefault="009B2F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69"/>
    <w:rsid w:val="00715669"/>
    <w:rsid w:val="009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7CE28FCCDC4C57A683C3B728114E9B">
    <w:name w:val="167CE28FCCDC4C57A683C3B728114E9B"/>
  </w:style>
  <w:style w:type="paragraph" w:customStyle="1" w:styleId="9B99931E5CFB444FA3942006DC0A0B6D">
    <w:name w:val="9B99931E5CFB444FA3942006DC0A0B6D"/>
  </w:style>
  <w:style w:type="paragraph" w:customStyle="1" w:styleId="892C1E7F5297447591A1B35E759C2D4C">
    <w:name w:val="892C1E7F5297447591A1B35E759C2D4C"/>
  </w:style>
  <w:style w:type="paragraph" w:customStyle="1" w:styleId="C768AA9A88C6498096F5E86D8575CEB1">
    <w:name w:val="C768AA9A88C6498096F5E86D8575C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1279B-B06A-47C9-AB64-0B6ED9DE0875}"/>
</file>

<file path=customXml/itemProps2.xml><?xml version="1.0" encoding="utf-8"?>
<ds:datastoreItem xmlns:ds="http://schemas.openxmlformats.org/officeDocument/2006/customXml" ds:itemID="{145EAF00-6D35-4A6A-8E17-F08A2D5FBE0A}"/>
</file>

<file path=customXml/itemProps3.xml><?xml version="1.0" encoding="utf-8"?>
<ds:datastoreItem xmlns:ds="http://schemas.openxmlformats.org/officeDocument/2006/customXml" ds:itemID="{CF332908-4811-4020-8A36-7B70E1C48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966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