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3345" w:rsidRPr="00A47F80" w:rsidRDefault="006F3345" w:rsidP="00DF49A4">
      <w:pPr>
        <w:pStyle w:val="Hemstlrubrik"/>
      </w:pPr>
      <w:r w:rsidRPr="00A47F80">
        <w:t>Förslag till riksdagsbeslut</w:t>
      </w:r>
    </w:p>
    <w:p w:rsidR="006F3345" w:rsidRPr="00A47F80" w:rsidRDefault="006F3345" w:rsidP="006F3345">
      <w:pPr>
        <w:pStyle w:val="Hemstlatt"/>
      </w:pPr>
      <w:r w:rsidRPr="00A47F80">
        <w:t>Riksdagen tillkännager för regeringen som sin mening vad i motionen anförs om en årlig redovisn</w:t>
      </w:r>
      <w:r w:rsidR="00222F33" w:rsidRPr="00A47F80">
        <w:t>ing av samhällets åtgärder mot</w:t>
      </w:r>
      <w:r w:rsidRPr="00A47F80">
        <w:t xml:space="preserve"> våld mot kvi</w:t>
      </w:r>
      <w:r w:rsidRPr="00A47F80">
        <w:t>n</w:t>
      </w:r>
      <w:r w:rsidRPr="00A47F80">
        <w:t>nor</w:t>
      </w:r>
      <w:r w:rsidR="003F05C2" w:rsidRPr="00A47F80">
        <w:t>.</w:t>
      </w:r>
    </w:p>
    <w:p w:rsidR="00E84F25" w:rsidRPr="00A47F80" w:rsidRDefault="007C6092" w:rsidP="00E22893">
      <w:pPr>
        <w:pStyle w:val="Rubrik1"/>
      </w:pPr>
      <w:r w:rsidRPr="00A47F80">
        <w:t>Motivering</w:t>
      </w:r>
    </w:p>
    <w:p w:rsidR="006F3345" w:rsidRPr="00A47F80" w:rsidRDefault="006F3345" w:rsidP="00DF49A4">
      <w:r w:rsidRPr="00A47F80">
        <w:t>Ett av målen för regeringens jämställdhetspolitik är frihet från könsrelaterat våld. Våld mot kvinnor är ett uttryck för att det finns en obalans i maktförhå</w:t>
      </w:r>
      <w:r w:rsidRPr="00A47F80">
        <w:t>l</w:t>
      </w:r>
      <w:r w:rsidRPr="00A47F80">
        <w:t>landet mellan kvinnor och män.</w:t>
      </w:r>
    </w:p>
    <w:p w:rsidR="006F3345" w:rsidRPr="00A47F80" w:rsidRDefault="006F3345" w:rsidP="006F3345">
      <w:pPr>
        <w:pStyle w:val="Normaltindrag"/>
      </w:pPr>
      <w:r w:rsidRPr="00A47F80">
        <w:t>Enligt brottsstatistiken anmäler fler än 22</w:t>
      </w:r>
      <w:r w:rsidR="00DF49A4" w:rsidRPr="00A47F80">
        <w:t> </w:t>
      </w:r>
      <w:r w:rsidRPr="00A47F80">
        <w:t>000 kvinnor per år att de utsatts för misshandel, över 2</w:t>
      </w:r>
      <w:r w:rsidR="00DF49A4" w:rsidRPr="00A47F80">
        <w:t> </w:t>
      </w:r>
      <w:r w:rsidRPr="00A47F80">
        <w:t>000 kvinnor att de utsatts för kvinnofridskränkning och drygt 2</w:t>
      </w:r>
      <w:r w:rsidR="00DF49A4" w:rsidRPr="00A47F80">
        <w:t> </w:t>
      </w:r>
      <w:r w:rsidRPr="00A47F80">
        <w:t>500 kvinnor att de varit utsatta för våldtäkt. Varje år dödas i geno</w:t>
      </w:r>
      <w:r w:rsidRPr="00A47F80">
        <w:t>m</w:t>
      </w:r>
      <w:r w:rsidRPr="00A47F80">
        <w:t>snitt 16 kvinnor av en man som de har eller har haft en nära relation till.</w:t>
      </w:r>
    </w:p>
    <w:p w:rsidR="006F3345" w:rsidRPr="00A47F80" w:rsidRDefault="006F3345" w:rsidP="006F3345">
      <w:pPr>
        <w:pStyle w:val="Normaltindrag"/>
      </w:pPr>
      <w:r w:rsidRPr="00A47F80">
        <w:t xml:space="preserve">Mäns våld och sexuella övergrepp mot kvinnor är till stor del en form av dold maktutövning mellan personer som står varandra nära </w:t>
      </w:r>
      <w:r w:rsidR="00DF49A4" w:rsidRPr="00A47F80">
        <w:t>–</w:t>
      </w:r>
      <w:r w:rsidRPr="00A47F80">
        <w:t xml:space="preserve"> i 80 procent av fallen misshandlas kvinnan av en närstående man. Kvinnor drabbas också av trafficking och andra brott.</w:t>
      </w:r>
    </w:p>
    <w:p w:rsidR="006F3345" w:rsidRPr="00A47F80" w:rsidRDefault="006F3345" w:rsidP="00DF49A4">
      <w:pPr>
        <w:pStyle w:val="Normaltindrag"/>
      </w:pPr>
      <w:r w:rsidRPr="00A47F80">
        <w:t>Våren 1998 antog riksdagen regeringe</w:t>
      </w:r>
      <w:r w:rsidR="00DF49A4" w:rsidRPr="00A47F80">
        <w:t>ns proposition Kvinnofrid 1997/</w:t>
      </w:r>
      <w:r w:rsidRPr="00A47F80">
        <w:t>98:55, ett omfattande åtgärdsprogram för att bekämpa våldet mot kvi</w:t>
      </w:r>
      <w:r w:rsidRPr="00A47F80">
        <w:t>n</w:t>
      </w:r>
      <w:r w:rsidRPr="00A47F80">
        <w:t>nor. De centrala utgångspunkterna var en förbättrad lagstiftning, förebygga</w:t>
      </w:r>
      <w:r w:rsidRPr="00A47F80">
        <w:t>n</w:t>
      </w:r>
      <w:r w:rsidRPr="00A47F80">
        <w:t>de insatser och ett bättre bemötande av utsatta kvinnor. Vi kan se att en hel del åtgärder har gjorts. Men det kommer alltid att finnas mycket mer att göra för att motverka våldet mot kvinnor.</w:t>
      </w:r>
    </w:p>
    <w:p w:rsidR="006F3345" w:rsidRPr="00A47F80" w:rsidRDefault="006F3345" w:rsidP="006F3345">
      <w:pPr>
        <w:pStyle w:val="Normaltindrag"/>
      </w:pPr>
      <w:r w:rsidRPr="00A47F80">
        <w:t>Den 12 juni 2003 överlämnade regeringen till riksdagen en handlingsplan för ett mer jämställt Sverige. Handlingsplanen ingår i skrivelsen om jä</w:t>
      </w:r>
      <w:r w:rsidRPr="00A47F80">
        <w:t>m</w:t>
      </w:r>
      <w:r w:rsidRPr="00A47F80">
        <w:t xml:space="preserve">ställdhetspolitiken, ”Jämt och ständigt” (skr. 2002/03:140). </w:t>
      </w:r>
    </w:p>
    <w:p w:rsidR="006F3345" w:rsidRPr="00A47F80" w:rsidRDefault="006F3345" w:rsidP="00DF49A4">
      <w:pPr>
        <w:pStyle w:val="Normaltindrag"/>
      </w:pPr>
      <w:r w:rsidRPr="00A47F80">
        <w:t>Skrivelsen innehåller en bred redogörelse av regeringens jämställdhetspol</w:t>
      </w:r>
      <w:r w:rsidRPr="00A47F80">
        <w:t>i</w:t>
      </w:r>
      <w:r w:rsidRPr="00A47F80">
        <w:t>tik. Den strategi som regeringen valt för jämställdhetsarbetet kallas jämställ</w:t>
      </w:r>
      <w:r w:rsidRPr="00A47F80">
        <w:t>d</w:t>
      </w:r>
      <w:r w:rsidRPr="00A47F80">
        <w:lastRenderedPageBreak/>
        <w:t>het</w:t>
      </w:r>
      <w:r w:rsidRPr="00A47F80">
        <w:t>s</w:t>
      </w:r>
      <w:r w:rsidRPr="00A47F80">
        <w:t xml:space="preserve">integrering och innebär att ett jämställdhetsperspektiv ska integreras i alla politikområden. </w:t>
      </w:r>
    </w:p>
    <w:p w:rsidR="006F3345" w:rsidRPr="00A47F80" w:rsidRDefault="006F3345" w:rsidP="006F3345">
      <w:pPr>
        <w:pStyle w:val="Normaltindrag"/>
      </w:pPr>
      <w:r w:rsidRPr="00A47F80">
        <w:t>Vi menar att kampen mot våldet mot kvinnor är en viktig del i jämställ</w:t>
      </w:r>
      <w:r w:rsidRPr="00A47F80">
        <w:t>d</w:t>
      </w:r>
      <w:r w:rsidRPr="00A47F80">
        <w:t>hetsarbetet. Ett solidariskt och jämställt samhälle fritt från våld ger både barn, kvinnor och män förutsättningar för ett bra liv. Därför förtjänar detta område en egen redovisning i form av en årlig regeringsskrivelse till riksdagen. Skr</w:t>
      </w:r>
      <w:r w:rsidRPr="00A47F80">
        <w:t>i</w:t>
      </w:r>
      <w:r w:rsidRPr="00A47F80">
        <w:t xml:space="preserve">velsen bör redovisa vad som gjorts, vad som håller på att göras och hur man tänker sig gå vidare i kampen mot våld mot kvinnor. Skrivelsen skulle även kunna ta upp vad som gjorts på andra politikområden för att förbättra för kvinnor som riskerar att drabbas eller </w:t>
      </w:r>
      <w:r w:rsidR="00DF49A4" w:rsidRPr="00A47F80">
        <w:t xml:space="preserve">har </w:t>
      </w:r>
      <w:r w:rsidRPr="00A47F80">
        <w:t>drabbats av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F49A4" w:rsidRPr="00A47F80">
        <w:tblPrEx>
          <w:tblCellMar>
            <w:top w:w="0" w:type="dxa"/>
            <w:bottom w:w="0" w:type="dxa"/>
          </w:tblCellMar>
        </w:tblPrEx>
        <w:trPr>
          <w:cantSplit/>
        </w:trPr>
        <w:tc>
          <w:tcPr>
            <w:tcW w:w="3046" w:type="dxa"/>
          </w:tcPr>
          <w:p w:rsidR="00DF49A4" w:rsidRPr="00A47F80" w:rsidRDefault="00DF49A4" w:rsidP="00DF49A4">
            <w:pPr>
              <w:pStyle w:val="UnderskriftDatum"/>
              <w:spacing w:before="240"/>
            </w:pPr>
            <w:r w:rsidRPr="00A47F80">
              <w:t>Stockholm den 3 oktober 2005</w:t>
            </w:r>
          </w:p>
        </w:tc>
        <w:tc>
          <w:tcPr>
            <w:tcW w:w="3047" w:type="dxa"/>
          </w:tcPr>
          <w:p w:rsidR="00DF49A4" w:rsidRPr="00A47F80" w:rsidRDefault="00DF49A4" w:rsidP="00DF49A4">
            <w:pPr>
              <w:pStyle w:val="Underskrifter"/>
              <w:spacing w:before="240"/>
            </w:pPr>
          </w:p>
        </w:tc>
      </w:tr>
      <w:tr w:rsidR="00DF49A4" w:rsidRPr="00A47F80">
        <w:tblPrEx>
          <w:tblCellMar>
            <w:top w:w="0" w:type="dxa"/>
            <w:bottom w:w="0" w:type="dxa"/>
          </w:tblCellMar>
        </w:tblPrEx>
        <w:trPr>
          <w:cantSplit/>
        </w:trPr>
        <w:tc>
          <w:tcPr>
            <w:tcW w:w="3046" w:type="dxa"/>
          </w:tcPr>
          <w:p w:rsidR="00DF49A4" w:rsidRPr="00A47F80" w:rsidRDefault="00DF49A4" w:rsidP="00DF49A4">
            <w:pPr>
              <w:pStyle w:val="Underskrifter"/>
            </w:pPr>
            <w:r w:rsidRPr="00A47F80">
              <w:t>Raimo Pärssinen (s)</w:t>
            </w:r>
          </w:p>
        </w:tc>
        <w:tc>
          <w:tcPr>
            <w:tcW w:w="3047" w:type="dxa"/>
          </w:tcPr>
          <w:p w:rsidR="00DF49A4" w:rsidRPr="00A47F80" w:rsidRDefault="00DF49A4" w:rsidP="00DF49A4">
            <w:pPr>
              <w:pStyle w:val="Underskrifter"/>
            </w:pPr>
          </w:p>
        </w:tc>
      </w:tr>
      <w:tr w:rsidR="00DF49A4" w:rsidRPr="00A47F80">
        <w:tblPrEx>
          <w:tblCellMar>
            <w:top w:w="0" w:type="dxa"/>
            <w:bottom w:w="0" w:type="dxa"/>
          </w:tblCellMar>
        </w:tblPrEx>
        <w:trPr>
          <w:cantSplit/>
        </w:trPr>
        <w:tc>
          <w:tcPr>
            <w:tcW w:w="3046" w:type="dxa"/>
          </w:tcPr>
          <w:p w:rsidR="00DF49A4" w:rsidRPr="00A47F80" w:rsidRDefault="00DF49A4" w:rsidP="00DF49A4">
            <w:pPr>
              <w:pStyle w:val="Underskrifter"/>
            </w:pPr>
            <w:r w:rsidRPr="00A47F80">
              <w:t>Carina Ohlsson (s)</w:t>
            </w:r>
          </w:p>
        </w:tc>
        <w:tc>
          <w:tcPr>
            <w:tcW w:w="3047" w:type="dxa"/>
          </w:tcPr>
          <w:p w:rsidR="00DF49A4" w:rsidRPr="00A47F80" w:rsidRDefault="00DF49A4" w:rsidP="00DF49A4">
            <w:pPr>
              <w:pStyle w:val="Underskrifter"/>
            </w:pPr>
            <w:r w:rsidRPr="00A47F80">
              <w:t>Lars U Granberg (s)</w:t>
            </w:r>
          </w:p>
        </w:tc>
      </w:tr>
      <w:tr w:rsidR="00DF49A4" w:rsidRPr="00A47F80">
        <w:tblPrEx>
          <w:tblCellMar>
            <w:top w:w="0" w:type="dxa"/>
            <w:bottom w:w="0" w:type="dxa"/>
          </w:tblCellMar>
        </w:tblPrEx>
        <w:trPr>
          <w:cantSplit/>
        </w:trPr>
        <w:tc>
          <w:tcPr>
            <w:tcW w:w="3046" w:type="dxa"/>
          </w:tcPr>
          <w:p w:rsidR="00DF49A4" w:rsidRPr="00A47F80" w:rsidRDefault="00DF49A4" w:rsidP="00DF49A4">
            <w:pPr>
              <w:pStyle w:val="Underskrifter"/>
            </w:pPr>
            <w:r w:rsidRPr="00A47F80">
              <w:t>Margareta Israelsson (s)</w:t>
            </w:r>
          </w:p>
        </w:tc>
        <w:tc>
          <w:tcPr>
            <w:tcW w:w="3047" w:type="dxa"/>
          </w:tcPr>
          <w:p w:rsidR="00DF49A4" w:rsidRPr="00A47F80" w:rsidRDefault="00DF49A4" w:rsidP="00DF49A4">
            <w:pPr>
              <w:pStyle w:val="Underskrifter"/>
            </w:pPr>
            <w:r w:rsidRPr="00A47F80">
              <w:t>Carina Adolfsson Elgestam (s)</w:t>
            </w:r>
          </w:p>
        </w:tc>
      </w:tr>
      <w:tr w:rsidR="00DF49A4" w:rsidRPr="00A47F80">
        <w:tblPrEx>
          <w:tblCellMar>
            <w:top w:w="0" w:type="dxa"/>
            <w:bottom w:w="0" w:type="dxa"/>
          </w:tblCellMar>
        </w:tblPrEx>
        <w:trPr>
          <w:cantSplit/>
        </w:trPr>
        <w:tc>
          <w:tcPr>
            <w:tcW w:w="3046" w:type="dxa"/>
          </w:tcPr>
          <w:p w:rsidR="00DF49A4" w:rsidRPr="00A47F80" w:rsidRDefault="00DF49A4" w:rsidP="00DF49A4">
            <w:pPr>
              <w:pStyle w:val="Underskrifter"/>
            </w:pPr>
            <w:r w:rsidRPr="00A47F80">
              <w:t>Laila Bjurling (s)</w:t>
            </w:r>
          </w:p>
        </w:tc>
        <w:tc>
          <w:tcPr>
            <w:tcW w:w="3047" w:type="dxa"/>
          </w:tcPr>
          <w:p w:rsidR="00DF49A4" w:rsidRPr="00A47F80" w:rsidRDefault="00DF49A4" w:rsidP="00DF49A4">
            <w:pPr>
              <w:pStyle w:val="Underskrifter"/>
            </w:pPr>
          </w:p>
        </w:tc>
      </w:tr>
    </w:tbl>
    <w:p w:rsidR="006F3345" w:rsidRPr="00A47F80" w:rsidRDefault="006F3345" w:rsidP="00DF49A4">
      <w:pPr>
        <w:pStyle w:val="Normaltindrag"/>
      </w:pPr>
    </w:p>
    <w:sectPr w:rsidR="006F3345" w:rsidRPr="00A47F80" w:rsidSect="00DF49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6733" w:rsidRPr="00A47F80" w:rsidRDefault="00936733">
      <w:r w:rsidRPr="00A47F80">
        <w:separator/>
      </w:r>
    </w:p>
  </w:endnote>
  <w:endnote w:type="continuationSeparator" w:id="0">
    <w:p w:rsidR="00936733" w:rsidRPr="00A47F80" w:rsidRDefault="00936733">
      <w:r w:rsidRPr="00A47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345" w:rsidRPr="00A47F80" w:rsidRDefault="00A47F80" w:rsidP="00DF49A4">
    <w:pPr>
      <w:pStyle w:val="Sidfot"/>
    </w:pPr>
    <w:r w:rsidRPr="00A47F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50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9A4" w:rsidRDefault="00DF49A4">
                          <w:pPr>
                            <w:pStyle w:val="NormalS5sidnrV"/>
                          </w:pPr>
                          <w:r>
                            <w:fldChar w:fldCharType="begin"/>
                          </w:r>
                          <w:r>
                            <w:instrText xml:space="preserve"> PAGE *\charformat</w:instrText>
                          </w:r>
                          <w:r>
                            <w:fldChar w:fldCharType="separate"/>
                          </w:r>
                          <w:r w:rsidR="00C120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9A4" w:rsidRDefault="00DF49A4">
                    <w:pPr>
                      <w:pStyle w:val="NormalS5sidnrV"/>
                    </w:pPr>
                    <w:r>
                      <w:fldChar w:fldCharType="begin"/>
                    </w:r>
                    <w:r>
                      <w:instrText xml:space="preserve"> PAGE *\charformat</w:instrText>
                    </w:r>
                    <w:r>
                      <w:fldChar w:fldCharType="separate"/>
                    </w:r>
                    <w:r w:rsidR="00C120D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345" w:rsidRPr="00A47F80" w:rsidRDefault="00A47F80" w:rsidP="00DF49A4">
    <w:pPr>
      <w:pStyle w:val="Sidfot"/>
    </w:pPr>
    <w:r w:rsidRPr="00A47F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379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9A4" w:rsidRDefault="00DF49A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9A4" w:rsidRDefault="00DF49A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345" w:rsidRPr="00A47F80" w:rsidRDefault="00A47F80" w:rsidP="00DF49A4">
    <w:pPr>
      <w:pStyle w:val="Sidfot"/>
    </w:pPr>
    <w:r w:rsidRPr="00A47F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41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9A4" w:rsidRDefault="00DF49A4">
                          <w:pPr>
                            <w:pStyle w:val="NormalS5sidnrH"/>
                            <w:ind w:right="0"/>
                          </w:pPr>
                          <w:r>
                            <w:fldChar w:fldCharType="begin"/>
                          </w:r>
                          <w:r>
                            <w:instrText xml:space="preserve"> PAGE *\charformat</w:instrText>
                          </w:r>
                          <w:r>
                            <w:fldChar w:fldCharType="separate"/>
                          </w:r>
                          <w:r w:rsidR="00C120D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9A4" w:rsidRDefault="00DF49A4">
                    <w:pPr>
                      <w:pStyle w:val="NormalS5sidnrH"/>
                      <w:ind w:right="0"/>
                    </w:pPr>
                    <w:r>
                      <w:fldChar w:fldCharType="begin"/>
                    </w:r>
                    <w:r>
                      <w:instrText xml:space="preserve"> PAGE *\charformat</w:instrText>
                    </w:r>
                    <w:r>
                      <w:fldChar w:fldCharType="separate"/>
                    </w:r>
                    <w:r w:rsidR="00C120D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6733" w:rsidRPr="00A47F80" w:rsidRDefault="00936733">
      <w:r w:rsidRPr="00A47F80">
        <w:separator/>
      </w:r>
    </w:p>
  </w:footnote>
  <w:footnote w:type="continuationSeparator" w:id="0">
    <w:p w:rsidR="00936733" w:rsidRPr="00A47F80" w:rsidRDefault="00936733">
      <w:r w:rsidRPr="00A47F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345" w:rsidRPr="00A47F80" w:rsidRDefault="00A47F80" w:rsidP="00DF49A4">
    <w:pPr>
      <w:pStyle w:val="Sidhuvud"/>
    </w:pPr>
    <w:r w:rsidRPr="00A47F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454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9A4" w:rsidRDefault="00DF49A4">
                          <w:pPr>
                            <w:pStyle w:val="KantRubrikS5V"/>
                          </w:pPr>
                          <w:r>
                            <w:fldChar w:fldCharType="begin"/>
                          </w:r>
                          <w:r>
                            <w:instrText xml:space="preserve"> DOCPROPERTY "YearUser" *\charformat </w:instrText>
                          </w:r>
                          <w:r>
                            <w:fldChar w:fldCharType="separate"/>
                          </w:r>
                          <w:r w:rsidR="00C120D1">
                            <w:t>2005/06</w:t>
                          </w:r>
                          <w:r>
                            <w:fldChar w:fldCharType="end"/>
                          </w:r>
                          <w:r>
                            <w:t>:</w:t>
                          </w:r>
                          <w:r>
                            <w:fldChar w:fldCharType="begin"/>
                          </w:r>
                          <w:r>
                            <w:instrText xml:space="preserve"> DOCPROPERTY "Motionsnummer" *\charformat </w:instrText>
                          </w:r>
                          <w:r>
                            <w:fldChar w:fldCharType="separate"/>
                          </w:r>
                          <w:r w:rsidR="00C120D1">
                            <w:t>Ju537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9A4" w:rsidRDefault="00DF49A4">
                    <w:pPr>
                      <w:pStyle w:val="KantRubrikS5V"/>
                    </w:pPr>
                    <w:r>
                      <w:fldChar w:fldCharType="begin"/>
                    </w:r>
                    <w:r>
                      <w:instrText xml:space="preserve"> DOCPROPERTY "YearUser" *\charformat </w:instrText>
                    </w:r>
                    <w:r>
                      <w:fldChar w:fldCharType="separate"/>
                    </w:r>
                    <w:r w:rsidR="00C120D1">
                      <w:t>2005/06</w:t>
                    </w:r>
                    <w:r>
                      <w:fldChar w:fldCharType="end"/>
                    </w:r>
                    <w:r>
                      <w:t>:</w:t>
                    </w:r>
                    <w:r>
                      <w:fldChar w:fldCharType="begin"/>
                    </w:r>
                    <w:r>
                      <w:instrText xml:space="preserve"> DOCPROPERTY "Motionsnummer" *\charformat </w:instrText>
                    </w:r>
                    <w:r>
                      <w:fldChar w:fldCharType="separate"/>
                    </w:r>
                    <w:r w:rsidR="00C120D1">
                      <w:t>Ju537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345" w:rsidRPr="00A47F80" w:rsidRDefault="00A47F80" w:rsidP="00DF49A4">
    <w:pPr>
      <w:pStyle w:val="Sidhuvud"/>
    </w:pPr>
    <w:r w:rsidRPr="00A47F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15550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9A4" w:rsidRDefault="00DF49A4">
                          <w:pPr>
                            <w:pStyle w:val="KantRubrikS5H"/>
                            <w:ind w:right="0"/>
                          </w:pPr>
                          <w:r>
                            <w:fldChar w:fldCharType="begin"/>
                          </w:r>
                          <w:r>
                            <w:instrText xml:space="preserve"> DOCPROPERTY "YearUser" *\charformat </w:instrText>
                          </w:r>
                          <w:r>
                            <w:fldChar w:fldCharType="separate"/>
                          </w:r>
                          <w:r w:rsidR="00C120D1">
                            <w:t>2005/06</w:t>
                          </w:r>
                          <w:r>
                            <w:fldChar w:fldCharType="end"/>
                          </w:r>
                          <w:r>
                            <w:t>:</w:t>
                          </w:r>
                          <w:r>
                            <w:fldChar w:fldCharType="begin"/>
                          </w:r>
                          <w:r>
                            <w:instrText xml:space="preserve"> DOCPROPERTY "Motionsnummer" *\charformat </w:instrText>
                          </w:r>
                          <w:r>
                            <w:fldChar w:fldCharType="separate"/>
                          </w:r>
                          <w:r w:rsidR="00C120D1">
                            <w:t>Ju537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9A4" w:rsidRDefault="00DF49A4">
                    <w:pPr>
                      <w:pStyle w:val="KantRubrikS5H"/>
                      <w:ind w:right="0"/>
                    </w:pPr>
                    <w:r>
                      <w:fldChar w:fldCharType="begin"/>
                    </w:r>
                    <w:r>
                      <w:instrText xml:space="preserve"> DOCPROPERTY "YearUser" *\charformat </w:instrText>
                    </w:r>
                    <w:r>
                      <w:fldChar w:fldCharType="separate"/>
                    </w:r>
                    <w:r w:rsidR="00C120D1">
                      <w:t>2005/06</w:t>
                    </w:r>
                    <w:r>
                      <w:fldChar w:fldCharType="end"/>
                    </w:r>
                    <w:r>
                      <w:t>:</w:t>
                    </w:r>
                    <w:r>
                      <w:fldChar w:fldCharType="begin"/>
                    </w:r>
                    <w:r>
                      <w:instrText xml:space="preserve"> DOCPROPERTY "Motionsnummer" *\charformat </w:instrText>
                    </w:r>
                    <w:r>
                      <w:fldChar w:fldCharType="separate"/>
                    </w:r>
                    <w:r w:rsidR="00C120D1">
                      <w:t>Ju537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9A4" w:rsidRPr="00A47F80" w:rsidRDefault="00DF49A4">
    <w:pPr>
      <w:pStyle w:val="FSHNormal"/>
      <w:tabs>
        <w:tab w:val="right" w:pos="5840"/>
      </w:tabs>
    </w:pPr>
    <w:r w:rsidRPr="00A47F80">
      <w:br/>
    </w:r>
    <w:r w:rsidRPr="00A47F80">
      <w:fldChar w:fldCharType="begin" w:fldLock="1"/>
    </w:r>
    <w:r w:rsidRPr="00A47F80">
      <w:instrText xml:space="preserve"> DOCPROPERTY</w:instrText>
    </w:r>
    <w:r w:rsidRPr="00A47F80">
      <w:rPr>
        <w:sz w:val="18"/>
      </w:rPr>
      <w:instrText xml:space="preserve"> "YearUser" *\charformat </w:instrText>
    </w:r>
    <w:r w:rsidRPr="00A47F80">
      <w:fldChar w:fldCharType="separate"/>
    </w:r>
    <w:r w:rsidR="00C120D1" w:rsidRPr="00A47F80">
      <w:t>2005/06</w:t>
    </w:r>
    <w:r w:rsidRPr="00A47F80">
      <w:fldChar w:fldCharType="end"/>
    </w:r>
    <w:r w:rsidRPr="00A47F80">
      <w:t xml:space="preserve"> </w:t>
    </w:r>
    <w:r w:rsidRPr="00A47F80">
      <w:tab/>
      <w:t xml:space="preserve">mnr: </w:t>
    </w:r>
    <w:r w:rsidRPr="00A47F80">
      <w:fldChar w:fldCharType="begin" w:fldLock="1"/>
    </w:r>
    <w:r w:rsidRPr="00A47F80">
      <w:instrText xml:space="preserve"> DOCPROPERTY</w:instrText>
    </w:r>
    <w:r w:rsidRPr="00A47F80">
      <w:rPr>
        <w:sz w:val="18"/>
      </w:rPr>
      <w:instrText xml:space="preserve"> "Motionsnummer" *\charformat </w:instrText>
    </w:r>
    <w:r w:rsidRPr="00A47F80">
      <w:fldChar w:fldCharType="separate"/>
    </w:r>
    <w:r w:rsidR="00C120D1" w:rsidRPr="00A47F80">
      <w:t>Ju537</w:t>
    </w:r>
    <w:r w:rsidRPr="00A47F80">
      <w:fldChar w:fldCharType="end"/>
    </w:r>
    <w:r w:rsidRPr="00A47F80">
      <w:br/>
    </w:r>
    <w:r w:rsidRPr="00A47F80">
      <w:fldChar w:fldCharType="begin" w:fldLock="1"/>
    </w:r>
    <w:r w:rsidRPr="00A47F80">
      <w:instrText xml:space="preserve"> DOCPROPERTY</w:instrText>
    </w:r>
    <w:r w:rsidRPr="00A47F80">
      <w:rPr>
        <w:sz w:val="18"/>
      </w:rPr>
      <w:instrText xml:space="preserve"> "Samling" *\charformat </w:instrText>
    </w:r>
    <w:r w:rsidRPr="00A47F80">
      <w:fldChar w:fldCharType="end"/>
    </w:r>
    <w:r w:rsidRPr="00A47F80">
      <w:tab/>
      <w:t xml:space="preserve">pnr: </w:t>
    </w:r>
    <w:r w:rsidRPr="00A47F80">
      <w:fldChar w:fldCharType="begin" w:fldLock="1"/>
    </w:r>
    <w:r w:rsidRPr="00A47F80">
      <w:instrText xml:space="preserve"> DOCPROPERTY</w:instrText>
    </w:r>
    <w:r w:rsidRPr="00A47F80">
      <w:rPr>
        <w:sz w:val="18"/>
      </w:rPr>
      <w:instrText xml:space="preserve"> "Partinummer" *\charformat </w:instrText>
    </w:r>
    <w:r w:rsidRPr="00A47F80">
      <w:fldChar w:fldCharType="separate"/>
    </w:r>
    <w:r w:rsidR="00C120D1" w:rsidRPr="00A47F80">
      <w:t>s48015</w:t>
    </w:r>
    <w:r w:rsidRPr="00A47F80">
      <w:fldChar w:fldCharType="end"/>
    </w:r>
  </w:p>
  <w:p w:rsidR="00DF49A4" w:rsidRPr="00A47F80" w:rsidRDefault="00DF49A4">
    <w:pPr>
      <w:pStyle w:val="FSHRub1"/>
    </w:pPr>
    <w:r w:rsidRPr="00A47F80">
      <w:t>Motion till riksdagen</w:t>
    </w:r>
    <w:r w:rsidRPr="00A47F80">
      <w:br/>
    </w:r>
    <w:r w:rsidRPr="00A47F80">
      <w:fldChar w:fldCharType="begin" w:fldLock="1"/>
    </w:r>
    <w:r w:rsidRPr="00A47F80">
      <w:instrText xml:space="preserve"> DOCPROPERTY "YearUser" *\charformat </w:instrText>
    </w:r>
    <w:r w:rsidRPr="00A47F80">
      <w:fldChar w:fldCharType="separate"/>
    </w:r>
    <w:r w:rsidR="00C120D1" w:rsidRPr="00A47F80">
      <w:t>2005/06</w:t>
    </w:r>
    <w:r w:rsidRPr="00A47F80">
      <w:fldChar w:fldCharType="end"/>
    </w:r>
    <w:r w:rsidRPr="00A47F80">
      <w:t>:</w:t>
    </w:r>
    <w:r w:rsidRPr="00A47F80">
      <w:fldChar w:fldCharType="begin" w:fldLock="1"/>
    </w:r>
    <w:r w:rsidRPr="00A47F80">
      <w:instrText xml:space="preserve"> DOCPROPERTY "Motionsnummer" *\charformat </w:instrText>
    </w:r>
    <w:r w:rsidRPr="00A47F80">
      <w:fldChar w:fldCharType="separate"/>
    </w:r>
    <w:r w:rsidR="00C120D1" w:rsidRPr="00A47F80">
      <w:t>Ju537</w:t>
    </w:r>
    <w:r w:rsidRPr="00A47F80">
      <w:fldChar w:fldCharType="end"/>
    </w:r>
  </w:p>
  <w:p w:rsidR="00DF49A4" w:rsidRPr="00A47F80" w:rsidRDefault="00DF49A4">
    <w:pPr>
      <w:pStyle w:val="FSHNormalS5"/>
    </w:pPr>
    <w:r w:rsidRPr="00A47F80">
      <w:fldChar w:fldCharType="begin" w:fldLock="1"/>
    </w:r>
    <w:r w:rsidRPr="00A47F80">
      <w:instrText xml:space="preserve"> DOCPROPERTY "MotionarText" *\charformat </w:instrText>
    </w:r>
    <w:r w:rsidRPr="00A47F80">
      <w:fldChar w:fldCharType="separate"/>
    </w:r>
    <w:r w:rsidR="00C120D1" w:rsidRPr="00A47F80">
      <w:t>av Raimo Pärssinen m.fl. (s)</w:t>
    </w:r>
    <w:r w:rsidRPr="00A47F80">
      <w:fldChar w:fldCharType="end"/>
    </w:r>
    <w:r w:rsidRPr="00A47F80">
      <w:br/>
    </w:r>
    <w:r w:rsidRPr="00A47F80">
      <w:fldChar w:fldCharType="begin" w:fldLock="1"/>
    </w:r>
    <w:r w:rsidRPr="00A47F80">
      <w:instrText xml:space="preserve"> DOCPROPERTY "SvarFrasKort" *\charformat </w:instrText>
    </w:r>
    <w:r w:rsidRPr="00A47F80">
      <w:fldChar w:fldCharType="end"/>
    </w:r>
  </w:p>
  <w:p w:rsidR="00DF49A4" w:rsidRPr="00A47F80" w:rsidRDefault="00DF49A4">
    <w:pPr>
      <w:pStyle w:val="FSHTitel"/>
    </w:pPr>
    <w:r w:rsidRPr="00A47F80">
      <w:fldChar w:fldCharType="begin" w:fldLock="1"/>
    </w:r>
    <w:r w:rsidRPr="00A47F80">
      <w:instrText xml:space="preserve"> DOCPROPERTY</w:instrText>
    </w:r>
    <w:r w:rsidRPr="00A47F80">
      <w:rPr>
        <w:sz w:val="18"/>
      </w:rPr>
      <w:instrText xml:space="preserve"> "RubrikSvar" *\charformat </w:instrText>
    </w:r>
    <w:r w:rsidRPr="00A47F80">
      <w:fldChar w:fldCharType="separate"/>
    </w:r>
    <w:r w:rsidR="00C120D1" w:rsidRPr="00A47F80">
      <w:t>Samhällets åtgärder mot våld mot kvinnor</w:t>
    </w:r>
    <w:r w:rsidRPr="00A47F80">
      <w:fldChar w:fldCharType="end"/>
    </w:r>
  </w:p>
  <w:p w:rsidR="00DF49A4" w:rsidRPr="00A47F80" w:rsidRDefault="00DF49A4" w:rsidP="00DF49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0201791">
    <w:abstractNumId w:val="13"/>
  </w:num>
  <w:num w:numId="2" w16cid:durableId="1472596792">
    <w:abstractNumId w:val="10"/>
  </w:num>
  <w:num w:numId="3" w16cid:durableId="75322440">
    <w:abstractNumId w:val="11"/>
  </w:num>
  <w:num w:numId="4" w16cid:durableId="578563070">
    <w:abstractNumId w:val="12"/>
  </w:num>
  <w:num w:numId="5" w16cid:durableId="1532377310">
    <w:abstractNumId w:val="8"/>
  </w:num>
  <w:num w:numId="6" w16cid:durableId="1782455240">
    <w:abstractNumId w:val="3"/>
  </w:num>
  <w:num w:numId="7" w16cid:durableId="2129352788">
    <w:abstractNumId w:val="2"/>
  </w:num>
  <w:num w:numId="8" w16cid:durableId="1646229614">
    <w:abstractNumId w:val="1"/>
  </w:num>
  <w:num w:numId="9" w16cid:durableId="1945529830">
    <w:abstractNumId w:val="0"/>
  </w:num>
  <w:num w:numId="10" w16cid:durableId="1522166513">
    <w:abstractNumId w:val="9"/>
  </w:num>
  <w:num w:numId="11" w16cid:durableId="1869757264">
    <w:abstractNumId w:val="7"/>
  </w:num>
  <w:num w:numId="12" w16cid:durableId="898394342">
    <w:abstractNumId w:val="6"/>
  </w:num>
  <w:num w:numId="13" w16cid:durableId="2097436241">
    <w:abstractNumId w:val="5"/>
  </w:num>
  <w:num w:numId="14" w16cid:durableId="915238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904C8D"/>
    <w:rsid w:val="0004381F"/>
    <w:rsid w:val="00064BC3"/>
    <w:rsid w:val="00066775"/>
    <w:rsid w:val="00072FB9"/>
    <w:rsid w:val="00093C11"/>
    <w:rsid w:val="00100531"/>
    <w:rsid w:val="00201DFB"/>
    <w:rsid w:val="00204A63"/>
    <w:rsid w:val="00212FF1"/>
    <w:rsid w:val="00222F33"/>
    <w:rsid w:val="00230193"/>
    <w:rsid w:val="0025068A"/>
    <w:rsid w:val="002818D3"/>
    <w:rsid w:val="002D11A8"/>
    <w:rsid w:val="003F05C2"/>
    <w:rsid w:val="00445271"/>
    <w:rsid w:val="004A0504"/>
    <w:rsid w:val="004E38D9"/>
    <w:rsid w:val="005B145B"/>
    <w:rsid w:val="006F3345"/>
    <w:rsid w:val="00740D6D"/>
    <w:rsid w:val="00794149"/>
    <w:rsid w:val="007B67A7"/>
    <w:rsid w:val="007C6092"/>
    <w:rsid w:val="00904C8D"/>
    <w:rsid w:val="00936733"/>
    <w:rsid w:val="00A053C6"/>
    <w:rsid w:val="00A47F80"/>
    <w:rsid w:val="00B13BF0"/>
    <w:rsid w:val="00C029B2"/>
    <w:rsid w:val="00C120D1"/>
    <w:rsid w:val="00C1285C"/>
    <w:rsid w:val="00C27B7D"/>
    <w:rsid w:val="00CF7A43"/>
    <w:rsid w:val="00D1174F"/>
    <w:rsid w:val="00D711C1"/>
    <w:rsid w:val="00DC6C70"/>
    <w:rsid w:val="00DF49A4"/>
    <w:rsid w:val="00E22893"/>
    <w:rsid w:val="00E360DE"/>
    <w:rsid w:val="00E75D28"/>
    <w:rsid w:val="00E84F25"/>
    <w:rsid w:val="00EF461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307AD0-2949-4BB3-82EC-B321DC5D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F49A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388</Words>
  <Characters>2175</Characters>
  <Application>Microsoft Office Word</Application>
  <DocSecurity>4</DocSecurity>
  <Lines>47</Lines>
  <Paragraphs>20</Paragraphs>
  <ScaleCrop>false</ScaleCrop>
  <HeadingPairs>
    <vt:vector size="2" baseType="variant">
      <vt:variant>
        <vt:lpstr>Rubrik</vt:lpstr>
      </vt:variant>
      <vt:variant>
        <vt:i4>1</vt:i4>
      </vt:variant>
    </vt:vector>
  </HeadingPairs>
  <TitlesOfParts>
    <vt:vector size="1" baseType="lpstr">
      <vt:lpstr>Ju537</vt:lpstr>
    </vt:vector>
  </TitlesOfParts>
  <Company>Riksdagen</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Ju537</dc:title>
  <dc:subject>Ju537</dc:subject>
  <dc:creator>Riksdagen</dc:creator>
  <cp:keywords>Riksdagen</cp:keywords>
  <dc:description/>
  <cp:lastModifiedBy>Lars Brink</cp:lastModifiedBy>
  <cp:revision>2</cp:revision>
  <cp:lastPrinted>2006-01-19T07:45:00Z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Samhällets åtgärder mot våld mot kvinnor</vt:lpwstr>
  </property>
  <property fmtid="{D5CDD505-2E9C-101B-9397-08002B2CF9AE}" pid="11" name="SvarFrasKort">
    <vt:lpwstr/>
  </property>
  <property fmtid="{D5CDD505-2E9C-101B-9397-08002B2CF9AE}" pid="12" name="Svar">
    <vt:lpwstr/>
  </property>
  <property fmtid="{D5CDD505-2E9C-101B-9397-08002B2CF9AE}" pid="13" name="SvarNr">
    <vt:lpwstr>2005/06:s48015</vt:lpwstr>
  </property>
  <property fmtid="{D5CDD505-2E9C-101B-9397-08002B2CF9AE}" pid="14" name="RubrikSvar">
    <vt:lpwstr>Samhällets åtgärder mot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Raimo Pärssinen m.fl. (s)</vt:lpwstr>
  </property>
  <property fmtid="{D5CDD505-2E9C-101B-9397-08002B2CF9AE}" pid="26" name="MotionarLista">
    <vt:lpwstr>Pärssinen, Raimo (s)\Ohlsson, Carina (s)\Granberg, Lars U (s)\Israelsson, Margareta (s)\Adolfsson Elgestam, Carina (s)\Bjurling,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Carina Ohlsson (s), Lars U Granberg (s), Margareta Israelsson (s), Carina Adolfsson Elgestam (s), 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Ju537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20052006000000000115000480150069</vt:lpwstr>
  </property>
  <property fmtid="{D5CDD505-2E9C-101B-9397-08002B2CF9AE}" pid="47" name="datum">
    <vt:lpwstr>051003</vt:lpwstr>
  </property>
  <property fmtid="{D5CDD505-2E9C-101B-9397-08002B2CF9AE}" pid="48" name="avsändar-e-post">
    <vt:lpwstr>petra.dahlberg@riksdagen.se</vt:lpwstr>
  </property>
  <property fmtid="{D5CDD505-2E9C-101B-9397-08002B2CF9AE}" pid="49" name="id">
    <vt:lpwstr>20052006000000000115000480150069</vt:lpwstr>
  </property>
  <property fmtid="{D5CDD505-2E9C-101B-9397-08002B2CF9AE}" pid="50" name="nummer">
    <vt:lpwstr>537</vt:lpwstr>
  </property>
  <property fmtid="{D5CDD505-2E9C-101B-9397-08002B2CF9AE}" pid="51" name="utskottsbeteckning">
    <vt:lpwstr>Ju</vt:lpwstr>
  </property>
</Properties>
</file>