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37535" w:rsidRDefault="006E04A4">
      <w:pPr>
        <w:pStyle w:val="Dokumentbeteckning"/>
      </w:pPr>
      <w:r w:rsidRPr="00A37535">
        <w:fldChar w:fldCharType="begin" w:fldLock="1"/>
      </w:r>
      <w:r w:rsidRPr="00A37535">
        <w:instrText xml:space="preserve"> DOCPROPERTY "DocumentYear" </w:instrText>
      </w:r>
      <w:r w:rsidRPr="00A37535">
        <w:fldChar w:fldCharType="separate"/>
      </w:r>
      <w:r w:rsidR="00E50A6C" w:rsidRPr="00A37535">
        <w:t>2005/06</w:t>
      </w:r>
      <w:r w:rsidRPr="00A37535">
        <w:fldChar w:fldCharType="end"/>
      </w:r>
      <w:r w:rsidRPr="00A37535">
        <w:t>:</w:t>
      </w:r>
      <w:r w:rsidRPr="00A37535">
        <w:fldChar w:fldCharType="begin" w:fldLock="1"/>
      </w:r>
      <w:r w:rsidRPr="00A37535">
        <w:instrText xml:space="preserve"> DOCPROPERTY "DocumentNumber" </w:instrText>
      </w:r>
      <w:r w:rsidRPr="00A37535">
        <w:fldChar w:fldCharType="separate"/>
      </w:r>
      <w:r w:rsidR="00E50A6C" w:rsidRPr="00A37535">
        <w:t>38</w:t>
      </w:r>
      <w:r w:rsidRPr="00A37535">
        <w:fldChar w:fldCharType="end"/>
      </w:r>
    </w:p>
    <w:p w:rsidR="006E04A4" w:rsidRPr="00A37535" w:rsidRDefault="006E04A4">
      <w:pPr>
        <w:pStyle w:val="Datum"/>
        <w:outlineLvl w:val="0"/>
      </w:pPr>
      <w:r w:rsidRPr="00A37535">
        <w:fldChar w:fldCharType="begin" w:fldLock="1"/>
      </w:r>
      <w:r w:rsidRPr="00A37535">
        <w:instrText xml:space="preserve"> DOCPROPERTY "DocumentDate" </w:instrText>
      </w:r>
      <w:r w:rsidRPr="00A37535">
        <w:fldChar w:fldCharType="separate"/>
      </w:r>
      <w:r w:rsidR="00E50A6C" w:rsidRPr="00A37535">
        <w:t>Måndagen den 28 november 2005</w:t>
      </w:r>
      <w:r w:rsidRPr="00A3753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37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37535" w:rsidRDefault="006E04A4">
            <w:pPr>
              <w:pStyle w:val="Plenum"/>
              <w:tabs>
                <w:tab w:val="clear" w:pos="1418"/>
              </w:tabs>
            </w:pPr>
            <w:r w:rsidRPr="00A37535">
              <w:t>Kl.</w:t>
            </w:r>
          </w:p>
        </w:tc>
        <w:tc>
          <w:tcPr>
            <w:tcW w:w="851" w:type="dxa"/>
          </w:tcPr>
          <w:p w:rsidR="006E04A4" w:rsidRPr="00A37535" w:rsidRDefault="007F7A1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37535">
              <w:t>10.00</w:t>
            </w:r>
          </w:p>
        </w:tc>
        <w:tc>
          <w:tcPr>
            <w:tcW w:w="397" w:type="dxa"/>
          </w:tcPr>
          <w:p w:rsidR="006E04A4" w:rsidRPr="00A3753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37535" w:rsidRDefault="007F7A11">
            <w:pPr>
              <w:pStyle w:val="Plenum"/>
              <w:tabs>
                <w:tab w:val="clear" w:pos="1418"/>
              </w:tabs>
              <w:ind w:right="1"/>
            </w:pPr>
            <w:r w:rsidRPr="00A37535">
              <w:t>Interpellationssvar</w:t>
            </w:r>
          </w:p>
        </w:tc>
      </w:tr>
    </w:tbl>
    <w:p w:rsidR="006E04A4" w:rsidRPr="00A37535" w:rsidRDefault="006E04A4">
      <w:pPr>
        <w:pStyle w:val="StreckLngt"/>
      </w:pPr>
      <w:r w:rsidRPr="00A37535">
        <w:tab/>
      </w:r>
    </w:p>
    <w:p w:rsidR="00D45AE3" w:rsidRPr="00A37535" w:rsidRDefault="00D45AE3" w:rsidP="00D45AE3">
      <w:pPr>
        <w:pStyle w:val="Blankrad"/>
      </w:pPr>
      <w:r w:rsidRPr="00A37535">
        <w:t>     </w:t>
      </w:r>
    </w:p>
    <w:p w:rsidR="00596675" w:rsidRPr="00A37535" w:rsidRDefault="00596675" w:rsidP="00CF242C">
      <w:pPr>
        <w:pStyle w:val="Blankrad"/>
      </w:pPr>
      <w:r w:rsidRPr="00A375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6675" w:rsidRPr="00A375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6675" w:rsidRPr="00A37535" w:rsidRDefault="00596675" w:rsidP="00E131A6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596675" w:rsidRPr="00A37535" w:rsidRDefault="00596675" w:rsidP="00E131A6">
            <w:pPr>
              <w:pStyle w:val="HuvudrubrikEnsam"/>
              <w:spacing w:before="480"/>
            </w:pPr>
            <w:r w:rsidRPr="00A37535">
              <w:t>Justering av protokoll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pStyle w:val="HuvudrubrikKolumn3"/>
              <w:spacing w:before="480"/>
            </w:pP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6675" w:rsidRPr="00A37535" w:rsidRDefault="00596675" w:rsidP="00E131A6">
            <w:r w:rsidRPr="00A37535">
              <w:t>1</w:t>
            </w:r>
          </w:p>
        </w:tc>
        <w:tc>
          <w:tcPr>
            <w:tcW w:w="6237" w:type="dxa"/>
          </w:tcPr>
          <w:p w:rsidR="00596675" w:rsidRPr="00A37535" w:rsidRDefault="00596675" w:rsidP="00E131A6">
            <w:r w:rsidRPr="00A37535">
              <w:t xml:space="preserve">Protokollen från sammanträdena måndagen den 21 november och tisdagen den 22 november 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rPr>
                <w:spacing w:val="-4"/>
              </w:rPr>
            </w:pPr>
          </w:p>
        </w:tc>
      </w:tr>
    </w:tbl>
    <w:p w:rsidR="00596675" w:rsidRPr="00A37535" w:rsidRDefault="00596675" w:rsidP="00596675">
      <w:pPr>
        <w:pStyle w:val="Blankrad"/>
      </w:pPr>
      <w:r w:rsidRPr="00A375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6675" w:rsidRPr="00A375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6675" w:rsidRPr="00A37535" w:rsidRDefault="00596675" w:rsidP="00E131A6">
            <w:pPr>
              <w:pStyle w:val="HuvudrubrikFlisteNr"/>
            </w:pPr>
          </w:p>
        </w:tc>
        <w:tc>
          <w:tcPr>
            <w:tcW w:w="6237" w:type="dxa"/>
          </w:tcPr>
          <w:p w:rsidR="00596675" w:rsidRPr="00A37535" w:rsidRDefault="00596675" w:rsidP="00E131A6">
            <w:pPr>
              <w:pStyle w:val="HuvudrubrikEnsam"/>
            </w:pPr>
            <w:bookmarkStart w:id="1" w:name="TypRubrik"/>
            <w:bookmarkEnd w:id="1"/>
            <w:r w:rsidRPr="00A37535">
              <w:t>Meddelande om statsministerns frågestund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pStyle w:val="HuvudrubrikKolumn3"/>
            </w:pP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pPr>
              <w:pStyle w:val="Underrubrik"/>
            </w:pPr>
          </w:p>
        </w:tc>
        <w:tc>
          <w:tcPr>
            <w:tcW w:w="6237" w:type="dxa"/>
          </w:tcPr>
          <w:p w:rsidR="00596675" w:rsidRPr="00A37535" w:rsidRDefault="00596675" w:rsidP="00E131A6">
            <w:pPr>
              <w:pStyle w:val="Underrubrik"/>
            </w:pPr>
            <w:bookmarkStart w:id="2" w:name="TypUnderrubrik"/>
            <w:bookmarkEnd w:id="2"/>
            <w:r w:rsidRPr="00A37535">
              <w:t>Torsdagen den 1 december kl. 14.00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pStyle w:val="Underrubrik"/>
              <w:rPr>
                <w:spacing w:val="-4"/>
              </w:rPr>
            </w:pP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bookmarkStart w:id="3" w:name="StartText"/>
            <w:bookmarkEnd w:id="3"/>
            <w:r w:rsidRPr="00A37535">
              <w:t>2</w:t>
            </w:r>
          </w:p>
        </w:tc>
        <w:tc>
          <w:tcPr>
            <w:tcW w:w="6237" w:type="dxa"/>
          </w:tcPr>
          <w:p w:rsidR="00596675" w:rsidRPr="00A37535" w:rsidRDefault="00596675" w:rsidP="00E131A6">
            <w:r w:rsidRPr="00A37535">
              <w:t>Frågor besvaras av statsminister Göran Persson (s)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rPr>
                <w:spacing w:val="-4"/>
              </w:rPr>
            </w:pPr>
          </w:p>
        </w:tc>
      </w:tr>
    </w:tbl>
    <w:p w:rsidR="00596675" w:rsidRPr="00A37535" w:rsidRDefault="00596675" w:rsidP="00596675">
      <w:pPr>
        <w:pStyle w:val="Blankrad"/>
      </w:pPr>
      <w:r w:rsidRPr="00A37535">
        <w:t>     </w:t>
      </w:r>
    </w:p>
    <w:p w:rsidR="00596675" w:rsidRPr="00A37535" w:rsidRDefault="00596675" w:rsidP="00596675">
      <w:pPr>
        <w:pStyle w:val="Blankrad"/>
      </w:pPr>
      <w:r w:rsidRPr="00A37535">
        <w:t>     </w:t>
      </w:r>
    </w:p>
    <w:p w:rsidR="00FA16FF" w:rsidRPr="00A37535" w:rsidRDefault="00FA16FF">
      <w:pPr>
        <w:pStyle w:val="Blankrad"/>
      </w:pPr>
      <w:r w:rsidRPr="00A37535">
        <w:t>     </w:t>
      </w:r>
    </w:p>
    <w:p w:rsidR="00596675" w:rsidRPr="00A37535" w:rsidRDefault="00596675">
      <w:pPr>
        <w:pStyle w:val="Blankrad"/>
      </w:pPr>
      <w:r w:rsidRPr="00A375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6675" w:rsidRPr="00A375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6675" w:rsidRPr="00A37535" w:rsidRDefault="00596675" w:rsidP="00E131A6">
            <w:pPr>
              <w:pStyle w:val="HuvudrubrikFlisteNr"/>
            </w:pPr>
          </w:p>
        </w:tc>
        <w:tc>
          <w:tcPr>
            <w:tcW w:w="6237" w:type="dxa"/>
          </w:tcPr>
          <w:p w:rsidR="00596675" w:rsidRPr="00A37535" w:rsidRDefault="00596675" w:rsidP="00E131A6">
            <w:pPr>
              <w:pStyle w:val="HuvudrubrikEnsam"/>
            </w:pPr>
            <w:r w:rsidRPr="00A37535">
              <w:t>Anmälan om fördröjda svar på interpellationer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pStyle w:val="HuvudrubrikKolumn3"/>
            </w:pP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r w:rsidRPr="00A37535">
              <w:t>3</w:t>
            </w:r>
          </w:p>
        </w:tc>
        <w:tc>
          <w:tcPr>
            <w:tcW w:w="6237" w:type="dxa"/>
          </w:tcPr>
          <w:p w:rsidR="00596675" w:rsidRPr="00A37535" w:rsidRDefault="00596675" w:rsidP="00E131A6">
            <w:r w:rsidRPr="00A37535">
              <w:t>2005/06:120 av Alice Åström (v)</w:t>
            </w:r>
          </w:p>
          <w:p w:rsidR="00596675" w:rsidRPr="00A37535" w:rsidRDefault="00596675" w:rsidP="00E131A6">
            <w:r w:rsidRPr="00A37535">
              <w:t>Den politiska utvecklingen inför det kommande valet i Bolivia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rPr>
                <w:spacing w:val="-4"/>
              </w:rPr>
            </w:pP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r w:rsidRPr="00A37535">
              <w:t>4</w:t>
            </w:r>
          </w:p>
        </w:tc>
        <w:tc>
          <w:tcPr>
            <w:tcW w:w="6237" w:type="dxa"/>
          </w:tcPr>
          <w:p w:rsidR="00596675" w:rsidRPr="00A37535" w:rsidRDefault="00596675" w:rsidP="00E131A6">
            <w:r w:rsidRPr="00A37535">
              <w:t>2005/06:121 av Alice Åström (v)</w:t>
            </w:r>
          </w:p>
          <w:p w:rsidR="00596675" w:rsidRPr="00A37535" w:rsidRDefault="00596675" w:rsidP="00E131A6">
            <w:r w:rsidRPr="00A37535">
              <w:t>USA-alliansens brott mot internationella konventioner och mänskliga rättigheter i Irak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rPr>
                <w:spacing w:val="-4"/>
              </w:rPr>
            </w:pP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r w:rsidRPr="00A37535">
              <w:t>5</w:t>
            </w:r>
          </w:p>
        </w:tc>
        <w:tc>
          <w:tcPr>
            <w:tcW w:w="6237" w:type="dxa"/>
          </w:tcPr>
          <w:p w:rsidR="00596675" w:rsidRPr="00A37535" w:rsidRDefault="00596675" w:rsidP="00E131A6">
            <w:r w:rsidRPr="00A37535">
              <w:t>2005/06:126 av Kerstin Lundgren (c)</w:t>
            </w:r>
          </w:p>
          <w:p w:rsidR="00596675" w:rsidRPr="00A37535" w:rsidRDefault="00596675" w:rsidP="00E131A6">
            <w:r w:rsidRPr="00A37535">
              <w:t>Aktivt arbete för att följa upp tecken på förtryck och diskriminering i turkiska skolor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rPr>
                <w:spacing w:val="-4"/>
              </w:rPr>
            </w:pP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r w:rsidRPr="00A37535">
              <w:t>6</w:t>
            </w:r>
          </w:p>
        </w:tc>
        <w:tc>
          <w:tcPr>
            <w:tcW w:w="6237" w:type="dxa"/>
          </w:tcPr>
          <w:p w:rsidR="00596675" w:rsidRPr="00A37535" w:rsidRDefault="00596675" w:rsidP="00E131A6">
            <w:r w:rsidRPr="00A37535">
              <w:t>2005/06:127 av Ewa Björling (m)</w:t>
            </w:r>
          </w:p>
          <w:p w:rsidR="00596675" w:rsidRPr="00A37535" w:rsidRDefault="00596675" w:rsidP="00E131A6">
            <w:r w:rsidRPr="00A37535">
              <w:t>Sveriges förhållande till Hamas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rPr>
                <w:spacing w:val="-4"/>
              </w:rPr>
            </w:pP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r w:rsidRPr="00A37535">
              <w:t>7</w:t>
            </w:r>
          </w:p>
        </w:tc>
        <w:tc>
          <w:tcPr>
            <w:tcW w:w="6237" w:type="dxa"/>
          </w:tcPr>
          <w:p w:rsidR="00596675" w:rsidRPr="00A37535" w:rsidRDefault="00596675" w:rsidP="00E131A6">
            <w:r w:rsidRPr="00A37535">
              <w:t>2005/06:128 av Tobias Krantz (fp)</w:t>
            </w:r>
          </w:p>
          <w:p w:rsidR="00596675" w:rsidRPr="00A37535" w:rsidRDefault="00596675" w:rsidP="00E131A6">
            <w:r w:rsidRPr="00A37535">
              <w:t>Regeringens utnämningspolitik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rPr>
                <w:spacing w:val="-4"/>
              </w:rPr>
            </w:pP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r w:rsidRPr="00A37535">
              <w:t>8</w:t>
            </w:r>
          </w:p>
        </w:tc>
        <w:tc>
          <w:tcPr>
            <w:tcW w:w="6237" w:type="dxa"/>
          </w:tcPr>
          <w:p w:rsidR="00596675" w:rsidRPr="00A37535" w:rsidRDefault="00596675" w:rsidP="00E131A6">
            <w:r w:rsidRPr="00A37535">
              <w:t>2005/06:129 av Tobias Krantz (fp)</w:t>
            </w:r>
          </w:p>
          <w:p w:rsidR="00596675" w:rsidRPr="00A37535" w:rsidRDefault="00596675" w:rsidP="00E131A6">
            <w:r w:rsidRPr="00A37535">
              <w:t>Myndigheters politiska opinionsbildning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rPr>
                <w:spacing w:val="-4"/>
              </w:rPr>
            </w:pP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r w:rsidRPr="00A37535">
              <w:t>9</w:t>
            </w:r>
          </w:p>
        </w:tc>
        <w:tc>
          <w:tcPr>
            <w:tcW w:w="6237" w:type="dxa"/>
          </w:tcPr>
          <w:p w:rsidR="00596675" w:rsidRPr="00A37535" w:rsidRDefault="00596675" w:rsidP="00E131A6">
            <w:r w:rsidRPr="00A37535">
              <w:t>2005/06:130 av Tobias Krantz (fp)</w:t>
            </w:r>
          </w:p>
          <w:p w:rsidR="00596675" w:rsidRPr="00A37535" w:rsidRDefault="00596675" w:rsidP="00E131A6">
            <w:r w:rsidRPr="00A37535">
              <w:t>Statsförvaltningens expansion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rPr>
                <w:spacing w:val="-4"/>
              </w:rPr>
            </w:pPr>
          </w:p>
        </w:tc>
      </w:tr>
    </w:tbl>
    <w:p w:rsidR="00596675" w:rsidRPr="00A37535" w:rsidRDefault="00596675" w:rsidP="00596675">
      <w:pPr>
        <w:pStyle w:val="Blankrad"/>
      </w:pPr>
      <w:r w:rsidRPr="00A37535">
        <w:t>     </w:t>
      </w:r>
    </w:p>
    <w:p w:rsidR="00596675" w:rsidRPr="00A37535" w:rsidRDefault="00596675" w:rsidP="00596675">
      <w:pPr>
        <w:pStyle w:val="Blankrad"/>
      </w:pPr>
      <w:r w:rsidRPr="00A37535">
        <w:t xml:space="preserve">     </w:t>
      </w:r>
    </w:p>
    <w:p w:rsidR="007F7A11" w:rsidRPr="00A37535" w:rsidRDefault="007F7A11">
      <w:pPr>
        <w:pStyle w:val="Blankrad"/>
      </w:pPr>
      <w:r w:rsidRPr="00A37535">
        <w:t>     </w:t>
      </w:r>
    </w:p>
    <w:p w:rsidR="00596675" w:rsidRPr="00A37535" w:rsidRDefault="00596675" w:rsidP="00FA16FF">
      <w:pPr>
        <w:pStyle w:val="Blankrad"/>
      </w:pPr>
      <w:bookmarkStart w:id="4" w:name="Start"/>
      <w:bookmarkEnd w:id="4"/>
      <w:r w:rsidRPr="00A375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6675" w:rsidRPr="00A375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6675" w:rsidRPr="00A37535" w:rsidRDefault="00596675" w:rsidP="00E131A6">
            <w:pPr>
              <w:pStyle w:val="HuvudrubrikFlisteNr"/>
            </w:pPr>
          </w:p>
        </w:tc>
        <w:tc>
          <w:tcPr>
            <w:tcW w:w="6237" w:type="dxa"/>
          </w:tcPr>
          <w:p w:rsidR="00596675" w:rsidRPr="00A37535" w:rsidRDefault="00596675" w:rsidP="00E131A6">
            <w:pPr>
              <w:pStyle w:val="HuvudrubrikEnsam"/>
            </w:pPr>
            <w:r w:rsidRPr="00A37535">
              <w:t>Svar på interpellationer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pStyle w:val="HuvudrubrikKolumn3"/>
            </w:pP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pPr>
              <w:pStyle w:val="Underrubrik"/>
            </w:pPr>
          </w:p>
        </w:tc>
        <w:tc>
          <w:tcPr>
            <w:tcW w:w="6237" w:type="dxa"/>
          </w:tcPr>
          <w:p w:rsidR="00596675" w:rsidRPr="00A37535" w:rsidRDefault="00596675" w:rsidP="00E131A6">
            <w:pPr>
              <w:pStyle w:val="Underrubrik"/>
            </w:pPr>
            <w:r w:rsidRPr="00A37535">
              <w:t>Interpellationer upptagna under samma punkt besvaras i ett sammanhang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pStyle w:val="Underrubrik"/>
              <w:rPr>
                <w:spacing w:val="-4"/>
              </w:rPr>
            </w:pP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pPr>
              <w:pStyle w:val="Besvaradav"/>
            </w:pPr>
          </w:p>
        </w:tc>
        <w:tc>
          <w:tcPr>
            <w:tcW w:w="6237" w:type="dxa"/>
          </w:tcPr>
          <w:p w:rsidR="00596675" w:rsidRPr="00A37535" w:rsidRDefault="00596675" w:rsidP="00E131A6">
            <w:pPr>
              <w:pStyle w:val="Besvaradav"/>
            </w:pPr>
            <w:r w:rsidRPr="00A37535">
              <w:t>Försvarsminister Leni Björklund (s)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pStyle w:val="Besvaradav"/>
              <w:rPr>
                <w:spacing w:val="-4"/>
              </w:rPr>
            </w:pP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r w:rsidRPr="00A37535">
              <w:t>10</w:t>
            </w:r>
          </w:p>
        </w:tc>
        <w:tc>
          <w:tcPr>
            <w:tcW w:w="6237" w:type="dxa"/>
          </w:tcPr>
          <w:p w:rsidR="00596675" w:rsidRPr="00A37535" w:rsidRDefault="00596675" w:rsidP="00E131A6">
            <w:r w:rsidRPr="00A37535">
              <w:t>2005/06:76 av Allan Widman (fp)</w:t>
            </w:r>
          </w:p>
          <w:p w:rsidR="00596675" w:rsidRPr="00A37535" w:rsidRDefault="00596675" w:rsidP="00E131A6">
            <w:r w:rsidRPr="00A37535">
              <w:t>Avvecklingen av Viggenplan med spaningskapacitet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rPr>
                <w:spacing w:val="-4"/>
              </w:rPr>
            </w:pP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pPr>
              <w:pStyle w:val="Besvaradav"/>
            </w:pPr>
          </w:p>
        </w:tc>
        <w:tc>
          <w:tcPr>
            <w:tcW w:w="6237" w:type="dxa"/>
          </w:tcPr>
          <w:p w:rsidR="00596675" w:rsidRPr="00A37535" w:rsidRDefault="00596675" w:rsidP="00E131A6">
            <w:pPr>
              <w:pStyle w:val="Besvaradav"/>
            </w:pPr>
            <w:r w:rsidRPr="00A37535">
              <w:t>Finansminister Pär Nuder (s)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pStyle w:val="Besvaradav"/>
              <w:rPr>
                <w:spacing w:val="-4"/>
              </w:rPr>
            </w:pP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r w:rsidRPr="00A37535">
              <w:t>11</w:t>
            </w:r>
          </w:p>
        </w:tc>
        <w:tc>
          <w:tcPr>
            <w:tcW w:w="6237" w:type="dxa"/>
          </w:tcPr>
          <w:p w:rsidR="00596675" w:rsidRPr="00A37535" w:rsidRDefault="00596675" w:rsidP="00E131A6">
            <w:r w:rsidRPr="00A37535">
              <w:t>2005/06:89 av Carl B Hamilton (fp)</w:t>
            </w:r>
          </w:p>
          <w:p w:rsidR="00596675" w:rsidRPr="00A37535" w:rsidRDefault="00596675" w:rsidP="00E131A6">
            <w:r w:rsidRPr="00A37535">
              <w:t>Riksbankens inflationsmål som överordnat mål för stabiliseringspolitiken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rPr>
                <w:spacing w:val="-4"/>
              </w:rPr>
            </w:pP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/>
        </w:tc>
        <w:tc>
          <w:tcPr>
            <w:tcW w:w="6237" w:type="dxa"/>
          </w:tcPr>
          <w:p w:rsidR="00596675" w:rsidRPr="00A37535" w:rsidRDefault="00596675" w:rsidP="00E131A6">
            <w:r w:rsidRPr="00A37535">
              <w:t>2005/06:100 av Camilla Sköld Jansson (v)</w:t>
            </w:r>
          </w:p>
          <w:p w:rsidR="00596675" w:rsidRPr="00A37535" w:rsidRDefault="00596675" w:rsidP="00E131A6">
            <w:r w:rsidRPr="00A37535">
              <w:t>Full sysselsättning som överordnat mål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rPr>
                <w:spacing w:val="-4"/>
              </w:rPr>
            </w:pPr>
          </w:p>
        </w:tc>
      </w:tr>
    </w:tbl>
    <w:p w:rsidR="00596675" w:rsidRPr="00A37535" w:rsidRDefault="00596675" w:rsidP="00596675">
      <w:pPr>
        <w:pStyle w:val="Blankrad"/>
      </w:pPr>
      <w:r w:rsidRPr="00A37535">
        <w:t>     </w:t>
      </w:r>
    </w:p>
    <w:p w:rsidR="00596675" w:rsidRPr="00A37535" w:rsidRDefault="00596675" w:rsidP="00596675">
      <w:pPr>
        <w:pStyle w:val="Blankrad"/>
      </w:pPr>
      <w:r w:rsidRPr="00A375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6675" w:rsidRPr="00A375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6675" w:rsidRPr="00A37535" w:rsidRDefault="00596675" w:rsidP="00E131A6">
            <w:pPr>
              <w:pStyle w:val="HuvudrubrikFlisteNr"/>
            </w:pPr>
          </w:p>
        </w:tc>
        <w:tc>
          <w:tcPr>
            <w:tcW w:w="6237" w:type="dxa"/>
          </w:tcPr>
          <w:p w:rsidR="00596675" w:rsidRPr="00A37535" w:rsidRDefault="00596675" w:rsidP="00E131A6">
            <w:pPr>
              <w:pStyle w:val="Huvudrubrik"/>
            </w:pPr>
            <w:r w:rsidRPr="00A37535">
              <w:t>Ärende</w:t>
            </w:r>
            <w:r w:rsidR="00E50A6C" w:rsidRPr="00A37535">
              <w:t>n</w:t>
            </w:r>
            <w:r w:rsidRPr="00A37535">
              <w:t xml:space="preserve"> för bordläggning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pStyle w:val="HuvudrubrikKolumn3"/>
            </w:pPr>
            <w:r w:rsidRPr="00A37535">
              <w:t>Reservationer</w:t>
            </w: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pPr>
              <w:pStyle w:val="renderubrik"/>
            </w:pPr>
          </w:p>
        </w:tc>
        <w:tc>
          <w:tcPr>
            <w:tcW w:w="6237" w:type="dxa"/>
          </w:tcPr>
          <w:p w:rsidR="00596675" w:rsidRPr="00A37535" w:rsidRDefault="00596675" w:rsidP="00E131A6">
            <w:pPr>
              <w:pStyle w:val="renderubrik"/>
            </w:pPr>
            <w:r w:rsidRPr="00A37535">
              <w:t>Bostadsutskottets betänkande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pStyle w:val="renderubrik"/>
              <w:rPr>
                <w:spacing w:val="-4"/>
              </w:rPr>
            </w:pP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r w:rsidRPr="00A37535">
              <w:t>12</w:t>
            </w:r>
          </w:p>
        </w:tc>
        <w:tc>
          <w:tcPr>
            <w:tcW w:w="6237" w:type="dxa"/>
          </w:tcPr>
          <w:p w:rsidR="00596675" w:rsidRPr="00A37535" w:rsidRDefault="00596675" w:rsidP="00E131A6">
            <w:r w:rsidRPr="00A37535">
              <w:t>2005/06:BoU3 Avstående från besittningsskydd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rPr>
                <w:spacing w:val="-4"/>
              </w:rPr>
            </w:pPr>
            <w:r w:rsidRPr="00A37535">
              <w:rPr>
                <w:spacing w:val="-4"/>
              </w:rPr>
              <w:t>2 res. (v)</w:t>
            </w: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pPr>
              <w:pStyle w:val="renderubrik"/>
            </w:pPr>
          </w:p>
        </w:tc>
        <w:tc>
          <w:tcPr>
            <w:tcW w:w="6237" w:type="dxa"/>
          </w:tcPr>
          <w:p w:rsidR="00596675" w:rsidRPr="00A37535" w:rsidRDefault="00596675" w:rsidP="00E131A6">
            <w:pPr>
              <w:pStyle w:val="renderubrik"/>
            </w:pPr>
            <w:r w:rsidRPr="00A37535">
              <w:t>Justitieutskottets betänkanden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pStyle w:val="renderubrik"/>
              <w:rPr>
                <w:spacing w:val="-4"/>
              </w:rPr>
            </w:pP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r w:rsidRPr="00A37535">
              <w:t>13</w:t>
            </w:r>
          </w:p>
        </w:tc>
        <w:tc>
          <w:tcPr>
            <w:tcW w:w="6237" w:type="dxa"/>
          </w:tcPr>
          <w:p w:rsidR="00596675" w:rsidRPr="00A37535" w:rsidRDefault="00596675" w:rsidP="00E131A6">
            <w:r w:rsidRPr="00A37535">
              <w:t>2005/06:JuU4 En effektivare prövning av hyres- och arrendeärenden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rPr>
                <w:spacing w:val="-4"/>
              </w:rPr>
            </w:pPr>
            <w:r w:rsidRPr="00A37535">
              <w:rPr>
                <w:spacing w:val="-4"/>
              </w:rPr>
              <w:t>1 res. (m,fp)</w:t>
            </w: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r w:rsidRPr="00A37535">
              <w:t>14</w:t>
            </w:r>
          </w:p>
        </w:tc>
        <w:tc>
          <w:tcPr>
            <w:tcW w:w="6237" w:type="dxa"/>
          </w:tcPr>
          <w:p w:rsidR="00596675" w:rsidRPr="00A37535" w:rsidRDefault="00596675" w:rsidP="00E131A6">
            <w:r w:rsidRPr="00A37535">
              <w:t>2005/06:JuU5 Ändring i brottsbalken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rPr>
                <w:spacing w:val="-4"/>
              </w:rPr>
            </w:pP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r w:rsidRPr="00A37535">
              <w:t>15</w:t>
            </w:r>
          </w:p>
        </w:tc>
        <w:tc>
          <w:tcPr>
            <w:tcW w:w="6237" w:type="dxa"/>
          </w:tcPr>
          <w:p w:rsidR="00596675" w:rsidRPr="00A37535" w:rsidRDefault="00596675" w:rsidP="00E131A6">
            <w:r w:rsidRPr="00A37535">
              <w:t>2005/06:JuU6 Europeisk brottsskadeersättning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rPr>
                <w:spacing w:val="-4"/>
              </w:rPr>
            </w:pPr>
            <w:r w:rsidRPr="00A37535">
              <w:rPr>
                <w:spacing w:val="-4"/>
              </w:rPr>
              <w:t>1 res. (fp,kd,c)</w:t>
            </w: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r w:rsidRPr="00A37535">
              <w:t>16</w:t>
            </w:r>
          </w:p>
        </w:tc>
        <w:tc>
          <w:tcPr>
            <w:tcW w:w="6237" w:type="dxa"/>
          </w:tcPr>
          <w:p w:rsidR="00596675" w:rsidRPr="00A37535" w:rsidRDefault="00596675" w:rsidP="00E131A6">
            <w:r w:rsidRPr="00A37535">
              <w:t>2005/06:JuU7 Utvidgad användning av DNA-tekniken inom brottsbekämpningen, m.m.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rPr>
                <w:spacing w:val="-4"/>
              </w:rPr>
            </w:pPr>
            <w:r w:rsidRPr="00A37535">
              <w:rPr>
                <w:spacing w:val="-4"/>
              </w:rPr>
              <w:t>5 res. (kd,c,mp)</w:t>
            </w:r>
          </w:p>
        </w:tc>
      </w:tr>
    </w:tbl>
    <w:p w:rsidR="00596675" w:rsidRPr="00A37535" w:rsidRDefault="00596675" w:rsidP="00596675">
      <w:pPr>
        <w:pStyle w:val="Blankrad"/>
      </w:pPr>
      <w:r w:rsidRPr="00A37535">
        <w:t>     </w:t>
      </w:r>
    </w:p>
    <w:p w:rsidR="00596675" w:rsidRPr="00A37535" w:rsidRDefault="00596675" w:rsidP="00596675">
      <w:pPr>
        <w:pStyle w:val="Blankrad"/>
      </w:pPr>
      <w:r w:rsidRPr="00A375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6675" w:rsidRPr="00A375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6675" w:rsidRPr="00A37535" w:rsidRDefault="00596675" w:rsidP="00E131A6">
            <w:pPr>
              <w:pStyle w:val="HuvudrubrikFlisteNr"/>
            </w:pPr>
          </w:p>
        </w:tc>
        <w:tc>
          <w:tcPr>
            <w:tcW w:w="6237" w:type="dxa"/>
          </w:tcPr>
          <w:p w:rsidR="00596675" w:rsidRPr="00A37535" w:rsidRDefault="00596675" w:rsidP="00E131A6">
            <w:pPr>
              <w:pStyle w:val="Huvudrubrik"/>
            </w:pPr>
            <w:r w:rsidRPr="00A37535">
              <w:t>Ärende för avgörande</w:t>
            </w:r>
            <w:r w:rsidRPr="00A37535">
              <w:br/>
              <w:t>onsdagen den 30 november kl 09.00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pStyle w:val="HuvudrubrikKolumn3"/>
            </w:pPr>
            <w:r w:rsidRPr="00A37535">
              <w:t>Reservationer</w:t>
            </w: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pPr>
              <w:pStyle w:val="renderubrik"/>
            </w:pPr>
          </w:p>
        </w:tc>
        <w:tc>
          <w:tcPr>
            <w:tcW w:w="6237" w:type="dxa"/>
          </w:tcPr>
          <w:p w:rsidR="00596675" w:rsidRPr="00A37535" w:rsidRDefault="00596675" w:rsidP="00E131A6">
            <w:pPr>
              <w:pStyle w:val="renderubrik"/>
              <w:rPr>
                <w:rFonts w:ascii="Arial" w:hAnsi="Arial" w:cs="Arial"/>
                <w:b w:val="0"/>
                <w:sz w:val="23"/>
                <w:szCs w:val="23"/>
              </w:rPr>
            </w:pPr>
            <w:r w:rsidRPr="00A37535">
              <w:rPr>
                <w:rFonts w:ascii="Arial" w:hAnsi="Arial" w:cs="Arial"/>
                <w:b w:val="0"/>
                <w:sz w:val="23"/>
                <w:szCs w:val="23"/>
              </w:rPr>
              <w:t>Tidigare slutdebatterat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pStyle w:val="renderubrik"/>
              <w:rPr>
                <w:spacing w:val="-4"/>
              </w:rPr>
            </w:pP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pPr>
              <w:pStyle w:val="renderubrik"/>
            </w:pPr>
          </w:p>
        </w:tc>
        <w:tc>
          <w:tcPr>
            <w:tcW w:w="6237" w:type="dxa"/>
          </w:tcPr>
          <w:p w:rsidR="00596675" w:rsidRPr="00A37535" w:rsidRDefault="00596675" w:rsidP="00E131A6">
            <w:pPr>
              <w:pStyle w:val="renderubrik"/>
            </w:pPr>
            <w:r w:rsidRPr="00A37535">
              <w:t>Näringsutskottets betänkande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pStyle w:val="renderubrik"/>
              <w:rPr>
                <w:spacing w:val="-4"/>
              </w:rPr>
            </w:pPr>
          </w:p>
        </w:tc>
      </w:tr>
      <w:tr w:rsidR="00596675" w:rsidRPr="00A375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6675" w:rsidRPr="00A37535" w:rsidRDefault="00596675" w:rsidP="00E131A6">
            <w:r w:rsidRPr="00A37535">
              <w:t>17</w:t>
            </w:r>
          </w:p>
        </w:tc>
        <w:tc>
          <w:tcPr>
            <w:tcW w:w="6237" w:type="dxa"/>
          </w:tcPr>
          <w:p w:rsidR="00596675" w:rsidRPr="00A37535" w:rsidRDefault="00596675" w:rsidP="00E131A6">
            <w:r w:rsidRPr="00A37535">
              <w:t>2005/06:NU4 Statliga företag</w:t>
            </w:r>
          </w:p>
        </w:tc>
        <w:tc>
          <w:tcPr>
            <w:tcW w:w="2481" w:type="dxa"/>
          </w:tcPr>
          <w:p w:rsidR="00596675" w:rsidRPr="00A37535" w:rsidRDefault="00596675" w:rsidP="00E131A6">
            <w:pPr>
              <w:rPr>
                <w:spacing w:val="-4"/>
              </w:rPr>
            </w:pPr>
            <w:r w:rsidRPr="00A37535">
              <w:rPr>
                <w:spacing w:val="-4"/>
              </w:rPr>
              <w:t>7 res. (m,fp,kd,c)</w:t>
            </w:r>
          </w:p>
        </w:tc>
      </w:tr>
    </w:tbl>
    <w:p w:rsidR="00596675" w:rsidRPr="00A37535" w:rsidRDefault="00596675" w:rsidP="00596675">
      <w:pPr>
        <w:pStyle w:val="Blankrad"/>
      </w:pPr>
      <w:r w:rsidRPr="00A37535">
        <w:t>     </w:t>
      </w:r>
    </w:p>
    <w:p w:rsidR="00596675" w:rsidRPr="00A37535" w:rsidRDefault="00596675" w:rsidP="00596675">
      <w:pPr>
        <w:pStyle w:val="Blankrad"/>
      </w:pPr>
      <w:r w:rsidRPr="00A3753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375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3753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37535" w:rsidRDefault="006E04A4">
            <w:pPr>
              <w:pStyle w:val="StreckMitten"/>
            </w:pPr>
            <w:r w:rsidRPr="00A37535">
              <w:tab/>
            </w:r>
            <w:r w:rsidRPr="00A37535">
              <w:tab/>
            </w:r>
          </w:p>
        </w:tc>
      </w:tr>
    </w:tbl>
    <w:p w:rsidR="006E04A4" w:rsidRPr="00A37535" w:rsidRDefault="006E04A4"/>
    <w:sectPr w:rsidR="006E04A4" w:rsidRPr="00A3753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6DC8" w:rsidRPr="00A37535" w:rsidRDefault="006B6DC8">
      <w:r w:rsidRPr="00A37535">
        <w:separator/>
      </w:r>
    </w:p>
  </w:endnote>
  <w:endnote w:type="continuationSeparator" w:id="0">
    <w:p w:rsidR="006B6DC8" w:rsidRPr="00A37535" w:rsidRDefault="006B6DC8">
      <w:r w:rsidRPr="00A375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C47" w:rsidRPr="00A37535" w:rsidRDefault="00634C47">
    <w:pPr>
      <w:pStyle w:val="Sidhuvud"/>
      <w:jc w:val="center"/>
    </w:pPr>
    <w:r w:rsidRPr="00A37535">
      <w:fldChar w:fldCharType="begin" w:fldLock="1"/>
    </w:r>
    <w:r w:rsidRPr="00A37535">
      <w:instrText xml:space="preserve"> PAGE </w:instrText>
    </w:r>
    <w:r w:rsidRPr="00A37535">
      <w:fldChar w:fldCharType="separate"/>
    </w:r>
    <w:r w:rsidR="00E50A6C" w:rsidRPr="00A37535">
      <w:t>2</w:t>
    </w:r>
    <w:r w:rsidRPr="00A37535">
      <w:fldChar w:fldCharType="end"/>
    </w:r>
    <w:r w:rsidRPr="00A37535">
      <w:t>(</w:t>
    </w:r>
    <w:r w:rsidRPr="00A37535">
      <w:fldChar w:fldCharType="begin" w:fldLock="1"/>
    </w:r>
    <w:r w:rsidRPr="00A37535">
      <w:instrText xml:space="preserve"> NUMPAGES </w:instrText>
    </w:r>
    <w:r w:rsidRPr="00A37535">
      <w:fldChar w:fldCharType="separate"/>
    </w:r>
    <w:r w:rsidR="00E50A6C" w:rsidRPr="00A37535">
      <w:t>2</w:t>
    </w:r>
    <w:r w:rsidRPr="00A37535">
      <w:fldChar w:fldCharType="end"/>
    </w:r>
    <w:r w:rsidRPr="00A3753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C47" w:rsidRPr="00A37535" w:rsidRDefault="00634C47">
    <w:pPr>
      <w:pStyle w:val="Sidhuvud"/>
      <w:jc w:val="center"/>
    </w:pPr>
    <w:r w:rsidRPr="00A37535">
      <w:fldChar w:fldCharType="begin" w:fldLock="1"/>
    </w:r>
    <w:r w:rsidRPr="00A37535">
      <w:instrText xml:space="preserve"> PAGE </w:instrText>
    </w:r>
    <w:r w:rsidRPr="00A37535">
      <w:fldChar w:fldCharType="separate"/>
    </w:r>
    <w:r w:rsidR="00B2196B" w:rsidRPr="00A37535">
      <w:t>1</w:t>
    </w:r>
    <w:r w:rsidRPr="00A37535">
      <w:fldChar w:fldCharType="end"/>
    </w:r>
    <w:r w:rsidRPr="00A37535">
      <w:t>(</w:t>
    </w:r>
    <w:r w:rsidRPr="00A37535">
      <w:fldChar w:fldCharType="begin" w:fldLock="1"/>
    </w:r>
    <w:r w:rsidRPr="00A37535">
      <w:instrText xml:space="preserve"> NUMPAGES </w:instrText>
    </w:r>
    <w:r w:rsidRPr="00A37535">
      <w:fldChar w:fldCharType="separate"/>
    </w:r>
    <w:r w:rsidR="00E50A6C" w:rsidRPr="00A37535">
      <w:t>2</w:t>
    </w:r>
    <w:r w:rsidRPr="00A37535">
      <w:fldChar w:fldCharType="end"/>
    </w:r>
    <w:r w:rsidRPr="00A3753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6DC8" w:rsidRPr="00A37535" w:rsidRDefault="006B6DC8">
      <w:r w:rsidRPr="00A37535">
        <w:separator/>
      </w:r>
    </w:p>
  </w:footnote>
  <w:footnote w:type="continuationSeparator" w:id="0">
    <w:p w:rsidR="006B6DC8" w:rsidRPr="00A37535" w:rsidRDefault="006B6DC8">
      <w:r w:rsidRPr="00A375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C47" w:rsidRPr="00A37535" w:rsidRDefault="00634C47">
    <w:pPr>
      <w:pStyle w:val="Sidhuvud"/>
      <w:tabs>
        <w:tab w:val="clear" w:pos="4536"/>
      </w:tabs>
    </w:pPr>
    <w:r w:rsidRPr="00A37535">
      <w:fldChar w:fldCharType="begin" w:fldLock="1"/>
    </w:r>
    <w:r w:rsidRPr="00A37535">
      <w:instrText xml:space="preserve"> DOCPROPERTY "DocumentDate" </w:instrText>
    </w:r>
    <w:r w:rsidRPr="00A37535">
      <w:fldChar w:fldCharType="separate"/>
    </w:r>
    <w:r w:rsidR="00E50A6C" w:rsidRPr="00A37535">
      <w:t>Måndagen den 28 november 2005</w:t>
    </w:r>
    <w:r w:rsidRPr="00A37535">
      <w:fldChar w:fldCharType="end"/>
    </w:r>
    <w:r w:rsidRPr="00A37535">
      <w:tab/>
    </w:r>
  </w:p>
  <w:p w:rsidR="00634C47" w:rsidRPr="00A37535" w:rsidRDefault="00634C4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37535">
      <w:rPr>
        <w:sz w:val="12"/>
      </w:rPr>
      <w:tab/>
    </w:r>
  </w:p>
  <w:p w:rsidR="00634C47" w:rsidRPr="00A37535" w:rsidRDefault="00634C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C47" w:rsidRPr="00A37535" w:rsidRDefault="00A3753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3753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C47" w:rsidRPr="00A37535" w:rsidRDefault="00634C47">
    <w:pPr>
      <w:pStyle w:val="Dokumentrubrik"/>
      <w:spacing w:after="360"/>
    </w:pPr>
    <w:r w:rsidRPr="00A37535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18454856">
    <w:abstractNumId w:val="4"/>
  </w:num>
  <w:num w:numId="2" w16cid:durableId="1733381297">
    <w:abstractNumId w:val="2"/>
  </w:num>
  <w:num w:numId="3" w16cid:durableId="2015720201">
    <w:abstractNumId w:val="3"/>
  </w:num>
  <w:num w:numId="4" w16cid:durableId="1747069628">
    <w:abstractNumId w:val="1"/>
  </w:num>
  <w:num w:numId="5" w16cid:durableId="39193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F23D9"/>
    <w:rsid w:val="00013362"/>
    <w:rsid w:val="000135DD"/>
    <w:rsid w:val="0001731E"/>
    <w:rsid w:val="00067D5D"/>
    <w:rsid w:val="00075958"/>
    <w:rsid w:val="000B41C9"/>
    <w:rsid w:val="000E30A0"/>
    <w:rsid w:val="0014779C"/>
    <w:rsid w:val="00147F56"/>
    <w:rsid w:val="00160B0C"/>
    <w:rsid w:val="00165404"/>
    <w:rsid w:val="00175F31"/>
    <w:rsid w:val="001A1CBE"/>
    <w:rsid w:val="001C4530"/>
    <w:rsid w:val="001D163C"/>
    <w:rsid w:val="001D19AB"/>
    <w:rsid w:val="001D19E3"/>
    <w:rsid w:val="001D7C4B"/>
    <w:rsid w:val="00211667"/>
    <w:rsid w:val="00215146"/>
    <w:rsid w:val="00223EF7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80247"/>
    <w:rsid w:val="003C7487"/>
    <w:rsid w:val="003C7EDD"/>
    <w:rsid w:val="004100C9"/>
    <w:rsid w:val="0045348A"/>
    <w:rsid w:val="00481275"/>
    <w:rsid w:val="004C1FA3"/>
    <w:rsid w:val="004C4932"/>
    <w:rsid w:val="004E5AC8"/>
    <w:rsid w:val="004F173D"/>
    <w:rsid w:val="004F60B1"/>
    <w:rsid w:val="00510E80"/>
    <w:rsid w:val="00585ED4"/>
    <w:rsid w:val="00594D74"/>
    <w:rsid w:val="00596675"/>
    <w:rsid w:val="005A4129"/>
    <w:rsid w:val="005B70D8"/>
    <w:rsid w:val="005C0461"/>
    <w:rsid w:val="005C7F3D"/>
    <w:rsid w:val="005D5DA3"/>
    <w:rsid w:val="0061541F"/>
    <w:rsid w:val="00634C47"/>
    <w:rsid w:val="006417AD"/>
    <w:rsid w:val="00645051"/>
    <w:rsid w:val="006461F4"/>
    <w:rsid w:val="00682F21"/>
    <w:rsid w:val="006B6DC8"/>
    <w:rsid w:val="006C4107"/>
    <w:rsid w:val="006D0C2B"/>
    <w:rsid w:val="006E04A4"/>
    <w:rsid w:val="006F4563"/>
    <w:rsid w:val="006F63C4"/>
    <w:rsid w:val="00705613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7F7A11"/>
    <w:rsid w:val="00835D03"/>
    <w:rsid w:val="008816AD"/>
    <w:rsid w:val="008C2C60"/>
    <w:rsid w:val="008C79FF"/>
    <w:rsid w:val="008D70CE"/>
    <w:rsid w:val="008D7510"/>
    <w:rsid w:val="008E1049"/>
    <w:rsid w:val="00916262"/>
    <w:rsid w:val="00943639"/>
    <w:rsid w:val="00953F6C"/>
    <w:rsid w:val="00954C81"/>
    <w:rsid w:val="00964BA1"/>
    <w:rsid w:val="0097005E"/>
    <w:rsid w:val="0099091B"/>
    <w:rsid w:val="009A4BE1"/>
    <w:rsid w:val="009E024F"/>
    <w:rsid w:val="009E2A19"/>
    <w:rsid w:val="009F16CD"/>
    <w:rsid w:val="00A323E6"/>
    <w:rsid w:val="00A33A32"/>
    <w:rsid w:val="00A37535"/>
    <w:rsid w:val="00A4395A"/>
    <w:rsid w:val="00A51BBE"/>
    <w:rsid w:val="00A65816"/>
    <w:rsid w:val="00A669E1"/>
    <w:rsid w:val="00A76381"/>
    <w:rsid w:val="00AD51C2"/>
    <w:rsid w:val="00AD7CBD"/>
    <w:rsid w:val="00AE4186"/>
    <w:rsid w:val="00AF003C"/>
    <w:rsid w:val="00B10D94"/>
    <w:rsid w:val="00B11B39"/>
    <w:rsid w:val="00B15341"/>
    <w:rsid w:val="00B2196B"/>
    <w:rsid w:val="00B27DC3"/>
    <w:rsid w:val="00B503C7"/>
    <w:rsid w:val="00B52F86"/>
    <w:rsid w:val="00B81FDE"/>
    <w:rsid w:val="00B96B57"/>
    <w:rsid w:val="00BA6962"/>
    <w:rsid w:val="00BA7618"/>
    <w:rsid w:val="00BD5B2F"/>
    <w:rsid w:val="00BE1F3F"/>
    <w:rsid w:val="00BE2EB7"/>
    <w:rsid w:val="00BF1A01"/>
    <w:rsid w:val="00BF2ADF"/>
    <w:rsid w:val="00C20D9F"/>
    <w:rsid w:val="00C337B2"/>
    <w:rsid w:val="00C37D3A"/>
    <w:rsid w:val="00C51D72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F7A9D"/>
    <w:rsid w:val="00E0128C"/>
    <w:rsid w:val="00E131A6"/>
    <w:rsid w:val="00E24210"/>
    <w:rsid w:val="00E2765F"/>
    <w:rsid w:val="00E31377"/>
    <w:rsid w:val="00E33802"/>
    <w:rsid w:val="00E4393B"/>
    <w:rsid w:val="00E44BE6"/>
    <w:rsid w:val="00E45215"/>
    <w:rsid w:val="00E50A6C"/>
    <w:rsid w:val="00E521C9"/>
    <w:rsid w:val="00E975DB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16FF"/>
    <w:rsid w:val="00FA2E28"/>
    <w:rsid w:val="00FA3584"/>
    <w:rsid w:val="00FA35BF"/>
    <w:rsid w:val="00FB6412"/>
    <w:rsid w:val="00FC0BAE"/>
    <w:rsid w:val="00FC1A2D"/>
    <w:rsid w:val="00FE73AB"/>
    <w:rsid w:val="00FF23D9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2F42D-8F4C-4D5A-8C15-8D9A8982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300</Words>
  <Characters>2005</Characters>
  <Application>Microsoft Office Word</Application>
  <DocSecurity>4</DocSecurity>
  <Lines>167</Lines>
  <Paragraphs>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2005/06:38</vt:lpstr>
      <vt:lpstr>Måndagen den 28 november 2005</vt:lpstr>
    </vt:vector>
  </TitlesOfParts>
  <Company>Riksdagen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2005-11-25T14:11:00Z</cp:lastPrinted>
  <dcterms:created xsi:type="dcterms:W3CDTF">2025-12-16T22:42:00Z</dcterms:created>
  <dcterms:modified xsi:type="dcterms:W3CDTF">2025-12-16T22:42:00Z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28 november 2005</vt:lpwstr>
  </property>
  <property fmtid="{D5CDD505-2E9C-101B-9397-08002B2CF9AE}" pid="3" name="DocumentNumber">
    <vt:lpwstr>38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2005-11-28</vt:lpwstr>
  </property>
</Properties>
</file>