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7CD0" w:rsidRDefault="00AA3AA7" w14:paraId="15A25583" w14:textId="77777777">
      <w:pPr>
        <w:pStyle w:val="RubrikFrslagTIllRiksdagsbeslut"/>
      </w:pPr>
      <w:sdt>
        <w:sdtPr>
          <w:alias w:val="CC_Boilerplate_4"/>
          <w:tag w:val="CC_Boilerplate_4"/>
          <w:id w:val="-1644581176"/>
          <w:lock w:val="sdtContentLocked"/>
          <w:placeholder>
            <w:docPart w:val="343EA05DF4F64D90AE6BEECF5EC21743"/>
          </w:placeholder>
          <w:text/>
        </w:sdtPr>
        <w:sdtEndPr/>
        <w:sdtContent>
          <w:r w:rsidRPr="009B062B" w:rsidR="00AF30DD">
            <w:t>Förslag till riksdagsbeslut</w:t>
          </w:r>
        </w:sdtContent>
      </w:sdt>
      <w:bookmarkEnd w:id="0"/>
      <w:bookmarkEnd w:id="1"/>
    </w:p>
    <w:sdt>
      <w:sdtPr>
        <w:alias w:val="Yrkande 1"/>
        <w:tag w:val="a8556b93-a75c-4fd4-90e2-1ece2bbd4a20"/>
        <w:id w:val="913519242"/>
        <w:lock w:val="sdtLocked"/>
      </w:sdtPr>
      <w:sdtEndPr/>
      <w:sdtContent>
        <w:p w:rsidR="00227D62" w:rsidRDefault="00EE348A" w14:paraId="6600DCF3"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c2c1a91f-d2ec-4cd1-9508-65727ebdc2f7"/>
        <w:id w:val="578257851"/>
        <w:lock w:val="sdtLocked"/>
      </w:sdtPr>
      <w:sdtEndPr/>
      <w:sdtContent>
        <w:p w:rsidR="00227D62" w:rsidRDefault="00EE348A" w14:paraId="119B6344"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6CC7506B4C44C192E6F35BAFD75338"/>
        </w:placeholder>
        <w:text/>
      </w:sdtPr>
      <w:sdtEndPr/>
      <w:sdtContent>
        <w:p w:rsidRPr="009B062B" w:rsidR="006D79C9" w:rsidP="00333E95" w:rsidRDefault="006D79C9" w14:paraId="043189E0" w14:textId="77777777">
          <w:pPr>
            <w:pStyle w:val="Rubrik1"/>
          </w:pPr>
          <w:r>
            <w:t>Motivering</w:t>
          </w:r>
        </w:p>
      </w:sdtContent>
    </w:sdt>
    <w:bookmarkEnd w:displacedByCustomXml="prev" w:id="3"/>
    <w:bookmarkEnd w:displacedByCustomXml="prev" w:id="4"/>
    <w:p w:rsidR="00AA3AA7" w:rsidP="00AA3AA7" w:rsidRDefault="00AA047E" w14:paraId="74E2AFA0" w14:textId="77777777">
      <w:pPr>
        <w:pStyle w:val="Normalutanindragellerluft"/>
      </w:pPr>
      <w:r>
        <w:t>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00AA3AA7" w:rsidP="00AA3AA7" w:rsidRDefault="00AA047E" w14:paraId="22F00E03" w14:textId="2010EB2D">
      <w:r>
        <w:t>Dagens sätt att producera livsmedel kommer inte att kunna föda en växande mänsklighet över tid. Att hitta cirkulära system för livsmedelsproduktion är en överlevnads</w:t>
      </w:r>
      <w:r w:rsidR="00AA3AA7">
        <w:softHyphen/>
      </w:r>
      <w:r>
        <w:t>fråga för mänskligheten. Den eller de som kan bidra till hållbara system</w:t>
      </w:r>
      <w:r w:rsidR="00AA3AA7">
        <w:softHyphen/>
      </w:r>
      <w:r>
        <w:t>lösningar som inte utmanar de planetära gränserna har inte bara gjort ett viktigt bidrag till mänskligheten. De har också skapat förutsättningar för framtida affärer och export</w:t>
      </w:r>
      <w:r w:rsidR="00AA3AA7">
        <w:softHyphen/>
      </w:r>
      <w:r>
        <w:t>intäkter.</w:t>
      </w:r>
    </w:p>
    <w:p w:rsidR="00AA3AA7" w:rsidP="00AA3AA7" w:rsidRDefault="00AA047E" w14:paraId="7F4FA1F9" w14:textId="77777777">
      <w:r>
        <w:t xml:space="preserve">För att klara utmaningarna måste dagens linjära produktionssystem i ökad utsträckning ersättas med cirkulära system. Proteinet måste i ökad utsträckning tas direkt från växter och från klokt odlad fisk. För att lyckas behöver vi kunna producera mer med mindre insatser och på mindre yta. Allt detta kräver nytänkande, innovation, </w:t>
      </w:r>
      <w:r>
        <w:lastRenderedPageBreak/>
        <w:t>kunskap, kapital och möjligheter att testa och göra fel och göra om. Det förutsätter forskning och det förutsätter samverkan. Trots att behoven är stora saknas till stor del de nödvändiga industriella systemen för cirkulär livsmedelsteknik på den globala marknaden.</w:t>
      </w:r>
    </w:p>
    <w:p w:rsidR="00AA3AA7" w:rsidP="00AA3AA7" w:rsidRDefault="00AA047E" w14:paraId="4F45C575" w14:textId="441AD671">
      <w:r>
        <w:t>Den nationella livsmedelsstrategin anger riktningen för hur Sveriges jordbruk och de gröna näringarna ska utvecklas. Målet är att främja en konkurrenskraftig livsmedels</w:t>
      </w:r>
      <w:r w:rsidR="00AA3AA7">
        <w:softHyphen/>
      </w:r>
      <w:r>
        <w:t>produktion i Sverige och därmed öka innovationskraften, sysselsättningen, lönsamheten, produktionen och exporten.</w:t>
      </w:r>
    </w:p>
    <w:p w:rsidR="00AA3AA7" w:rsidP="00AA3AA7" w:rsidRDefault="00AA047E" w14:paraId="31E87427" w14:textId="54A196A0">
      <w:r>
        <w:t>Den innovationsförmåga som krävs för att lösa de utmaningar som livsmedels</w:t>
      </w:r>
      <w:r w:rsidR="00AA3AA7">
        <w:softHyphen/>
      </w:r>
      <w:r>
        <w:t>strategin anger finns till stor del i de områden som nyindustrialiseringsstrategin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Food Valley of Sweden i Bjuv, Skåne skulle kunna vara en möjlig bas för ett sådant centrum då de redan arbetar med dessa frågor.</w:t>
      </w:r>
    </w:p>
    <w:sdt>
      <w:sdtPr>
        <w:alias w:val="CC_Underskrifter"/>
        <w:tag w:val="CC_Underskrifter"/>
        <w:id w:val="583496634"/>
        <w:lock w:val="sdtContentLocked"/>
        <w:placeholder>
          <w:docPart w:val="6C98CA54B4094FABAFCF6694A9F89E42"/>
        </w:placeholder>
      </w:sdtPr>
      <w:sdtEndPr/>
      <w:sdtContent>
        <w:p w:rsidR="00C27CD0" w:rsidP="00445F40" w:rsidRDefault="00C27CD0" w14:paraId="771EFCDF" w14:textId="42B4ECAD"/>
        <w:p w:rsidRPr="008E0FE2" w:rsidR="004801AC" w:rsidP="00445F40" w:rsidRDefault="00AA3AA7" w14:paraId="55C4B2AF" w14:textId="3ED1C261"/>
      </w:sdtContent>
    </w:sdt>
    <w:tbl>
      <w:tblPr>
        <w:tblW w:w="5000" w:type="pct"/>
        <w:tblLook w:val="04A0" w:firstRow="1" w:lastRow="0" w:firstColumn="1" w:lastColumn="0" w:noHBand="0" w:noVBand="1"/>
        <w:tblCaption w:val="underskrifter"/>
      </w:tblPr>
      <w:tblGrid>
        <w:gridCol w:w="4252"/>
        <w:gridCol w:w="4252"/>
      </w:tblGrid>
      <w:tr w:rsidR="00227D62" w14:paraId="203502E2" w14:textId="77777777">
        <w:trPr>
          <w:cantSplit/>
        </w:trPr>
        <w:tc>
          <w:tcPr>
            <w:tcW w:w="50" w:type="pct"/>
            <w:vAlign w:val="bottom"/>
          </w:tcPr>
          <w:p w:rsidR="00227D62" w:rsidRDefault="00EE348A" w14:paraId="7FA54502" w14:textId="77777777">
            <w:pPr>
              <w:pStyle w:val="Underskrifter"/>
              <w:spacing w:after="0"/>
            </w:pPr>
            <w:r>
              <w:t>Niels Paarup-Petersen (C)</w:t>
            </w:r>
          </w:p>
        </w:tc>
        <w:tc>
          <w:tcPr>
            <w:tcW w:w="50" w:type="pct"/>
            <w:vAlign w:val="bottom"/>
          </w:tcPr>
          <w:p w:rsidR="00227D62" w:rsidRDefault="00227D62" w14:paraId="02555F48" w14:textId="77777777">
            <w:pPr>
              <w:pStyle w:val="Underskrifter"/>
              <w:spacing w:after="0"/>
            </w:pPr>
          </w:p>
        </w:tc>
      </w:tr>
      <w:tr w:rsidR="00227D62" w14:paraId="639EAD24" w14:textId="77777777">
        <w:trPr>
          <w:cantSplit/>
        </w:trPr>
        <w:tc>
          <w:tcPr>
            <w:tcW w:w="50" w:type="pct"/>
            <w:vAlign w:val="bottom"/>
          </w:tcPr>
          <w:p w:rsidR="00227D62" w:rsidRDefault="00EE348A" w14:paraId="2CBC54A6" w14:textId="77777777">
            <w:pPr>
              <w:pStyle w:val="Underskrifter"/>
              <w:spacing w:after="0"/>
            </w:pPr>
            <w:r>
              <w:t>Jonny Cato (C)</w:t>
            </w:r>
          </w:p>
        </w:tc>
        <w:tc>
          <w:tcPr>
            <w:tcW w:w="50" w:type="pct"/>
            <w:vAlign w:val="bottom"/>
          </w:tcPr>
          <w:p w:rsidR="00227D62" w:rsidRDefault="00EE348A" w14:paraId="500825CB" w14:textId="77777777">
            <w:pPr>
              <w:pStyle w:val="Underskrifter"/>
              <w:spacing w:after="0"/>
            </w:pPr>
            <w:r>
              <w:t>Stina Larsson (C)</w:t>
            </w:r>
          </w:p>
        </w:tc>
      </w:tr>
    </w:tbl>
    <w:p w:rsidR="00FB2566" w:rsidRDefault="00FB2566" w14:paraId="72357B0F" w14:textId="77777777"/>
    <w:sectPr w:rsidR="00FB25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7B19" w14:textId="77777777" w:rsidR="00CB20B3" w:rsidRDefault="00CB20B3" w:rsidP="000C1CAD">
      <w:pPr>
        <w:spacing w:line="240" w:lineRule="auto"/>
      </w:pPr>
      <w:r>
        <w:separator/>
      </w:r>
    </w:p>
  </w:endnote>
  <w:endnote w:type="continuationSeparator" w:id="0">
    <w:p w14:paraId="43456A33" w14:textId="77777777" w:rsidR="00CB20B3" w:rsidRDefault="00CB20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79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D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499" w14:textId="7B40E2EA" w:rsidR="00262EA3" w:rsidRPr="00445F40" w:rsidRDefault="00262EA3" w:rsidP="00445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F905" w14:textId="77777777" w:rsidR="00CB20B3" w:rsidRDefault="00CB20B3" w:rsidP="000C1CAD">
      <w:pPr>
        <w:spacing w:line="240" w:lineRule="auto"/>
      </w:pPr>
      <w:r>
        <w:separator/>
      </w:r>
    </w:p>
  </w:footnote>
  <w:footnote w:type="continuationSeparator" w:id="0">
    <w:p w14:paraId="45FCD990" w14:textId="77777777" w:rsidR="00CB20B3" w:rsidRDefault="00CB20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B7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7F20F" wp14:editId="2D1E0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5D593" w14:textId="2AFF6DD9" w:rsidR="00262EA3" w:rsidRDefault="00AA3AA7" w:rsidP="008103B5">
                          <w:pPr>
                            <w:jc w:val="right"/>
                          </w:pPr>
                          <w:sdt>
                            <w:sdtPr>
                              <w:alias w:val="CC_Noformat_Partikod"/>
                              <w:tag w:val="CC_Noformat_Partikod"/>
                              <w:id w:val="-53464382"/>
                              <w:text/>
                            </w:sdtPr>
                            <w:sdtEndPr/>
                            <w:sdtContent>
                              <w:r w:rsidR="00AA04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7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5D593" w14:textId="2AFF6DD9" w:rsidR="00262EA3" w:rsidRDefault="00AA3AA7" w:rsidP="008103B5">
                    <w:pPr>
                      <w:jc w:val="right"/>
                    </w:pPr>
                    <w:sdt>
                      <w:sdtPr>
                        <w:alias w:val="CC_Noformat_Partikod"/>
                        <w:tag w:val="CC_Noformat_Partikod"/>
                        <w:id w:val="-53464382"/>
                        <w:text/>
                      </w:sdtPr>
                      <w:sdtEndPr/>
                      <w:sdtContent>
                        <w:r w:rsidR="00AA04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59E7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4C2" w14:textId="77777777" w:rsidR="00262EA3" w:rsidRDefault="00262EA3" w:rsidP="008563AC">
    <w:pPr>
      <w:jc w:val="right"/>
    </w:pPr>
  </w:p>
  <w:p w14:paraId="212408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E73" w14:textId="77777777" w:rsidR="00262EA3" w:rsidRDefault="00AA3A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81979" wp14:editId="0FF634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ECCEBB" w14:textId="5FE32FEC" w:rsidR="00262EA3" w:rsidRDefault="00AA3AA7" w:rsidP="00A314CF">
    <w:pPr>
      <w:pStyle w:val="FSHNormal"/>
      <w:spacing w:before="40"/>
    </w:pPr>
    <w:sdt>
      <w:sdtPr>
        <w:alias w:val="CC_Noformat_Motionstyp"/>
        <w:tag w:val="CC_Noformat_Motionstyp"/>
        <w:id w:val="1162973129"/>
        <w:lock w:val="sdtContentLocked"/>
        <w15:appearance w15:val="hidden"/>
        <w:text/>
      </w:sdtPr>
      <w:sdtEndPr/>
      <w:sdtContent>
        <w:r w:rsidR="00445F40">
          <w:t>Enskild motion</w:t>
        </w:r>
      </w:sdtContent>
    </w:sdt>
    <w:r w:rsidR="00821B36">
      <w:t xml:space="preserve"> </w:t>
    </w:r>
    <w:sdt>
      <w:sdtPr>
        <w:alias w:val="CC_Noformat_Partikod"/>
        <w:tag w:val="CC_Noformat_Partikod"/>
        <w:id w:val="1471015553"/>
        <w:text/>
      </w:sdtPr>
      <w:sdtEndPr/>
      <w:sdtContent>
        <w:r w:rsidR="00AA047E">
          <w:t>C</w:t>
        </w:r>
      </w:sdtContent>
    </w:sdt>
    <w:sdt>
      <w:sdtPr>
        <w:alias w:val="CC_Noformat_Partinummer"/>
        <w:tag w:val="CC_Noformat_Partinummer"/>
        <w:id w:val="-2014525982"/>
        <w:showingPlcHdr/>
        <w:text/>
      </w:sdtPr>
      <w:sdtEndPr/>
      <w:sdtContent>
        <w:r w:rsidR="00821B36">
          <w:t xml:space="preserve"> </w:t>
        </w:r>
      </w:sdtContent>
    </w:sdt>
  </w:p>
  <w:p w14:paraId="11C3A451" w14:textId="77777777" w:rsidR="00262EA3" w:rsidRPr="008227B3" w:rsidRDefault="00AA3A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837CBD" w14:textId="054E6E9B" w:rsidR="00262EA3" w:rsidRPr="008227B3" w:rsidRDefault="00AA3A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F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F40">
          <w:t>:2067</w:t>
        </w:r>
      </w:sdtContent>
    </w:sdt>
  </w:p>
  <w:p w14:paraId="645512CF" w14:textId="7AA5D137" w:rsidR="00262EA3" w:rsidRDefault="00AA3AA7" w:rsidP="00E03A3D">
    <w:pPr>
      <w:pStyle w:val="Motionr"/>
    </w:pPr>
    <w:sdt>
      <w:sdtPr>
        <w:alias w:val="CC_Noformat_Avtext"/>
        <w:tag w:val="CC_Noformat_Avtext"/>
        <w:id w:val="-2020768203"/>
        <w:lock w:val="sdtContentLocked"/>
        <w:placeholder>
          <w:docPart w:val="90730FC82E1A4DEEB95006D0A8355485"/>
        </w:placeholder>
        <w15:appearance w15:val="hidden"/>
        <w:text/>
      </w:sdtPr>
      <w:sdtEndPr/>
      <w:sdtContent>
        <w:r w:rsidR="00445F40">
          <w:t>av Niels Paarup-Petersen m.fl. (C)</w:t>
        </w:r>
      </w:sdtContent>
    </w:sdt>
  </w:p>
  <w:sdt>
    <w:sdtPr>
      <w:alias w:val="CC_Noformat_Rubtext"/>
      <w:tag w:val="CC_Noformat_Rubtext"/>
      <w:id w:val="-218060500"/>
      <w:lock w:val="sdtLocked"/>
      <w:text/>
    </w:sdtPr>
    <w:sdtEndPr/>
    <w:sdtContent>
      <w:p w14:paraId="2EBF7939" w14:textId="065FF6E1" w:rsidR="00262EA3" w:rsidRDefault="00AA047E" w:rsidP="00283E0F">
        <w:pPr>
          <w:pStyle w:val="FSHRub2"/>
        </w:pPr>
        <w:r>
          <w:t>Cirkulära livsmedelssystem</w:t>
        </w:r>
      </w:p>
    </w:sdtContent>
  </w:sdt>
  <w:sdt>
    <w:sdtPr>
      <w:alias w:val="CC_Boilerplate_3"/>
      <w:tag w:val="CC_Boilerplate_3"/>
      <w:id w:val="1606463544"/>
      <w:lock w:val="sdtContentLocked"/>
      <w15:appearance w15:val="hidden"/>
      <w:text w:multiLine="1"/>
    </w:sdtPr>
    <w:sdtEndPr/>
    <w:sdtContent>
      <w:p w14:paraId="029A5A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9E58CA"/>
    <w:multiLevelType w:val="hybridMultilevel"/>
    <w:tmpl w:val="019864D6"/>
    <w:lvl w:ilvl="0" w:tplc="A4363BA8">
      <w:start w:val="1"/>
      <w:numFmt w:val="decimal"/>
      <w:lvlText w:val="%1."/>
      <w:lvlJc w:val="left"/>
      <w:pPr>
        <w:ind w:left="720" w:hanging="360"/>
      </w:pPr>
      <w:rPr>
        <w:rFonts w:asciiTheme="minorHAnsi" w:hAnsiTheme="minorHAnsi"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04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FE"/>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D6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4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9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2A"/>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42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2A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A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CB5"/>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7E"/>
    <w:rsid w:val="00AA09D8"/>
    <w:rsid w:val="00AA0FB3"/>
    <w:rsid w:val="00AA17CA"/>
    <w:rsid w:val="00AA1868"/>
    <w:rsid w:val="00AA21E2"/>
    <w:rsid w:val="00AA2DC2"/>
    <w:rsid w:val="00AA362D"/>
    <w:rsid w:val="00AA37DD"/>
    <w:rsid w:val="00AA3AA7"/>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A4"/>
    <w:rsid w:val="00B968D9"/>
    <w:rsid w:val="00B96D9C"/>
    <w:rsid w:val="00B9753F"/>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D0"/>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B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A1"/>
    <w:rsid w:val="00E000B1"/>
    <w:rsid w:val="00E001DB"/>
    <w:rsid w:val="00E01107"/>
    <w:rsid w:val="00E03A3D"/>
    <w:rsid w:val="00E03E0C"/>
    <w:rsid w:val="00E03FFA"/>
    <w:rsid w:val="00E0461C"/>
    <w:rsid w:val="00E0492C"/>
    <w:rsid w:val="00E049D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8A"/>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566"/>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7DBCA"/>
  <w15:chartTrackingRefBased/>
  <w15:docId w15:val="{6E91588F-689C-495A-8758-020E542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01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EA05DF4F64D90AE6BEECF5EC21743"/>
        <w:category>
          <w:name w:val="Allmänt"/>
          <w:gallery w:val="placeholder"/>
        </w:category>
        <w:types>
          <w:type w:val="bbPlcHdr"/>
        </w:types>
        <w:behaviors>
          <w:behavior w:val="content"/>
        </w:behaviors>
        <w:guid w:val="{504ADA40-D4FC-47A0-ACF6-60FA99ECFFD9}"/>
      </w:docPartPr>
      <w:docPartBody>
        <w:p w:rsidR="00BF119B" w:rsidRDefault="00323209">
          <w:pPr>
            <w:pStyle w:val="343EA05DF4F64D90AE6BEECF5EC21743"/>
          </w:pPr>
          <w:r w:rsidRPr="005A0A93">
            <w:rPr>
              <w:rStyle w:val="Platshllartext"/>
            </w:rPr>
            <w:t>Förslag till riksdagsbeslut</w:t>
          </w:r>
        </w:p>
      </w:docPartBody>
    </w:docPart>
    <w:docPart>
      <w:docPartPr>
        <w:name w:val="676CC7506B4C44C192E6F35BAFD75338"/>
        <w:category>
          <w:name w:val="Allmänt"/>
          <w:gallery w:val="placeholder"/>
        </w:category>
        <w:types>
          <w:type w:val="bbPlcHdr"/>
        </w:types>
        <w:behaviors>
          <w:behavior w:val="content"/>
        </w:behaviors>
        <w:guid w:val="{F4B0227B-17A4-44F3-A653-E9D4CF12FC45}"/>
      </w:docPartPr>
      <w:docPartBody>
        <w:p w:rsidR="00BF119B" w:rsidRDefault="00323209">
          <w:pPr>
            <w:pStyle w:val="676CC7506B4C44C192E6F35BAFD75338"/>
          </w:pPr>
          <w:r w:rsidRPr="005A0A93">
            <w:rPr>
              <w:rStyle w:val="Platshllartext"/>
            </w:rPr>
            <w:t>Motivering</w:t>
          </w:r>
        </w:p>
      </w:docPartBody>
    </w:docPart>
    <w:docPart>
      <w:docPartPr>
        <w:name w:val="90730FC82E1A4DEEB95006D0A8355485"/>
        <w:category>
          <w:name w:val="Allmänt"/>
          <w:gallery w:val="placeholder"/>
        </w:category>
        <w:types>
          <w:type w:val="bbPlcHdr"/>
        </w:types>
        <w:behaviors>
          <w:behavior w:val="content"/>
        </w:behaviors>
        <w:guid w:val="{B5AB3D50-B77B-4245-83A0-BEBC855DF518}"/>
      </w:docPartPr>
      <w:docPartBody>
        <w:p w:rsidR="00BF119B" w:rsidRDefault="00323209" w:rsidP="00323209">
          <w:pPr>
            <w:pStyle w:val="90730FC82E1A4DEEB95006D0A83554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98CA54B4094FABAFCF6694A9F89E42"/>
        <w:category>
          <w:name w:val="Allmänt"/>
          <w:gallery w:val="placeholder"/>
        </w:category>
        <w:types>
          <w:type w:val="bbPlcHdr"/>
        </w:types>
        <w:behaviors>
          <w:behavior w:val="content"/>
        </w:behaviors>
        <w:guid w:val="{CA37AC8B-24E3-4D1F-87C4-153D9809FFC2}"/>
      </w:docPartPr>
      <w:docPartBody>
        <w:p w:rsidR="001F5CB1" w:rsidRDefault="001F5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09"/>
    <w:rsid w:val="001F5CB1"/>
    <w:rsid w:val="00323209"/>
    <w:rsid w:val="004F23E4"/>
    <w:rsid w:val="008C4532"/>
    <w:rsid w:val="00BF1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3E4"/>
    <w:rPr>
      <w:color w:val="F4B083" w:themeColor="accent2" w:themeTint="99"/>
    </w:rPr>
  </w:style>
  <w:style w:type="paragraph" w:customStyle="1" w:styleId="343EA05DF4F64D90AE6BEECF5EC21743">
    <w:name w:val="343EA05DF4F64D90AE6BEECF5EC21743"/>
  </w:style>
  <w:style w:type="paragraph" w:customStyle="1" w:styleId="676CC7506B4C44C192E6F35BAFD75338">
    <w:name w:val="676CC7506B4C44C192E6F35BAFD75338"/>
  </w:style>
  <w:style w:type="paragraph" w:customStyle="1" w:styleId="90730FC82E1A4DEEB95006D0A8355485">
    <w:name w:val="90730FC82E1A4DEEB95006D0A8355485"/>
    <w:rsid w:val="00323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76019-275A-4352-A27F-54F16DB8C6DB}"/>
</file>

<file path=customXml/itemProps2.xml><?xml version="1.0" encoding="utf-8"?>
<ds:datastoreItem xmlns:ds="http://schemas.openxmlformats.org/officeDocument/2006/customXml" ds:itemID="{34B0B2A2-C687-4828-8132-A17CB58A093B}"/>
</file>

<file path=customXml/itemProps3.xml><?xml version="1.0" encoding="utf-8"?>
<ds:datastoreItem xmlns:ds="http://schemas.openxmlformats.org/officeDocument/2006/customXml" ds:itemID="{AB3D71C9-7E86-49FB-A0B8-2E0257B70560}"/>
</file>

<file path=docProps/app.xml><?xml version="1.0" encoding="utf-8"?>
<Properties xmlns="http://schemas.openxmlformats.org/officeDocument/2006/extended-properties" xmlns:vt="http://schemas.openxmlformats.org/officeDocument/2006/docPropsVTypes">
  <Template>Normal</Template>
  <TotalTime>64</TotalTime>
  <Pages>2</Pages>
  <Words>492</Words>
  <Characters>2971</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