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04A8" w:rsidRPr="008A29C0" w:rsidRDefault="00A304A8" w:rsidP="00B972CA">
      <w:pPr>
        <w:pStyle w:val="Hemstlrubrik"/>
        <w:rPr>
          <w:sz w:val="24"/>
        </w:rPr>
      </w:pPr>
      <w:r w:rsidRPr="008A29C0">
        <w:t>Förslag till riksdagsbeslut</w:t>
      </w:r>
    </w:p>
    <w:p w:rsidR="00A304A8" w:rsidRPr="008A29C0" w:rsidRDefault="00A304A8" w:rsidP="00A304A8">
      <w:pPr>
        <w:pStyle w:val="Hemstlatt"/>
      </w:pPr>
      <w:r w:rsidRPr="008A29C0">
        <w:t>Riksdagen tillkännager för regeringen som sin mening vad som i moti</w:t>
      </w:r>
      <w:r w:rsidRPr="008A29C0">
        <w:t>o</w:t>
      </w:r>
      <w:r w:rsidRPr="008A29C0">
        <w:t>nen anförs om information till arbetsgivare och behandlande läkare om indragen sjukpenning.</w:t>
      </w:r>
    </w:p>
    <w:p w:rsidR="00A304A8" w:rsidRPr="008A29C0" w:rsidRDefault="00A304A8" w:rsidP="00A304A8">
      <w:pPr>
        <w:pStyle w:val="Rubrik1"/>
        <w:rPr>
          <w:sz w:val="24"/>
        </w:rPr>
      </w:pPr>
      <w:r w:rsidRPr="008A29C0">
        <w:t>Motivering</w:t>
      </w:r>
    </w:p>
    <w:p w:rsidR="00A304A8" w:rsidRPr="008A29C0" w:rsidRDefault="00A304A8" w:rsidP="00A304A8">
      <w:r w:rsidRPr="008A29C0">
        <w:t>Försäkringskassan fattar i ett antal ärenden varje år beslut om att dra in sju</w:t>
      </w:r>
      <w:r w:rsidRPr="008A29C0">
        <w:t>k</w:t>
      </w:r>
      <w:r w:rsidRPr="008A29C0">
        <w:t>penningen för människor, som under mycket lång tid varit sjukskrivna. I många fall handlar det om människor som har stora personliga besvär och ofta har svårt att själva hävda sin rätt.</w:t>
      </w:r>
    </w:p>
    <w:p w:rsidR="00A304A8" w:rsidRPr="008A29C0" w:rsidRDefault="00A304A8" w:rsidP="00B972CA">
      <w:pPr>
        <w:pStyle w:val="Normaltindrag"/>
      </w:pPr>
      <w:r w:rsidRPr="008A29C0">
        <w:t>Jag har från fackligt håll fått ett antal exempel på att den enskilde kommit i kläm genom att arbetsgivaren och hans/hennes behandlande läkare inte fått samma information. I något fall har det t ex handlat om en person som sedan lång tid tillbaka haft halv sjukersättning och senare blivit sjukskriven på hal</w:t>
      </w:r>
      <w:r w:rsidRPr="008A29C0">
        <w:t>v</w:t>
      </w:r>
      <w:r w:rsidRPr="008A29C0">
        <w:t>tid. Vederbörande fick våren 2005 beslut om indragen sjukpenning och fö</w:t>
      </w:r>
      <w:r w:rsidRPr="008A29C0">
        <w:t>r</w:t>
      </w:r>
      <w:r w:rsidRPr="008A29C0">
        <w:t>stod först när sjukpenningen inte kom in på hans konto att det skett en förän</w:t>
      </w:r>
      <w:r w:rsidRPr="008A29C0">
        <w:t>d</w:t>
      </w:r>
      <w:r w:rsidRPr="008A29C0">
        <w:t>ring vad gäller hans sjukskrivning.</w:t>
      </w:r>
    </w:p>
    <w:p w:rsidR="00A304A8" w:rsidRPr="008A29C0" w:rsidRDefault="00A304A8" w:rsidP="00B972CA">
      <w:pPr>
        <w:pStyle w:val="Normaltindrag"/>
      </w:pPr>
      <w:r w:rsidRPr="008A29C0">
        <w:t>Inom det avtalsområde vederbörande arbetar finns rätt till sjuklön om a</w:t>
      </w:r>
      <w:r w:rsidRPr="008A29C0">
        <w:t>r</w:t>
      </w:r>
      <w:r w:rsidRPr="008A29C0">
        <w:t>betsgivaren inte omedelbart kan ta emot den enskilde på hans ordinarie arb</w:t>
      </w:r>
      <w:r w:rsidRPr="008A29C0">
        <w:t>e</w:t>
      </w:r>
      <w:r w:rsidRPr="008A29C0">
        <w:t>te. Detta har han inte förstått och familjen har under en period tvingats att leva på mannens halva sjukpension.</w:t>
      </w:r>
    </w:p>
    <w:p w:rsidR="00A304A8" w:rsidRPr="008A29C0" w:rsidRDefault="00A304A8" w:rsidP="00B972CA">
      <w:pPr>
        <w:pStyle w:val="Normaltindrag"/>
      </w:pPr>
      <w:r w:rsidRPr="008A29C0">
        <w:t>Om det i stället fanns en skyldighet för Försäkringskassan att meddela s</w:t>
      </w:r>
      <w:r w:rsidRPr="008A29C0">
        <w:t>å</w:t>
      </w:r>
      <w:r w:rsidRPr="008A29C0">
        <w:t>väl arbetsgivaren som den enskildes behandlande läkare skulle denna typ av informationsmissar inte behöva drabba den enskilde. Processen med rehabil</w:t>
      </w:r>
      <w:r w:rsidRPr="008A29C0">
        <w:t>i</w:t>
      </w:r>
      <w:r w:rsidRPr="008A29C0">
        <w:t>tering skulle kunna komma igång direkt och den enskilde skulle ha sin fö</w:t>
      </w:r>
      <w:r w:rsidRPr="008A29C0">
        <w:t>r</w:t>
      </w:r>
      <w:r w:rsidRPr="008A29C0">
        <w:t>sörjning tryggad.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972CA" w:rsidRPr="008A29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72CA" w:rsidRPr="008A29C0" w:rsidRDefault="00B972CA" w:rsidP="00B972CA">
            <w:pPr>
              <w:pStyle w:val="UnderskriftDatum"/>
              <w:spacing w:before="0"/>
            </w:pPr>
            <w:r w:rsidRPr="008A29C0">
              <w:lastRenderedPageBreak/>
              <w:t>Stockholm den 28 september 2005</w:t>
            </w:r>
          </w:p>
        </w:tc>
        <w:tc>
          <w:tcPr>
            <w:tcW w:w="3047" w:type="dxa"/>
          </w:tcPr>
          <w:p w:rsidR="00B972CA" w:rsidRPr="008A29C0" w:rsidRDefault="00B972CA" w:rsidP="00B972CA">
            <w:pPr>
              <w:pStyle w:val="Underskrifter"/>
            </w:pPr>
          </w:p>
        </w:tc>
      </w:tr>
      <w:tr w:rsidR="00B972CA" w:rsidRPr="008A29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972CA" w:rsidRPr="008A29C0" w:rsidRDefault="00B972CA" w:rsidP="00B972CA">
            <w:pPr>
              <w:pStyle w:val="Underskrifter"/>
            </w:pPr>
            <w:r w:rsidRPr="008A29C0">
              <w:t>Inger Lundberg (s)</w:t>
            </w:r>
          </w:p>
        </w:tc>
        <w:tc>
          <w:tcPr>
            <w:tcW w:w="3047" w:type="dxa"/>
          </w:tcPr>
          <w:p w:rsidR="00B972CA" w:rsidRPr="008A29C0" w:rsidRDefault="00B972CA" w:rsidP="00B972CA">
            <w:pPr>
              <w:pStyle w:val="Underskrifter"/>
            </w:pPr>
          </w:p>
        </w:tc>
      </w:tr>
    </w:tbl>
    <w:p w:rsidR="00A304A8" w:rsidRPr="008A29C0" w:rsidRDefault="00A304A8" w:rsidP="00B972CA">
      <w:pPr>
        <w:pStyle w:val="Normaltindrag"/>
      </w:pPr>
    </w:p>
    <w:sectPr w:rsidR="00A304A8" w:rsidRPr="008A29C0" w:rsidSect="00B97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17DD" w:rsidRPr="008A29C0" w:rsidRDefault="005317DD">
      <w:r w:rsidRPr="008A29C0">
        <w:separator/>
      </w:r>
    </w:p>
  </w:endnote>
  <w:endnote w:type="continuationSeparator" w:id="0">
    <w:p w:rsidR="005317DD" w:rsidRPr="008A29C0" w:rsidRDefault="005317DD">
      <w:r w:rsidRPr="008A29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62F" w:rsidRPr="008A29C0" w:rsidRDefault="008A29C0" w:rsidP="00B972CA">
    <w:pPr>
      <w:pStyle w:val="Sidfot"/>
    </w:pPr>
    <w:r w:rsidRPr="008A29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92081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2CA" w:rsidRDefault="00B972C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2CA" w:rsidRDefault="00B972C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A29C0" w:rsidRDefault="008A29C0" w:rsidP="00B972CA">
    <w:pPr>
      <w:pStyle w:val="Sidfot"/>
    </w:pPr>
    <w:r w:rsidRPr="008A29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3139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2CA" w:rsidRDefault="00B972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2CA" w:rsidRDefault="00B972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A29C0" w:rsidRDefault="008A29C0" w:rsidP="00B972CA">
    <w:pPr>
      <w:pStyle w:val="Sidfot"/>
    </w:pPr>
    <w:r w:rsidRPr="008A29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054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2CA" w:rsidRDefault="00B972C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2CA" w:rsidRDefault="00B972C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17DD" w:rsidRPr="008A29C0" w:rsidRDefault="005317DD">
      <w:r w:rsidRPr="008A29C0">
        <w:separator/>
      </w:r>
    </w:p>
  </w:footnote>
  <w:footnote w:type="continuationSeparator" w:id="0">
    <w:p w:rsidR="005317DD" w:rsidRPr="008A29C0" w:rsidRDefault="005317DD">
      <w:r w:rsidRPr="008A29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562F" w:rsidRPr="008A29C0" w:rsidRDefault="008A29C0" w:rsidP="00B972CA">
    <w:pPr>
      <w:pStyle w:val="Sidhuvud"/>
    </w:pPr>
    <w:r w:rsidRPr="008A29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31516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2CA" w:rsidRDefault="00B972C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2CA" w:rsidRDefault="00B972C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8A29C0" w:rsidRDefault="008A29C0" w:rsidP="00B972CA">
    <w:pPr>
      <w:pStyle w:val="Sidhuvud"/>
    </w:pPr>
    <w:r w:rsidRPr="008A29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7415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2CA" w:rsidRDefault="00B972C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2CA" w:rsidRDefault="00B972C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2CA" w:rsidRPr="008A29C0" w:rsidRDefault="00B972CA">
    <w:pPr>
      <w:pStyle w:val="FSHNormal"/>
      <w:tabs>
        <w:tab w:val="right" w:pos="5840"/>
      </w:tabs>
    </w:pPr>
    <w:r w:rsidRPr="008A29C0">
      <w:br/>
    </w:r>
    <w:r w:rsidRPr="008A29C0">
      <w:fldChar w:fldCharType="begin" w:fldLock="1"/>
    </w:r>
    <w:r w:rsidRPr="008A29C0">
      <w:instrText xml:space="preserve"> DOCPROPERTY</w:instrText>
    </w:r>
    <w:r w:rsidRPr="008A29C0">
      <w:rPr>
        <w:sz w:val="18"/>
      </w:rPr>
      <w:instrText xml:space="preserve"> "YearUser" *\charformat </w:instrText>
    </w:r>
    <w:r w:rsidRPr="008A29C0">
      <w:fldChar w:fldCharType="separate"/>
    </w:r>
    <w:r w:rsidRPr="008A29C0">
      <w:t>2005/06</w:t>
    </w:r>
    <w:r w:rsidRPr="008A29C0">
      <w:fldChar w:fldCharType="end"/>
    </w:r>
    <w:r w:rsidRPr="008A29C0">
      <w:t xml:space="preserve"> </w:t>
    </w:r>
    <w:r w:rsidRPr="008A29C0">
      <w:tab/>
      <w:t xml:space="preserve">mnr: </w:t>
    </w:r>
    <w:r w:rsidRPr="008A29C0">
      <w:fldChar w:fldCharType="begin" w:fldLock="1"/>
    </w:r>
    <w:r w:rsidRPr="008A29C0">
      <w:instrText xml:space="preserve"> DOCPROPERTY</w:instrText>
    </w:r>
    <w:r w:rsidRPr="008A29C0">
      <w:rPr>
        <w:sz w:val="18"/>
      </w:rPr>
      <w:instrText xml:space="preserve"> "Motionsnummer" *\charformat </w:instrText>
    </w:r>
    <w:r w:rsidRPr="008A29C0">
      <w:fldChar w:fldCharType="separate"/>
    </w:r>
    <w:r w:rsidRPr="008A29C0">
      <w:t>Sf409</w:t>
    </w:r>
    <w:r w:rsidRPr="008A29C0">
      <w:fldChar w:fldCharType="end"/>
    </w:r>
    <w:r w:rsidRPr="008A29C0">
      <w:br/>
    </w:r>
    <w:r w:rsidRPr="008A29C0">
      <w:fldChar w:fldCharType="begin" w:fldLock="1"/>
    </w:r>
    <w:r w:rsidRPr="008A29C0">
      <w:instrText xml:space="preserve"> DOCPROPERTY</w:instrText>
    </w:r>
    <w:r w:rsidRPr="008A29C0">
      <w:rPr>
        <w:sz w:val="18"/>
      </w:rPr>
      <w:instrText xml:space="preserve"> "Samling" *\charformat </w:instrText>
    </w:r>
    <w:r w:rsidRPr="008A29C0">
      <w:fldChar w:fldCharType="end"/>
    </w:r>
    <w:r w:rsidRPr="008A29C0">
      <w:tab/>
      <w:t xml:space="preserve">pnr: </w:t>
    </w:r>
    <w:r w:rsidRPr="008A29C0">
      <w:fldChar w:fldCharType="begin" w:fldLock="1"/>
    </w:r>
    <w:r w:rsidRPr="008A29C0">
      <w:instrText xml:space="preserve"> DOCPROPERTY</w:instrText>
    </w:r>
    <w:r w:rsidRPr="008A29C0">
      <w:rPr>
        <w:sz w:val="18"/>
      </w:rPr>
      <w:instrText xml:space="preserve"> "Partinummer" *\charformat </w:instrText>
    </w:r>
    <w:r w:rsidRPr="008A29C0">
      <w:fldChar w:fldCharType="separate"/>
    </w:r>
    <w:r w:rsidRPr="008A29C0">
      <w:t>s3334</w:t>
    </w:r>
    <w:r w:rsidRPr="008A29C0">
      <w:fldChar w:fldCharType="end"/>
    </w:r>
  </w:p>
  <w:p w:rsidR="00B972CA" w:rsidRPr="008A29C0" w:rsidRDefault="00B972CA">
    <w:pPr>
      <w:pStyle w:val="FSHRub1"/>
    </w:pPr>
    <w:r w:rsidRPr="008A29C0">
      <w:t>Motion till riksdagen</w:t>
    </w:r>
    <w:r w:rsidRPr="008A29C0">
      <w:br/>
    </w:r>
    <w:r w:rsidRPr="008A29C0">
      <w:fldChar w:fldCharType="begin" w:fldLock="1"/>
    </w:r>
    <w:r w:rsidRPr="008A29C0">
      <w:instrText xml:space="preserve"> DOCPROPERTY "YearUser" *\charformat </w:instrText>
    </w:r>
    <w:r w:rsidRPr="008A29C0">
      <w:fldChar w:fldCharType="separate"/>
    </w:r>
    <w:r w:rsidRPr="008A29C0">
      <w:t>2005/06</w:t>
    </w:r>
    <w:r w:rsidRPr="008A29C0">
      <w:fldChar w:fldCharType="end"/>
    </w:r>
    <w:r w:rsidRPr="008A29C0">
      <w:t>:</w:t>
    </w:r>
    <w:r w:rsidRPr="008A29C0">
      <w:fldChar w:fldCharType="begin" w:fldLock="1"/>
    </w:r>
    <w:r w:rsidRPr="008A29C0">
      <w:instrText xml:space="preserve"> DOCPROPERTY "Motionsnummer" *\charformat </w:instrText>
    </w:r>
    <w:r w:rsidRPr="008A29C0">
      <w:fldChar w:fldCharType="separate"/>
    </w:r>
    <w:r w:rsidRPr="008A29C0">
      <w:t>Sf409</w:t>
    </w:r>
    <w:r w:rsidRPr="008A29C0">
      <w:fldChar w:fldCharType="end"/>
    </w:r>
  </w:p>
  <w:p w:rsidR="00B972CA" w:rsidRPr="008A29C0" w:rsidRDefault="00B972CA">
    <w:pPr>
      <w:pStyle w:val="FSHNormalS5"/>
    </w:pPr>
    <w:r w:rsidRPr="008A29C0">
      <w:fldChar w:fldCharType="begin" w:fldLock="1"/>
    </w:r>
    <w:r w:rsidRPr="008A29C0">
      <w:instrText xml:space="preserve"> DOCPROPERTY "MotionarText" *\charformat </w:instrText>
    </w:r>
    <w:r w:rsidRPr="008A29C0">
      <w:fldChar w:fldCharType="separate"/>
    </w:r>
    <w:r w:rsidRPr="008A29C0">
      <w:t>av Inger Lundberg (s)</w:t>
    </w:r>
    <w:r w:rsidRPr="008A29C0">
      <w:fldChar w:fldCharType="end"/>
    </w:r>
    <w:r w:rsidRPr="008A29C0">
      <w:br/>
    </w:r>
    <w:r w:rsidRPr="008A29C0">
      <w:fldChar w:fldCharType="begin" w:fldLock="1"/>
    </w:r>
    <w:r w:rsidRPr="008A29C0">
      <w:instrText xml:space="preserve"> DOCPROPERTY "SvarFrasKort" *\charformat </w:instrText>
    </w:r>
    <w:r w:rsidRPr="008A29C0">
      <w:fldChar w:fldCharType="end"/>
    </w:r>
  </w:p>
  <w:p w:rsidR="00B972CA" w:rsidRPr="008A29C0" w:rsidRDefault="00B972CA">
    <w:pPr>
      <w:pStyle w:val="FSHTitel"/>
    </w:pPr>
    <w:r w:rsidRPr="008A29C0">
      <w:fldChar w:fldCharType="begin" w:fldLock="1"/>
    </w:r>
    <w:r w:rsidRPr="008A29C0">
      <w:instrText xml:space="preserve"> DOCPROPERTY</w:instrText>
    </w:r>
    <w:r w:rsidRPr="008A29C0">
      <w:rPr>
        <w:sz w:val="18"/>
      </w:rPr>
      <w:instrText xml:space="preserve"> "RubrikSvar" *\charformat </w:instrText>
    </w:r>
    <w:r w:rsidRPr="008A29C0">
      <w:fldChar w:fldCharType="separate"/>
    </w:r>
    <w:r w:rsidRPr="008A29C0">
      <w:t>Information vid indragen sjukpenning</w:t>
    </w:r>
    <w:r w:rsidRPr="008A29C0">
      <w:fldChar w:fldCharType="end"/>
    </w:r>
  </w:p>
  <w:p w:rsidR="00B972CA" w:rsidRPr="008A29C0" w:rsidRDefault="00B972CA" w:rsidP="00B972C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D62B880"/>
    <w:lvl w:ilvl="0" w:tplc="77160AF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903038">
    <w:abstractNumId w:val="13"/>
  </w:num>
  <w:num w:numId="2" w16cid:durableId="1981574797">
    <w:abstractNumId w:val="10"/>
  </w:num>
  <w:num w:numId="3" w16cid:durableId="1520656954">
    <w:abstractNumId w:val="11"/>
  </w:num>
  <w:num w:numId="4" w16cid:durableId="277370602">
    <w:abstractNumId w:val="12"/>
  </w:num>
  <w:num w:numId="5" w16cid:durableId="363093876">
    <w:abstractNumId w:val="8"/>
  </w:num>
  <w:num w:numId="6" w16cid:durableId="547692784">
    <w:abstractNumId w:val="3"/>
  </w:num>
  <w:num w:numId="7" w16cid:durableId="1287926259">
    <w:abstractNumId w:val="2"/>
  </w:num>
  <w:num w:numId="8" w16cid:durableId="1707868630">
    <w:abstractNumId w:val="1"/>
  </w:num>
  <w:num w:numId="9" w16cid:durableId="661127878">
    <w:abstractNumId w:val="0"/>
  </w:num>
  <w:num w:numId="10" w16cid:durableId="637684835">
    <w:abstractNumId w:val="9"/>
  </w:num>
  <w:num w:numId="11" w16cid:durableId="949430591">
    <w:abstractNumId w:val="7"/>
  </w:num>
  <w:num w:numId="12" w16cid:durableId="262079278">
    <w:abstractNumId w:val="6"/>
  </w:num>
  <w:num w:numId="13" w16cid:durableId="892429670">
    <w:abstractNumId w:val="5"/>
  </w:num>
  <w:num w:numId="14" w16cid:durableId="1000962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734DE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3562F"/>
    <w:rsid w:val="00445271"/>
    <w:rsid w:val="004A0504"/>
    <w:rsid w:val="004E38D9"/>
    <w:rsid w:val="005317DD"/>
    <w:rsid w:val="00734DEF"/>
    <w:rsid w:val="00740D6D"/>
    <w:rsid w:val="00794149"/>
    <w:rsid w:val="007B67A7"/>
    <w:rsid w:val="007C6092"/>
    <w:rsid w:val="008A29C0"/>
    <w:rsid w:val="00A053C6"/>
    <w:rsid w:val="00A304A8"/>
    <w:rsid w:val="00B13BF0"/>
    <w:rsid w:val="00B972CA"/>
    <w:rsid w:val="00C1285C"/>
    <w:rsid w:val="00C27B7D"/>
    <w:rsid w:val="00D07F5E"/>
    <w:rsid w:val="00D1174F"/>
    <w:rsid w:val="00DC6C70"/>
    <w:rsid w:val="00DD2AFB"/>
    <w:rsid w:val="00E141C8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B6FA01-C68D-4471-83E8-20CDD3AC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972CA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2AF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3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242</Words>
  <Characters>1346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Sf409</vt:lpstr>
    </vt:vector>
  </TitlesOfParts>
  <Company>Riksdagen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Sf409</dc:title>
  <dc:subject>Sf409</dc:subject>
  <dc:creator>Riksdagen</dc:creator>
  <cp:keywords>Riksdagen</cp:keywords>
  <dc:description/>
  <cp:lastModifiedBy>Lars Brink</cp:lastModifiedBy>
  <cp:revision>2</cp:revision>
  <cp:lastPrinted>2005-12-13T11:23:00Z</cp:lastPrinted>
  <dcterms:created xsi:type="dcterms:W3CDTF">2025-12-16T20:54:00Z</dcterms:created>
  <dcterms:modified xsi:type="dcterms:W3CDTF">2025-12-16T20:54:00Z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Information vid indragen sjukpenning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vid indragen sjukpenning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Lundberg (s)</vt:lpwstr>
  </property>
  <property fmtid="{D5CDD505-2E9C-101B-9397-08002B2CF9AE}" pid="26" name="MotionarLista">
    <vt:lpwstr>Lundberg,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20052006000000000115000033340069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20052006000000000115000033340069</vt:lpwstr>
  </property>
  <property fmtid="{D5CDD505-2E9C-101B-9397-08002B2CF9AE}" pid="50" name="nummer">
    <vt:lpwstr>409</vt:lpwstr>
  </property>
  <property fmtid="{D5CDD505-2E9C-101B-9397-08002B2CF9AE}" pid="51" name="utskottsbeteckning">
    <vt:lpwstr>Sf</vt:lpwstr>
  </property>
</Properties>
</file>