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09E3D193" w14:textId="77777777" w:rsidTr="00782EA9">
        <w:tc>
          <w:tcPr>
            <w:tcW w:w="9141" w:type="dxa"/>
          </w:tcPr>
          <w:p w14:paraId="43ADBF2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B8A7628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03EB9D64" w14:textId="77777777" w:rsidR="0096348C" w:rsidRPr="00477C9F" w:rsidRDefault="0096348C" w:rsidP="00477C9F">
      <w:pPr>
        <w:rPr>
          <w:sz w:val="22"/>
          <w:szCs w:val="22"/>
        </w:rPr>
      </w:pPr>
    </w:p>
    <w:p w14:paraId="0101C685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22DE70DE" w14:textId="77777777" w:rsidTr="00F86ACF">
        <w:trPr>
          <w:cantSplit/>
          <w:trHeight w:val="742"/>
        </w:trPr>
        <w:tc>
          <w:tcPr>
            <w:tcW w:w="1790" w:type="dxa"/>
          </w:tcPr>
          <w:p w14:paraId="3C2990D7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21A66E9C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08EE2833" w14:textId="762DFE4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E296C">
              <w:rPr>
                <w:b/>
                <w:sz w:val="22"/>
                <w:szCs w:val="22"/>
              </w:rPr>
              <w:t>30</w:t>
            </w:r>
          </w:p>
          <w:p w14:paraId="3388D19E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65320FAA" w14:textId="77777777" w:rsidTr="00F86ACF">
        <w:tc>
          <w:tcPr>
            <w:tcW w:w="1790" w:type="dxa"/>
          </w:tcPr>
          <w:p w14:paraId="4A9CBFA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A713CAF" w14:textId="50767947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</w:t>
            </w:r>
            <w:r w:rsidR="00F37387">
              <w:rPr>
                <w:sz w:val="22"/>
                <w:szCs w:val="22"/>
              </w:rPr>
              <w:t>3</w:t>
            </w:r>
            <w:r w:rsidR="009B3631">
              <w:rPr>
                <w:sz w:val="22"/>
                <w:szCs w:val="22"/>
              </w:rPr>
              <w:t>-</w:t>
            </w:r>
            <w:r w:rsidR="002E296C">
              <w:rPr>
                <w:sz w:val="22"/>
                <w:szCs w:val="22"/>
              </w:rPr>
              <w:t>07</w:t>
            </w:r>
          </w:p>
        </w:tc>
      </w:tr>
      <w:tr w:rsidR="0096348C" w:rsidRPr="00477C9F" w14:paraId="1D4F9525" w14:textId="77777777" w:rsidTr="00F86ACF">
        <w:tc>
          <w:tcPr>
            <w:tcW w:w="1790" w:type="dxa"/>
          </w:tcPr>
          <w:p w14:paraId="4C8FE3F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7297A8F" w14:textId="44E888FE" w:rsidR="00BD53C1" w:rsidRPr="00477C9F" w:rsidRDefault="002E296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B363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842988">
              <w:rPr>
                <w:sz w:val="22"/>
                <w:szCs w:val="22"/>
              </w:rPr>
              <w:t>8</w:t>
            </w:r>
            <w:r w:rsidR="00CF4ED5">
              <w:rPr>
                <w:sz w:val="22"/>
                <w:szCs w:val="22"/>
              </w:rPr>
              <w:t>–</w:t>
            </w:r>
            <w:r w:rsidR="008D435D">
              <w:rPr>
                <w:sz w:val="22"/>
                <w:szCs w:val="22"/>
              </w:rPr>
              <w:t>9.33</w:t>
            </w:r>
          </w:p>
        </w:tc>
      </w:tr>
      <w:tr w:rsidR="0096348C" w:rsidRPr="00477C9F" w14:paraId="05E39FFA" w14:textId="77777777" w:rsidTr="00F86ACF">
        <w:tc>
          <w:tcPr>
            <w:tcW w:w="1790" w:type="dxa"/>
          </w:tcPr>
          <w:p w14:paraId="1119741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886C942" w14:textId="10E48BCE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087CF9BD" w14:textId="77777777" w:rsidR="0096348C" w:rsidRPr="00477C9F" w:rsidRDefault="0096348C" w:rsidP="00477C9F">
      <w:pPr>
        <w:rPr>
          <w:sz w:val="22"/>
          <w:szCs w:val="22"/>
        </w:rPr>
      </w:pPr>
    </w:p>
    <w:p w14:paraId="3D8578D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478A365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B1558D" w14:paraId="2C800388" w14:textId="77777777" w:rsidTr="00DB00BE">
        <w:tc>
          <w:tcPr>
            <w:tcW w:w="753" w:type="dxa"/>
          </w:tcPr>
          <w:p w14:paraId="63213FBE" w14:textId="77777777" w:rsidR="00F84080" w:rsidRPr="00B1558D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558D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B1558D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0D974500" w14:textId="77777777" w:rsidR="00336917" w:rsidRPr="00B1558D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558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F3ED6D4" w14:textId="77777777" w:rsidR="00F84080" w:rsidRPr="00B1558D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8C48E4F" w14:textId="05F95423" w:rsidR="0069143B" w:rsidRPr="00B1558D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558D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B1558D">
              <w:rPr>
                <w:snapToGrid w:val="0"/>
                <w:sz w:val="22"/>
                <w:szCs w:val="22"/>
              </w:rPr>
              <w:t>3</w:t>
            </w:r>
            <w:r w:rsidRPr="00B1558D">
              <w:rPr>
                <w:snapToGrid w:val="0"/>
                <w:sz w:val="22"/>
                <w:szCs w:val="22"/>
              </w:rPr>
              <w:t>/2</w:t>
            </w:r>
            <w:r w:rsidR="00EB08AE" w:rsidRPr="00B1558D">
              <w:rPr>
                <w:snapToGrid w:val="0"/>
                <w:sz w:val="22"/>
                <w:szCs w:val="22"/>
              </w:rPr>
              <w:t>4</w:t>
            </w:r>
            <w:r w:rsidRPr="00B1558D">
              <w:rPr>
                <w:snapToGrid w:val="0"/>
                <w:sz w:val="22"/>
                <w:szCs w:val="22"/>
              </w:rPr>
              <w:t>:</w:t>
            </w:r>
            <w:r w:rsidR="002E296C" w:rsidRPr="00B1558D">
              <w:rPr>
                <w:snapToGrid w:val="0"/>
                <w:sz w:val="22"/>
                <w:szCs w:val="22"/>
              </w:rPr>
              <w:t>29</w:t>
            </w:r>
            <w:r w:rsidR="00FD0038" w:rsidRPr="00B1558D">
              <w:rPr>
                <w:snapToGrid w:val="0"/>
                <w:sz w:val="22"/>
                <w:szCs w:val="22"/>
              </w:rPr>
              <w:t>.</w:t>
            </w:r>
          </w:p>
          <w:p w14:paraId="179439F4" w14:textId="77777777" w:rsidR="007864F6" w:rsidRPr="00B1558D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B1558D" w14:paraId="2EC3AB2B" w14:textId="77777777" w:rsidTr="00DB00BE">
        <w:tc>
          <w:tcPr>
            <w:tcW w:w="753" w:type="dxa"/>
          </w:tcPr>
          <w:p w14:paraId="1CD2C32E" w14:textId="3D564653" w:rsidR="00F84080" w:rsidRPr="00B1558D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558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C6CA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15A6CE69" w14:textId="2CEA7405" w:rsidR="00376C7D" w:rsidRPr="00B1558D" w:rsidRDefault="00B1558D" w:rsidP="0069143B">
            <w:pPr>
              <w:rPr>
                <w:b/>
                <w:snapToGrid w:val="0"/>
                <w:sz w:val="22"/>
                <w:szCs w:val="22"/>
              </w:rPr>
            </w:pPr>
            <w:r w:rsidRPr="00B1558D">
              <w:rPr>
                <w:b/>
                <w:sz w:val="22"/>
                <w:szCs w:val="22"/>
              </w:rPr>
              <w:t>Energi- och näringsministerns uttalanden om hanteringen av ett ärende om elstöd till företag – G4</w:t>
            </w:r>
          </w:p>
          <w:p w14:paraId="3B4945FF" w14:textId="77777777" w:rsidR="00376C7D" w:rsidRPr="00B1558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942B585" w14:textId="77777777" w:rsidR="00B1558D" w:rsidRPr="00B1558D" w:rsidRDefault="00B1558D" w:rsidP="00B155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558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F3A9871" w14:textId="77777777" w:rsidR="00B1558D" w:rsidRPr="00B1558D" w:rsidRDefault="00B1558D" w:rsidP="00B155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5F6FAD3" w14:textId="77777777" w:rsidR="00B1558D" w:rsidRPr="00B1558D" w:rsidRDefault="00B1558D" w:rsidP="00B1558D">
            <w:pPr>
              <w:rPr>
                <w:b/>
                <w:snapToGrid w:val="0"/>
                <w:sz w:val="22"/>
                <w:szCs w:val="22"/>
              </w:rPr>
            </w:pPr>
            <w:r w:rsidRPr="00B1558D">
              <w:rPr>
                <w:snapToGrid w:val="0"/>
                <w:sz w:val="22"/>
                <w:szCs w:val="22"/>
              </w:rPr>
              <w:t>Ärendet bordlades.</w:t>
            </w:r>
          </w:p>
          <w:p w14:paraId="050F15CA" w14:textId="77777777" w:rsidR="0069143B" w:rsidRPr="00B1558D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1558D" w:rsidRPr="00B1558D" w14:paraId="10483D29" w14:textId="77777777" w:rsidTr="00DB00BE">
        <w:tc>
          <w:tcPr>
            <w:tcW w:w="753" w:type="dxa"/>
          </w:tcPr>
          <w:p w14:paraId="3A800DCB" w14:textId="4A6F4841" w:rsidR="00B1558D" w:rsidRPr="00B1558D" w:rsidRDefault="00B1558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558D">
              <w:rPr>
                <w:b/>
                <w:snapToGrid w:val="0"/>
                <w:sz w:val="22"/>
                <w:szCs w:val="22"/>
              </w:rPr>
              <w:t>§</w:t>
            </w:r>
            <w:r w:rsidR="00AC6CA5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3A4112BF" w14:textId="77777777" w:rsidR="00B1558D" w:rsidRPr="00B1558D" w:rsidRDefault="00B1558D" w:rsidP="0069143B">
            <w:pPr>
              <w:rPr>
                <w:b/>
                <w:sz w:val="22"/>
                <w:szCs w:val="22"/>
              </w:rPr>
            </w:pPr>
            <w:r w:rsidRPr="00B1558D">
              <w:rPr>
                <w:b/>
                <w:sz w:val="22"/>
                <w:szCs w:val="22"/>
              </w:rPr>
              <w:t>Finansministerns uttalande om budgetreglerna för kommuner och regioner – G13</w:t>
            </w:r>
          </w:p>
          <w:p w14:paraId="55F39FF3" w14:textId="77777777" w:rsidR="00B1558D" w:rsidRPr="00B1558D" w:rsidRDefault="00B1558D" w:rsidP="0069143B">
            <w:pPr>
              <w:rPr>
                <w:b/>
                <w:sz w:val="22"/>
                <w:szCs w:val="22"/>
              </w:rPr>
            </w:pPr>
          </w:p>
          <w:p w14:paraId="7E4C0CCF" w14:textId="77777777" w:rsidR="00B1558D" w:rsidRPr="00B1558D" w:rsidRDefault="00B1558D" w:rsidP="00B155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558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69451BE" w14:textId="77777777" w:rsidR="00B1558D" w:rsidRPr="00B1558D" w:rsidRDefault="00B1558D" w:rsidP="00B155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310B945" w14:textId="77777777" w:rsidR="00B1558D" w:rsidRPr="00B1558D" w:rsidRDefault="00B1558D" w:rsidP="00B1558D">
            <w:pPr>
              <w:rPr>
                <w:b/>
                <w:snapToGrid w:val="0"/>
                <w:sz w:val="22"/>
                <w:szCs w:val="22"/>
              </w:rPr>
            </w:pPr>
            <w:r w:rsidRPr="00B1558D">
              <w:rPr>
                <w:snapToGrid w:val="0"/>
                <w:sz w:val="22"/>
                <w:szCs w:val="22"/>
              </w:rPr>
              <w:t>Ärendet bordlades.</w:t>
            </w:r>
          </w:p>
          <w:p w14:paraId="5D9DF837" w14:textId="6D78FFA0" w:rsidR="00B1558D" w:rsidRPr="00B1558D" w:rsidRDefault="00B1558D" w:rsidP="0069143B">
            <w:pPr>
              <w:rPr>
                <w:b/>
                <w:sz w:val="22"/>
                <w:szCs w:val="22"/>
              </w:rPr>
            </w:pPr>
          </w:p>
        </w:tc>
      </w:tr>
      <w:tr w:rsidR="00B1558D" w:rsidRPr="00B1558D" w14:paraId="4C1C82DE" w14:textId="77777777" w:rsidTr="00DB00BE">
        <w:tc>
          <w:tcPr>
            <w:tcW w:w="753" w:type="dxa"/>
          </w:tcPr>
          <w:p w14:paraId="3F3FF339" w14:textId="1D1F6402" w:rsidR="00B1558D" w:rsidRPr="00B1558D" w:rsidRDefault="00B1558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558D">
              <w:rPr>
                <w:b/>
                <w:snapToGrid w:val="0"/>
                <w:sz w:val="22"/>
                <w:szCs w:val="22"/>
              </w:rPr>
              <w:t>§</w:t>
            </w:r>
            <w:r w:rsidR="00AC6CA5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6A4FF403" w14:textId="77777777" w:rsidR="00B1558D" w:rsidRPr="00B1558D" w:rsidRDefault="00B1558D" w:rsidP="0069143B">
            <w:pPr>
              <w:rPr>
                <w:b/>
                <w:sz w:val="22"/>
                <w:szCs w:val="22"/>
              </w:rPr>
            </w:pPr>
            <w:r w:rsidRPr="00B1558D">
              <w:rPr>
                <w:b/>
                <w:sz w:val="22"/>
                <w:szCs w:val="22"/>
              </w:rPr>
              <w:t>Fråga om överläggning och samråd inför trepartssamtal om ändring av målen för fastställande av fiskemöjligheter – G22</w:t>
            </w:r>
          </w:p>
          <w:p w14:paraId="790BB485" w14:textId="77777777" w:rsidR="00B1558D" w:rsidRPr="00B1558D" w:rsidRDefault="00B1558D" w:rsidP="0069143B">
            <w:pPr>
              <w:rPr>
                <w:b/>
                <w:sz w:val="22"/>
                <w:szCs w:val="22"/>
              </w:rPr>
            </w:pPr>
          </w:p>
          <w:p w14:paraId="51194ABA" w14:textId="77777777" w:rsidR="00B1558D" w:rsidRPr="00B1558D" w:rsidRDefault="00B1558D" w:rsidP="00B155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558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2549783" w14:textId="77777777" w:rsidR="00B1558D" w:rsidRPr="00B1558D" w:rsidRDefault="00B1558D" w:rsidP="00B155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45638B" w14:textId="77777777" w:rsidR="00B1558D" w:rsidRPr="00B1558D" w:rsidRDefault="00B1558D" w:rsidP="00B1558D">
            <w:pPr>
              <w:rPr>
                <w:b/>
                <w:snapToGrid w:val="0"/>
                <w:sz w:val="22"/>
                <w:szCs w:val="22"/>
              </w:rPr>
            </w:pPr>
            <w:r w:rsidRPr="00B1558D">
              <w:rPr>
                <w:snapToGrid w:val="0"/>
                <w:sz w:val="22"/>
                <w:szCs w:val="22"/>
              </w:rPr>
              <w:t>Ärendet bordlades.</w:t>
            </w:r>
          </w:p>
          <w:p w14:paraId="1362B092" w14:textId="18511127" w:rsidR="00B1558D" w:rsidRPr="00B1558D" w:rsidRDefault="00B1558D" w:rsidP="0069143B">
            <w:pPr>
              <w:rPr>
                <w:b/>
                <w:sz w:val="22"/>
                <w:szCs w:val="22"/>
              </w:rPr>
            </w:pPr>
          </w:p>
        </w:tc>
      </w:tr>
      <w:tr w:rsidR="00B1558D" w:rsidRPr="00B1558D" w14:paraId="13C0FA61" w14:textId="77777777" w:rsidTr="00DB00BE">
        <w:tc>
          <w:tcPr>
            <w:tcW w:w="753" w:type="dxa"/>
          </w:tcPr>
          <w:p w14:paraId="56776AE3" w14:textId="159EE45C" w:rsidR="00B1558D" w:rsidRPr="00B1558D" w:rsidRDefault="00B1558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558D">
              <w:rPr>
                <w:b/>
                <w:snapToGrid w:val="0"/>
                <w:sz w:val="22"/>
                <w:szCs w:val="22"/>
              </w:rPr>
              <w:t>§</w:t>
            </w:r>
            <w:r w:rsidR="00890E3F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6349021B" w14:textId="77777777" w:rsidR="00B1558D" w:rsidRPr="00B1558D" w:rsidRDefault="00B1558D" w:rsidP="0069143B">
            <w:pPr>
              <w:rPr>
                <w:b/>
                <w:bCs/>
                <w:sz w:val="22"/>
                <w:szCs w:val="22"/>
              </w:rPr>
            </w:pPr>
            <w:r w:rsidRPr="00B1558D">
              <w:rPr>
                <w:b/>
                <w:bCs/>
                <w:sz w:val="22"/>
                <w:szCs w:val="22"/>
              </w:rPr>
              <w:t>Regeringens förflyttning av Strålsäkerhetsmyndighetens generaldirektör – G21</w:t>
            </w:r>
          </w:p>
          <w:p w14:paraId="4D695A14" w14:textId="77777777" w:rsidR="00B1558D" w:rsidRPr="00B1558D" w:rsidRDefault="00B1558D" w:rsidP="0069143B">
            <w:pPr>
              <w:rPr>
                <w:b/>
                <w:bCs/>
                <w:sz w:val="22"/>
                <w:szCs w:val="22"/>
              </w:rPr>
            </w:pPr>
          </w:p>
          <w:p w14:paraId="5DB17D78" w14:textId="77777777" w:rsidR="00B1558D" w:rsidRPr="00B1558D" w:rsidRDefault="00B1558D" w:rsidP="00B155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558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D274B04" w14:textId="77777777" w:rsidR="00B1558D" w:rsidRPr="00B1558D" w:rsidRDefault="00B1558D" w:rsidP="00B155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75E444" w14:textId="77777777" w:rsidR="00B1558D" w:rsidRPr="00B1558D" w:rsidRDefault="00B1558D" w:rsidP="00B1558D">
            <w:pPr>
              <w:rPr>
                <w:b/>
                <w:snapToGrid w:val="0"/>
                <w:sz w:val="22"/>
                <w:szCs w:val="22"/>
              </w:rPr>
            </w:pPr>
            <w:r w:rsidRPr="00B1558D">
              <w:rPr>
                <w:snapToGrid w:val="0"/>
                <w:sz w:val="22"/>
                <w:szCs w:val="22"/>
              </w:rPr>
              <w:t>Ärendet bordlades.</w:t>
            </w:r>
          </w:p>
          <w:p w14:paraId="3E4C64BA" w14:textId="02E2AF3D" w:rsidR="00B1558D" w:rsidRPr="00B1558D" w:rsidRDefault="00B1558D" w:rsidP="0069143B">
            <w:pPr>
              <w:rPr>
                <w:b/>
                <w:sz w:val="22"/>
                <w:szCs w:val="22"/>
              </w:rPr>
            </w:pPr>
          </w:p>
        </w:tc>
      </w:tr>
      <w:tr w:rsidR="00B1558D" w:rsidRPr="00B1558D" w14:paraId="019FD550" w14:textId="77777777" w:rsidTr="00DB00BE">
        <w:tc>
          <w:tcPr>
            <w:tcW w:w="753" w:type="dxa"/>
          </w:tcPr>
          <w:p w14:paraId="14E82287" w14:textId="3163F3CC" w:rsidR="00B1558D" w:rsidRPr="00B1558D" w:rsidRDefault="00B1558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558D">
              <w:rPr>
                <w:b/>
                <w:snapToGrid w:val="0"/>
                <w:sz w:val="22"/>
                <w:szCs w:val="22"/>
              </w:rPr>
              <w:t>§</w:t>
            </w:r>
            <w:r w:rsidR="00890E3F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444F8D93" w14:textId="77777777" w:rsidR="00B1558D" w:rsidRPr="00B1558D" w:rsidRDefault="00B1558D" w:rsidP="0069143B">
            <w:pPr>
              <w:rPr>
                <w:b/>
                <w:sz w:val="22"/>
                <w:szCs w:val="22"/>
              </w:rPr>
            </w:pPr>
            <w:r w:rsidRPr="00B1558D">
              <w:rPr>
                <w:b/>
                <w:sz w:val="22"/>
                <w:szCs w:val="22"/>
              </w:rPr>
              <w:t>Utrikesministerns hantering av känslig information på en social medieplattform – G24</w:t>
            </w:r>
          </w:p>
          <w:p w14:paraId="34B0CE74" w14:textId="77777777" w:rsidR="00B1558D" w:rsidRPr="00B1558D" w:rsidRDefault="00B1558D" w:rsidP="0069143B">
            <w:pPr>
              <w:rPr>
                <w:b/>
                <w:sz w:val="22"/>
                <w:szCs w:val="22"/>
              </w:rPr>
            </w:pPr>
          </w:p>
          <w:p w14:paraId="7DED19C5" w14:textId="77777777" w:rsidR="00B1558D" w:rsidRPr="00B1558D" w:rsidRDefault="00B1558D" w:rsidP="00B155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558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C028E69" w14:textId="77777777" w:rsidR="00B1558D" w:rsidRPr="00B1558D" w:rsidRDefault="00B1558D" w:rsidP="00B155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1DFEBA" w14:textId="77777777" w:rsidR="00B1558D" w:rsidRPr="00B1558D" w:rsidRDefault="00B1558D" w:rsidP="00B1558D">
            <w:pPr>
              <w:rPr>
                <w:b/>
                <w:snapToGrid w:val="0"/>
                <w:sz w:val="22"/>
                <w:szCs w:val="22"/>
              </w:rPr>
            </w:pPr>
            <w:r w:rsidRPr="00B1558D">
              <w:rPr>
                <w:snapToGrid w:val="0"/>
                <w:sz w:val="22"/>
                <w:szCs w:val="22"/>
              </w:rPr>
              <w:t>Ärendet bordlades.</w:t>
            </w:r>
          </w:p>
          <w:p w14:paraId="288140CE" w14:textId="3AF71A18" w:rsidR="00B1558D" w:rsidRPr="00B1558D" w:rsidRDefault="00B1558D" w:rsidP="0069143B">
            <w:pPr>
              <w:rPr>
                <w:b/>
                <w:sz w:val="22"/>
                <w:szCs w:val="22"/>
              </w:rPr>
            </w:pPr>
          </w:p>
        </w:tc>
      </w:tr>
      <w:tr w:rsidR="008D435D" w:rsidRPr="00B1558D" w14:paraId="2BB7C26E" w14:textId="77777777" w:rsidTr="00DB00BE">
        <w:tc>
          <w:tcPr>
            <w:tcW w:w="753" w:type="dxa"/>
          </w:tcPr>
          <w:p w14:paraId="533DB93D" w14:textId="6FFE1D76" w:rsidR="008D435D" w:rsidRPr="00B1558D" w:rsidRDefault="008D435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596" w:type="dxa"/>
            <w:gridSpan w:val="2"/>
          </w:tcPr>
          <w:p w14:paraId="4C3F78E2" w14:textId="77777777" w:rsidR="008D435D" w:rsidRDefault="008D435D" w:rsidP="006914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Bordläggning</w:t>
            </w:r>
          </w:p>
          <w:p w14:paraId="2E9DA13F" w14:textId="77777777" w:rsidR="008D435D" w:rsidRDefault="008D435D" w:rsidP="0069143B">
            <w:pPr>
              <w:rPr>
                <w:b/>
                <w:sz w:val="22"/>
                <w:szCs w:val="22"/>
              </w:rPr>
            </w:pPr>
          </w:p>
          <w:p w14:paraId="779FDEFD" w14:textId="11718BF3" w:rsidR="008D435D" w:rsidRPr="00877757" w:rsidRDefault="008D435D" w:rsidP="008D4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77757">
              <w:rPr>
                <w:snapToGrid w:val="0"/>
                <w:sz w:val="22"/>
                <w:szCs w:val="22"/>
              </w:rPr>
              <w:t xml:space="preserve">Utskottet bordlade på föredragningslistan upptagna punkterna </w:t>
            </w:r>
            <w:r>
              <w:rPr>
                <w:snapToGrid w:val="0"/>
                <w:sz w:val="22"/>
                <w:szCs w:val="22"/>
              </w:rPr>
              <w:t>8</w:t>
            </w:r>
            <w:r w:rsidRPr="00877757">
              <w:rPr>
                <w:snapToGrid w:val="0"/>
                <w:sz w:val="22"/>
                <w:szCs w:val="22"/>
              </w:rPr>
              <w:t>–</w:t>
            </w:r>
            <w:r>
              <w:rPr>
                <w:snapToGrid w:val="0"/>
                <w:sz w:val="22"/>
                <w:szCs w:val="22"/>
              </w:rPr>
              <w:t>12</w:t>
            </w:r>
            <w:r w:rsidRPr="00877757">
              <w:rPr>
                <w:snapToGrid w:val="0"/>
                <w:sz w:val="22"/>
                <w:szCs w:val="22"/>
              </w:rPr>
              <w:t>.</w:t>
            </w:r>
          </w:p>
          <w:p w14:paraId="01F83FE4" w14:textId="3A0D630C" w:rsidR="008D435D" w:rsidRPr="00B1558D" w:rsidRDefault="008D435D" w:rsidP="0069143B">
            <w:pPr>
              <w:rPr>
                <w:b/>
                <w:sz w:val="22"/>
                <w:szCs w:val="22"/>
              </w:rPr>
            </w:pPr>
          </w:p>
        </w:tc>
      </w:tr>
      <w:tr w:rsidR="0096348C" w:rsidRPr="00B1558D" w14:paraId="5246700D" w14:textId="77777777" w:rsidTr="00DB00BE">
        <w:trPr>
          <w:gridAfter w:val="1"/>
          <w:wAfter w:w="7" w:type="dxa"/>
        </w:trPr>
        <w:tc>
          <w:tcPr>
            <w:tcW w:w="7342" w:type="dxa"/>
            <w:gridSpan w:val="2"/>
          </w:tcPr>
          <w:p w14:paraId="3BBC4F66" w14:textId="4C12B554" w:rsidR="008273F4" w:rsidRPr="00B1558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1558D">
              <w:rPr>
                <w:sz w:val="22"/>
                <w:szCs w:val="22"/>
              </w:rPr>
              <w:t>Vid protokollet</w:t>
            </w:r>
          </w:p>
          <w:p w14:paraId="24C299FD" w14:textId="648F7A13" w:rsidR="008273F4" w:rsidRPr="00B1558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1558D">
              <w:rPr>
                <w:sz w:val="22"/>
                <w:szCs w:val="22"/>
              </w:rPr>
              <w:t>Justera</w:t>
            </w:r>
            <w:r w:rsidR="00DB00BE">
              <w:rPr>
                <w:sz w:val="22"/>
                <w:szCs w:val="22"/>
              </w:rPr>
              <w:t>t 2024-03-12</w:t>
            </w:r>
          </w:p>
          <w:p w14:paraId="589A4544" w14:textId="77777777" w:rsidR="008273F4" w:rsidRPr="00B1558D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1558D">
              <w:rPr>
                <w:sz w:val="22"/>
                <w:szCs w:val="22"/>
              </w:rPr>
              <w:t>Ida Karkiainen</w:t>
            </w:r>
          </w:p>
          <w:p w14:paraId="3160310C" w14:textId="77777777" w:rsidR="00AF32C5" w:rsidRPr="00B1558D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34582A1" w14:textId="77777777" w:rsidR="005805B8" w:rsidRDefault="005805B8" w:rsidP="005805B8">
      <w:pPr>
        <w:widowControl/>
        <w:rPr>
          <w:sz w:val="22"/>
          <w:szCs w:val="22"/>
        </w:rPr>
      </w:pPr>
    </w:p>
    <w:p w14:paraId="4CB14782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32CD066C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12B28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5B16AB5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2577F0B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</w:t>
            </w:r>
            <w:r w:rsidR="002878BE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F37387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1B181F1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1D2D630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206FCEE6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7C6110C3" w14:textId="7675D3E4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907DEA">
              <w:rPr>
                <w:sz w:val="20"/>
              </w:rPr>
              <w:t>30</w:t>
            </w:r>
          </w:p>
        </w:tc>
      </w:tr>
      <w:tr w:rsidR="005805B8" w14:paraId="4308602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213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4B56" w14:textId="482C94D3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09DF" w14:textId="12B7D25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30F3B">
              <w:rPr>
                <w:sz w:val="20"/>
              </w:rPr>
              <w:t xml:space="preserve"> </w:t>
            </w:r>
            <w:r w:rsidR="006C11C2">
              <w:rPr>
                <w:sz w:val="20"/>
              </w:rPr>
              <w:t>2–3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6B94" w14:textId="658ECFB8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30F3B">
              <w:rPr>
                <w:sz w:val="20"/>
              </w:rPr>
              <w:t xml:space="preserve"> 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F61D" w14:textId="1615EE50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176FEF">
              <w:rPr>
                <w:sz w:val="20"/>
              </w:rPr>
              <w:t>5</w:t>
            </w:r>
            <w:r w:rsidR="002117F0">
              <w:rPr>
                <w:sz w:val="20"/>
              </w:rPr>
              <w:t>–7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9F3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AAF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AE9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15A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0D91999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DD5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C03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640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4CC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F9A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796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360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F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0D3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F14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3BB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ABE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D2D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BA6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E18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000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270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123EC51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5D11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25A5" w14:textId="584C521A" w:rsidR="008E4E18" w:rsidRPr="00003AB2" w:rsidRDefault="00AC6CA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2E4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B6C2" w14:textId="19CC2445" w:rsidR="008E4E18" w:rsidRPr="00003AB2" w:rsidRDefault="00530F3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FD3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8DBA" w14:textId="321DF504" w:rsidR="008E4E18" w:rsidRPr="00003AB2" w:rsidRDefault="00530F3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109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E3D8" w14:textId="5F964B97" w:rsidR="008E4E18" w:rsidRPr="00003AB2" w:rsidRDefault="00176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D7F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54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DF5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31F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F2B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982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983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53B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763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10E812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2553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9633" w14:textId="02F6A430" w:rsidR="008E4E18" w:rsidRPr="00003AB2" w:rsidRDefault="00AC6CA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13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CBFC" w14:textId="4798303A" w:rsidR="008E4E18" w:rsidRPr="00003AB2" w:rsidRDefault="00530F3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7F0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17E3" w14:textId="4770168D" w:rsidR="008E4E18" w:rsidRPr="00003AB2" w:rsidRDefault="00530F3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471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1F4A" w14:textId="00873F5C" w:rsidR="008E4E18" w:rsidRPr="00003AB2" w:rsidRDefault="00176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1CD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64D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D1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B68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076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020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E48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457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D7E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862035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92A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3148" w14:textId="4B0578C3" w:rsidR="003F7EB7" w:rsidRPr="00003AB2" w:rsidRDefault="00AC6CA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8E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2561" w14:textId="347EEDA6" w:rsidR="003F7EB7" w:rsidRPr="00003AB2" w:rsidRDefault="00530F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AAA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3C75" w14:textId="6F310A96" w:rsidR="003F7EB7" w:rsidRPr="00003AB2" w:rsidRDefault="00530F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17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BFDD" w14:textId="0C3FA41A" w:rsidR="003F7EB7" w:rsidRPr="00003AB2" w:rsidRDefault="00176FE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43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744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E8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349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9EC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0F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BE7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81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BE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B78DFC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F93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BB3A" w14:textId="2BF6BAF1" w:rsidR="003F7EB7" w:rsidRPr="00003AB2" w:rsidRDefault="00AC6CA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9C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9679" w14:textId="046FC536" w:rsidR="003F7EB7" w:rsidRPr="00003AB2" w:rsidRDefault="00530F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7E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3168" w14:textId="12E4D0F5" w:rsidR="003F7EB7" w:rsidRPr="00003AB2" w:rsidRDefault="00530F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5D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D84B" w14:textId="7837B5A0" w:rsidR="003F7EB7" w:rsidRPr="00003AB2" w:rsidRDefault="00176FE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860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40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16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4E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2E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D4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78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48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8B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674C6A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8B4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C110" w14:textId="71F54FE3" w:rsidR="003F7EB7" w:rsidRPr="00003AB2" w:rsidRDefault="006E5E1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6B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AAFE" w14:textId="7C64C56B" w:rsidR="003F7EB7" w:rsidRPr="00003AB2" w:rsidRDefault="006E5E1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A9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EA9A" w14:textId="4EBE2571" w:rsidR="003F7EB7" w:rsidRPr="00003AB2" w:rsidRDefault="006E5E1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08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9946" w14:textId="6FAF4C18" w:rsidR="003F7EB7" w:rsidRPr="00003AB2" w:rsidRDefault="006E5E1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E2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B508" w14:textId="51061D54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E1D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4779" w14:textId="62642CD5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D5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D89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E7B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95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BC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ADD1AF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904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2825" w14:textId="31774010" w:rsidR="003F7EB7" w:rsidRPr="00003AB2" w:rsidRDefault="00AC6CA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F54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46FD" w14:textId="02F5B644" w:rsidR="003F7EB7" w:rsidRPr="00003AB2" w:rsidRDefault="00530F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44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A3B4" w14:textId="6E332168" w:rsidR="003F7EB7" w:rsidRPr="00003AB2" w:rsidRDefault="00530F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02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77A7" w14:textId="385D8EB0" w:rsidR="003F7EB7" w:rsidRPr="00003AB2" w:rsidRDefault="00176FE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04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02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4B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30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FCD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24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EF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CA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19A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BCFE5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8D3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1B46" w14:textId="46E1796F" w:rsidR="003F7EB7" w:rsidRPr="00003AB2" w:rsidRDefault="00AC6CA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3C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B054" w14:textId="275DFD9C" w:rsidR="003F7EB7" w:rsidRPr="00003AB2" w:rsidRDefault="00530F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63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EF2C" w14:textId="7385C713" w:rsidR="003F7EB7" w:rsidRPr="00003AB2" w:rsidRDefault="00530F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2C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AE19" w14:textId="10C388A3" w:rsidR="003F7EB7" w:rsidRPr="00003AB2" w:rsidRDefault="00176FE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C2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3A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A7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359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BE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C1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24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3A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816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661C8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33A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1B61" w14:textId="52FC6613" w:rsidR="003F7EB7" w:rsidRPr="00003AB2" w:rsidRDefault="00AC6CA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3B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967E" w14:textId="5BD71846" w:rsidR="003F7EB7" w:rsidRPr="00003AB2" w:rsidRDefault="00530F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4F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A847" w14:textId="611B6886" w:rsidR="003F7EB7" w:rsidRPr="00003AB2" w:rsidRDefault="00530F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86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485D" w14:textId="7DC885D7" w:rsidR="003F7EB7" w:rsidRPr="00003AB2" w:rsidRDefault="00176FE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CC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39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33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CA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BF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25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4A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1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B8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25292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066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01BA" w14:textId="37E4BD12" w:rsidR="003F7EB7" w:rsidRPr="00003AB2" w:rsidRDefault="00AC6CA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01A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5E05" w14:textId="65CB14A9" w:rsidR="003F7EB7" w:rsidRPr="00003AB2" w:rsidRDefault="00530F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A1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E53D" w14:textId="15FB348B" w:rsidR="003F7EB7" w:rsidRPr="00003AB2" w:rsidRDefault="00530F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3A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F125" w14:textId="3D5B974F" w:rsidR="003F7EB7" w:rsidRPr="00003AB2" w:rsidRDefault="00176FE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E9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75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B6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CEB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60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17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8A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86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4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F557B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07A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r w:rsidR="000D401D">
              <w:rPr>
                <w:sz w:val="22"/>
                <w:szCs w:val="22"/>
              </w:rPr>
              <w:t>Stenlöf</w:t>
            </w:r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A681" w14:textId="77777777" w:rsidR="003F7EB7" w:rsidRPr="00003AB2" w:rsidRDefault="00AE179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8C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BC3C" w14:textId="2782BB85" w:rsidR="003F7EB7" w:rsidRPr="00003AB2" w:rsidRDefault="00907DE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43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DF54" w14:textId="1146EEA8" w:rsidR="003F7EB7" w:rsidRPr="00003AB2" w:rsidRDefault="00907DE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96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9F55" w14:textId="693E6544" w:rsidR="003F7EB7" w:rsidRPr="00003AB2" w:rsidRDefault="00907DE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79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E313" w14:textId="28FB700B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FA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A18F" w14:textId="3818C2F1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C4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2B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4C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B2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19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097F0C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BF4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9C40" w14:textId="5D363108" w:rsidR="003F7EB7" w:rsidRPr="00003AB2" w:rsidRDefault="00AC6CA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34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444B" w14:textId="3AE4926D" w:rsidR="003F7EB7" w:rsidRPr="00003AB2" w:rsidRDefault="00530F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AA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74EC" w14:textId="520E9F1E" w:rsidR="003F7EB7" w:rsidRPr="00003AB2" w:rsidRDefault="00530F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50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1AD4" w14:textId="7F7818C7" w:rsidR="003F7EB7" w:rsidRPr="00003AB2" w:rsidRDefault="00176FE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00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70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3A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CA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933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27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076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CB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E8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B3C264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74C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2E95" w14:textId="0303E36A" w:rsidR="003F7EB7" w:rsidRPr="00003AB2" w:rsidRDefault="00AC6CA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10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4572" w14:textId="15F72C91" w:rsidR="003F7EB7" w:rsidRPr="00003AB2" w:rsidRDefault="00530F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26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ECAE" w14:textId="467580DB" w:rsidR="003F7EB7" w:rsidRPr="00003AB2" w:rsidRDefault="00530F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2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D4B" w14:textId="1AA9CF08" w:rsidR="003F7EB7" w:rsidRPr="00003AB2" w:rsidRDefault="00176FE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EDC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86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2D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F5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6F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E7C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4C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25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66F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E7B48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F28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914B" w14:textId="47381560" w:rsidR="003F7EB7" w:rsidRPr="00003AB2" w:rsidRDefault="00AC6CA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B9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C4AC" w14:textId="3667FE8C" w:rsidR="003F7EB7" w:rsidRPr="00003AB2" w:rsidRDefault="00530F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F2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3239" w14:textId="24DD24A8" w:rsidR="003F7EB7" w:rsidRPr="00003AB2" w:rsidRDefault="00530F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93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19FF" w14:textId="6C733449" w:rsidR="003F7EB7" w:rsidRPr="00003AB2" w:rsidRDefault="00176FE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21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11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895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FC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1DF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11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195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9D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DB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AAC166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107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0D6F" w14:textId="4D98E2BC" w:rsidR="003F7EB7" w:rsidRPr="00003AB2" w:rsidRDefault="00AC6CA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31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8445" w14:textId="4E9D1B99" w:rsidR="003F7EB7" w:rsidRPr="00003AB2" w:rsidRDefault="00530F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083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BB7C" w14:textId="52D4055D" w:rsidR="003F7EB7" w:rsidRPr="00003AB2" w:rsidRDefault="00530F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62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3678" w14:textId="705AF4EE" w:rsidR="003F7EB7" w:rsidRPr="00003AB2" w:rsidRDefault="00176FE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91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66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A7B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16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ED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2F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7C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78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91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FC1E6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CFD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B4E4" w14:textId="7D3F357D" w:rsidR="003F7EB7" w:rsidRPr="00003AB2" w:rsidRDefault="00AC6CA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48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5189" w14:textId="7C389525" w:rsidR="003F7EB7" w:rsidRPr="00003AB2" w:rsidRDefault="00530F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B34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D78D" w14:textId="2ADEB3CD" w:rsidR="003F7EB7" w:rsidRPr="00003AB2" w:rsidRDefault="00530F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F7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CAA4" w14:textId="486BF320" w:rsidR="003F7EB7" w:rsidRPr="00003AB2" w:rsidRDefault="00176FE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AE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66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FD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B7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B0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4D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35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53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A1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8A243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9B0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B9E6" w14:textId="7CF3EB87" w:rsidR="003F7EB7" w:rsidRPr="00003AB2" w:rsidRDefault="00AC6CA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97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2501" w14:textId="21BEA11B" w:rsidR="003F7EB7" w:rsidRPr="00003AB2" w:rsidRDefault="00530F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88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E19B" w14:textId="3CA49258" w:rsidR="003F7EB7" w:rsidRPr="00003AB2" w:rsidRDefault="00530F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A2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E046" w14:textId="675F271A" w:rsidR="003F7EB7" w:rsidRPr="00003AB2" w:rsidRDefault="00176FE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9B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B43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46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B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35A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49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84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32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A0A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5FC4F6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93D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417F" w14:textId="349F8245" w:rsidR="003F7EB7" w:rsidRPr="00003AB2" w:rsidRDefault="00AC6CA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8D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15CB" w14:textId="29375B9B" w:rsidR="003F7EB7" w:rsidRPr="00003AB2" w:rsidRDefault="00530F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D2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BD15" w14:textId="108F0FC4" w:rsidR="003F7EB7" w:rsidRPr="00003AB2" w:rsidRDefault="00530F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A8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55C9" w14:textId="668A6C07" w:rsidR="003F7EB7" w:rsidRPr="00003AB2" w:rsidRDefault="00176FE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C38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05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C3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00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FB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538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60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A55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E80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CD64D1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DE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BB9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DCF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9C6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1F7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33E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1C8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7CF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482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F48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BC8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3B5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709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D1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BA6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D95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B99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67B77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F1A7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5108" w14:textId="66555E04" w:rsidR="00151E08" w:rsidRPr="00003AB2" w:rsidRDefault="00AC6CA5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97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537F" w14:textId="4BC21822" w:rsidR="00151E08" w:rsidRPr="00003AB2" w:rsidRDefault="00530F3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E2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539D" w14:textId="047D32B3" w:rsidR="00151E08" w:rsidRPr="00003AB2" w:rsidRDefault="00530F3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7D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1F3F" w14:textId="52BE3880" w:rsidR="00151E08" w:rsidRPr="00003AB2" w:rsidRDefault="00176FE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98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38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78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7C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78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9C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D5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71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67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815C1F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49C1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4110" w14:textId="7404AE32" w:rsidR="00151E08" w:rsidRPr="00003AB2" w:rsidRDefault="00AC6CA5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D5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F0E2" w14:textId="7024AD7C" w:rsidR="00151E08" w:rsidRPr="00003AB2" w:rsidRDefault="00530F3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F7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9F32" w14:textId="5B5C84DA" w:rsidR="00151E08" w:rsidRPr="00003AB2" w:rsidRDefault="00530F3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09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85B0" w14:textId="581CCC67" w:rsidR="00151E08" w:rsidRPr="00003AB2" w:rsidRDefault="00176FE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75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2A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C8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10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4D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49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EA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53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13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9C39D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BCA6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09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05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E4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0B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3A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51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B8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D2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58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71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B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95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E8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F7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AE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45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244367B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9F1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70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55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D5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28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F0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A1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DC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21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E8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EE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83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ED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C5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A7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CE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88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9032C0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D7B0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4DF6" w14:textId="729B9FD5" w:rsidR="00151E08" w:rsidRPr="00003AB2" w:rsidRDefault="00AC6CA5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93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6411" w14:textId="4A2065C8" w:rsidR="00151E08" w:rsidRPr="00003AB2" w:rsidRDefault="00530F3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D9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07A9" w14:textId="198E55C5" w:rsidR="00151E08" w:rsidRPr="00003AB2" w:rsidRDefault="00530F3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AC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1B84" w14:textId="63DA7943" w:rsidR="00151E08" w:rsidRPr="00003AB2" w:rsidRDefault="00176FE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62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25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75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12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6E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1B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1F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1C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EB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A8136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ACB5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51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17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61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86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55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85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3A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D9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E5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34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9D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44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12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37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09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06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7FDB91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FC2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2C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08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BA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6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36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9B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50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22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10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4F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6E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CA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E4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88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49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00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38B78B5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210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32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35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DD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88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F7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3F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90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9D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CC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A7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F9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E4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CF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1A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8E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A4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F330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686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4D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95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84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9E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A0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CB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CC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9A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85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2B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74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DB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FF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33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CC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90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14D7BE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FFA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01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09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FF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33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10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56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64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95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1E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E4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71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ED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57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D6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3E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E4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C9CE03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49F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B5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9D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CC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68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24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19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1D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09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BB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AE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D1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5E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D2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2D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AB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E6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9361F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73A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46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66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4C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FE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86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86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2A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A4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D3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FE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80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8C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9A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31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F1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7C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051250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B10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5E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DD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15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F1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6C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C5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45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09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EA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C0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B8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1C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A7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A2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DD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4E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13042B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267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36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CC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0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63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34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DB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9D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82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E1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04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FD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9E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B2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81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DD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0F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E5D19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010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68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11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B1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36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9B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D5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14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E7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CB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CB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8A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7E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A7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97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03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E7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F0FF55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C4D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33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AD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1D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DB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20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22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A6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D7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CB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C1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CB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81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2B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16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03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19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E97F5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6D2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88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92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16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D2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13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2F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01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CE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6A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11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10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57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BB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96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73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FC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E4B184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7E2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79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B4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DE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26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8C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B5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62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72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55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B1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43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35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7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E7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09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0A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CA24F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1710" w14:textId="77777777" w:rsidR="00151E08" w:rsidRPr="003F7EB7" w:rsidRDefault="00BE15A0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8E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7F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05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07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F2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A6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F9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D1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3C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85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B7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7B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AF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27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4D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16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02993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889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9B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72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3E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09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4D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0B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F9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05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73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4F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FB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1D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54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30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C3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D8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2059DE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8C52" w14:textId="77777777" w:rsidR="00151E08" w:rsidRPr="003F7EB7" w:rsidRDefault="00F37387" w:rsidP="00151E08">
            <w:pPr>
              <w:rPr>
                <w:sz w:val="22"/>
                <w:szCs w:val="22"/>
              </w:rPr>
            </w:pPr>
            <w:r w:rsidRPr="00F37387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07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C7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50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F6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97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81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5E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BA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0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36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84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07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14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4C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DE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26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438DAD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F34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58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ED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D0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02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9B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67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24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AE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F5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22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92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4B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05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BF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66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32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85B21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33D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68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A1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43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44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63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E9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33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B1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77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1E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70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EE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79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B3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13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B6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5DB9C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6A3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50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7D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3D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36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71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3C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56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A7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BC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8F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52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DC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95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72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A5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C7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ADFE9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E2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FE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2F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3E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9E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25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16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34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13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D2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EC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D3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06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BE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7C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30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B4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BBE74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DB0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6F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C6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FF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D1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6F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E7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02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91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19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77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F8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73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B8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43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FF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33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018AA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2B7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58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A1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4E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6A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C2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0A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8E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49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0D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E3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71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6A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CD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70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ED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40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8017F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919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13FE" w14:textId="574FAF54" w:rsidR="00151E08" w:rsidRPr="00003AB2" w:rsidRDefault="00AC6CA5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B8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80DA" w14:textId="14A50561" w:rsidR="00151E08" w:rsidRPr="00003AB2" w:rsidRDefault="00530F3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F4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17E1" w14:textId="0761974F" w:rsidR="00151E08" w:rsidRPr="00003AB2" w:rsidRDefault="00530F3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CD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B0FB" w14:textId="4F6AE41E" w:rsidR="00151E08" w:rsidRPr="00003AB2" w:rsidRDefault="00176FE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52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C6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B4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76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82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05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1D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E3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21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2B50FB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F58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03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30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D4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32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61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79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B4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B6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ED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B3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A5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C5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1E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0B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50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E3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0C0D" w14:paraId="53F22EF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2510" w14:textId="77777777" w:rsidR="00BF0C0D" w:rsidRPr="00D85063" w:rsidRDefault="00BF0C0D" w:rsidP="00151E08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D67E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670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6DC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5D41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916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1F5D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068E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5245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155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1A4D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D87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F9B6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775D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DFC3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FF6D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CC4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15A0" w14:paraId="28DA70A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8BC8" w14:textId="77777777" w:rsidR="00BE15A0" w:rsidRPr="00BF0C0D" w:rsidRDefault="00BE15A0" w:rsidP="00BE15A0">
            <w:pPr>
              <w:rPr>
                <w:sz w:val="22"/>
                <w:szCs w:val="22"/>
              </w:rPr>
            </w:pPr>
            <w:r w:rsidRPr="00BE15A0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2729" w14:textId="27061A96" w:rsidR="00BE15A0" w:rsidRPr="00003AB2" w:rsidRDefault="00AC6CA5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2FE1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985E" w14:textId="57ED8DAF" w:rsidR="00BE15A0" w:rsidRPr="00003AB2" w:rsidRDefault="00530F3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0885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9CE6" w14:textId="45F66BB2" w:rsidR="00BE15A0" w:rsidRPr="00003AB2" w:rsidRDefault="00530F3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0170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1661" w14:textId="39FD5A8D" w:rsidR="00BE15A0" w:rsidRPr="00003AB2" w:rsidRDefault="00176FE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6846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0185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3F15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D474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5F7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9B9D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B1F9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726D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98B1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96C6283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2092E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B098C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1397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65A4B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76794363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BFC4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CD91A1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FCA9AF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AA852B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251B2D2B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9736FF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C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76FEF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17F0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296C"/>
    <w:rsid w:val="002E3221"/>
    <w:rsid w:val="002F284C"/>
    <w:rsid w:val="002F2F4E"/>
    <w:rsid w:val="002F53C2"/>
    <w:rsid w:val="003075B8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0F3B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1C2"/>
    <w:rsid w:val="006C1E27"/>
    <w:rsid w:val="006C21FA"/>
    <w:rsid w:val="006D3126"/>
    <w:rsid w:val="006E5E13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2988"/>
    <w:rsid w:val="0084620D"/>
    <w:rsid w:val="008557FA"/>
    <w:rsid w:val="008572AE"/>
    <w:rsid w:val="008751C0"/>
    <w:rsid w:val="00875A5E"/>
    <w:rsid w:val="00875CAD"/>
    <w:rsid w:val="008808A5"/>
    <w:rsid w:val="008858E4"/>
    <w:rsid w:val="00890E3F"/>
    <w:rsid w:val="008A715C"/>
    <w:rsid w:val="008B7FDD"/>
    <w:rsid w:val="008C1B2C"/>
    <w:rsid w:val="008C2E2A"/>
    <w:rsid w:val="008D0E72"/>
    <w:rsid w:val="008D435D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07DEA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6FF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C6CA5"/>
    <w:rsid w:val="00AD797B"/>
    <w:rsid w:val="00AE179D"/>
    <w:rsid w:val="00AE23B6"/>
    <w:rsid w:val="00AF32C5"/>
    <w:rsid w:val="00AF4EF8"/>
    <w:rsid w:val="00AF6DAF"/>
    <w:rsid w:val="00AF7C8D"/>
    <w:rsid w:val="00B11C9C"/>
    <w:rsid w:val="00B1558D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B00BE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BA282"/>
  <w15:chartTrackingRefBased/>
  <w15:docId w15:val="{C2D27A3C-B573-4754-A74A-49BBC182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92</TotalTime>
  <Pages>3</Pages>
  <Words>424</Words>
  <Characters>2982</Characters>
  <Application>Microsoft Office Word</Application>
  <DocSecurity>0</DocSecurity>
  <Lines>1491</Lines>
  <Paragraphs>309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12</cp:revision>
  <cp:lastPrinted>2021-05-04T07:05:00Z</cp:lastPrinted>
  <dcterms:created xsi:type="dcterms:W3CDTF">2024-03-05T13:33:00Z</dcterms:created>
  <dcterms:modified xsi:type="dcterms:W3CDTF">2024-03-12T15:48:00Z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