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3F2" w:rsidRPr="006B403D" w:rsidRDefault="000B23F2" w:rsidP="00512DFA">
      <w:pPr>
        <w:pStyle w:val="Hemstlrubrik"/>
      </w:pPr>
      <w:r w:rsidRPr="006B403D">
        <w:t>Förslag till riksdagsbeslut</w:t>
      </w:r>
    </w:p>
    <w:p w:rsidR="000B23F2" w:rsidRPr="006B403D" w:rsidRDefault="000B23F2" w:rsidP="000B23F2">
      <w:pPr>
        <w:pStyle w:val="Hemstlatt"/>
      </w:pPr>
      <w:r w:rsidRPr="006B403D">
        <w:t xml:space="preserve">Riksdagen tillkännager för regeringen som sin mening </w:t>
      </w:r>
      <w:r w:rsidR="008F03F7" w:rsidRPr="006B403D">
        <w:t xml:space="preserve">vad i motionen anförs </w:t>
      </w:r>
      <w:r w:rsidR="002B502B" w:rsidRPr="006B403D">
        <w:t xml:space="preserve">om </w:t>
      </w:r>
      <w:r w:rsidR="007705F3" w:rsidRPr="006B403D">
        <w:t>att Vägverket ska</w:t>
      </w:r>
      <w:r w:rsidR="008F03F7" w:rsidRPr="006B403D">
        <w:t>ll</w:t>
      </w:r>
      <w:r w:rsidR="007705F3" w:rsidRPr="006B403D">
        <w:t xml:space="preserve"> få i uppdrag att utreda möjligheten att på vissa motorvägar höja högsta tillåtna hastighet till </w:t>
      </w:r>
      <w:smartTag w:uri="urn:schemas-microsoft-com:office:smarttags" w:element="metricconverter">
        <w:smartTagPr>
          <w:attr w:name="ProductID" w:val="130 km/h"/>
        </w:smartTagPr>
        <w:r w:rsidR="007705F3" w:rsidRPr="006B403D">
          <w:t>130 km/h</w:t>
        </w:r>
      </w:smartTag>
      <w:r w:rsidR="007705F3" w:rsidRPr="006B403D">
        <w:t>.</w:t>
      </w:r>
    </w:p>
    <w:p w:rsidR="00E84F25" w:rsidRPr="006B403D" w:rsidRDefault="007C6092" w:rsidP="00E22893">
      <w:pPr>
        <w:pStyle w:val="Rubrik1"/>
      </w:pPr>
      <w:r w:rsidRPr="006B403D">
        <w:t>Motivering</w:t>
      </w:r>
    </w:p>
    <w:p w:rsidR="00CD5788" w:rsidRPr="006B403D" w:rsidRDefault="00CD5788" w:rsidP="00CD5788">
      <w:r w:rsidRPr="006B403D">
        <w:t>Det finns en hel del vägar i Sverige med eftersatt underhåll och som är i stort behov av upprustning. Men det finns också gott om bra vägar med stor kap</w:t>
      </w:r>
      <w:r w:rsidRPr="006B403D">
        <w:t>a</w:t>
      </w:r>
      <w:r w:rsidRPr="006B403D">
        <w:t>citet och hög säkerhet. I</w:t>
      </w:r>
      <w:r w:rsidR="00171B32" w:rsidRPr="006B403D">
        <w:t xml:space="preserve"> </w:t>
      </w:r>
      <w:r w:rsidRPr="006B403D">
        <w:t xml:space="preserve">dag är högsta tillåtna hastighet </w:t>
      </w:r>
      <w:smartTag w:uri="urn:schemas-microsoft-com:office:smarttags" w:element="metricconverter">
        <w:smartTagPr>
          <w:attr w:name="ProductID" w:val="110 km/h"/>
        </w:smartTagPr>
        <w:r w:rsidRPr="006B403D">
          <w:t>110 km/h</w:t>
        </w:r>
      </w:smartTag>
      <w:r w:rsidRPr="006B403D">
        <w:t xml:space="preserve"> på våra motorvägar. Försök att höja den gränsen till </w:t>
      </w:r>
      <w:smartTag w:uri="urn:schemas-microsoft-com:office:smarttags" w:element="metricconverter">
        <w:smartTagPr>
          <w:attr w:name="ProductID" w:val="120 km/h"/>
        </w:smartTagPr>
        <w:r w:rsidRPr="006B403D">
          <w:t>120 km/h</w:t>
        </w:r>
      </w:smartTag>
      <w:r w:rsidRPr="006B403D">
        <w:t xml:space="preserve"> pågår sedan i somras på vissa begränsade sträckor i västra Sverige. </w:t>
      </w:r>
      <w:r w:rsidR="000B23F2" w:rsidRPr="006B403D">
        <w:t>F</w:t>
      </w:r>
      <w:r w:rsidR="004272BB" w:rsidRPr="006B403D">
        <w:t>örsök</w:t>
      </w:r>
      <w:r w:rsidR="000B23F2" w:rsidRPr="006B403D">
        <w:t>et</w:t>
      </w:r>
      <w:r w:rsidR="004272BB" w:rsidRPr="006B403D">
        <w:t xml:space="preserve"> borde rimligtvis kunna utökas till att gälla fler vägar. Motorvägar är ur säkerhetssynpunkt bra vägar</w:t>
      </w:r>
      <w:r w:rsidR="00171B32" w:rsidRPr="006B403D">
        <w:t>,</w:t>
      </w:r>
      <w:r w:rsidR="004272BB" w:rsidRPr="006B403D">
        <w:t xml:space="preserve"> och vi vet att bilförare ofta kör fortare än de hastighetsgränser som gäller.</w:t>
      </w:r>
    </w:p>
    <w:p w:rsidR="000B23F2" w:rsidRPr="006B403D" w:rsidRDefault="004272BB" w:rsidP="004272BB">
      <w:pPr>
        <w:pStyle w:val="Normaltindrag"/>
      </w:pPr>
      <w:r w:rsidRPr="006B403D">
        <w:t xml:space="preserve">Det finns ett förslag </w:t>
      </w:r>
      <w:r w:rsidR="007705F3" w:rsidRPr="006B403D">
        <w:t xml:space="preserve">från Vägverket </w:t>
      </w:r>
      <w:r w:rsidRPr="006B403D">
        <w:t>om höjda hastighetsgränser på de sä</w:t>
      </w:r>
      <w:r w:rsidRPr="006B403D">
        <w:t>k</w:t>
      </w:r>
      <w:r w:rsidRPr="006B403D">
        <w:t xml:space="preserve">raste motorvägarna till </w:t>
      </w:r>
      <w:smartTag w:uri="urn:schemas-microsoft-com:office:smarttags" w:element="metricconverter">
        <w:smartTagPr>
          <w:attr w:name="ProductID" w:val="120ﾠkm/h"/>
        </w:smartTagPr>
        <w:r w:rsidRPr="006B403D">
          <w:t>120 km/h</w:t>
        </w:r>
      </w:smartTag>
      <w:r w:rsidRPr="006B403D">
        <w:t xml:space="preserve">. Jag anser dock </w:t>
      </w:r>
      <w:r w:rsidR="000B23F2" w:rsidRPr="006B403D">
        <w:t xml:space="preserve">att Vägverket skulle våga gå längre än så och på vissa vägar våga inleda försök med </w:t>
      </w:r>
      <w:smartTag w:uri="urn:schemas-microsoft-com:office:smarttags" w:element="metricconverter">
        <w:smartTagPr>
          <w:attr w:name="ProductID" w:val="130 km/h"/>
        </w:smartTagPr>
        <w:r w:rsidR="000B23F2" w:rsidRPr="006B403D">
          <w:t>130 km/h</w:t>
        </w:r>
      </w:smartTag>
      <w:r w:rsidR="000B23F2" w:rsidRPr="006B403D">
        <w:t>. Jag anser därför att regeringen ska</w:t>
      </w:r>
      <w:r w:rsidR="00171B32" w:rsidRPr="006B403D">
        <w:t>ll</w:t>
      </w:r>
      <w:r w:rsidR="000B23F2" w:rsidRPr="006B403D">
        <w:t xml:space="preserve"> ge Vägverket i uppdrag att utreda möjligheten att på vis</w:t>
      </w:r>
      <w:r w:rsidR="007705F3" w:rsidRPr="006B403D">
        <w:t>s</w:t>
      </w:r>
      <w:r w:rsidR="000B23F2" w:rsidRPr="006B403D">
        <w:t xml:space="preserve">a </w:t>
      </w:r>
      <w:r w:rsidR="007705F3" w:rsidRPr="006B403D">
        <w:t>motor</w:t>
      </w:r>
      <w:r w:rsidR="000B23F2" w:rsidRPr="006B403D">
        <w:t xml:space="preserve">vägar inleda försök med högsta tillåtna hastighet på </w:t>
      </w:r>
      <w:smartTag w:uri="urn:schemas-microsoft-com:office:smarttags" w:element="metricconverter">
        <w:smartTagPr>
          <w:attr w:name="ProductID" w:val="130 km/h"/>
        </w:smartTagPr>
        <w:r w:rsidR="000B23F2" w:rsidRPr="006B403D">
          <w:t>130 km/h</w:t>
        </w:r>
      </w:smartTag>
      <w:r w:rsidR="000B23F2" w:rsidRPr="006B403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71B32" w:rsidRPr="006B4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1B32" w:rsidRPr="006B403D" w:rsidRDefault="00171B32" w:rsidP="00171B32">
            <w:pPr>
              <w:pStyle w:val="UnderskriftDatum"/>
              <w:spacing w:before="240"/>
            </w:pPr>
            <w:r w:rsidRPr="006B403D">
              <w:t>Stockholm den 29 september 2005</w:t>
            </w:r>
          </w:p>
        </w:tc>
        <w:tc>
          <w:tcPr>
            <w:tcW w:w="3047" w:type="dxa"/>
          </w:tcPr>
          <w:p w:rsidR="00171B32" w:rsidRPr="006B403D" w:rsidRDefault="00171B32" w:rsidP="00171B32">
            <w:pPr>
              <w:pStyle w:val="Underskrifter"/>
              <w:spacing w:before="240"/>
            </w:pPr>
          </w:p>
        </w:tc>
      </w:tr>
      <w:tr w:rsidR="00171B32" w:rsidRPr="006B4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1B32" w:rsidRPr="006B403D" w:rsidRDefault="00171B32" w:rsidP="00171B32">
            <w:pPr>
              <w:pStyle w:val="Underskrifter"/>
            </w:pPr>
            <w:r w:rsidRPr="006B403D">
              <w:t>Chatrine Pålsson (kd)</w:t>
            </w:r>
          </w:p>
        </w:tc>
        <w:tc>
          <w:tcPr>
            <w:tcW w:w="3047" w:type="dxa"/>
          </w:tcPr>
          <w:p w:rsidR="00171B32" w:rsidRPr="006B403D" w:rsidRDefault="00171B32" w:rsidP="00171B32">
            <w:pPr>
              <w:pStyle w:val="Underskrifter"/>
            </w:pPr>
          </w:p>
        </w:tc>
      </w:tr>
    </w:tbl>
    <w:p w:rsidR="004272BB" w:rsidRPr="006B403D" w:rsidRDefault="004272BB" w:rsidP="00171B32">
      <w:pPr>
        <w:pStyle w:val="Normaltindrag"/>
      </w:pPr>
    </w:p>
    <w:sectPr w:rsidR="004272BB" w:rsidRPr="006B403D" w:rsidSect="00171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08E" w:rsidRPr="006B403D" w:rsidRDefault="009C308E">
      <w:r w:rsidRPr="006B403D">
        <w:separator/>
      </w:r>
    </w:p>
  </w:endnote>
  <w:endnote w:type="continuationSeparator" w:id="0">
    <w:p w:rsidR="009C308E" w:rsidRPr="006B403D" w:rsidRDefault="009C308E">
      <w:r w:rsidRPr="006B40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9DD" w:rsidRPr="006B403D" w:rsidRDefault="006B403D" w:rsidP="00171B32">
    <w:pPr>
      <w:pStyle w:val="Sidfot"/>
    </w:pPr>
    <w:r w:rsidRPr="006B40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1776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9DD" w:rsidRDefault="007769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69DD" w:rsidRDefault="007769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9DD" w:rsidRPr="006B403D" w:rsidRDefault="006B403D" w:rsidP="00171B32">
    <w:pPr>
      <w:pStyle w:val="Sidfot"/>
    </w:pPr>
    <w:r w:rsidRPr="006B40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7422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9DD" w:rsidRDefault="007769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69DD" w:rsidRDefault="007769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9DD" w:rsidRPr="006B403D" w:rsidRDefault="006B403D" w:rsidP="00171B32">
    <w:pPr>
      <w:pStyle w:val="Sidfot"/>
    </w:pPr>
    <w:r w:rsidRPr="006B40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8486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9DD" w:rsidRDefault="007769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50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69DD" w:rsidRDefault="007769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B50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08E" w:rsidRPr="006B403D" w:rsidRDefault="009C308E">
      <w:r w:rsidRPr="006B403D">
        <w:separator/>
      </w:r>
    </w:p>
  </w:footnote>
  <w:footnote w:type="continuationSeparator" w:id="0">
    <w:p w:rsidR="009C308E" w:rsidRPr="006B403D" w:rsidRDefault="009C308E">
      <w:r w:rsidRPr="006B40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9DD" w:rsidRPr="006B403D" w:rsidRDefault="006B403D" w:rsidP="00171B32">
    <w:pPr>
      <w:pStyle w:val="Sidhuvud"/>
    </w:pPr>
    <w:r w:rsidRPr="006B40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88585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9DD" w:rsidRDefault="007769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02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02B">
                            <w:t>T600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69DD" w:rsidRDefault="007769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02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02B">
                      <w:t>T600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9DD" w:rsidRPr="006B403D" w:rsidRDefault="006B403D" w:rsidP="00171B32">
    <w:pPr>
      <w:pStyle w:val="Sidhuvud"/>
    </w:pPr>
    <w:r w:rsidRPr="006B40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8380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9DD" w:rsidRDefault="007769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502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502B">
                            <w:t>T600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69DD" w:rsidRDefault="007769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502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502B">
                      <w:t>T600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9DD" w:rsidRPr="006B403D" w:rsidRDefault="007769DD">
    <w:pPr>
      <w:pStyle w:val="FSHNormal"/>
      <w:tabs>
        <w:tab w:val="right" w:pos="5840"/>
      </w:tabs>
    </w:pPr>
    <w:r w:rsidRPr="006B403D">
      <w:br/>
    </w:r>
    <w:r w:rsidRPr="006B403D">
      <w:fldChar w:fldCharType="begin" w:fldLock="1"/>
    </w:r>
    <w:r w:rsidRPr="006B403D">
      <w:instrText xml:space="preserve"> DOCPROPERTY</w:instrText>
    </w:r>
    <w:r w:rsidRPr="006B403D">
      <w:rPr>
        <w:sz w:val="18"/>
      </w:rPr>
      <w:instrText xml:space="preserve"> "YearUser" *\charformat </w:instrText>
    </w:r>
    <w:r w:rsidRPr="006B403D">
      <w:fldChar w:fldCharType="separate"/>
    </w:r>
    <w:r w:rsidR="002B502B" w:rsidRPr="006B403D">
      <w:t>2005/06</w:t>
    </w:r>
    <w:r w:rsidRPr="006B403D">
      <w:fldChar w:fldCharType="end"/>
    </w:r>
    <w:r w:rsidRPr="006B403D">
      <w:t xml:space="preserve"> </w:t>
    </w:r>
    <w:r w:rsidRPr="006B403D">
      <w:tab/>
      <w:t xml:space="preserve">mnr: </w:t>
    </w:r>
    <w:r w:rsidRPr="006B403D">
      <w:fldChar w:fldCharType="begin" w:fldLock="1"/>
    </w:r>
    <w:r w:rsidRPr="006B403D">
      <w:instrText xml:space="preserve"> DOCPROPERTY</w:instrText>
    </w:r>
    <w:r w:rsidRPr="006B403D">
      <w:rPr>
        <w:sz w:val="18"/>
      </w:rPr>
      <w:instrText xml:space="preserve"> "Motionsnummer" *\charformat </w:instrText>
    </w:r>
    <w:r w:rsidRPr="006B403D">
      <w:fldChar w:fldCharType="separate"/>
    </w:r>
    <w:r w:rsidR="002B502B" w:rsidRPr="006B403D">
      <w:t>T600</w:t>
    </w:r>
    <w:r w:rsidRPr="006B403D">
      <w:fldChar w:fldCharType="end"/>
    </w:r>
    <w:r w:rsidRPr="006B403D">
      <w:br/>
    </w:r>
    <w:r w:rsidRPr="006B403D">
      <w:fldChar w:fldCharType="begin" w:fldLock="1"/>
    </w:r>
    <w:r w:rsidRPr="006B403D">
      <w:instrText xml:space="preserve"> DOCPROPERTY</w:instrText>
    </w:r>
    <w:r w:rsidRPr="006B403D">
      <w:rPr>
        <w:sz w:val="18"/>
      </w:rPr>
      <w:instrText xml:space="preserve"> "Samling" *\charformat </w:instrText>
    </w:r>
    <w:r w:rsidRPr="006B403D">
      <w:fldChar w:fldCharType="end"/>
    </w:r>
    <w:r w:rsidRPr="006B403D">
      <w:tab/>
      <w:t xml:space="preserve">pnr: </w:t>
    </w:r>
    <w:r w:rsidRPr="006B403D">
      <w:fldChar w:fldCharType="begin" w:fldLock="1"/>
    </w:r>
    <w:r w:rsidRPr="006B403D">
      <w:instrText xml:space="preserve"> DOCPROPERTY</w:instrText>
    </w:r>
    <w:r w:rsidRPr="006B403D">
      <w:rPr>
        <w:sz w:val="18"/>
      </w:rPr>
      <w:instrText xml:space="preserve"> "Partinummer" *\charformat </w:instrText>
    </w:r>
    <w:r w:rsidRPr="006B403D">
      <w:fldChar w:fldCharType="separate"/>
    </w:r>
    <w:r w:rsidR="002B502B" w:rsidRPr="006B403D">
      <w:t>kd890</w:t>
    </w:r>
    <w:r w:rsidRPr="006B403D">
      <w:fldChar w:fldCharType="end"/>
    </w:r>
  </w:p>
  <w:p w:rsidR="007769DD" w:rsidRPr="006B403D" w:rsidRDefault="007769DD">
    <w:pPr>
      <w:pStyle w:val="FSHRub1"/>
    </w:pPr>
    <w:r w:rsidRPr="006B403D">
      <w:t>Motion till riksdagen</w:t>
    </w:r>
    <w:r w:rsidRPr="006B403D">
      <w:br/>
    </w:r>
    <w:r w:rsidRPr="006B403D">
      <w:fldChar w:fldCharType="begin" w:fldLock="1"/>
    </w:r>
    <w:r w:rsidRPr="006B403D">
      <w:instrText xml:space="preserve"> DOCPROPERTY "YearUser" *\charformat </w:instrText>
    </w:r>
    <w:r w:rsidRPr="006B403D">
      <w:fldChar w:fldCharType="separate"/>
    </w:r>
    <w:r w:rsidR="002B502B" w:rsidRPr="006B403D">
      <w:t>2005/06</w:t>
    </w:r>
    <w:r w:rsidRPr="006B403D">
      <w:fldChar w:fldCharType="end"/>
    </w:r>
    <w:r w:rsidRPr="006B403D">
      <w:t>:</w:t>
    </w:r>
    <w:r w:rsidRPr="006B403D">
      <w:fldChar w:fldCharType="begin" w:fldLock="1"/>
    </w:r>
    <w:r w:rsidRPr="006B403D">
      <w:instrText xml:space="preserve"> DOCPROPERTY "Motionsnummer" *\charformat </w:instrText>
    </w:r>
    <w:r w:rsidRPr="006B403D">
      <w:fldChar w:fldCharType="separate"/>
    </w:r>
    <w:r w:rsidR="002B502B" w:rsidRPr="006B403D">
      <w:t>T600</w:t>
    </w:r>
    <w:r w:rsidRPr="006B403D">
      <w:fldChar w:fldCharType="end"/>
    </w:r>
  </w:p>
  <w:p w:rsidR="007769DD" w:rsidRPr="006B403D" w:rsidRDefault="007769DD">
    <w:pPr>
      <w:pStyle w:val="FSHNormalS5"/>
    </w:pPr>
    <w:r w:rsidRPr="006B403D">
      <w:fldChar w:fldCharType="begin" w:fldLock="1"/>
    </w:r>
    <w:r w:rsidRPr="006B403D">
      <w:instrText xml:space="preserve"> DOCPROPERTY "MotionarText" *\charformat </w:instrText>
    </w:r>
    <w:r w:rsidRPr="006B403D">
      <w:fldChar w:fldCharType="separate"/>
    </w:r>
    <w:r w:rsidR="002B502B" w:rsidRPr="006B403D">
      <w:t>av Chatrine Pålsson (kd)</w:t>
    </w:r>
    <w:r w:rsidRPr="006B403D">
      <w:fldChar w:fldCharType="end"/>
    </w:r>
    <w:r w:rsidRPr="006B403D">
      <w:br/>
    </w:r>
    <w:r w:rsidRPr="006B403D">
      <w:fldChar w:fldCharType="begin" w:fldLock="1"/>
    </w:r>
    <w:r w:rsidRPr="006B403D">
      <w:instrText xml:space="preserve"> DOCPROPERTY "SvarFrasKort" *\charformat </w:instrText>
    </w:r>
    <w:r w:rsidRPr="006B403D">
      <w:fldChar w:fldCharType="end"/>
    </w:r>
  </w:p>
  <w:p w:rsidR="007769DD" w:rsidRPr="006B403D" w:rsidRDefault="007769DD">
    <w:pPr>
      <w:pStyle w:val="FSHTitel"/>
    </w:pPr>
    <w:r w:rsidRPr="006B403D">
      <w:fldChar w:fldCharType="begin" w:fldLock="1"/>
    </w:r>
    <w:r w:rsidRPr="006B403D">
      <w:instrText xml:space="preserve"> DOCPROPERTY</w:instrText>
    </w:r>
    <w:r w:rsidRPr="006B403D">
      <w:rPr>
        <w:sz w:val="18"/>
      </w:rPr>
      <w:instrText xml:space="preserve"> "RubrikSvar" *\charformat </w:instrText>
    </w:r>
    <w:r w:rsidRPr="006B403D">
      <w:fldChar w:fldCharType="separate"/>
    </w:r>
    <w:r w:rsidR="002B502B" w:rsidRPr="006B403D">
      <w:t>Hastigheten på motorvägar</w:t>
    </w:r>
    <w:r w:rsidRPr="006B403D">
      <w:fldChar w:fldCharType="end"/>
    </w:r>
  </w:p>
  <w:p w:rsidR="007769DD" w:rsidRPr="006B403D" w:rsidRDefault="007769DD" w:rsidP="00171B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346131">
    <w:abstractNumId w:val="13"/>
  </w:num>
  <w:num w:numId="2" w16cid:durableId="1990747351">
    <w:abstractNumId w:val="10"/>
  </w:num>
  <w:num w:numId="3" w16cid:durableId="1684045255">
    <w:abstractNumId w:val="11"/>
  </w:num>
  <w:num w:numId="4" w16cid:durableId="486021355">
    <w:abstractNumId w:val="12"/>
  </w:num>
  <w:num w:numId="5" w16cid:durableId="547033932">
    <w:abstractNumId w:val="8"/>
  </w:num>
  <w:num w:numId="6" w16cid:durableId="1842964361">
    <w:abstractNumId w:val="3"/>
  </w:num>
  <w:num w:numId="7" w16cid:durableId="1166674899">
    <w:abstractNumId w:val="2"/>
  </w:num>
  <w:num w:numId="8" w16cid:durableId="1615625147">
    <w:abstractNumId w:val="1"/>
  </w:num>
  <w:num w:numId="9" w16cid:durableId="234630726">
    <w:abstractNumId w:val="0"/>
  </w:num>
  <w:num w:numId="10" w16cid:durableId="34963452">
    <w:abstractNumId w:val="9"/>
  </w:num>
  <w:num w:numId="11" w16cid:durableId="1217938549">
    <w:abstractNumId w:val="7"/>
  </w:num>
  <w:num w:numId="12" w16cid:durableId="1948461543">
    <w:abstractNumId w:val="6"/>
  </w:num>
  <w:num w:numId="13" w16cid:durableId="756559804">
    <w:abstractNumId w:val="5"/>
  </w:num>
  <w:num w:numId="14" w16cid:durableId="182840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4272BB"/>
    <w:rsid w:val="000074BA"/>
    <w:rsid w:val="0004381F"/>
    <w:rsid w:val="00064BC3"/>
    <w:rsid w:val="00066775"/>
    <w:rsid w:val="00072FB9"/>
    <w:rsid w:val="000B23F2"/>
    <w:rsid w:val="00100531"/>
    <w:rsid w:val="00171B32"/>
    <w:rsid w:val="00183BF9"/>
    <w:rsid w:val="00201DFB"/>
    <w:rsid w:val="00204A63"/>
    <w:rsid w:val="00212FF1"/>
    <w:rsid w:val="00230193"/>
    <w:rsid w:val="0025068A"/>
    <w:rsid w:val="002818D3"/>
    <w:rsid w:val="002B502B"/>
    <w:rsid w:val="002D11A8"/>
    <w:rsid w:val="004272BB"/>
    <w:rsid w:val="00445271"/>
    <w:rsid w:val="004A0504"/>
    <w:rsid w:val="004E38D9"/>
    <w:rsid w:val="00512DFA"/>
    <w:rsid w:val="005B145B"/>
    <w:rsid w:val="006B403D"/>
    <w:rsid w:val="00740D6D"/>
    <w:rsid w:val="007705F3"/>
    <w:rsid w:val="007769DD"/>
    <w:rsid w:val="00794149"/>
    <w:rsid w:val="007B67A7"/>
    <w:rsid w:val="007C6092"/>
    <w:rsid w:val="008F03F7"/>
    <w:rsid w:val="009C308E"/>
    <w:rsid w:val="00A053C6"/>
    <w:rsid w:val="00AA3F4E"/>
    <w:rsid w:val="00B13BF0"/>
    <w:rsid w:val="00B3629F"/>
    <w:rsid w:val="00B51334"/>
    <w:rsid w:val="00B81D1F"/>
    <w:rsid w:val="00C1285C"/>
    <w:rsid w:val="00C27B7D"/>
    <w:rsid w:val="00CD5788"/>
    <w:rsid w:val="00CF7A43"/>
    <w:rsid w:val="00D1174F"/>
    <w:rsid w:val="00DA05C6"/>
    <w:rsid w:val="00DC6C70"/>
    <w:rsid w:val="00E16BB7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E96FDE-9925-46A7-8BD2-8B1390FF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12DF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1024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T600</vt:lpstr>
    </vt:vector>
  </TitlesOfParts>
  <Company>Riksdagen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T600</dc:title>
  <dc:subject>T600</dc:subject>
  <dc:creator>Riksdagen</dc:creator>
  <cp:keywords>Riksdagen</cp:keywords>
  <dc:description/>
  <cp:lastModifiedBy>Lars Brink</cp:lastModifiedBy>
  <cp:revision>2</cp:revision>
  <cp:lastPrinted>2006-01-17T10:35:00Z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Hastigheten på motorvägar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Hastigheten på motorvägar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kd890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(kd)</vt:lpwstr>
  </property>
  <property fmtid="{D5CDD505-2E9C-101B-9397-08002B2CF9AE}" pid="26" name="MotionarLista">
    <vt:lpwstr>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T600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20052006000001070100000008900069</vt:lpwstr>
  </property>
  <property fmtid="{D5CDD505-2E9C-101B-9397-08002B2CF9AE}" pid="47" name="datum">
    <vt:lpwstr>050929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20052006000001070100000008900069</vt:lpwstr>
  </property>
  <property fmtid="{D5CDD505-2E9C-101B-9397-08002B2CF9AE}" pid="50" name="nummer">
    <vt:lpwstr>600</vt:lpwstr>
  </property>
  <property fmtid="{D5CDD505-2E9C-101B-9397-08002B2CF9AE}" pid="51" name="utskottsbeteckning">
    <vt:lpwstr>T</vt:lpwstr>
  </property>
</Properties>
</file>