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BB9D" w14:textId="77777777" w:rsidR="006E04A4" w:rsidRPr="00CD7560" w:rsidRDefault="000A4F86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</w:t>
      </w:r>
      <w:bookmarkEnd w:id="1"/>
    </w:p>
    <w:p w14:paraId="5CB1BB9E" w14:textId="77777777" w:rsidR="006E04A4" w:rsidRDefault="000A4F86">
      <w:pPr>
        <w:pStyle w:val="Datum"/>
        <w:outlineLvl w:val="0"/>
      </w:pPr>
      <w:bookmarkStart w:id="2" w:name="DocumentDate"/>
      <w:r>
        <w:t>Onsdagen den 25 september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417B2" w14:paraId="5CB1BBA3" w14:textId="77777777" w:rsidTr="00E47117">
        <w:trPr>
          <w:cantSplit/>
        </w:trPr>
        <w:tc>
          <w:tcPr>
            <w:tcW w:w="454" w:type="dxa"/>
          </w:tcPr>
          <w:p w14:paraId="5CB1BB9F" w14:textId="77777777" w:rsidR="006E04A4" w:rsidRDefault="000A4F8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CB1BBA0" w14:textId="77777777" w:rsidR="006E04A4" w:rsidRDefault="000A4F8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CB1BBA1" w14:textId="77777777" w:rsidR="006E04A4" w:rsidRDefault="00D45EF8"/>
        </w:tc>
        <w:tc>
          <w:tcPr>
            <w:tcW w:w="7512" w:type="dxa"/>
          </w:tcPr>
          <w:p w14:paraId="5CB1BBA2" w14:textId="77777777" w:rsidR="006E04A4" w:rsidRDefault="000A4F8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C417B2" w14:paraId="5CB1BBA8" w14:textId="77777777" w:rsidTr="00E47117">
        <w:trPr>
          <w:cantSplit/>
        </w:trPr>
        <w:tc>
          <w:tcPr>
            <w:tcW w:w="454" w:type="dxa"/>
          </w:tcPr>
          <w:p w14:paraId="5CB1BBA4" w14:textId="77777777" w:rsidR="006E04A4" w:rsidRDefault="00D45EF8"/>
        </w:tc>
        <w:tc>
          <w:tcPr>
            <w:tcW w:w="1134" w:type="dxa"/>
          </w:tcPr>
          <w:p w14:paraId="5CB1BBA5" w14:textId="77777777" w:rsidR="006E04A4" w:rsidRDefault="000A4F86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CB1BBA6" w14:textId="77777777" w:rsidR="006E04A4" w:rsidRDefault="00D45EF8"/>
        </w:tc>
        <w:tc>
          <w:tcPr>
            <w:tcW w:w="7512" w:type="dxa"/>
          </w:tcPr>
          <w:p w14:paraId="5CB1BBA7" w14:textId="77777777" w:rsidR="006E04A4" w:rsidRDefault="000A4F8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CB1BBA9" w14:textId="77777777" w:rsidR="006E04A4" w:rsidRDefault="000A4F86">
      <w:pPr>
        <w:pStyle w:val="StreckLngt"/>
      </w:pPr>
      <w:r>
        <w:tab/>
      </w:r>
    </w:p>
    <w:p w14:paraId="5CB1BBAA" w14:textId="77777777" w:rsidR="00121B42" w:rsidRDefault="000A4F86" w:rsidP="00121B42">
      <w:pPr>
        <w:pStyle w:val="Blankrad"/>
      </w:pPr>
      <w:r>
        <w:t xml:space="preserve">      </w:t>
      </w:r>
    </w:p>
    <w:p w14:paraId="5CB1BBAB" w14:textId="77777777" w:rsidR="00CF242C" w:rsidRDefault="000A4F8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417B2" w14:paraId="5CB1BBAF" w14:textId="77777777" w:rsidTr="00055526">
        <w:trPr>
          <w:cantSplit/>
        </w:trPr>
        <w:tc>
          <w:tcPr>
            <w:tcW w:w="567" w:type="dxa"/>
          </w:tcPr>
          <w:p w14:paraId="5CB1BBAC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AD" w14:textId="77777777" w:rsidR="006E04A4" w:rsidRDefault="000A4F86" w:rsidP="000326E3">
            <w:pPr>
              <w:pStyle w:val="HuvudrubrikEnsam"/>
              <w:keepNext/>
            </w:pPr>
            <w:r>
              <w:t>Anmälan om ordförande i EU-nämnden</w:t>
            </w:r>
          </w:p>
        </w:tc>
        <w:tc>
          <w:tcPr>
            <w:tcW w:w="2055" w:type="dxa"/>
          </w:tcPr>
          <w:p w14:paraId="5CB1BBAE" w14:textId="77777777" w:rsidR="006E04A4" w:rsidRDefault="00D45EF8" w:rsidP="00C84F80">
            <w:pPr>
              <w:keepNext/>
            </w:pPr>
          </w:p>
        </w:tc>
      </w:tr>
      <w:tr w:rsidR="00C417B2" w14:paraId="5CB1BBB3" w14:textId="77777777" w:rsidTr="00055526">
        <w:trPr>
          <w:cantSplit/>
        </w:trPr>
        <w:tc>
          <w:tcPr>
            <w:tcW w:w="567" w:type="dxa"/>
          </w:tcPr>
          <w:p w14:paraId="5CB1BBB0" w14:textId="77777777" w:rsidR="001D7AF0" w:rsidRDefault="000A4F8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CB1BBB1" w14:textId="4E419813" w:rsidR="006E04A4" w:rsidRDefault="000A4F86" w:rsidP="000326E3">
            <w:r>
              <w:t xml:space="preserve">Erik Ottoson (M) som ordförande i EU-nämnden fr.o.m. </w:t>
            </w:r>
            <w:r w:rsidR="00D45EF8">
              <w:br/>
            </w:r>
            <w:r>
              <w:t>den 20 september</w:t>
            </w:r>
          </w:p>
        </w:tc>
        <w:tc>
          <w:tcPr>
            <w:tcW w:w="2055" w:type="dxa"/>
          </w:tcPr>
          <w:p w14:paraId="5CB1BBB2" w14:textId="77777777" w:rsidR="006E04A4" w:rsidRDefault="00D45EF8" w:rsidP="00C84F80"/>
        </w:tc>
      </w:tr>
      <w:tr w:rsidR="00C417B2" w14:paraId="5CB1BBB7" w14:textId="77777777" w:rsidTr="00055526">
        <w:trPr>
          <w:cantSplit/>
        </w:trPr>
        <w:tc>
          <w:tcPr>
            <w:tcW w:w="567" w:type="dxa"/>
          </w:tcPr>
          <w:p w14:paraId="5CB1BBB4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B5" w14:textId="77777777" w:rsidR="006E04A4" w:rsidRDefault="000A4F86" w:rsidP="000326E3">
            <w:pPr>
              <w:pStyle w:val="HuvudrubrikEnsam"/>
              <w:keepNext/>
            </w:pPr>
            <w:r>
              <w:t>Meddelande om särskild debatt om förtroendeskadlig partifinansiering</w:t>
            </w:r>
          </w:p>
        </w:tc>
        <w:tc>
          <w:tcPr>
            <w:tcW w:w="2055" w:type="dxa"/>
          </w:tcPr>
          <w:p w14:paraId="5CB1BBB6" w14:textId="77777777" w:rsidR="006E04A4" w:rsidRDefault="00D45EF8" w:rsidP="00C84F80">
            <w:pPr>
              <w:keepNext/>
            </w:pPr>
          </w:p>
        </w:tc>
      </w:tr>
      <w:tr w:rsidR="00C417B2" w14:paraId="5CB1BBBB" w14:textId="77777777" w:rsidTr="00055526">
        <w:trPr>
          <w:cantSplit/>
        </w:trPr>
        <w:tc>
          <w:tcPr>
            <w:tcW w:w="567" w:type="dxa"/>
          </w:tcPr>
          <w:p w14:paraId="5CB1BBB8" w14:textId="77777777" w:rsidR="001D7AF0" w:rsidRDefault="000A4F8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CB1BBB9" w14:textId="77777777" w:rsidR="006E04A4" w:rsidRDefault="000A4F86" w:rsidP="000326E3">
            <w:r>
              <w:t>Tisdagen den 1 oktober kl. 13.00</w:t>
            </w:r>
          </w:p>
        </w:tc>
        <w:tc>
          <w:tcPr>
            <w:tcW w:w="2055" w:type="dxa"/>
          </w:tcPr>
          <w:p w14:paraId="5CB1BBBA" w14:textId="77777777" w:rsidR="006E04A4" w:rsidRDefault="00D45EF8" w:rsidP="00C84F80"/>
        </w:tc>
      </w:tr>
      <w:tr w:rsidR="00C417B2" w14:paraId="5CB1BBBF" w14:textId="77777777" w:rsidTr="00055526">
        <w:trPr>
          <w:cantSplit/>
        </w:trPr>
        <w:tc>
          <w:tcPr>
            <w:tcW w:w="567" w:type="dxa"/>
          </w:tcPr>
          <w:p w14:paraId="5CB1BBBC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BD" w14:textId="77777777" w:rsidR="006E04A4" w:rsidRDefault="000A4F8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CB1BBBE" w14:textId="77777777" w:rsidR="006E04A4" w:rsidRDefault="000A4F8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417B2" w14:paraId="5CB1BBC3" w14:textId="77777777" w:rsidTr="00055526">
        <w:trPr>
          <w:cantSplit/>
        </w:trPr>
        <w:tc>
          <w:tcPr>
            <w:tcW w:w="567" w:type="dxa"/>
          </w:tcPr>
          <w:p w14:paraId="5CB1BBC0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C1" w14:textId="77777777" w:rsidR="006E04A4" w:rsidRDefault="000A4F86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5CB1BBC2" w14:textId="77777777" w:rsidR="006E04A4" w:rsidRDefault="00D45EF8" w:rsidP="00C84F80">
            <w:pPr>
              <w:keepNext/>
            </w:pPr>
          </w:p>
        </w:tc>
      </w:tr>
      <w:tr w:rsidR="00C417B2" w14:paraId="5CB1BBC7" w14:textId="77777777" w:rsidTr="00055526">
        <w:trPr>
          <w:cantSplit/>
        </w:trPr>
        <w:tc>
          <w:tcPr>
            <w:tcW w:w="567" w:type="dxa"/>
          </w:tcPr>
          <w:p w14:paraId="5CB1BBC4" w14:textId="77777777" w:rsidR="001D7AF0" w:rsidRDefault="000A4F8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CB1BBC5" w14:textId="77777777" w:rsidR="006E04A4" w:rsidRDefault="000A4F86" w:rsidP="000326E3">
            <w:r>
              <w:t>2024/25:17 Ett förstärkt konsumentskydd mot riskfylld kreditgivning och överskuldsättning</w:t>
            </w:r>
          </w:p>
        </w:tc>
        <w:tc>
          <w:tcPr>
            <w:tcW w:w="2055" w:type="dxa"/>
          </w:tcPr>
          <w:p w14:paraId="5CB1BBC6" w14:textId="77777777" w:rsidR="006E04A4" w:rsidRDefault="000A4F86" w:rsidP="00C84F80">
            <w:r>
              <w:t>CU</w:t>
            </w:r>
          </w:p>
        </w:tc>
      </w:tr>
      <w:tr w:rsidR="00C417B2" w14:paraId="5CB1BBCB" w14:textId="77777777" w:rsidTr="00055526">
        <w:trPr>
          <w:cantSplit/>
        </w:trPr>
        <w:tc>
          <w:tcPr>
            <w:tcW w:w="567" w:type="dxa"/>
          </w:tcPr>
          <w:p w14:paraId="5CB1BBC8" w14:textId="77777777" w:rsidR="001D7AF0" w:rsidRDefault="000A4F8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CB1BBC9" w14:textId="77777777" w:rsidR="006E04A4" w:rsidRDefault="000A4F86" w:rsidP="000326E3">
            <w:r>
              <w:t>2024/25:18 Genomförande av det nya blåkortsdirektivet</w:t>
            </w:r>
          </w:p>
        </w:tc>
        <w:tc>
          <w:tcPr>
            <w:tcW w:w="2055" w:type="dxa"/>
          </w:tcPr>
          <w:p w14:paraId="5CB1BBCA" w14:textId="77777777" w:rsidR="006E04A4" w:rsidRDefault="000A4F86" w:rsidP="00C84F80">
            <w:r>
              <w:t>SfU</w:t>
            </w:r>
          </w:p>
        </w:tc>
      </w:tr>
      <w:tr w:rsidR="00C417B2" w14:paraId="5CB1BBCF" w14:textId="77777777" w:rsidTr="00055526">
        <w:trPr>
          <w:cantSplit/>
        </w:trPr>
        <w:tc>
          <w:tcPr>
            <w:tcW w:w="567" w:type="dxa"/>
          </w:tcPr>
          <w:p w14:paraId="5CB1BBCC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CD" w14:textId="77777777" w:rsidR="006E04A4" w:rsidRDefault="000A4F86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CB1BBCE" w14:textId="77777777" w:rsidR="006E04A4" w:rsidRDefault="00D45EF8" w:rsidP="00C84F80">
            <w:pPr>
              <w:keepNext/>
            </w:pPr>
          </w:p>
        </w:tc>
      </w:tr>
      <w:tr w:rsidR="00C417B2" w14:paraId="5CB1BBD3" w14:textId="77777777" w:rsidTr="00055526">
        <w:trPr>
          <w:cantSplit/>
        </w:trPr>
        <w:tc>
          <w:tcPr>
            <w:tcW w:w="567" w:type="dxa"/>
          </w:tcPr>
          <w:p w14:paraId="5CB1BBD0" w14:textId="77777777" w:rsidR="001D7AF0" w:rsidRDefault="000A4F8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CB1BBD1" w14:textId="77777777" w:rsidR="006E04A4" w:rsidRDefault="000A4F86" w:rsidP="000326E3">
            <w:r>
              <w:t>2024/25:9 Riksrevisionens rapport om statens insatser för att stärka efterlevnaden av barnkonventionen</w:t>
            </w:r>
          </w:p>
        </w:tc>
        <w:tc>
          <w:tcPr>
            <w:tcW w:w="2055" w:type="dxa"/>
          </w:tcPr>
          <w:p w14:paraId="5CB1BBD2" w14:textId="77777777" w:rsidR="006E04A4" w:rsidRDefault="000A4F86" w:rsidP="00C84F80">
            <w:r>
              <w:t>SoU</w:t>
            </w:r>
          </w:p>
        </w:tc>
      </w:tr>
      <w:tr w:rsidR="00C417B2" w14:paraId="5CB1BBD7" w14:textId="77777777" w:rsidTr="00055526">
        <w:trPr>
          <w:cantSplit/>
        </w:trPr>
        <w:tc>
          <w:tcPr>
            <w:tcW w:w="567" w:type="dxa"/>
          </w:tcPr>
          <w:p w14:paraId="5CB1BBD4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D5" w14:textId="77777777" w:rsidR="006E04A4" w:rsidRDefault="000A4F8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CB1BBD6" w14:textId="77777777" w:rsidR="006E04A4" w:rsidRDefault="000A4F8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C417B2" w14:paraId="5CB1BBDB" w14:textId="77777777" w:rsidTr="00055526">
        <w:trPr>
          <w:cantSplit/>
        </w:trPr>
        <w:tc>
          <w:tcPr>
            <w:tcW w:w="567" w:type="dxa"/>
          </w:tcPr>
          <w:p w14:paraId="5CB1BBD8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D9" w14:textId="77777777" w:rsidR="006E04A4" w:rsidRDefault="000A4F86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CB1BBDA" w14:textId="77777777" w:rsidR="006E04A4" w:rsidRDefault="00D45EF8" w:rsidP="00C84F80">
            <w:pPr>
              <w:keepNext/>
            </w:pPr>
          </w:p>
        </w:tc>
      </w:tr>
      <w:tr w:rsidR="00C417B2" w14:paraId="5CB1BBDF" w14:textId="77777777" w:rsidTr="00055526">
        <w:trPr>
          <w:cantSplit/>
        </w:trPr>
        <w:tc>
          <w:tcPr>
            <w:tcW w:w="567" w:type="dxa"/>
          </w:tcPr>
          <w:p w14:paraId="5CB1BBDC" w14:textId="77777777" w:rsidR="001D7AF0" w:rsidRDefault="000A4F8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E3B7403" w14:textId="77777777" w:rsidR="006E04A4" w:rsidRDefault="000A4F86" w:rsidP="000326E3">
            <w:r>
              <w:t>Bet. 2024/</w:t>
            </w:r>
            <w:proofErr w:type="gramStart"/>
            <w:r>
              <w:t>25:FiU</w:t>
            </w:r>
            <w:proofErr w:type="gramEnd"/>
            <w:r>
              <w:t>14 Extra ändringsbudget för 2024 – Ytterligare materiel och ekonomiskt stöd till Ukraina</w:t>
            </w:r>
          </w:p>
          <w:p w14:paraId="5CB1BBDD" w14:textId="385D63A8" w:rsidR="000B1FA2" w:rsidRPr="000B1FA2" w:rsidRDefault="000B1FA2" w:rsidP="000326E3">
            <w:pPr>
              <w:rPr>
                <w:i/>
                <w:iCs/>
              </w:rPr>
            </w:pPr>
            <w:r w:rsidRPr="000B1FA2"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5CB1BBDE" w14:textId="77777777" w:rsidR="006E04A4" w:rsidRDefault="00D45EF8" w:rsidP="00C84F80"/>
        </w:tc>
      </w:tr>
      <w:tr w:rsidR="00C417B2" w14:paraId="5CB1BBE3" w14:textId="77777777" w:rsidTr="00055526">
        <w:trPr>
          <w:cantSplit/>
        </w:trPr>
        <w:tc>
          <w:tcPr>
            <w:tcW w:w="567" w:type="dxa"/>
          </w:tcPr>
          <w:p w14:paraId="5CB1BBE0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E1" w14:textId="77777777" w:rsidR="006E04A4" w:rsidRDefault="000A4F86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5CB1BBE2" w14:textId="77777777" w:rsidR="006E04A4" w:rsidRDefault="00D45EF8" w:rsidP="00C84F80">
            <w:pPr>
              <w:keepNext/>
            </w:pPr>
          </w:p>
        </w:tc>
      </w:tr>
      <w:tr w:rsidR="00C417B2" w14:paraId="5CB1BBE7" w14:textId="77777777" w:rsidTr="00055526">
        <w:trPr>
          <w:cantSplit/>
        </w:trPr>
        <w:tc>
          <w:tcPr>
            <w:tcW w:w="567" w:type="dxa"/>
          </w:tcPr>
          <w:p w14:paraId="5CB1BBE4" w14:textId="77777777" w:rsidR="001D7AF0" w:rsidRDefault="000A4F8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CB1BBE5" w14:textId="77777777" w:rsidR="006E04A4" w:rsidRDefault="000A4F86" w:rsidP="000326E3">
            <w:r>
              <w:t>Bet. 2024/</w:t>
            </w:r>
            <w:proofErr w:type="gramStart"/>
            <w:r>
              <w:t>25:JuU</w:t>
            </w:r>
            <w:proofErr w:type="gramEnd"/>
            <w:r>
              <w:t>2 Överlämnande av mål mellan allmänna förvaltningsdomstolar</w:t>
            </w:r>
          </w:p>
        </w:tc>
        <w:tc>
          <w:tcPr>
            <w:tcW w:w="2055" w:type="dxa"/>
          </w:tcPr>
          <w:p w14:paraId="5CB1BBE6" w14:textId="77777777" w:rsidR="006E04A4" w:rsidRDefault="00D45EF8" w:rsidP="00C84F80"/>
        </w:tc>
      </w:tr>
      <w:tr w:rsidR="00C417B2" w14:paraId="5CB1BBEB" w14:textId="77777777" w:rsidTr="00055526">
        <w:trPr>
          <w:cantSplit/>
        </w:trPr>
        <w:tc>
          <w:tcPr>
            <w:tcW w:w="567" w:type="dxa"/>
          </w:tcPr>
          <w:p w14:paraId="5CB1BBE8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E9" w14:textId="77777777" w:rsidR="006E04A4" w:rsidRDefault="000A4F86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CB1BBEA" w14:textId="77777777" w:rsidR="006E04A4" w:rsidRDefault="00D45EF8" w:rsidP="00C84F80">
            <w:pPr>
              <w:keepNext/>
            </w:pPr>
          </w:p>
        </w:tc>
      </w:tr>
      <w:tr w:rsidR="00C417B2" w14:paraId="5CB1BBEF" w14:textId="77777777" w:rsidTr="00055526">
        <w:trPr>
          <w:cantSplit/>
        </w:trPr>
        <w:tc>
          <w:tcPr>
            <w:tcW w:w="567" w:type="dxa"/>
          </w:tcPr>
          <w:p w14:paraId="5CB1BBEC" w14:textId="77777777" w:rsidR="001D7AF0" w:rsidRDefault="000A4F8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CB1BBED" w14:textId="77777777" w:rsidR="006E04A4" w:rsidRDefault="000A4F86" w:rsidP="000326E3">
            <w:r>
              <w:t>Bet. 2024/</w:t>
            </w:r>
            <w:proofErr w:type="gramStart"/>
            <w:r>
              <w:t>25:MJU</w:t>
            </w:r>
            <w:proofErr w:type="gramEnd"/>
            <w:r>
              <w:t>3 EU:s nya utsläppshandelssystem för fossila bränslen</w:t>
            </w:r>
          </w:p>
        </w:tc>
        <w:tc>
          <w:tcPr>
            <w:tcW w:w="2055" w:type="dxa"/>
          </w:tcPr>
          <w:p w14:paraId="5CB1BBEE" w14:textId="77777777" w:rsidR="006E04A4" w:rsidRDefault="000A4F86" w:rsidP="00C84F80">
            <w:r>
              <w:t>4 res. (S, V, C, MP)</w:t>
            </w:r>
          </w:p>
        </w:tc>
      </w:tr>
      <w:tr w:rsidR="00C417B2" w14:paraId="5CB1BBF3" w14:textId="77777777" w:rsidTr="00055526">
        <w:trPr>
          <w:cantSplit/>
        </w:trPr>
        <w:tc>
          <w:tcPr>
            <w:tcW w:w="567" w:type="dxa"/>
          </w:tcPr>
          <w:p w14:paraId="5CB1BBF0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F1" w14:textId="77777777" w:rsidR="006E04A4" w:rsidRDefault="000A4F86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5CB1BBF2" w14:textId="77777777" w:rsidR="006E04A4" w:rsidRDefault="00D45EF8" w:rsidP="00C84F80">
            <w:pPr>
              <w:keepNext/>
            </w:pPr>
          </w:p>
        </w:tc>
      </w:tr>
      <w:tr w:rsidR="00C417B2" w14:paraId="5CB1BBF7" w14:textId="77777777" w:rsidTr="00055526">
        <w:trPr>
          <w:cantSplit/>
        </w:trPr>
        <w:tc>
          <w:tcPr>
            <w:tcW w:w="567" w:type="dxa"/>
          </w:tcPr>
          <w:p w14:paraId="5CB1BBF4" w14:textId="77777777" w:rsidR="001D7AF0" w:rsidRDefault="000A4F8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CB1BBF5" w14:textId="77777777" w:rsidR="006E04A4" w:rsidRDefault="000A4F86" w:rsidP="000326E3">
            <w:r>
              <w:t>Bet. 2024/25:NU5 Kompletterande bestämmelser till nya unionsregler på konkurrensområdet</w:t>
            </w:r>
          </w:p>
        </w:tc>
        <w:tc>
          <w:tcPr>
            <w:tcW w:w="2055" w:type="dxa"/>
          </w:tcPr>
          <w:p w14:paraId="5CB1BBF6" w14:textId="77777777" w:rsidR="006E04A4" w:rsidRDefault="00D45EF8" w:rsidP="00C84F80"/>
        </w:tc>
      </w:tr>
      <w:tr w:rsidR="00C417B2" w14:paraId="5CB1BBFB" w14:textId="77777777" w:rsidTr="00055526">
        <w:trPr>
          <w:cantSplit/>
        </w:trPr>
        <w:tc>
          <w:tcPr>
            <w:tcW w:w="567" w:type="dxa"/>
          </w:tcPr>
          <w:p w14:paraId="5CB1BBF8" w14:textId="77777777" w:rsidR="001D7AF0" w:rsidRDefault="00D45EF8" w:rsidP="00C84F80">
            <w:pPr>
              <w:keepNext/>
            </w:pPr>
          </w:p>
        </w:tc>
        <w:tc>
          <w:tcPr>
            <w:tcW w:w="6663" w:type="dxa"/>
          </w:tcPr>
          <w:p w14:paraId="5CB1BBF9" w14:textId="77777777" w:rsidR="006E04A4" w:rsidRDefault="000A4F86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CB1BBFA" w14:textId="77777777" w:rsidR="006E04A4" w:rsidRDefault="00D45EF8" w:rsidP="00C84F80">
            <w:pPr>
              <w:keepNext/>
            </w:pPr>
          </w:p>
        </w:tc>
      </w:tr>
      <w:tr w:rsidR="00C417B2" w14:paraId="5CB1BBFF" w14:textId="77777777" w:rsidTr="00055526">
        <w:trPr>
          <w:cantSplit/>
        </w:trPr>
        <w:tc>
          <w:tcPr>
            <w:tcW w:w="567" w:type="dxa"/>
          </w:tcPr>
          <w:p w14:paraId="5CB1BBFC" w14:textId="77777777" w:rsidR="001D7AF0" w:rsidRDefault="000A4F8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CB1BBFD" w14:textId="77777777" w:rsidR="006E04A4" w:rsidRDefault="000A4F86" w:rsidP="000326E3">
            <w:r>
              <w:t>Bet. 2023/24:CU22 2018 års ändringar i fördraget om internationell järnvägstrafik</w:t>
            </w:r>
          </w:p>
        </w:tc>
        <w:tc>
          <w:tcPr>
            <w:tcW w:w="2055" w:type="dxa"/>
          </w:tcPr>
          <w:p w14:paraId="5CB1BBFE" w14:textId="77777777" w:rsidR="006E04A4" w:rsidRDefault="00D45EF8" w:rsidP="00C84F80"/>
        </w:tc>
      </w:tr>
      <w:tr w:rsidR="00C417B2" w14:paraId="5CB1BC03" w14:textId="77777777" w:rsidTr="00055526">
        <w:trPr>
          <w:cantSplit/>
        </w:trPr>
        <w:tc>
          <w:tcPr>
            <w:tcW w:w="567" w:type="dxa"/>
          </w:tcPr>
          <w:p w14:paraId="5CB1BC00" w14:textId="77777777" w:rsidR="001D7AF0" w:rsidRDefault="000A4F8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CB1BC01" w14:textId="77777777" w:rsidR="006E04A4" w:rsidRDefault="000A4F86" w:rsidP="000326E3">
            <w:r>
              <w:t>Bet. 2023/24:CU24 Riksrevisionens rapport om statens hantering av markintrång</w:t>
            </w:r>
          </w:p>
        </w:tc>
        <w:tc>
          <w:tcPr>
            <w:tcW w:w="2055" w:type="dxa"/>
          </w:tcPr>
          <w:p w14:paraId="5CB1BC02" w14:textId="77777777" w:rsidR="006E04A4" w:rsidRDefault="000A4F86" w:rsidP="00C84F80">
            <w:r>
              <w:t>1 res. (SD)</w:t>
            </w:r>
          </w:p>
        </w:tc>
      </w:tr>
    </w:tbl>
    <w:p w14:paraId="5CB1BC04" w14:textId="77777777" w:rsidR="00517888" w:rsidRPr="00F221DA" w:rsidRDefault="000A4F86" w:rsidP="00137840">
      <w:pPr>
        <w:pStyle w:val="Blankrad"/>
      </w:pPr>
      <w:r>
        <w:t xml:space="preserve">     </w:t>
      </w:r>
    </w:p>
    <w:p w14:paraId="5CB1BC05" w14:textId="77777777" w:rsidR="00121B42" w:rsidRDefault="000A4F86" w:rsidP="00121B42">
      <w:pPr>
        <w:pStyle w:val="Blankrad"/>
      </w:pPr>
      <w:r>
        <w:t xml:space="preserve">     </w:t>
      </w:r>
    </w:p>
    <w:p w14:paraId="5CB1BC06" w14:textId="77777777" w:rsidR="006E04A4" w:rsidRPr="00F221DA" w:rsidRDefault="00D45EF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417B2" w14:paraId="5CB1BC09" w14:textId="77777777" w:rsidTr="00D774A8">
        <w:tc>
          <w:tcPr>
            <w:tcW w:w="567" w:type="dxa"/>
          </w:tcPr>
          <w:p w14:paraId="5CB1BC07" w14:textId="77777777" w:rsidR="00D774A8" w:rsidRDefault="00D45EF8">
            <w:pPr>
              <w:pStyle w:val="IngenText"/>
            </w:pPr>
          </w:p>
        </w:tc>
        <w:tc>
          <w:tcPr>
            <w:tcW w:w="8718" w:type="dxa"/>
          </w:tcPr>
          <w:p w14:paraId="5CB1BC08" w14:textId="77777777" w:rsidR="00D774A8" w:rsidRDefault="000A4F8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CB1BC0A" w14:textId="77777777" w:rsidR="006E04A4" w:rsidRPr="00852BA1" w:rsidRDefault="00D45EF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BC1C" w14:textId="77777777" w:rsidR="006C4FE3" w:rsidRDefault="000A4F86">
      <w:pPr>
        <w:spacing w:line="240" w:lineRule="auto"/>
      </w:pPr>
      <w:r>
        <w:separator/>
      </w:r>
    </w:p>
  </w:endnote>
  <w:endnote w:type="continuationSeparator" w:id="0">
    <w:p w14:paraId="5CB1BC1E" w14:textId="77777777" w:rsidR="006C4FE3" w:rsidRDefault="000A4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10" w14:textId="77777777" w:rsidR="00BE217A" w:rsidRDefault="00D45E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11" w14:textId="77777777" w:rsidR="00D73249" w:rsidRDefault="000A4F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5CB1BC12" w14:textId="77777777" w:rsidR="00D73249" w:rsidRDefault="00D45E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16" w14:textId="77777777" w:rsidR="00D73249" w:rsidRDefault="000A4F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5CB1BC17" w14:textId="77777777" w:rsidR="00D73249" w:rsidRDefault="00D45E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BC18" w14:textId="77777777" w:rsidR="006C4FE3" w:rsidRDefault="000A4F86">
      <w:pPr>
        <w:spacing w:line="240" w:lineRule="auto"/>
      </w:pPr>
      <w:r>
        <w:separator/>
      </w:r>
    </w:p>
  </w:footnote>
  <w:footnote w:type="continuationSeparator" w:id="0">
    <w:p w14:paraId="5CB1BC1A" w14:textId="77777777" w:rsidR="006C4FE3" w:rsidRDefault="000A4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0B" w14:textId="77777777" w:rsidR="00BE217A" w:rsidRDefault="00D45E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0C" w14:textId="77777777" w:rsidR="00D73249" w:rsidRDefault="000A4F86">
    <w:pPr>
      <w:pStyle w:val="Sidhuvud"/>
      <w:tabs>
        <w:tab w:val="clear" w:pos="4536"/>
      </w:tabs>
    </w:pPr>
    <w:fldSimple w:instr=" DOCPROPERTY  DocumentDate  \* MERGEFORMAT ">
      <w:r>
        <w:t>Onsdagen den 25 september 2024</w:t>
      </w:r>
    </w:fldSimple>
  </w:p>
  <w:p w14:paraId="5CB1BC0D" w14:textId="77777777" w:rsidR="00D73249" w:rsidRDefault="000A4F8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CB1BC0E" w14:textId="77777777" w:rsidR="00D73249" w:rsidRDefault="00D45EF8"/>
  <w:p w14:paraId="5CB1BC0F" w14:textId="77777777" w:rsidR="00D73249" w:rsidRDefault="00D45E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C13" w14:textId="77777777" w:rsidR="00D73249" w:rsidRDefault="000A4F8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CB1BC18" wp14:editId="5CB1BC1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1BC14" w14:textId="77777777" w:rsidR="00D73249" w:rsidRDefault="000A4F86" w:rsidP="00BE217A">
    <w:pPr>
      <w:pStyle w:val="Dokumentrubrik"/>
      <w:spacing w:after="360"/>
    </w:pPr>
    <w:r>
      <w:t>Föredragningslista</w:t>
    </w:r>
  </w:p>
  <w:p w14:paraId="5CB1BC15" w14:textId="77777777" w:rsidR="00D73249" w:rsidRDefault="00D45E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7DA6D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3628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A8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E2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88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46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C8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85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A5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417B2"/>
    <w:rsid w:val="000A4F86"/>
    <w:rsid w:val="000B1FA2"/>
    <w:rsid w:val="000F5B96"/>
    <w:rsid w:val="006C4FE3"/>
    <w:rsid w:val="00796090"/>
    <w:rsid w:val="00A24384"/>
    <w:rsid w:val="00C417B2"/>
    <w:rsid w:val="00D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B9D"/>
  <w15:docId w15:val="{C73FE99A-431E-4CC3-9DA3-9FF347A3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2024-09-25</SAFIR_Sammantradesdatum_Doc>
    <SAFIR_SammantradeID xmlns="C07A1A6C-0B19-41D9-BDF8-F523BA3921EB">d5b7ae81-b274-4447-b7a7-899a3a2ba113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D0F406F7-68B6-4DA3-A06A-14E8B9A3D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207</Words>
  <Characters>1394</Characters>
  <Application>Microsoft Office Word</Application>
  <DocSecurity>0</DocSecurity>
  <Lines>107</Lines>
  <Paragraphs>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53</cp:revision>
  <cp:lastPrinted>2012-12-12T21:41:00Z</cp:lastPrinted>
  <dcterms:created xsi:type="dcterms:W3CDTF">2013-03-22T09:28:00Z</dcterms:created>
  <dcterms:modified xsi:type="dcterms:W3CDTF">2024-09-24T12:39:00Z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