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8C6" w:rsidRPr="00BA5671" w:rsidRDefault="00A068C6" w:rsidP="005E21E2">
      <w:pPr>
        <w:pStyle w:val="Hemstlrubrik"/>
      </w:pPr>
      <w:r w:rsidRPr="00BA5671">
        <w:t>Förslag till riksdagsbeslut</w:t>
      </w:r>
    </w:p>
    <w:p w:rsidR="00A068C6" w:rsidRPr="00BA5671" w:rsidRDefault="00A068C6" w:rsidP="00551F7A">
      <w:pPr>
        <w:pStyle w:val="Hemstlatt"/>
      </w:pPr>
      <w:r w:rsidRPr="00BA5671">
        <w:t>Riksdagen tillkännager för regeringen som sin mening vad i motionen anförs om att beakta</w:t>
      </w:r>
      <w:r w:rsidR="00551F7A" w:rsidRPr="00BA5671">
        <w:t xml:space="preserve"> att </w:t>
      </w:r>
      <w:r w:rsidRPr="00BA5671">
        <w:t>Gunnarns flygplats</w:t>
      </w:r>
      <w:r w:rsidR="00551F7A" w:rsidRPr="00BA5671">
        <w:t xml:space="preserve"> har</w:t>
      </w:r>
      <w:r w:rsidRPr="00BA5671">
        <w:t xml:space="preserve"> betydelse som del av in</w:t>
      </w:r>
      <w:r w:rsidR="009B2EDA" w:rsidRPr="00BA5671">
        <w:softHyphen/>
      </w:r>
      <w:r w:rsidRPr="00BA5671">
        <w:t>f</w:t>
      </w:r>
      <w:r w:rsidRPr="00BA5671">
        <w:t>rastrukturen i Norrlands inland.</w:t>
      </w:r>
    </w:p>
    <w:p w:rsidR="00A068C6" w:rsidRPr="00BA5671" w:rsidRDefault="00A068C6" w:rsidP="00A068C6">
      <w:pPr>
        <w:pStyle w:val="Rubrik1"/>
      </w:pPr>
      <w:r w:rsidRPr="00BA5671">
        <w:t>Motivering</w:t>
      </w:r>
    </w:p>
    <w:p w:rsidR="00A068C6" w:rsidRPr="00BA5671" w:rsidRDefault="00A068C6" w:rsidP="00A068C6">
      <w:r w:rsidRPr="00BA5671">
        <w:t>Den statliga myndigheten Rikstrafiken har fått i uppdrag att utreda möjligh</w:t>
      </w:r>
      <w:r w:rsidRPr="00BA5671">
        <w:t>e</w:t>
      </w:r>
      <w:r w:rsidRPr="00BA5671">
        <w:t xml:space="preserve">terna till ett effektivare </w:t>
      </w:r>
      <w:r w:rsidR="00A9292C" w:rsidRPr="00BA5671">
        <w:t>trafiksystem</w:t>
      </w:r>
      <w:r w:rsidRPr="00BA5671">
        <w:t xml:space="preserve"> för flyget i Norrlands inland. Bakgrunden är bland annat de höga kostnaderna för flygupphandlingen jämfört med vad som förväntas vid beslutet att införa allmän trafikplikt.</w:t>
      </w:r>
    </w:p>
    <w:p w:rsidR="00A068C6" w:rsidRPr="00BA5671" w:rsidRDefault="00A068C6" w:rsidP="00A57B13">
      <w:pPr>
        <w:pStyle w:val="Normaltindrag"/>
      </w:pPr>
      <w:r w:rsidRPr="00BA5671">
        <w:t>I mars i år pr</w:t>
      </w:r>
      <w:r w:rsidR="00E56115" w:rsidRPr="00BA5671">
        <w:t>esenterades en utredning</w:t>
      </w:r>
      <w:r w:rsidR="005E21E2" w:rsidRPr="00BA5671">
        <w:t>,</w:t>
      </w:r>
      <w:r w:rsidR="00E56115" w:rsidRPr="00BA5671">
        <w:t xml:space="preserve"> ”</w:t>
      </w:r>
      <w:r w:rsidRPr="00BA5671">
        <w:t>Flyg i Norr”. I utredningen står: ”Analysen ovan tyder på att det skulle vara möjligt att ersätta flygtrafiken från åtminstone en av Västerbottens inlandsflygplatser med marktransport till annan flygplats.” Flygplatstätheten gör att det i praktiken kan gå snabbare att från Storuman åka bil till Vilhelmina och ta flyget därifrån än att använda sig av den egna flygplatsen Gunnarn. Överlappning mellan flygplatserna är stor i området. Rikstrafiken anser att det vore rimligt att berörda kommuner saml</w:t>
      </w:r>
      <w:r w:rsidRPr="00BA5671">
        <w:t>a</w:t>
      </w:r>
      <w:r w:rsidRPr="00BA5671">
        <w:t xml:space="preserve">de sig kring en satsning på en flygplats i stället för att sprida underlaget på flera. </w:t>
      </w:r>
    </w:p>
    <w:p w:rsidR="00A068C6" w:rsidRPr="00BA5671" w:rsidRDefault="00A068C6" w:rsidP="00A57B13">
      <w:pPr>
        <w:pStyle w:val="Normaltindrag"/>
      </w:pPr>
      <w:r w:rsidRPr="00BA5671">
        <w:t>Flyget är en oe</w:t>
      </w:r>
      <w:r w:rsidR="00E56115" w:rsidRPr="00BA5671">
        <w:t>r</w:t>
      </w:r>
      <w:r w:rsidRPr="00BA5671">
        <w:t>hört viktig del av infrastrukturen för Norrlands inland. U</w:t>
      </w:r>
      <w:r w:rsidRPr="00BA5671">
        <w:t>t</w:t>
      </w:r>
      <w:r w:rsidRPr="00BA5671">
        <w:t>redningens skrivningar har skapat stor oro för att Gunnarns flygplats inte kommer att omfattas av trafikplikten, vilket påverkar regionen</w:t>
      </w:r>
      <w:r w:rsidR="005E21E2" w:rsidRPr="00BA5671">
        <w:t>s</w:t>
      </w:r>
      <w:r w:rsidRPr="00BA5671">
        <w:t xml:space="preserve"> möjligheter till utveckling negativt.</w:t>
      </w:r>
      <w:r w:rsidR="00E56115" w:rsidRPr="00BA5671">
        <w:t xml:space="preserve"> </w:t>
      </w:r>
      <w:r w:rsidR="006813C1" w:rsidRPr="00BA5671">
        <w:t>De</w:t>
      </w:r>
      <w:r w:rsidR="009810B0" w:rsidRPr="00BA5671">
        <w:t>n or</w:t>
      </w:r>
      <w:r w:rsidR="00E56115" w:rsidRPr="00BA5671">
        <w:t>o</w:t>
      </w:r>
      <w:r w:rsidR="00D23C52" w:rsidRPr="00BA5671">
        <w:t>n</w:t>
      </w:r>
      <w:r w:rsidR="00E56115" w:rsidRPr="00BA5671">
        <w:t xml:space="preserve"> har inte minskats av den extra flygskatt som beslutats om i budgeten för 2006 som riskerar att drabba de norrländska fly</w:t>
      </w:r>
      <w:r w:rsidR="00E56115" w:rsidRPr="00BA5671">
        <w:t>g</w:t>
      </w:r>
      <w:r w:rsidR="00E56115" w:rsidRPr="00BA5671">
        <w:t>platserna hårt.</w:t>
      </w:r>
    </w:p>
    <w:p w:rsidR="001A4473" w:rsidRPr="00BA5671" w:rsidRDefault="00D23C52" w:rsidP="00A57B13">
      <w:pPr>
        <w:pStyle w:val="Normaltindrag"/>
      </w:pPr>
      <w:r w:rsidRPr="00BA5671">
        <w:t xml:space="preserve">Då flyget </w:t>
      </w:r>
      <w:r w:rsidR="00E45388" w:rsidRPr="00BA5671">
        <w:t xml:space="preserve">är oerhört viktigt </w:t>
      </w:r>
      <w:r w:rsidR="00A57B13" w:rsidRPr="00BA5671">
        <w:t>för att s</w:t>
      </w:r>
      <w:r w:rsidR="00A068C6" w:rsidRPr="00BA5671">
        <w:t>äkra</w:t>
      </w:r>
      <w:r w:rsidR="00A57B13" w:rsidRPr="00BA5671">
        <w:t xml:space="preserve"> den framtida</w:t>
      </w:r>
      <w:r w:rsidR="00A068C6" w:rsidRPr="00BA5671">
        <w:t xml:space="preserve"> utvecklingen i regi</w:t>
      </w:r>
      <w:r w:rsidR="00A068C6" w:rsidRPr="00BA5671">
        <w:t>o</w:t>
      </w:r>
      <w:r w:rsidR="00A068C6" w:rsidRPr="00BA5671">
        <w:t xml:space="preserve">nen </w:t>
      </w:r>
      <w:r w:rsidR="00A57B13" w:rsidRPr="00BA5671">
        <w:t xml:space="preserve">är det min bestämda uppfattning att </w:t>
      </w:r>
      <w:r w:rsidR="00A068C6" w:rsidRPr="00BA5671">
        <w:t>Storumans flygplats Gunnarn</w:t>
      </w:r>
      <w:r w:rsidR="00A57B13" w:rsidRPr="00BA5671">
        <w:t xml:space="preserve"> måste fortsätta </w:t>
      </w:r>
      <w:r w:rsidR="005E21E2" w:rsidRPr="00BA5671">
        <w:t xml:space="preserve">att </w:t>
      </w:r>
      <w:r w:rsidR="00A57B13" w:rsidRPr="00BA5671">
        <w:t>trafikeras</w:t>
      </w:r>
      <w:r w:rsidR="00A068C6" w:rsidRPr="00BA5671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E21E2" w:rsidRPr="00BA5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E21E2" w:rsidRPr="00BA5671" w:rsidRDefault="005E21E2" w:rsidP="005E21E2">
            <w:pPr>
              <w:pStyle w:val="UnderskriftDatum"/>
              <w:spacing w:before="0"/>
            </w:pPr>
            <w:r w:rsidRPr="00BA5671">
              <w:lastRenderedPageBreak/>
              <w:t>Stockholm den 29 september 2005</w:t>
            </w:r>
          </w:p>
        </w:tc>
        <w:tc>
          <w:tcPr>
            <w:tcW w:w="3047" w:type="dxa"/>
          </w:tcPr>
          <w:p w:rsidR="005E21E2" w:rsidRPr="00BA5671" w:rsidRDefault="005E21E2" w:rsidP="005E21E2">
            <w:pPr>
              <w:pStyle w:val="Underskrifter"/>
            </w:pPr>
          </w:p>
        </w:tc>
      </w:tr>
      <w:tr w:rsidR="005E21E2" w:rsidRPr="00BA5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E21E2" w:rsidRPr="00BA5671" w:rsidRDefault="005E21E2" w:rsidP="005E21E2">
            <w:pPr>
              <w:pStyle w:val="Underskrifter"/>
            </w:pPr>
            <w:r w:rsidRPr="00BA5671">
              <w:t>Gunilla Tjernberg (kd)</w:t>
            </w:r>
          </w:p>
        </w:tc>
        <w:tc>
          <w:tcPr>
            <w:tcW w:w="3047" w:type="dxa"/>
          </w:tcPr>
          <w:p w:rsidR="005E21E2" w:rsidRPr="00BA5671" w:rsidRDefault="005E21E2" w:rsidP="005E21E2">
            <w:pPr>
              <w:pStyle w:val="Underskrifter"/>
            </w:pPr>
          </w:p>
        </w:tc>
      </w:tr>
    </w:tbl>
    <w:p w:rsidR="00A068C6" w:rsidRPr="00BA5671" w:rsidRDefault="00A068C6" w:rsidP="005E21E2">
      <w:pPr>
        <w:pStyle w:val="Normaltindrag"/>
      </w:pPr>
    </w:p>
    <w:sectPr w:rsidR="00A068C6" w:rsidRPr="00BA5671" w:rsidSect="005E2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4D3" w:rsidRPr="00BA5671" w:rsidRDefault="00CC54D3">
      <w:r w:rsidRPr="00BA5671">
        <w:separator/>
      </w:r>
    </w:p>
  </w:endnote>
  <w:endnote w:type="continuationSeparator" w:id="0">
    <w:p w:rsidR="00CC54D3" w:rsidRPr="00BA5671" w:rsidRDefault="00CC54D3">
      <w:r w:rsidRPr="00BA56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2D5" w:rsidRPr="00BA5671" w:rsidRDefault="00BA5671" w:rsidP="005E21E2">
    <w:pPr>
      <w:pStyle w:val="Sidfot"/>
    </w:pPr>
    <w:r w:rsidRPr="00BA56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0601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1E2" w:rsidRDefault="005E21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6C7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21E2" w:rsidRDefault="005E21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6C7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2D5" w:rsidRPr="00BA5671" w:rsidRDefault="00BA5671" w:rsidP="005E21E2">
    <w:pPr>
      <w:pStyle w:val="Sidfot"/>
    </w:pPr>
    <w:r w:rsidRPr="00BA56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05705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1E2" w:rsidRDefault="005E21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6C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21E2" w:rsidRDefault="005E21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6C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2D5" w:rsidRPr="00BA5671" w:rsidRDefault="00BA5671" w:rsidP="005E21E2">
    <w:pPr>
      <w:pStyle w:val="Sidfot"/>
    </w:pPr>
    <w:r w:rsidRPr="00BA56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1210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1E2" w:rsidRDefault="005E21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6C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21E2" w:rsidRDefault="005E21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6C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4D3" w:rsidRPr="00BA5671" w:rsidRDefault="00CC54D3">
      <w:r w:rsidRPr="00BA5671">
        <w:separator/>
      </w:r>
    </w:p>
  </w:footnote>
  <w:footnote w:type="continuationSeparator" w:id="0">
    <w:p w:rsidR="00CC54D3" w:rsidRPr="00BA5671" w:rsidRDefault="00CC54D3">
      <w:r w:rsidRPr="00BA56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2D5" w:rsidRPr="00BA5671" w:rsidRDefault="00BA5671" w:rsidP="005E21E2">
    <w:pPr>
      <w:pStyle w:val="Sidhuvud"/>
    </w:pPr>
    <w:r w:rsidRPr="00BA56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42123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1E2" w:rsidRDefault="005E21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6C7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6C79">
                            <w:t>T305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21E2" w:rsidRDefault="005E21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6C7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6C79">
                      <w:t>T305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2D5" w:rsidRPr="00BA5671" w:rsidRDefault="00BA5671" w:rsidP="005E21E2">
    <w:pPr>
      <w:pStyle w:val="Sidhuvud"/>
    </w:pPr>
    <w:r w:rsidRPr="00BA56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75318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1E2" w:rsidRDefault="005E21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6C7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6C79">
                            <w:t>T305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21E2" w:rsidRDefault="005E21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6C7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6C79">
                      <w:t>T305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1E2" w:rsidRPr="00BA5671" w:rsidRDefault="005E21E2">
    <w:pPr>
      <w:pStyle w:val="FSHNormal"/>
      <w:tabs>
        <w:tab w:val="right" w:pos="5840"/>
      </w:tabs>
    </w:pPr>
    <w:r w:rsidRPr="00BA5671">
      <w:br/>
    </w:r>
    <w:r w:rsidRPr="00BA5671">
      <w:fldChar w:fldCharType="begin" w:fldLock="1"/>
    </w:r>
    <w:r w:rsidRPr="00BA5671">
      <w:instrText xml:space="preserve"> DOCPROPERTY</w:instrText>
    </w:r>
    <w:r w:rsidRPr="00BA5671">
      <w:rPr>
        <w:sz w:val="18"/>
      </w:rPr>
      <w:instrText xml:space="preserve"> "YearUser" *\charformat </w:instrText>
    </w:r>
    <w:r w:rsidRPr="00BA5671">
      <w:fldChar w:fldCharType="separate"/>
    </w:r>
    <w:r w:rsidR="00386C79" w:rsidRPr="00BA5671">
      <w:t>2005/06</w:t>
    </w:r>
    <w:r w:rsidRPr="00BA5671">
      <w:fldChar w:fldCharType="end"/>
    </w:r>
    <w:r w:rsidRPr="00BA5671">
      <w:t xml:space="preserve"> </w:t>
    </w:r>
    <w:r w:rsidRPr="00BA5671">
      <w:tab/>
      <w:t xml:space="preserve">mnr: </w:t>
    </w:r>
    <w:r w:rsidRPr="00BA5671">
      <w:fldChar w:fldCharType="begin" w:fldLock="1"/>
    </w:r>
    <w:r w:rsidRPr="00BA5671">
      <w:instrText xml:space="preserve"> DOCPROPERTY</w:instrText>
    </w:r>
    <w:r w:rsidRPr="00BA5671">
      <w:rPr>
        <w:sz w:val="18"/>
      </w:rPr>
      <w:instrText xml:space="preserve"> "Motionsnummer" *\charformat </w:instrText>
    </w:r>
    <w:r w:rsidRPr="00BA5671">
      <w:fldChar w:fldCharType="separate"/>
    </w:r>
    <w:r w:rsidR="00386C79" w:rsidRPr="00BA5671">
      <w:t>T305</w:t>
    </w:r>
    <w:r w:rsidRPr="00BA5671">
      <w:fldChar w:fldCharType="end"/>
    </w:r>
    <w:r w:rsidRPr="00BA5671">
      <w:br/>
    </w:r>
    <w:r w:rsidRPr="00BA5671">
      <w:fldChar w:fldCharType="begin" w:fldLock="1"/>
    </w:r>
    <w:r w:rsidRPr="00BA5671">
      <w:instrText xml:space="preserve"> DOCPROPERTY</w:instrText>
    </w:r>
    <w:r w:rsidRPr="00BA5671">
      <w:rPr>
        <w:sz w:val="18"/>
      </w:rPr>
      <w:instrText xml:space="preserve"> "Samling" *\charformat </w:instrText>
    </w:r>
    <w:r w:rsidRPr="00BA5671">
      <w:fldChar w:fldCharType="end"/>
    </w:r>
    <w:r w:rsidRPr="00BA5671">
      <w:tab/>
      <w:t xml:space="preserve">pnr: </w:t>
    </w:r>
    <w:r w:rsidRPr="00BA5671">
      <w:fldChar w:fldCharType="begin" w:fldLock="1"/>
    </w:r>
    <w:r w:rsidRPr="00BA5671">
      <w:instrText xml:space="preserve"> DOCPROPERTY</w:instrText>
    </w:r>
    <w:r w:rsidRPr="00BA5671">
      <w:rPr>
        <w:sz w:val="18"/>
      </w:rPr>
      <w:instrText xml:space="preserve"> "Partinummer" *\charformat </w:instrText>
    </w:r>
    <w:r w:rsidRPr="00BA5671">
      <w:fldChar w:fldCharType="separate"/>
    </w:r>
    <w:r w:rsidR="00386C79" w:rsidRPr="00BA5671">
      <w:t>kd664</w:t>
    </w:r>
    <w:r w:rsidRPr="00BA5671">
      <w:fldChar w:fldCharType="end"/>
    </w:r>
  </w:p>
  <w:p w:rsidR="005E21E2" w:rsidRPr="00BA5671" w:rsidRDefault="005E21E2">
    <w:pPr>
      <w:pStyle w:val="FSHRub1"/>
    </w:pPr>
    <w:r w:rsidRPr="00BA5671">
      <w:t>Motion till riksdagen</w:t>
    </w:r>
    <w:r w:rsidRPr="00BA5671">
      <w:br/>
    </w:r>
    <w:r w:rsidRPr="00BA5671">
      <w:fldChar w:fldCharType="begin" w:fldLock="1"/>
    </w:r>
    <w:r w:rsidRPr="00BA5671">
      <w:instrText xml:space="preserve"> DOCPROPERTY "YearUser" *\charformat </w:instrText>
    </w:r>
    <w:r w:rsidRPr="00BA5671">
      <w:fldChar w:fldCharType="separate"/>
    </w:r>
    <w:r w:rsidR="00386C79" w:rsidRPr="00BA5671">
      <w:t>2005/06</w:t>
    </w:r>
    <w:r w:rsidRPr="00BA5671">
      <w:fldChar w:fldCharType="end"/>
    </w:r>
    <w:r w:rsidRPr="00BA5671">
      <w:t>:</w:t>
    </w:r>
    <w:r w:rsidRPr="00BA5671">
      <w:fldChar w:fldCharType="begin" w:fldLock="1"/>
    </w:r>
    <w:r w:rsidRPr="00BA5671">
      <w:instrText xml:space="preserve"> DOCPROPERTY "Motionsnummer" *\charformat </w:instrText>
    </w:r>
    <w:r w:rsidRPr="00BA5671">
      <w:fldChar w:fldCharType="separate"/>
    </w:r>
    <w:r w:rsidR="00386C79" w:rsidRPr="00BA5671">
      <w:t>T305</w:t>
    </w:r>
    <w:r w:rsidRPr="00BA5671">
      <w:fldChar w:fldCharType="end"/>
    </w:r>
  </w:p>
  <w:p w:rsidR="005E21E2" w:rsidRPr="00BA5671" w:rsidRDefault="005E21E2">
    <w:pPr>
      <w:pStyle w:val="FSHNormalS5"/>
    </w:pPr>
    <w:r w:rsidRPr="00BA5671">
      <w:fldChar w:fldCharType="begin" w:fldLock="1"/>
    </w:r>
    <w:r w:rsidRPr="00BA5671">
      <w:instrText xml:space="preserve"> DOCPROPERTY "MotionarText" *\charformat </w:instrText>
    </w:r>
    <w:r w:rsidRPr="00BA5671">
      <w:fldChar w:fldCharType="separate"/>
    </w:r>
    <w:r w:rsidR="00386C79" w:rsidRPr="00BA5671">
      <w:t>av Gunilla Tjernberg (kd)</w:t>
    </w:r>
    <w:r w:rsidRPr="00BA5671">
      <w:fldChar w:fldCharType="end"/>
    </w:r>
    <w:r w:rsidRPr="00BA5671">
      <w:br/>
    </w:r>
    <w:r w:rsidRPr="00BA5671">
      <w:fldChar w:fldCharType="begin" w:fldLock="1"/>
    </w:r>
    <w:r w:rsidRPr="00BA5671">
      <w:instrText xml:space="preserve"> DOCPROPERTY "SvarFrasKort" *\charformat </w:instrText>
    </w:r>
    <w:r w:rsidRPr="00BA5671">
      <w:fldChar w:fldCharType="end"/>
    </w:r>
  </w:p>
  <w:p w:rsidR="005E21E2" w:rsidRPr="00BA5671" w:rsidRDefault="005E21E2">
    <w:pPr>
      <w:pStyle w:val="FSHTitel"/>
    </w:pPr>
    <w:r w:rsidRPr="00BA5671">
      <w:fldChar w:fldCharType="begin" w:fldLock="1"/>
    </w:r>
    <w:r w:rsidRPr="00BA5671">
      <w:instrText xml:space="preserve"> DOCPROPERTY</w:instrText>
    </w:r>
    <w:r w:rsidRPr="00BA5671">
      <w:rPr>
        <w:sz w:val="18"/>
      </w:rPr>
      <w:instrText xml:space="preserve"> "RubrikSvar" *\charformat </w:instrText>
    </w:r>
    <w:r w:rsidRPr="00BA5671">
      <w:fldChar w:fldCharType="separate"/>
    </w:r>
    <w:r w:rsidR="00386C79" w:rsidRPr="00BA5671">
      <w:t>Gunnarns flygplats</w:t>
    </w:r>
    <w:r w:rsidRPr="00BA5671">
      <w:fldChar w:fldCharType="end"/>
    </w:r>
  </w:p>
  <w:p w:rsidR="005E21E2" w:rsidRPr="00BA5671" w:rsidRDefault="005E21E2" w:rsidP="005E21E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0559620">
    <w:abstractNumId w:val="13"/>
  </w:num>
  <w:num w:numId="2" w16cid:durableId="863520210">
    <w:abstractNumId w:val="10"/>
  </w:num>
  <w:num w:numId="3" w16cid:durableId="977345328">
    <w:abstractNumId w:val="11"/>
  </w:num>
  <w:num w:numId="4" w16cid:durableId="925117742">
    <w:abstractNumId w:val="12"/>
  </w:num>
  <w:num w:numId="5" w16cid:durableId="2078017831">
    <w:abstractNumId w:val="8"/>
  </w:num>
  <w:num w:numId="6" w16cid:durableId="1565725144">
    <w:abstractNumId w:val="3"/>
  </w:num>
  <w:num w:numId="7" w16cid:durableId="1199734750">
    <w:abstractNumId w:val="2"/>
  </w:num>
  <w:num w:numId="8" w16cid:durableId="821430898">
    <w:abstractNumId w:val="1"/>
  </w:num>
  <w:num w:numId="9" w16cid:durableId="1943144709">
    <w:abstractNumId w:val="0"/>
  </w:num>
  <w:num w:numId="10" w16cid:durableId="607813060">
    <w:abstractNumId w:val="9"/>
  </w:num>
  <w:num w:numId="11" w16cid:durableId="526986129">
    <w:abstractNumId w:val="7"/>
  </w:num>
  <w:num w:numId="12" w16cid:durableId="295914184">
    <w:abstractNumId w:val="6"/>
  </w:num>
  <w:num w:numId="13" w16cid:durableId="424809927">
    <w:abstractNumId w:val="5"/>
  </w:num>
  <w:num w:numId="14" w16cid:durableId="614943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9"/>
  </w:docVars>
  <w:rsids>
    <w:rsidRoot w:val="00E56115"/>
    <w:rsid w:val="00064BC3"/>
    <w:rsid w:val="00066775"/>
    <w:rsid w:val="00072FB9"/>
    <w:rsid w:val="00100531"/>
    <w:rsid w:val="001A4473"/>
    <w:rsid w:val="00201DFB"/>
    <w:rsid w:val="00204A63"/>
    <w:rsid w:val="00212FF1"/>
    <w:rsid w:val="00230193"/>
    <w:rsid w:val="0025068A"/>
    <w:rsid w:val="002818D3"/>
    <w:rsid w:val="002D11A8"/>
    <w:rsid w:val="002E2DA3"/>
    <w:rsid w:val="00381E2E"/>
    <w:rsid w:val="00386C79"/>
    <w:rsid w:val="00445271"/>
    <w:rsid w:val="004762D5"/>
    <w:rsid w:val="004A0504"/>
    <w:rsid w:val="004E38D9"/>
    <w:rsid w:val="00551F7A"/>
    <w:rsid w:val="005E21E2"/>
    <w:rsid w:val="006813C1"/>
    <w:rsid w:val="00740D6D"/>
    <w:rsid w:val="00794149"/>
    <w:rsid w:val="007B67A7"/>
    <w:rsid w:val="007C6092"/>
    <w:rsid w:val="009810B0"/>
    <w:rsid w:val="009B2EDA"/>
    <w:rsid w:val="00A053C6"/>
    <w:rsid w:val="00A068C6"/>
    <w:rsid w:val="00A57B13"/>
    <w:rsid w:val="00A9292C"/>
    <w:rsid w:val="00B13BF0"/>
    <w:rsid w:val="00BA5671"/>
    <w:rsid w:val="00C1285C"/>
    <w:rsid w:val="00C27B7D"/>
    <w:rsid w:val="00CC54D3"/>
    <w:rsid w:val="00D1174F"/>
    <w:rsid w:val="00D23C52"/>
    <w:rsid w:val="00DC6C70"/>
    <w:rsid w:val="00E20559"/>
    <w:rsid w:val="00E22893"/>
    <w:rsid w:val="00E24CC4"/>
    <w:rsid w:val="00E34150"/>
    <w:rsid w:val="00E360DE"/>
    <w:rsid w:val="00E45388"/>
    <w:rsid w:val="00E56115"/>
    <w:rsid w:val="00E75D28"/>
    <w:rsid w:val="00E81C12"/>
    <w:rsid w:val="00E84F25"/>
    <w:rsid w:val="00E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CF465D-7E60-43E5-8FE4-8AC145EB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E21E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81C1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260</Words>
  <Characters>1506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T305</vt:lpstr>
    </vt:vector>
  </TitlesOfParts>
  <Company>Riksdagen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T305</dc:title>
  <dc:subject>T305</dc:subject>
  <dc:creator>Riksdagen</dc:creator>
  <cp:keywords>Riksdagen</cp:keywords>
  <dc:description/>
  <cp:lastModifiedBy>Lars Brink</cp:lastModifiedBy>
  <cp:revision>2</cp:revision>
  <cp:lastPrinted>2006-01-19T07:10:00Z</cp:lastPrinted>
  <dcterms:created xsi:type="dcterms:W3CDTF">2025-12-16T21:32:00Z</dcterms:created>
  <dcterms:modified xsi:type="dcterms:W3CDTF">2025-12-16T21:32:00Z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mot2000_423_2005-11-09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Gunnarns 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Gunnarns 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Tjernberg (kd)</vt:lpwstr>
  </property>
  <property fmtid="{D5CDD505-2E9C-101B-9397-08002B2CF9AE}" pid="26" name="MotionarLista">
    <vt:lpwstr>Tjernberg, Gunilla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20052006000001070100000006640069</vt:lpwstr>
  </property>
  <property fmtid="{D5CDD505-2E9C-101B-9397-08002B2CF9AE}" pid="47" name="datum">
    <vt:lpwstr>050929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20052006000001070100000006640069</vt:lpwstr>
  </property>
  <property fmtid="{D5CDD505-2E9C-101B-9397-08002B2CF9AE}" pid="50" name="nummer">
    <vt:lpwstr>305</vt:lpwstr>
  </property>
  <property fmtid="{D5CDD505-2E9C-101B-9397-08002B2CF9AE}" pid="51" name="utskottsbeteckning">
    <vt:lpwstr>T</vt:lpwstr>
  </property>
</Properties>
</file>