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78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25 februari 2026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onsdagen den 4 februari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Linda Lindberg (SD) </w:t>
            </w:r>
            <w:r>
              <w:rPr>
                <w:rtl w:val="0"/>
              </w:rPr>
              <w:t>som suppleant i riksbanksfullmäktige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efterträdare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Richard Jomshof (SD) </w:t>
            </w:r>
            <w:r>
              <w:rPr>
                <w:rtl w:val="0"/>
              </w:rPr>
              <w:t>som suppleant i riksbanksfullmäktige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faktapromemorior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2025/26:FPM77 En jämlikhetsunion: Strategi mot rasism 2026–2030 </w:t>
            </w:r>
            <w:r>
              <w:rPr>
                <w:i/>
                <w:iCs/>
                <w:rtl w:val="0"/>
              </w:rPr>
              <w:t>COM(2026) 12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2025/26:FPM78 Cybersäkerhetspaket; förändringar i EU:s cybersäkerhetsakt och i NIS 2-direktivet </w:t>
            </w:r>
            <w:r>
              <w:rPr>
                <w:i/>
                <w:iCs/>
                <w:rtl w:val="0"/>
              </w:rPr>
              <w:t>COM(2026) 11, COM(2026) 13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FöU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2026:5 Migrationsverkets kontroller av arbetstillstånd – stor risk för fel och missbruk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2025/26:125 Nya regler om aktier på MTF-plattformar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2025/26:127 Slopat krav på introduktionsutbildning för övningskörning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2025/26:131 Sysselsättning och boende på landsbygden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2025/26:133 Stärkt säkerhet vid allmänna sammankomster och offentliga tillställningar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2025/26:134 ILO:s konvention om avskaffande av våld och trakasserier i arbetslivet och ILO:s konvention om en säker och hälsosam arbetsmiljö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2025/26:135 Förbättrat genomförande av UTP-direktivets förbud mot sena annulleringar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2025/26:136 Kvalificering till socialförsäkringen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2025/26:138 En särskild straffbestämmelse för psykiskt våld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2025/26:142 Ett starkare skydd för civilbefolkningen vid höjd beredskap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FöU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2025/26:146 Bättre migrationsrättsliga regler för forskare och doktorander samt åtgärder för att motverka missbruk av uppehållstillstånd för studier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2025/26:FöU7 Riksrevisionens rapport om den statliga styrningen av det civila försvarets uppbyggnad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10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2025/26:SfU15 Arbetskraftsinvandring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12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2025/26:MJU11 Fiskeripolitik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19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2025/26:CU20 Hushållningen med mark- och vattenområden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24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2025/26:AU10 Arbetsrätt och arbetstid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24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Ärenden för avgörande kl. 16.00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2025/26:TU9 Vägtrafik- och fordonsfrågor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28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2025/26:TU8 Digitaliserings- och postfrågor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32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2025/26:JuU21 Riksrevisionens rapport om antagningen till polisutbildningen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2025/26:FiU29 Nya regler för att underlätta noteringar av värdepapper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(S, 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2025/26:FiU14 Det finanspolitiska ramverket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2025/26:SoU23 Nästa steg för en god och nära vård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2025/26:SkU9 Tillfälligt sänkt mervärdesskatt på livsmedel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2025/26:SkU18 Förbättrat regelverk om beskattning av skog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2025/26:SkU6 Kompletteringar och förtydliganden i fråga om sanktioner vid skatteundandragande och bedrägerier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2025/26:CU10 Ett förbättrat resegarantisystem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(S, C)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2025/26:CU15 Ersättningsrätt samt insolvens- och utsökningsrätt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16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2025/26:SkU10 Framtidens dataskydd vid Skatteverket, Tullverket och Kronofogdemyndigheten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2025/26:SkU19 Kontroller av kontanta medel vid den inre gränsen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2025/26:SfU11 Tillfälligt nedsatta arbetsgivaravgifter för 19–23-åringar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2025/26:MJU17 Anpassning av svensk rätt till EU:s nya förordning om skyddade beteckningar på jordbruksprodukter och livsmedel samt livsmedelspolitik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18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2025/26:CU19 Planering och byggande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33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2025/26:JuU19 Ett utvidgat straffansvar för försök, förberedelse och stämpling till brott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2025/26:JuU20 En modern lagstiftning för Kriminalvårdens personuppgiftsbehandling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2025/26:KU16 Vissa sekretessfrågor som avser vapentransaktioner och Schengens informationssystem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2025/26:KU24 Kommunala och regionala 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(S, V, C)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2025/26:KU25 Allmänna helgdagar m.m.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2025/26:AU9 Arbetsmarknadspolitik och arbetslöshetsförsäkringen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14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2025/26:KrU4 Kulturarv och kulturmiljö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16 res. (S,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2025/26:KrU5 Tillgång till kultur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21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2025/26:MJU9 Djurskydd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11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2025/26:NU11 Handelspolitik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20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2025/26:NU12 Regional utvecklingspolitik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12 res. (S, V, C, MP)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25 februari 2026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2026-02-25</SAFIR_Sammantradesdatum_Doc>
    <SAFIR_SammantradeID xmlns="C07A1A6C-0B19-41D9-BDF8-F523BA3921EB">7c0f5a24-313b-4ffc-9d55-9d79531a47c5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5F109A17-6A8C-429B-9B9A-D08B2D5BCA28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25 februari 2026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