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83615406" w:id="2"/>
    <w:p w:rsidRPr="009B062B" w:rsidR="00AF30DD" w:rsidP="00D713F8" w:rsidRDefault="008E2BEA" w14:paraId="4D94706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CF26160975E4A7B95914E08F342DD8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b6ca274-e38e-4d5a-a251-cca6d778ed9f"/>
        <w:id w:val="-805779524"/>
        <w:lock w:val="sdtLocked"/>
      </w:sdtPr>
      <w:sdtEndPr/>
      <w:sdtContent>
        <w:p w:rsidR="006473CC" w:rsidRDefault="0027030E" w14:paraId="349002D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förändra omfattningen på nedsättningen av alkoholskatten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294C1C7CE31144F4A5620119E1ECCA1F"/>
        </w:placeholder>
        <w:text/>
      </w:sdtPr>
      <w:sdtEndPr/>
      <w:sdtContent>
        <w:p w:rsidRPr="009B062B" w:rsidR="006D79C9" w:rsidP="00333E95" w:rsidRDefault="006D79C9" w14:paraId="2A3502FF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Pr="00422B9E" w:rsidR="00422B9E" w:rsidP="008E0FE2" w:rsidRDefault="00156B2B" w14:paraId="4EC0B87E" w14:textId="5650C3A0">
      <w:pPr>
        <w:pStyle w:val="Normalutanindragellerluft"/>
      </w:pPr>
      <w:r w:rsidRPr="00156B2B">
        <w:t xml:space="preserve">Centerpartiet har länge drivit frågan om att förenkla för mikrobryggerier. Vi välkomnar </w:t>
      </w:r>
      <w:r w:rsidRPr="008E2BEA">
        <w:rPr>
          <w:spacing w:val="-3"/>
        </w:rPr>
        <w:t>därför den differentiering av alkoholskatten, rikta</w:t>
      </w:r>
      <w:r w:rsidRPr="008E2BEA" w:rsidR="0027030E">
        <w:rPr>
          <w:spacing w:val="-3"/>
        </w:rPr>
        <w:t>d</w:t>
      </w:r>
      <w:r w:rsidRPr="008E2BEA">
        <w:rPr>
          <w:spacing w:val="-3"/>
        </w:rPr>
        <w:t xml:space="preserve"> till mindre producenter, som regeringen</w:t>
      </w:r>
      <w:r w:rsidRPr="00156B2B">
        <w:t xml:space="preserve"> har lagt fram i budgetpropositionen. Centerpartiet tycker dock att förslaget blir för snävt med produktionsbegränsningen på 3</w:t>
      </w:r>
      <w:r w:rsidR="0027030E">
        <w:t> </w:t>
      </w:r>
      <w:r w:rsidRPr="00156B2B">
        <w:t>miljoner liter per år och föreslår att den utökas till 5</w:t>
      </w:r>
      <w:r w:rsidR="0027030E">
        <w:t> </w:t>
      </w:r>
      <w:r w:rsidRPr="00156B2B">
        <w:t>miljoner liter per år</w:t>
      </w:r>
      <w:r w:rsidR="00256B54">
        <w:t xml:space="preserve">, vilket också återspeglas i </w:t>
      </w:r>
      <w:r w:rsidR="00A4347D">
        <w:t>Centerpartiets budgetmotion</w:t>
      </w:r>
      <w:r w:rsidR="00256B54">
        <w:t>. Med 5</w:t>
      </w:r>
      <w:r w:rsidR="0027030E">
        <w:t> </w:t>
      </w:r>
      <w:r w:rsidR="00256B54">
        <w:t xml:space="preserve">miljoner liter och en mindre brant skala för infasningen av alkoholskatten </w:t>
      </w:r>
      <w:r w:rsidR="00C45150">
        <w:t xml:space="preserve">ges stärkta förutsättningar </w:t>
      </w:r>
      <w:r w:rsidR="00256B54">
        <w:t>för ökad tillväxt för berörda producenter.</w:t>
      </w:r>
    </w:p>
    <w:sdt>
      <w:sdtPr>
        <w:alias w:val="CC_Underskrifter"/>
        <w:tag w:val="CC_Underskrifter"/>
        <w:id w:val="583496634"/>
        <w:lock w:val="sdtContentLocked"/>
        <w:placeholder>
          <w:docPart w:val="2B152985D8844F88A77C1B2CD1267113"/>
        </w:placeholder>
      </w:sdtPr>
      <w:sdtEndPr/>
      <w:sdtContent>
        <w:p w:rsidR="00D713F8" w:rsidP="00D713F8" w:rsidRDefault="00D713F8" w14:paraId="7FD22DBF" w14:textId="77777777"/>
        <w:p w:rsidRPr="008E0FE2" w:rsidR="004801AC" w:rsidP="00D713F8" w:rsidRDefault="008E2BEA" w14:paraId="01234F53" w14:textId="0B9CA2D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473CC" w14:paraId="009AAF75" w14:textId="77777777">
        <w:trPr>
          <w:cantSplit/>
        </w:trPr>
        <w:tc>
          <w:tcPr>
            <w:tcW w:w="50" w:type="pct"/>
            <w:vAlign w:val="bottom"/>
          </w:tcPr>
          <w:p w:rsidR="006473CC" w:rsidRDefault="0027030E" w14:paraId="70E33DBD" w14:textId="77777777">
            <w:pPr>
              <w:pStyle w:val="Underskrifter"/>
              <w:spacing w:after="0"/>
            </w:pPr>
            <w:r>
              <w:t>Anders Ådahl (C)</w:t>
            </w:r>
          </w:p>
        </w:tc>
        <w:tc>
          <w:tcPr>
            <w:tcW w:w="50" w:type="pct"/>
            <w:vAlign w:val="bottom"/>
          </w:tcPr>
          <w:p w:rsidR="006473CC" w:rsidRDefault="006473CC" w14:paraId="58C45FC3" w14:textId="77777777">
            <w:pPr>
              <w:pStyle w:val="Underskrifter"/>
              <w:spacing w:after="0"/>
            </w:pPr>
          </w:p>
        </w:tc>
      </w:tr>
      <w:tr w:rsidR="006473CC" w14:paraId="1317E938" w14:textId="77777777">
        <w:trPr>
          <w:cantSplit/>
        </w:trPr>
        <w:tc>
          <w:tcPr>
            <w:tcW w:w="50" w:type="pct"/>
            <w:vAlign w:val="bottom"/>
          </w:tcPr>
          <w:p w:rsidR="006473CC" w:rsidRDefault="0027030E" w14:paraId="4949D965" w14:textId="77777777">
            <w:pPr>
              <w:pStyle w:val="Underskrifter"/>
              <w:spacing w:after="0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6473CC" w:rsidRDefault="0027030E" w14:paraId="3125D2E2" w14:textId="77777777">
            <w:pPr>
              <w:pStyle w:val="Underskrifter"/>
              <w:spacing w:after="0"/>
            </w:pPr>
            <w:r>
              <w:t>Helena Vilhelmsson (C)</w:t>
            </w:r>
          </w:p>
        </w:tc>
      </w:tr>
      <w:tr w:rsidR="006473CC" w14:paraId="1C6D2A66" w14:textId="77777777">
        <w:trPr>
          <w:cantSplit/>
        </w:trPr>
        <w:tc>
          <w:tcPr>
            <w:tcW w:w="50" w:type="pct"/>
            <w:vAlign w:val="bottom"/>
          </w:tcPr>
          <w:p w:rsidR="006473CC" w:rsidRDefault="0027030E" w14:paraId="175AB6E7" w14:textId="77777777">
            <w:pPr>
              <w:pStyle w:val="Underskrifter"/>
              <w:spacing w:after="0"/>
            </w:pPr>
            <w:r>
              <w:t>Anders Karlsson (C)</w:t>
            </w:r>
          </w:p>
        </w:tc>
        <w:tc>
          <w:tcPr>
            <w:tcW w:w="50" w:type="pct"/>
            <w:vAlign w:val="bottom"/>
          </w:tcPr>
          <w:p w:rsidR="006473CC" w:rsidRDefault="006473CC" w14:paraId="0E27802E" w14:textId="77777777">
            <w:pPr>
              <w:pStyle w:val="Underskrifter"/>
              <w:spacing w:after="0"/>
            </w:pPr>
          </w:p>
        </w:tc>
        <w:bookmarkEnd w:id="2"/>
      </w:tr>
    </w:tbl>
    <w:p w:rsidR="00BC30CC" w:rsidRDefault="00BC30CC" w14:paraId="6FD588B6" w14:textId="77777777"/>
    <w:sectPr w:rsidR="00BC30C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E7BC" w14:textId="77777777" w:rsidR="00031286" w:rsidRDefault="00031286" w:rsidP="000C1CAD">
      <w:pPr>
        <w:spacing w:line="240" w:lineRule="auto"/>
      </w:pPr>
      <w:r>
        <w:separator/>
      </w:r>
    </w:p>
  </w:endnote>
  <w:endnote w:type="continuationSeparator" w:id="0">
    <w:p w14:paraId="1AF52306" w14:textId="77777777" w:rsidR="00031286" w:rsidRDefault="000312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EB9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A8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3914" w14:textId="2D62C485" w:rsidR="00262EA3" w:rsidRPr="00D713F8" w:rsidRDefault="00262EA3" w:rsidP="00D713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73EA" w14:textId="77777777" w:rsidR="00031286" w:rsidRDefault="00031286" w:rsidP="000C1CAD">
      <w:pPr>
        <w:spacing w:line="240" w:lineRule="auto"/>
      </w:pPr>
      <w:r>
        <w:separator/>
      </w:r>
    </w:p>
  </w:footnote>
  <w:footnote w:type="continuationSeparator" w:id="0">
    <w:p w14:paraId="678A9B2B" w14:textId="77777777" w:rsidR="00031286" w:rsidRDefault="000312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B0C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7A1775" wp14:editId="20E287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5853C" w14:textId="4B4ECA54" w:rsidR="00262EA3" w:rsidRDefault="008E2BE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56B2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7A177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C5853C" w14:textId="4B4ECA54" w:rsidR="00262EA3" w:rsidRDefault="008E2BE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56B2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69AFF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7634" w14:textId="77777777" w:rsidR="00262EA3" w:rsidRDefault="00262EA3" w:rsidP="008563AC">
    <w:pPr>
      <w:jc w:val="right"/>
    </w:pPr>
  </w:p>
  <w:p w14:paraId="5EA7592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83615404"/>
  <w:bookmarkStart w:id="7" w:name="_Hlk183615405"/>
  <w:p w14:paraId="78791A7F" w14:textId="77777777" w:rsidR="00262EA3" w:rsidRDefault="008E2BE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D79A75F" wp14:editId="2F16B2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FA60CA" w14:textId="7FB43E73" w:rsidR="00262EA3" w:rsidRDefault="008E2BE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713F8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6B2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5FF988" w14:textId="77777777" w:rsidR="00262EA3" w:rsidRPr="008227B3" w:rsidRDefault="008E2BE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F48935" w14:textId="74A57D8B" w:rsidR="00262EA3" w:rsidRPr="008227B3" w:rsidRDefault="008E2BE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13F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13F8">
          <w:t>:3278</w:t>
        </w:r>
      </w:sdtContent>
    </w:sdt>
  </w:p>
  <w:p w14:paraId="244095F0" w14:textId="3C35F397" w:rsidR="00262EA3" w:rsidRDefault="008E2BE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713F8">
          <w:t>av Anders Ådahl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C4F04D" w14:textId="4A598B5E" w:rsidR="00262EA3" w:rsidRDefault="00256B54" w:rsidP="00283E0F">
        <w:pPr>
          <w:pStyle w:val="FSHRub2"/>
        </w:pPr>
        <w:r>
          <w:t>med anledning av prop. 2024/25:47 Sänkt alkoholskatt för öl från oberoende småbryggerier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43AB31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56B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28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712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6B2B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B54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30E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411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3CC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BEA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7E4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47D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0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15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3F8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B2C809"/>
  <w15:chartTrackingRefBased/>
  <w15:docId w15:val="{66E55D09-F1FC-48B5-8775-FEAAC0F4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F26160975E4A7B95914E08F342D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D57A0-E3EA-47D5-9C28-E5049583C16D}"/>
      </w:docPartPr>
      <w:docPartBody>
        <w:p w:rsidR="00751CB3" w:rsidRDefault="00751CB3">
          <w:pPr>
            <w:pStyle w:val="BCF26160975E4A7B95914E08F342DD8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4C1C7CE31144F4A5620119E1ECC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B66CC-8F01-4090-8B6A-29F37B3747AF}"/>
      </w:docPartPr>
      <w:docPartBody>
        <w:p w:rsidR="00751CB3" w:rsidRDefault="00751CB3">
          <w:pPr>
            <w:pStyle w:val="294C1C7CE31144F4A5620119E1ECCA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152985D8844F88A77C1B2CD1267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DC575-2479-4DAD-8704-187F9E559DD3}"/>
      </w:docPartPr>
      <w:docPartBody>
        <w:p w:rsidR="0091596C" w:rsidRDefault="009159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B3"/>
    <w:rsid w:val="00751CB3"/>
    <w:rsid w:val="0088225B"/>
    <w:rsid w:val="0091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F26160975E4A7B95914E08F342DD88">
    <w:name w:val="BCF26160975E4A7B95914E08F342DD88"/>
  </w:style>
  <w:style w:type="paragraph" w:customStyle="1" w:styleId="294C1C7CE31144F4A5620119E1ECCA1F">
    <w:name w:val="294C1C7CE31144F4A5620119E1ECC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7E2FD-DF3B-4714-A702-E5657539A674}"/>
</file>

<file path=customXml/itemProps2.xml><?xml version="1.0" encoding="utf-8"?>
<ds:datastoreItem xmlns:ds="http://schemas.openxmlformats.org/officeDocument/2006/customXml" ds:itemID="{01602BCA-376A-4034-9F1E-27AFD2190F90}"/>
</file>

<file path=customXml/itemProps3.xml><?xml version="1.0" encoding="utf-8"?>
<ds:datastoreItem xmlns:ds="http://schemas.openxmlformats.org/officeDocument/2006/customXml" ds:itemID="{63708B23-CA29-4509-B841-7D6EFAEF3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123</Words>
  <Characters>771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ang prop  24 25 47 Sänkt alkoholskatt för öl från obereonde småbryggerier</vt:lpstr>
      <vt:lpstr>
      </vt:lpstr>
    </vt:vector>
  </TitlesOfParts>
  <Company>Sveriges riksdag</Company>
  <LinksUpToDate>false</LinksUpToDate>
  <CharactersWithSpaces>885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