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2E48A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EBAB2283054454287CAD06A8D64C8C7"/>
        </w:placeholder>
        <w15:appearance w15:val="hidden"/>
        <w:text/>
      </w:sdtPr>
      <w:sdtEndPr/>
      <w:sdtContent>
        <w:p w:rsidR="00AF30DD" w:rsidP="00CC4C93" w:rsidRDefault="00AF30DD" w14:paraId="1A2E48AE" w14:textId="77777777">
          <w:pPr>
            <w:pStyle w:val="Rubrik1"/>
          </w:pPr>
          <w:r>
            <w:t>Förslag till riksdagsbeslut</w:t>
          </w:r>
        </w:p>
      </w:sdtContent>
    </w:sdt>
    <w:sdt>
      <w:sdtPr>
        <w:alias w:val="Yrkande 1"/>
        <w:tag w:val="8725fa90-7de7-4ff7-b7e7-2e6112729166"/>
        <w:id w:val="1982035682"/>
        <w:lock w:val="sdtLocked"/>
      </w:sdtPr>
      <w:sdtEndPr/>
      <w:sdtContent>
        <w:p w:rsidR="00E47282" w:rsidRDefault="00B823D5" w14:paraId="1A2E48AF" w14:textId="77777777">
          <w:pPr>
            <w:pStyle w:val="Frslagstext"/>
          </w:pPr>
          <w:r>
            <w:t>Riksdagen ställer sig bakom det som anförs i motionen om att all myndighetsutövning ska vara neutral och att uniformer därmed ska vara helt fria från såväl religiösa som politiska markörer och tillkännager detta för regeringen.</w:t>
          </w:r>
        </w:p>
      </w:sdtContent>
    </w:sdt>
    <w:p w:rsidR="00AF30DD" w:rsidP="00AF30DD" w:rsidRDefault="000156D9" w14:paraId="1A2E48B0" w14:textId="77777777">
      <w:pPr>
        <w:pStyle w:val="Rubrik1"/>
      </w:pPr>
      <w:bookmarkStart w:name="MotionsStart" w:id="1"/>
      <w:bookmarkEnd w:id="1"/>
      <w:r>
        <w:t>Motivering</w:t>
      </w:r>
    </w:p>
    <w:p w:rsidR="000349A8" w:rsidP="000349A8" w:rsidRDefault="000349A8" w14:paraId="1A2E48B1" w14:textId="77777777">
      <w:r w:rsidRPr="004422EC">
        <w:t>I Rikspolisstyrelsens författningssamling står sedan några år tillbaka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Pr="004422EC" w:rsidR="000349A8" w:rsidP="000349A8" w:rsidRDefault="000349A8" w14:paraId="1A2E48B2" w14:textId="77777777">
      <w:pPr>
        <w:pStyle w:val="Normaltindrag"/>
      </w:pPr>
    </w:p>
    <w:p w:rsidRPr="004422EC" w:rsidR="000349A8" w:rsidP="000349A8" w:rsidRDefault="000349A8" w14:paraId="1A2E48B3" w14:textId="77777777">
      <w:r w:rsidRPr="004422EC">
        <w:t xml:space="preserve">Rikspolisstyrelsens beslut är anmärkningsvärt. </w:t>
      </w:r>
      <w:r>
        <w:t>Jag</w:t>
      </w:r>
      <w:r w:rsidRPr="004422EC">
        <w:t xml:space="preserve"> ser det som en självklarhet att all myndighetsutövning – inte minst polis och militär med sitt våldsmonopol – ska vara neutral och att uniformerna därför ska vara helt fria från såväl religiösa som politiska markörer. </w:t>
      </w:r>
    </w:p>
    <w:p w:rsidR="000349A8" w:rsidP="000349A8" w:rsidRDefault="000349A8" w14:paraId="1A2E48B4" w14:textId="77777777"/>
    <w:p w:rsidR="000349A8" w:rsidP="000349A8" w:rsidRDefault="000349A8" w14:paraId="1A2E48B5" w14:textId="77777777">
      <w:r w:rsidRPr="004422EC">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tillåta bärandet av muslimsk slöja, en symbol som symboliserar såväl religiös underkastelse som uppdelning mellan män och kvinnor, är dessutom häpnadsväckande och torde strida mot allt som vårt demokratiska och sekulära samhälle står för.</w:t>
      </w:r>
    </w:p>
    <w:p w:rsidRPr="004422EC" w:rsidR="000349A8" w:rsidP="000349A8" w:rsidRDefault="000349A8" w14:paraId="1A2E48B6" w14:textId="77777777">
      <w:pPr>
        <w:pStyle w:val="Normaltindrag"/>
      </w:pPr>
    </w:p>
    <w:p w:rsidR="000349A8" w:rsidP="000349A8" w:rsidRDefault="000349A8" w14:paraId="1A2E48B7" w14:textId="77777777">
      <w:r w:rsidRPr="004422EC">
        <w:t xml:space="preserve">Rikspolisstyrelsens beslut väcker dessutom en rad frågor. Hur ska exempelvis en medborgare kunna vara säker på att en polis som bär symboler av detta slag verkligen är neutral i sin </w:t>
      </w:r>
      <w:r w:rsidRPr="004422EC">
        <w:lastRenderedPageBreak/>
        <w:t xml:space="preserve">tjänsteutövning? Hur ska den som exempelvis flytt undan muslimskt förtryck någonsin kunna få förtroende för en polis som till sin uniform bär en symbol som symboliserar allt det man tvingats fly ifrån? Vad händer den polis som tar på sig en judisk kippa och ger sig in i någon av våra invandrartäta förorter som präglas av muslimska invandrare? </w:t>
      </w:r>
    </w:p>
    <w:p w:rsidRPr="004422EC" w:rsidR="000349A8" w:rsidP="000349A8" w:rsidRDefault="000349A8" w14:paraId="1A2E48B8" w14:textId="77777777">
      <w:pPr>
        <w:pStyle w:val="Normaltindrag"/>
      </w:pPr>
    </w:p>
    <w:p w:rsidRPr="004422EC" w:rsidR="000349A8" w:rsidP="000349A8" w:rsidRDefault="000349A8" w14:paraId="1A2E48B9" w14:textId="77777777">
      <w:r w:rsidRPr="004422EC">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Pr="004422EC" w:rsidR="000349A8" w:rsidP="000349A8" w:rsidRDefault="000349A8" w14:paraId="1A2E48BA" w14:textId="77777777"/>
    <w:p w:rsidR="000349A8" w:rsidP="000349A8" w:rsidRDefault="000349A8" w14:paraId="1A2E48BB" w14:textId="77777777">
      <w:r w:rsidRPr="004422EC">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polisuniformen inte ska väcka anstöt.</w:t>
      </w:r>
    </w:p>
    <w:p w:rsidRPr="00193FFF" w:rsidR="000349A8" w:rsidP="000349A8" w:rsidRDefault="000349A8" w14:paraId="1A2E48BC" w14:textId="77777777">
      <w:pPr>
        <w:pStyle w:val="Normaltindrag"/>
      </w:pPr>
    </w:p>
    <w:p w:rsidR="000349A8" w:rsidP="000349A8" w:rsidRDefault="000349A8" w14:paraId="1A2E48BD" w14:textId="77777777">
      <w:r w:rsidRPr="004422EC">
        <w:t xml:space="preserve">Rikspolisstyrelsens beslut är därför mycket problematiskt och </w:t>
      </w:r>
      <w:r>
        <w:t>jag</w:t>
      </w:r>
      <w:r w:rsidRPr="004422EC">
        <w:t xml:space="preserve"> ser det som en självklarhet att all myndighetsutövning ska vara neutral och uniformerna därmed helt fria från såväl religiösa som politiska markörer.</w:t>
      </w:r>
    </w:p>
    <w:p w:rsidR="00AF30DD" w:rsidP="00AF30DD" w:rsidRDefault="00AF30DD" w14:paraId="1A2E48BE" w14:textId="77777777">
      <w:pPr>
        <w:pStyle w:val="Normalutanindragellerluft"/>
      </w:pPr>
    </w:p>
    <w:sdt>
      <w:sdtPr>
        <w:rPr>
          <w:i/>
          <w:noProof/>
        </w:rPr>
        <w:alias w:val="CC_Underskrifter"/>
        <w:tag w:val="CC_Underskrifter"/>
        <w:id w:val="583496634"/>
        <w:lock w:val="sdtContentLocked"/>
        <w:placeholder>
          <w:docPart w:val="6BCBBC1B269C43E2BEA5BB7B80417EAA"/>
        </w:placeholder>
        <w15:appearance w15:val="hidden"/>
      </w:sdtPr>
      <w:sdtEndPr>
        <w:rPr>
          <w:noProof w:val="0"/>
        </w:rPr>
      </w:sdtEndPr>
      <w:sdtContent>
        <w:p w:rsidRPr="00ED19F0" w:rsidR="00865E70" w:rsidP="0002737C" w:rsidRDefault="001376F6" w14:paraId="1A2E48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97F0E" w:rsidRDefault="00A97F0E" w14:paraId="1A2E48C3" w14:textId="77777777"/>
    <w:sectPr w:rsidR="00A97F0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E48C5" w14:textId="77777777" w:rsidR="00970518" w:rsidRDefault="00970518" w:rsidP="000C1CAD">
      <w:pPr>
        <w:spacing w:line="240" w:lineRule="auto"/>
      </w:pPr>
      <w:r>
        <w:separator/>
      </w:r>
    </w:p>
  </w:endnote>
  <w:endnote w:type="continuationSeparator" w:id="0">
    <w:p w14:paraId="1A2E48C6" w14:textId="77777777" w:rsidR="00970518" w:rsidRDefault="00970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4AA4B" w14:textId="77777777" w:rsidR="001376F6" w:rsidRDefault="001376F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48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76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48D1" w14:textId="77777777" w:rsidR="000A763F" w:rsidRDefault="000A76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201509221733</w:instrText>
    </w:r>
    <w:r>
      <w:fldChar w:fldCharType="end"/>
    </w:r>
    <w:r>
      <w:instrText xml:space="preserve"> &gt; </w:instrText>
    </w:r>
    <w:r>
      <w:fldChar w:fldCharType="begin"/>
    </w:r>
    <w:r>
      <w:instrText xml:space="preserve"> PRINTDATE \@ "yyyyMMddHHmm" </w:instrText>
    </w:r>
    <w:r>
      <w:fldChar w:fldCharType="separate"/>
    </w:r>
    <w:r>
      <w:rPr>
        <w:noProof/>
      </w:rPr>
      <w:instrText>201509280946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09:46</w:instrText>
    </w:r>
    <w:r>
      <w:fldChar w:fldCharType="end"/>
    </w:r>
    <w:r>
      <w:instrText xml:space="preserve"> </w:instrText>
    </w:r>
    <w:r>
      <w:fldChar w:fldCharType="separate"/>
    </w:r>
    <w:r>
      <w:rPr>
        <w:noProof/>
      </w:rPr>
      <w:t>2015-09-28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E48C3" w14:textId="77777777" w:rsidR="00970518" w:rsidRDefault="00970518" w:rsidP="000C1CAD">
      <w:pPr>
        <w:spacing w:line="240" w:lineRule="auto"/>
      </w:pPr>
      <w:r>
        <w:separator/>
      </w:r>
    </w:p>
  </w:footnote>
  <w:footnote w:type="continuationSeparator" w:id="0">
    <w:p w14:paraId="1A2E48C4" w14:textId="77777777" w:rsidR="00970518" w:rsidRDefault="009705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F6" w:rsidRDefault="001376F6" w14:paraId="253FAD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F6" w:rsidRDefault="001376F6" w14:paraId="15ADEFF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2E48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76F6" w14:paraId="1A2E48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:1301</w:t>
        </w:r>
      </w:sdtContent>
    </w:sdt>
  </w:p>
  <w:p w:rsidR="00A42228" w:rsidP="00283E0F" w:rsidRDefault="001376F6" w14:paraId="1A2E48CE"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0349A8" w14:paraId="1A2E48CF" w14:textId="77777777">
        <w:pPr>
          <w:pStyle w:val="FSHRub2"/>
        </w:pPr>
        <w:r>
          <w:t>Neutrala polisuniformer</w:t>
        </w:r>
      </w:p>
    </w:sdtContent>
  </w:sdt>
  <w:sdt>
    <w:sdtPr>
      <w:alias w:val="CC_Boilerplate_3"/>
      <w:tag w:val="CC_Boilerplate_3"/>
      <w:id w:val="-1567486118"/>
      <w:lock w:val="sdtContentLocked"/>
      <w15:appearance w15:val="hidden"/>
      <w:text w:multiLine="1"/>
    </w:sdtPr>
    <w:sdtEndPr/>
    <w:sdtContent>
      <w:p w:rsidR="00A42228" w:rsidP="00283E0F" w:rsidRDefault="00A42228" w14:paraId="1A2E48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49A8"/>
    <w:rsid w:val="00003CCB"/>
    <w:rsid w:val="00006BF0"/>
    <w:rsid w:val="00010168"/>
    <w:rsid w:val="00010DF8"/>
    <w:rsid w:val="00011724"/>
    <w:rsid w:val="00011F33"/>
    <w:rsid w:val="00015064"/>
    <w:rsid w:val="000156D9"/>
    <w:rsid w:val="00022F5C"/>
    <w:rsid w:val="00024356"/>
    <w:rsid w:val="00024712"/>
    <w:rsid w:val="000269AE"/>
    <w:rsid w:val="0002737C"/>
    <w:rsid w:val="000314C1"/>
    <w:rsid w:val="0003287D"/>
    <w:rsid w:val="00032A5E"/>
    <w:rsid w:val="000349A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63F"/>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6F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518"/>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58C"/>
    <w:rsid w:val="00A727C0"/>
    <w:rsid w:val="00A72ADC"/>
    <w:rsid w:val="00A75715"/>
    <w:rsid w:val="00A7621E"/>
    <w:rsid w:val="00A82FBA"/>
    <w:rsid w:val="00A846D9"/>
    <w:rsid w:val="00A85CEC"/>
    <w:rsid w:val="00A864CE"/>
    <w:rsid w:val="00A8670F"/>
    <w:rsid w:val="00A871A3"/>
    <w:rsid w:val="00A906B6"/>
    <w:rsid w:val="00A930A8"/>
    <w:rsid w:val="00A951A5"/>
    <w:rsid w:val="00A96870"/>
    <w:rsid w:val="00A969F4"/>
    <w:rsid w:val="00A97F0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3D5"/>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63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282"/>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E48AD"/>
  <w15:chartTrackingRefBased/>
  <w15:docId w15:val="{43E30853-CB01-457F-A5AC-5B0A4D25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0349A8"/>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BAB2283054454287CAD06A8D64C8C7"/>
        <w:category>
          <w:name w:val="Allmänt"/>
          <w:gallery w:val="placeholder"/>
        </w:category>
        <w:types>
          <w:type w:val="bbPlcHdr"/>
        </w:types>
        <w:behaviors>
          <w:behavior w:val="content"/>
        </w:behaviors>
        <w:guid w:val="{9A689961-5041-4709-9FE4-504511644713}"/>
      </w:docPartPr>
      <w:docPartBody>
        <w:p w:rsidR="004666F3" w:rsidRDefault="00BB0D37">
          <w:pPr>
            <w:pStyle w:val="9EBAB2283054454287CAD06A8D64C8C7"/>
          </w:pPr>
          <w:r w:rsidRPr="009A726D">
            <w:rPr>
              <w:rStyle w:val="Platshllartext"/>
            </w:rPr>
            <w:t>Klicka här för att ange text.</w:t>
          </w:r>
        </w:p>
      </w:docPartBody>
    </w:docPart>
    <w:docPart>
      <w:docPartPr>
        <w:name w:val="6BCBBC1B269C43E2BEA5BB7B80417EAA"/>
        <w:category>
          <w:name w:val="Allmänt"/>
          <w:gallery w:val="placeholder"/>
        </w:category>
        <w:types>
          <w:type w:val="bbPlcHdr"/>
        </w:types>
        <w:behaviors>
          <w:behavior w:val="content"/>
        </w:behaviors>
        <w:guid w:val="{39C8B7AB-E344-420F-89D7-2E69A272E7A7}"/>
      </w:docPartPr>
      <w:docPartBody>
        <w:p w:rsidR="004666F3" w:rsidRDefault="00BB0D37">
          <w:pPr>
            <w:pStyle w:val="6BCBBC1B269C43E2BEA5BB7B80417EA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37"/>
    <w:rsid w:val="004666F3"/>
    <w:rsid w:val="00BB0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AB2283054454287CAD06A8D64C8C7">
    <w:name w:val="9EBAB2283054454287CAD06A8D64C8C7"/>
  </w:style>
  <w:style w:type="paragraph" w:customStyle="1" w:styleId="B407FD54A1EA4E8B995B001EBA98FE22">
    <w:name w:val="B407FD54A1EA4E8B995B001EBA98FE22"/>
  </w:style>
  <w:style w:type="paragraph" w:customStyle="1" w:styleId="6BCBBC1B269C43E2BEA5BB7B80417EAA">
    <w:name w:val="6BCBBC1B269C43E2BEA5BB7B80417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4385</RubrikLookup>
    <MotionGuid xmlns="00d11361-0b92-4bae-a181-288d6a55b763">d07f8d5e-8323-4378-aae5-bc56533acb4f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36E6929-73C1-4883-AD5C-6EB503C1AA14}"/>
</file>

<file path=customXml/itemProps3.xml><?xml version="1.0" encoding="utf-8"?>
<ds:datastoreItem xmlns:ds="http://schemas.openxmlformats.org/officeDocument/2006/customXml" ds:itemID="{A3C4C533-F842-4BF1-9ACA-7545D6EF8EBC}"/>
</file>

<file path=customXml/itemProps4.xml><?xml version="1.0" encoding="utf-8"?>
<ds:datastoreItem xmlns:ds="http://schemas.openxmlformats.org/officeDocument/2006/customXml" ds:itemID="{E6757CF0-FB5F-4DE2-A5D6-E103859CDEB3}"/>
</file>

<file path=customXml/itemProps5.xml><?xml version="1.0" encoding="utf-8"?>
<ds:datastoreItem xmlns:ds="http://schemas.openxmlformats.org/officeDocument/2006/customXml" ds:itemID="{17897138-5379-4542-A368-37701E9FE7EA}"/>
</file>

<file path=docProps/app.xml><?xml version="1.0" encoding="utf-8"?>
<Properties xmlns="http://schemas.openxmlformats.org/officeDocument/2006/extended-properties" xmlns:vt="http://schemas.openxmlformats.org/officeDocument/2006/docPropsVTypes">
  <Template>GranskaMot</Template>
  <TotalTime>6</TotalTime>
  <Pages>2</Pages>
  <Words>488</Words>
  <Characters>2760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 Neutrala polisuniformer</vt:lpstr>
      <vt:lpstr/>
    </vt:vector>
  </TitlesOfParts>
  <Company>Sveriges riksdag</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 Neutrala polisuniformer</dc:title>
  <dc:subject/>
  <dc:creator>Charlott Qvick</dc:creator>
  <cp:keywords/>
  <dc:description/>
  <cp:lastModifiedBy>Ida Wahlbom</cp:lastModifiedBy>
  <cp:revision>6</cp:revision>
  <cp:lastPrinted>2015-09-28T07:46:00Z</cp:lastPrinted>
  <dcterms:created xsi:type="dcterms:W3CDTF">2015-09-22T15:33:00Z</dcterms:created>
  <dcterms:modified xsi:type="dcterms:W3CDTF">2015-10-05T14:59:00Z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*TC871F5B79C6A*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https://filur.riksdagen.se/drop/DropOffLibrary/TC871F5B79C6A.docx</vt:lpwstr>
  </property>
  <property fmtid="{D5CDD505-2E9C-101B-9397-08002B2CF9AE}" pid="11" name="RevisionsOn">
    <vt:lpwstr>1</vt:lpwstr>
  </property>
</Properties>
</file>