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60EC6" w:rsidRDefault="006E04A4">
      <w:pPr>
        <w:pStyle w:val="Dokumentbeteckning"/>
      </w:pPr>
      <w:r w:rsidRPr="00560EC6">
        <w:fldChar w:fldCharType="begin" w:fldLock="1"/>
      </w:r>
      <w:r w:rsidRPr="00560EC6">
        <w:instrText xml:space="preserve"> DOCPROPERTY "DocumentYear" </w:instrText>
      </w:r>
      <w:r w:rsidRPr="00560EC6">
        <w:fldChar w:fldCharType="separate"/>
      </w:r>
      <w:r w:rsidR="006421D4" w:rsidRPr="00560EC6">
        <w:t>2005/06</w:t>
      </w:r>
      <w:r w:rsidRPr="00560EC6">
        <w:fldChar w:fldCharType="end"/>
      </w:r>
      <w:r w:rsidRPr="00560EC6">
        <w:t>:</w:t>
      </w:r>
      <w:r w:rsidRPr="00560EC6">
        <w:fldChar w:fldCharType="begin" w:fldLock="1"/>
      </w:r>
      <w:r w:rsidRPr="00560EC6">
        <w:instrText xml:space="preserve"> DOCPROPERTY "DocumentNumber" </w:instrText>
      </w:r>
      <w:r w:rsidRPr="00560EC6">
        <w:fldChar w:fldCharType="separate"/>
      </w:r>
      <w:r w:rsidR="006421D4" w:rsidRPr="00560EC6">
        <w:t>43</w:t>
      </w:r>
      <w:r w:rsidRPr="00560EC6">
        <w:fldChar w:fldCharType="end"/>
      </w:r>
    </w:p>
    <w:p w:rsidR="006E04A4" w:rsidRPr="00560EC6" w:rsidRDefault="006E04A4">
      <w:pPr>
        <w:pStyle w:val="Datum"/>
        <w:outlineLvl w:val="0"/>
      </w:pPr>
      <w:r w:rsidRPr="00560EC6">
        <w:fldChar w:fldCharType="begin" w:fldLock="1"/>
      </w:r>
      <w:r w:rsidRPr="00560EC6">
        <w:instrText xml:space="preserve"> DOCPROPERTY "DocumentDate" </w:instrText>
      </w:r>
      <w:r w:rsidRPr="00560EC6">
        <w:fldChar w:fldCharType="separate"/>
      </w:r>
      <w:r w:rsidR="006421D4" w:rsidRPr="00560EC6">
        <w:t>Måndagen den 5 december 2005</w:t>
      </w:r>
      <w:r w:rsidRPr="00560EC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60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60EC6" w:rsidRDefault="006E04A4">
            <w:pPr>
              <w:pStyle w:val="Plenum"/>
              <w:tabs>
                <w:tab w:val="clear" w:pos="1418"/>
              </w:tabs>
            </w:pPr>
            <w:r w:rsidRPr="00560EC6">
              <w:t>Kl.</w:t>
            </w:r>
          </w:p>
        </w:tc>
        <w:tc>
          <w:tcPr>
            <w:tcW w:w="851" w:type="dxa"/>
          </w:tcPr>
          <w:p w:rsidR="006E04A4" w:rsidRPr="00560EC6" w:rsidRDefault="00F4798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60EC6">
              <w:t>10.00</w:t>
            </w:r>
          </w:p>
        </w:tc>
        <w:tc>
          <w:tcPr>
            <w:tcW w:w="397" w:type="dxa"/>
          </w:tcPr>
          <w:p w:rsidR="006E04A4" w:rsidRPr="00560EC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60EC6" w:rsidRDefault="00F4798F">
            <w:pPr>
              <w:pStyle w:val="Plenum"/>
              <w:tabs>
                <w:tab w:val="clear" w:pos="1418"/>
              </w:tabs>
              <w:ind w:right="1"/>
            </w:pPr>
            <w:r w:rsidRPr="00560EC6">
              <w:t>Arbetsplenum</w:t>
            </w:r>
            <w:r w:rsidR="00DD6E95" w:rsidRPr="00560EC6">
              <w:t xml:space="preserve"> (ingen votering)</w:t>
            </w:r>
          </w:p>
        </w:tc>
      </w:tr>
    </w:tbl>
    <w:p w:rsidR="006E04A4" w:rsidRPr="00560EC6" w:rsidRDefault="006E04A4">
      <w:pPr>
        <w:pStyle w:val="StreckLngt"/>
      </w:pPr>
      <w:r w:rsidRPr="00560EC6">
        <w:tab/>
      </w:r>
    </w:p>
    <w:p w:rsidR="00D45AE3" w:rsidRPr="00560EC6" w:rsidRDefault="00D45AE3" w:rsidP="00D45AE3">
      <w:pPr>
        <w:pStyle w:val="Blankrad"/>
      </w:pPr>
      <w:r w:rsidRPr="00560EC6">
        <w:t>     </w:t>
      </w:r>
    </w:p>
    <w:p w:rsidR="00CF242C" w:rsidRPr="00560EC6" w:rsidRDefault="00CF242C" w:rsidP="00CF242C">
      <w:pPr>
        <w:pStyle w:val="Blankrad"/>
      </w:pPr>
      <w:r w:rsidRPr="00560E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0EC6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560EC6" w:rsidRDefault="006E04A4">
            <w:pPr>
              <w:pStyle w:val="HuvudrubrikEnsam"/>
            </w:pPr>
            <w:r w:rsidRPr="00560EC6">
              <w:t>Justering av pr</w:t>
            </w:r>
            <w:r w:rsidR="00D22A02" w:rsidRPr="00560EC6">
              <w:t>o</w:t>
            </w:r>
            <w:r w:rsidRPr="00560EC6">
              <w:t>tokoll</w:t>
            </w:r>
          </w:p>
        </w:tc>
        <w:tc>
          <w:tcPr>
            <w:tcW w:w="2481" w:type="dxa"/>
          </w:tcPr>
          <w:p w:rsidR="006E04A4" w:rsidRPr="00560EC6" w:rsidRDefault="006E04A4" w:rsidP="00147F56">
            <w:pPr>
              <w:pStyle w:val="HuvudrubrikKolumn3"/>
            </w:pPr>
          </w:p>
        </w:tc>
      </w:tr>
      <w:tr w:rsidR="006E04A4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0EC6" w:rsidRDefault="006E04A4">
            <w:r w:rsidRPr="00560EC6">
              <w:t>1</w:t>
            </w:r>
          </w:p>
        </w:tc>
        <w:tc>
          <w:tcPr>
            <w:tcW w:w="6237" w:type="dxa"/>
          </w:tcPr>
          <w:p w:rsidR="006E04A4" w:rsidRPr="00560EC6" w:rsidRDefault="00C56A40">
            <w:r w:rsidRPr="00560EC6">
              <w:t>Protokollen från sammanträdena måndagen den 28 november och tisdagen den 29 november</w:t>
            </w:r>
            <w:r w:rsidR="006E04A4" w:rsidRPr="00560EC6">
              <w:t xml:space="preserve"> </w:t>
            </w:r>
          </w:p>
        </w:tc>
        <w:tc>
          <w:tcPr>
            <w:tcW w:w="2481" w:type="dxa"/>
          </w:tcPr>
          <w:p w:rsidR="006E04A4" w:rsidRPr="00560EC6" w:rsidRDefault="006E04A4">
            <w:pPr>
              <w:rPr>
                <w:spacing w:val="-4"/>
              </w:rPr>
            </w:pPr>
          </w:p>
        </w:tc>
      </w:tr>
    </w:tbl>
    <w:p w:rsidR="006E04A4" w:rsidRPr="00560EC6" w:rsidRDefault="006E04A4">
      <w:pPr>
        <w:pStyle w:val="Blankrad"/>
      </w:pPr>
      <w:r w:rsidRPr="00560EC6">
        <w:t>     </w:t>
      </w:r>
    </w:p>
    <w:p w:rsidR="006E04A4" w:rsidRPr="00560EC6" w:rsidRDefault="006E04A4">
      <w:pPr>
        <w:pStyle w:val="Blankrad"/>
      </w:pPr>
      <w:r w:rsidRPr="00560E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592"/>
        <w:gridCol w:w="2126"/>
      </w:tblGrid>
      <w:tr w:rsidR="00077C10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7C10" w:rsidRPr="00560EC6" w:rsidRDefault="00077C10" w:rsidP="005F15FD">
            <w:pPr>
              <w:pStyle w:val="HuvudrubrikFlisteNr"/>
            </w:pPr>
          </w:p>
        </w:tc>
        <w:tc>
          <w:tcPr>
            <w:tcW w:w="6592" w:type="dxa"/>
          </w:tcPr>
          <w:p w:rsidR="00077C10" w:rsidRPr="00560EC6" w:rsidRDefault="00077C10">
            <w:pPr>
              <w:pStyle w:val="HuvudrubrikEnsam"/>
            </w:pPr>
            <w:r w:rsidRPr="00560EC6">
              <w:t>Meddelande om frågestund</w:t>
            </w:r>
          </w:p>
        </w:tc>
        <w:tc>
          <w:tcPr>
            <w:tcW w:w="2126" w:type="dxa"/>
          </w:tcPr>
          <w:p w:rsidR="00077C10" w:rsidRPr="00560EC6" w:rsidRDefault="00077C10" w:rsidP="005F15FD">
            <w:pPr>
              <w:pStyle w:val="HuvudrubrikKolumn3"/>
            </w:pPr>
          </w:p>
        </w:tc>
      </w:tr>
      <w:tr w:rsidR="00077C10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7C10" w:rsidRPr="00560EC6" w:rsidRDefault="00077C10" w:rsidP="005F15FD">
            <w:pPr>
              <w:pStyle w:val="Underrubrik"/>
            </w:pPr>
          </w:p>
        </w:tc>
        <w:tc>
          <w:tcPr>
            <w:tcW w:w="6592" w:type="dxa"/>
          </w:tcPr>
          <w:p w:rsidR="00077C10" w:rsidRPr="00560EC6" w:rsidRDefault="00077C10" w:rsidP="005F15FD">
            <w:pPr>
              <w:pStyle w:val="Underrubrik"/>
            </w:pPr>
            <w:bookmarkStart w:id="1" w:name="TypUnderrubrik"/>
            <w:bookmarkEnd w:id="1"/>
            <w:r w:rsidRPr="00560EC6">
              <w:t>Torsdagen den 8 december kl. 14.00</w:t>
            </w:r>
          </w:p>
        </w:tc>
        <w:tc>
          <w:tcPr>
            <w:tcW w:w="2126" w:type="dxa"/>
          </w:tcPr>
          <w:p w:rsidR="00077C10" w:rsidRPr="00560EC6" w:rsidRDefault="00077C10" w:rsidP="005F15FD">
            <w:pPr>
              <w:pStyle w:val="Underrubrik"/>
              <w:rPr>
                <w:spacing w:val="-4"/>
              </w:rPr>
            </w:pPr>
          </w:p>
        </w:tc>
      </w:tr>
      <w:tr w:rsidR="00077C10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7C10" w:rsidRPr="00560EC6" w:rsidRDefault="005D6BC2">
            <w:r w:rsidRPr="00560EC6">
              <w:t>2</w:t>
            </w:r>
          </w:p>
        </w:tc>
        <w:tc>
          <w:tcPr>
            <w:tcW w:w="6592" w:type="dxa"/>
          </w:tcPr>
          <w:p w:rsidR="001C16D2" w:rsidRPr="00560EC6" w:rsidRDefault="00077C10">
            <w:r w:rsidRPr="00560EC6">
              <w:t xml:space="preserve">Frågor besvaras av näringsminister Thomas Östros (s), </w:t>
            </w:r>
          </w:p>
          <w:p w:rsidR="00077C10" w:rsidRPr="00560EC6" w:rsidRDefault="00077C10">
            <w:r w:rsidRPr="00560EC6">
              <w:t>statsrådet Sven-Erik Österberg (s), statsrådet Barbro Holmberg (s), försvarsminister Leni Björklund (s) och samhällsbyggnadsminister Mona Sahlin (s)</w:t>
            </w:r>
          </w:p>
        </w:tc>
        <w:tc>
          <w:tcPr>
            <w:tcW w:w="2126" w:type="dxa"/>
          </w:tcPr>
          <w:p w:rsidR="00077C10" w:rsidRPr="00560EC6" w:rsidRDefault="00077C10">
            <w:pPr>
              <w:rPr>
                <w:spacing w:val="-4"/>
              </w:rPr>
            </w:pPr>
          </w:p>
        </w:tc>
      </w:tr>
    </w:tbl>
    <w:p w:rsidR="00077C10" w:rsidRPr="00560EC6" w:rsidRDefault="00077C10">
      <w:pPr>
        <w:pStyle w:val="Blankrad"/>
      </w:pPr>
      <w:r w:rsidRPr="00560EC6">
        <w:t>     </w:t>
      </w:r>
    </w:p>
    <w:p w:rsidR="00A17256" w:rsidRPr="00560EC6" w:rsidRDefault="00077C10">
      <w:pPr>
        <w:pStyle w:val="Blankrad"/>
      </w:pPr>
      <w:r w:rsidRPr="00560E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7256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7256" w:rsidRPr="00560EC6" w:rsidRDefault="00A17256" w:rsidP="000C5D5C">
            <w:pPr>
              <w:pStyle w:val="HuvudrubrikFlisteNr"/>
            </w:pPr>
          </w:p>
        </w:tc>
        <w:tc>
          <w:tcPr>
            <w:tcW w:w="6237" w:type="dxa"/>
          </w:tcPr>
          <w:p w:rsidR="00A17256" w:rsidRPr="00560EC6" w:rsidRDefault="00A17256">
            <w:pPr>
              <w:pStyle w:val="HuvudrubrikEnsam"/>
            </w:pPr>
            <w:bookmarkStart w:id="2" w:name="TypRubrik"/>
            <w:bookmarkEnd w:id="2"/>
            <w:r w:rsidRPr="00560EC6">
              <w:t>Anmälan om fördröjda svar på interpellationer</w:t>
            </w:r>
          </w:p>
        </w:tc>
        <w:tc>
          <w:tcPr>
            <w:tcW w:w="2481" w:type="dxa"/>
          </w:tcPr>
          <w:p w:rsidR="00A17256" w:rsidRPr="00560EC6" w:rsidRDefault="00A17256" w:rsidP="000C5D5C">
            <w:pPr>
              <w:pStyle w:val="HuvudrubrikKolumn3"/>
            </w:pPr>
          </w:p>
        </w:tc>
      </w:tr>
      <w:tr w:rsidR="00A17256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7256" w:rsidRPr="00560EC6" w:rsidRDefault="00A17256">
            <w:bookmarkStart w:id="3" w:name="StartText"/>
            <w:bookmarkEnd w:id="3"/>
            <w:r w:rsidRPr="00560EC6">
              <w:t>3</w:t>
            </w:r>
          </w:p>
        </w:tc>
        <w:tc>
          <w:tcPr>
            <w:tcW w:w="6237" w:type="dxa"/>
          </w:tcPr>
          <w:p w:rsidR="00A17256" w:rsidRPr="00560EC6" w:rsidRDefault="00A17256">
            <w:r w:rsidRPr="00560EC6">
              <w:t>2005/06:122 av Alice Åström (v)</w:t>
            </w:r>
            <w:r w:rsidRPr="00560EC6">
              <w:br/>
              <w:t>Situationen i Västsahara</w:t>
            </w:r>
          </w:p>
        </w:tc>
        <w:tc>
          <w:tcPr>
            <w:tcW w:w="2481" w:type="dxa"/>
          </w:tcPr>
          <w:p w:rsidR="00A17256" w:rsidRPr="00560EC6" w:rsidRDefault="00A17256">
            <w:pPr>
              <w:rPr>
                <w:spacing w:val="-4"/>
              </w:rPr>
            </w:pPr>
          </w:p>
        </w:tc>
      </w:tr>
      <w:tr w:rsidR="00A17256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7256" w:rsidRPr="00560EC6" w:rsidRDefault="00A17256">
            <w:r w:rsidRPr="00560EC6">
              <w:t>4</w:t>
            </w:r>
          </w:p>
        </w:tc>
        <w:tc>
          <w:tcPr>
            <w:tcW w:w="6237" w:type="dxa"/>
          </w:tcPr>
          <w:p w:rsidR="00A17256" w:rsidRPr="00560EC6" w:rsidRDefault="00A17256">
            <w:r w:rsidRPr="00560EC6">
              <w:t>2005/06:131 av Tobias Billström (m)</w:t>
            </w:r>
            <w:r w:rsidRPr="00560EC6">
              <w:br/>
              <w:t>Barnens ställning i asylprocessen</w:t>
            </w:r>
          </w:p>
        </w:tc>
        <w:tc>
          <w:tcPr>
            <w:tcW w:w="2481" w:type="dxa"/>
          </w:tcPr>
          <w:p w:rsidR="00A17256" w:rsidRPr="00560EC6" w:rsidRDefault="00A17256">
            <w:pPr>
              <w:rPr>
                <w:spacing w:val="-4"/>
              </w:rPr>
            </w:pPr>
          </w:p>
        </w:tc>
      </w:tr>
    </w:tbl>
    <w:p w:rsidR="00A17256" w:rsidRPr="00560EC6" w:rsidRDefault="00A17256">
      <w:pPr>
        <w:pStyle w:val="Blankrad"/>
      </w:pPr>
      <w:r w:rsidRPr="00560EC6">
        <w:t>     </w:t>
      </w:r>
    </w:p>
    <w:p w:rsidR="00A17256" w:rsidRPr="00560EC6" w:rsidRDefault="00A17256">
      <w:pPr>
        <w:pStyle w:val="Blankrad"/>
      </w:pPr>
      <w:r w:rsidRPr="00560EC6">
        <w:t>     </w:t>
      </w:r>
    </w:p>
    <w:p w:rsidR="00A17256" w:rsidRPr="00560EC6" w:rsidRDefault="00A17256">
      <w:pPr>
        <w:pStyle w:val="Blankrad"/>
      </w:pPr>
      <w:bookmarkStart w:id="4" w:name="Start"/>
      <w:bookmarkEnd w:id="4"/>
      <w:r w:rsidRPr="00560E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1CAC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1CAC" w:rsidRPr="00560EC6" w:rsidRDefault="00DA1CAC" w:rsidP="00B13988">
            <w:pPr>
              <w:pStyle w:val="HuvudrubrikFlisteNr"/>
            </w:pPr>
          </w:p>
        </w:tc>
        <w:tc>
          <w:tcPr>
            <w:tcW w:w="6237" w:type="dxa"/>
          </w:tcPr>
          <w:p w:rsidR="00DA1CAC" w:rsidRPr="00560EC6" w:rsidRDefault="00DA1CAC">
            <w:pPr>
              <w:pStyle w:val="HuvudrubrikEnsam"/>
            </w:pPr>
            <w:r w:rsidRPr="00560EC6">
              <w:t>Anmälan om inkommen faktapromemoria om förslag till Europeiska kommissionen, m.m.</w:t>
            </w:r>
          </w:p>
        </w:tc>
        <w:tc>
          <w:tcPr>
            <w:tcW w:w="2481" w:type="dxa"/>
          </w:tcPr>
          <w:p w:rsidR="00DA1CAC" w:rsidRPr="00560EC6" w:rsidRDefault="00DA1CAC" w:rsidP="00B13988">
            <w:pPr>
              <w:pStyle w:val="HuvudrubrikKolumn3"/>
            </w:pPr>
            <w:r w:rsidRPr="00560EC6">
              <w:t>Ansvarigt utskott</w:t>
            </w:r>
          </w:p>
        </w:tc>
      </w:tr>
      <w:tr w:rsidR="00DA1CAC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1CAC" w:rsidRPr="00560EC6" w:rsidRDefault="00A17256">
            <w:r w:rsidRPr="00560EC6">
              <w:t>5</w:t>
            </w:r>
          </w:p>
        </w:tc>
        <w:tc>
          <w:tcPr>
            <w:tcW w:w="6237" w:type="dxa"/>
          </w:tcPr>
          <w:p w:rsidR="00DA1CAC" w:rsidRPr="00560EC6" w:rsidRDefault="00DA1CAC">
            <w:r w:rsidRPr="00560EC6">
              <w:t>2005/06:FPM</w:t>
            </w:r>
            <w:r w:rsidR="009F7DCC" w:rsidRPr="00560EC6">
              <w:t>22 Återhämtning av beståndet av euro</w:t>
            </w:r>
            <w:r w:rsidR="003E1277" w:rsidRPr="00560EC6">
              <w:t>p</w:t>
            </w:r>
            <w:r w:rsidR="009F7DCC" w:rsidRPr="00560EC6">
              <w:t xml:space="preserve">eisk ål </w:t>
            </w:r>
            <w:r w:rsidR="009F7DCC" w:rsidRPr="00560EC6">
              <w:rPr>
                <w:i/>
              </w:rPr>
              <w:t>KOM(2005)</w:t>
            </w:r>
            <w:r w:rsidR="002768ED" w:rsidRPr="00560EC6">
              <w:rPr>
                <w:i/>
              </w:rPr>
              <w:t xml:space="preserve"> </w:t>
            </w:r>
            <w:r w:rsidR="009F7DCC" w:rsidRPr="00560EC6">
              <w:rPr>
                <w:i/>
              </w:rPr>
              <w:t>472</w:t>
            </w:r>
          </w:p>
        </w:tc>
        <w:tc>
          <w:tcPr>
            <w:tcW w:w="2481" w:type="dxa"/>
          </w:tcPr>
          <w:p w:rsidR="00DA1CAC" w:rsidRPr="00560EC6" w:rsidRDefault="009F7DCC">
            <w:pPr>
              <w:rPr>
                <w:spacing w:val="-4"/>
              </w:rPr>
            </w:pPr>
            <w:r w:rsidRPr="00560EC6">
              <w:rPr>
                <w:spacing w:val="-4"/>
              </w:rPr>
              <w:t>MJU</w:t>
            </w:r>
          </w:p>
        </w:tc>
      </w:tr>
    </w:tbl>
    <w:p w:rsidR="00DA1CAC" w:rsidRPr="00560EC6" w:rsidRDefault="00DA1CAC">
      <w:pPr>
        <w:pStyle w:val="Blankrad"/>
      </w:pPr>
      <w:r w:rsidRPr="00560EC6">
        <w:t>     </w:t>
      </w:r>
    </w:p>
    <w:p w:rsidR="00DA1CAC" w:rsidRPr="00560EC6" w:rsidRDefault="00DA1CAC">
      <w:pPr>
        <w:pStyle w:val="Blankrad"/>
      </w:pPr>
      <w:r w:rsidRPr="00560EC6">
        <w:t>     </w:t>
      </w:r>
    </w:p>
    <w:p w:rsidR="00DA1CAC" w:rsidRPr="00560EC6" w:rsidRDefault="00DA1CAC">
      <w:pPr>
        <w:pStyle w:val="Blankrad"/>
      </w:pPr>
      <w:r w:rsidRPr="00560E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798F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798F" w:rsidRPr="00560EC6" w:rsidRDefault="00F4798F">
            <w:pPr>
              <w:pStyle w:val="HuvudrubrikFlisteNr"/>
            </w:pPr>
          </w:p>
        </w:tc>
        <w:tc>
          <w:tcPr>
            <w:tcW w:w="6237" w:type="dxa"/>
          </w:tcPr>
          <w:p w:rsidR="00F4798F" w:rsidRPr="00560EC6" w:rsidRDefault="00F4798F">
            <w:pPr>
              <w:pStyle w:val="Huvudrubrik"/>
            </w:pPr>
            <w:r w:rsidRPr="00560EC6">
              <w:t>Ärenden för hänvisning till utskott</w:t>
            </w:r>
          </w:p>
        </w:tc>
        <w:tc>
          <w:tcPr>
            <w:tcW w:w="2481" w:type="dxa"/>
          </w:tcPr>
          <w:p w:rsidR="00F4798F" w:rsidRPr="00560EC6" w:rsidRDefault="00F4798F">
            <w:pPr>
              <w:pStyle w:val="HuvudrubrikKolumn3"/>
            </w:pPr>
            <w:r w:rsidRPr="00560EC6">
              <w:t>Förslag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B13988">
            <w:pPr>
              <w:pStyle w:val="renderubrik"/>
            </w:pPr>
          </w:p>
        </w:tc>
        <w:tc>
          <w:tcPr>
            <w:tcW w:w="6237" w:type="dxa"/>
          </w:tcPr>
          <w:p w:rsidR="00F4798F" w:rsidRPr="00560EC6" w:rsidRDefault="00F4798F" w:rsidP="00B13988">
            <w:pPr>
              <w:pStyle w:val="renderubrik"/>
            </w:pPr>
            <w:r w:rsidRPr="00560EC6">
              <w:t>Motioner</w:t>
            </w:r>
          </w:p>
        </w:tc>
        <w:tc>
          <w:tcPr>
            <w:tcW w:w="2481" w:type="dxa"/>
          </w:tcPr>
          <w:p w:rsidR="00F4798F" w:rsidRPr="00560EC6" w:rsidRDefault="00F4798F" w:rsidP="00B13988">
            <w:pPr>
              <w:pStyle w:val="renderubrik"/>
              <w:rPr>
                <w:spacing w:val="-4"/>
              </w:rPr>
            </w:pP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9F7DCC">
            <w:pPr>
              <w:spacing w:before="120"/>
            </w:pPr>
          </w:p>
        </w:tc>
        <w:tc>
          <w:tcPr>
            <w:tcW w:w="6237" w:type="dxa"/>
          </w:tcPr>
          <w:p w:rsidR="00F4798F" w:rsidRPr="00560EC6" w:rsidRDefault="00F4798F" w:rsidP="009F7DCC">
            <w:pPr>
              <w:spacing w:before="120"/>
              <w:rPr>
                <w:i/>
              </w:rPr>
            </w:pPr>
            <w:r w:rsidRPr="00560EC6">
              <w:rPr>
                <w:i/>
              </w:rPr>
              <w:t>med anledning av f</w:t>
            </w:r>
            <w:r w:rsidR="00E14215" w:rsidRPr="00560EC6">
              <w:rPr>
                <w:i/>
              </w:rPr>
              <w:t>ramst</w:t>
            </w:r>
            <w:r w:rsidRPr="00560EC6">
              <w:rPr>
                <w:i/>
              </w:rPr>
              <w:t>. 2005/06:RRS6 Riksrevisionens styrelses framställning angående bolagiseringen av Statens järnvägar</w:t>
            </w:r>
          </w:p>
        </w:tc>
        <w:tc>
          <w:tcPr>
            <w:tcW w:w="2481" w:type="dxa"/>
          </w:tcPr>
          <w:p w:rsidR="00F4798F" w:rsidRPr="00560EC6" w:rsidRDefault="00F4798F" w:rsidP="009F7DCC">
            <w:pPr>
              <w:spacing w:before="120"/>
              <w:rPr>
                <w:spacing w:val="-4"/>
              </w:rPr>
            </w:pPr>
          </w:p>
        </w:tc>
      </w:tr>
      <w:tr w:rsidR="00B57A5B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7A5B" w:rsidRPr="00560EC6" w:rsidRDefault="00A17256" w:rsidP="00F4798F">
            <w:r w:rsidRPr="00560EC6">
              <w:t>6</w:t>
            </w:r>
          </w:p>
        </w:tc>
        <w:tc>
          <w:tcPr>
            <w:tcW w:w="6237" w:type="dxa"/>
          </w:tcPr>
          <w:p w:rsidR="00B57A5B" w:rsidRPr="00560EC6" w:rsidRDefault="00B57A5B" w:rsidP="00F4798F">
            <w:r w:rsidRPr="00560EC6">
              <w:t>2005/06:N14 av Eva Flyborg m. fl (fp)</w:t>
            </w:r>
          </w:p>
        </w:tc>
        <w:tc>
          <w:tcPr>
            <w:tcW w:w="2481" w:type="dxa"/>
          </w:tcPr>
          <w:p w:rsidR="00B57A5B" w:rsidRPr="00560EC6" w:rsidRDefault="006E70F1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NU</w:t>
            </w:r>
          </w:p>
        </w:tc>
      </w:tr>
      <w:tr w:rsidR="00C10370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0370" w:rsidRPr="00560EC6" w:rsidRDefault="00A17256" w:rsidP="00F4798F">
            <w:r w:rsidRPr="00560EC6">
              <w:t>7</w:t>
            </w:r>
          </w:p>
        </w:tc>
        <w:tc>
          <w:tcPr>
            <w:tcW w:w="6237" w:type="dxa"/>
          </w:tcPr>
          <w:p w:rsidR="00C10370" w:rsidRPr="00560EC6" w:rsidRDefault="00C10370" w:rsidP="00F4798F">
            <w:r w:rsidRPr="00560EC6">
              <w:t>2005/06:N1</w:t>
            </w:r>
            <w:r w:rsidR="006421D4" w:rsidRPr="00560EC6">
              <w:t>5</w:t>
            </w:r>
            <w:r w:rsidRPr="00560EC6">
              <w:t xml:space="preserve"> av Per Bill m. fl (m)</w:t>
            </w:r>
          </w:p>
        </w:tc>
        <w:tc>
          <w:tcPr>
            <w:tcW w:w="2481" w:type="dxa"/>
          </w:tcPr>
          <w:p w:rsidR="00C10370" w:rsidRPr="00560EC6" w:rsidRDefault="006E70F1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NU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9F7DCC">
            <w:pPr>
              <w:spacing w:before="120"/>
            </w:pPr>
          </w:p>
        </w:tc>
        <w:tc>
          <w:tcPr>
            <w:tcW w:w="6237" w:type="dxa"/>
          </w:tcPr>
          <w:p w:rsidR="00F4798F" w:rsidRPr="00560EC6" w:rsidRDefault="00F4798F" w:rsidP="009F7DCC">
            <w:pPr>
              <w:spacing w:before="120"/>
              <w:rPr>
                <w:i/>
              </w:rPr>
            </w:pPr>
            <w:r w:rsidRPr="00560EC6">
              <w:rPr>
                <w:i/>
              </w:rPr>
              <w:t>med anledning av redog. 2005/06:RRS9 Riksrevisionens styrelses redogörelse angående den statliga inköpssamordningen</w:t>
            </w:r>
          </w:p>
        </w:tc>
        <w:tc>
          <w:tcPr>
            <w:tcW w:w="2481" w:type="dxa"/>
          </w:tcPr>
          <w:p w:rsidR="00F4798F" w:rsidRPr="00560EC6" w:rsidRDefault="00F4798F" w:rsidP="009F7DCC">
            <w:pPr>
              <w:spacing w:before="120"/>
              <w:rPr>
                <w:spacing w:val="-4"/>
              </w:rPr>
            </w:pPr>
          </w:p>
        </w:tc>
      </w:tr>
      <w:tr w:rsidR="006E70F1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70F1" w:rsidRPr="00560EC6" w:rsidRDefault="00A17256" w:rsidP="00F4798F">
            <w:r w:rsidRPr="00560EC6">
              <w:t>8</w:t>
            </w:r>
          </w:p>
        </w:tc>
        <w:tc>
          <w:tcPr>
            <w:tcW w:w="6237" w:type="dxa"/>
          </w:tcPr>
          <w:p w:rsidR="006E70F1" w:rsidRPr="00560EC6" w:rsidRDefault="006E70F1" w:rsidP="00F4798F">
            <w:r w:rsidRPr="00560EC6">
              <w:t>2005/06:Fi4 av Roger Tiefensee m. fl (c)</w:t>
            </w:r>
          </w:p>
        </w:tc>
        <w:tc>
          <w:tcPr>
            <w:tcW w:w="2481" w:type="dxa"/>
          </w:tcPr>
          <w:p w:rsidR="006E70F1" w:rsidRPr="00560EC6" w:rsidRDefault="006E70F1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FiU</w:t>
            </w:r>
          </w:p>
        </w:tc>
      </w:tr>
      <w:tr w:rsidR="006E70F1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70F1" w:rsidRPr="00560EC6" w:rsidRDefault="00A17256" w:rsidP="00F4798F">
            <w:r w:rsidRPr="00560EC6">
              <w:t>9</w:t>
            </w:r>
          </w:p>
        </w:tc>
        <w:tc>
          <w:tcPr>
            <w:tcW w:w="6237" w:type="dxa"/>
          </w:tcPr>
          <w:p w:rsidR="006E70F1" w:rsidRPr="00560EC6" w:rsidRDefault="006E70F1" w:rsidP="00F4798F">
            <w:r w:rsidRPr="00560EC6">
              <w:t>2005/06:Fi5 av Mikael Odenberg m. fl (m)</w:t>
            </w:r>
          </w:p>
        </w:tc>
        <w:tc>
          <w:tcPr>
            <w:tcW w:w="2481" w:type="dxa"/>
          </w:tcPr>
          <w:p w:rsidR="006E70F1" w:rsidRPr="00560EC6" w:rsidRDefault="006E70F1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FiU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9F7DCC">
            <w:pPr>
              <w:spacing w:before="120"/>
            </w:pPr>
          </w:p>
        </w:tc>
        <w:tc>
          <w:tcPr>
            <w:tcW w:w="6237" w:type="dxa"/>
          </w:tcPr>
          <w:p w:rsidR="00F4798F" w:rsidRPr="00560EC6" w:rsidRDefault="00F4798F" w:rsidP="009F7DCC">
            <w:pPr>
              <w:spacing w:before="120"/>
              <w:rPr>
                <w:i/>
              </w:rPr>
            </w:pPr>
            <w:r w:rsidRPr="00560EC6">
              <w:rPr>
                <w:i/>
              </w:rPr>
              <w:t>med anledning av redog. 2005/06:RRS13 Riksrevisionens styrelses redogörelse angående hanteringen av bemyndiganden</w:t>
            </w:r>
          </w:p>
        </w:tc>
        <w:tc>
          <w:tcPr>
            <w:tcW w:w="2481" w:type="dxa"/>
          </w:tcPr>
          <w:p w:rsidR="00F4798F" w:rsidRPr="00560EC6" w:rsidRDefault="00F4798F" w:rsidP="009F7DCC">
            <w:pPr>
              <w:spacing w:before="120"/>
              <w:rPr>
                <w:spacing w:val="-4"/>
              </w:rPr>
            </w:pPr>
          </w:p>
        </w:tc>
      </w:tr>
      <w:tr w:rsidR="00E14215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14215" w:rsidRPr="00560EC6" w:rsidRDefault="00A17256" w:rsidP="00F4798F">
            <w:r w:rsidRPr="00560EC6">
              <w:t>10</w:t>
            </w:r>
          </w:p>
        </w:tc>
        <w:tc>
          <w:tcPr>
            <w:tcW w:w="6237" w:type="dxa"/>
          </w:tcPr>
          <w:p w:rsidR="00E14215" w:rsidRPr="00560EC6" w:rsidRDefault="00E14215" w:rsidP="00F4798F">
            <w:r w:rsidRPr="00560EC6">
              <w:t xml:space="preserve">2005/06:Fi6 av Mikael Odenberg </w:t>
            </w:r>
            <w:r w:rsidR="003E1277" w:rsidRPr="00560EC6">
              <w:t xml:space="preserve">m. fl </w:t>
            </w:r>
            <w:r w:rsidRPr="00560EC6">
              <w:t>(m)</w:t>
            </w:r>
          </w:p>
        </w:tc>
        <w:tc>
          <w:tcPr>
            <w:tcW w:w="2481" w:type="dxa"/>
          </w:tcPr>
          <w:p w:rsidR="00E14215" w:rsidRPr="00560EC6" w:rsidRDefault="00E14215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FiU</w:t>
            </w:r>
          </w:p>
        </w:tc>
      </w:tr>
    </w:tbl>
    <w:p w:rsidR="00F4798F" w:rsidRPr="00560EC6" w:rsidRDefault="00F4798F">
      <w:pPr>
        <w:pStyle w:val="Blankrad"/>
      </w:pPr>
      <w:r w:rsidRPr="00560EC6">
        <w:t>     </w:t>
      </w:r>
    </w:p>
    <w:p w:rsidR="00F4798F" w:rsidRPr="00560EC6" w:rsidRDefault="00F4798F">
      <w:pPr>
        <w:pStyle w:val="Blankrad"/>
      </w:pPr>
      <w:r w:rsidRPr="00560E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798F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798F" w:rsidRPr="00560EC6" w:rsidRDefault="00F4798F">
            <w:pPr>
              <w:pStyle w:val="HuvudrubrikFlisteNr"/>
            </w:pPr>
          </w:p>
        </w:tc>
        <w:tc>
          <w:tcPr>
            <w:tcW w:w="6237" w:type="dxa"/>
          </w:tcPr>
          <w:p w:rsidR="00F4798F" w:rsidRPr="00560EC6" w:rsidRDefault="00F4798F">
            <w:pPr>
              <w:pStyle w:val="Huvudrubrik"/>
            </w:pPr>
            <w:r w:rsidRPr="00560EC6">
              <w:t>Ärende</w:t>
            </w:r>
            <w:r w:rsidR="00DA1CAC" w:rsidRPr="00560EC6">
              <w:t>n</w:t>
            </w:r>
            <w:r w:rsidRPr="00560EC6">
              <w:t xml:space="preserve"> för bordläggning</w:t>
            </w:r>
          </w:p>
        </w:tc>
        <w:tc>
          <w:tcPr>
            <w:tcW w:w="2481" w:type="dxa"/>
          </w:tcPr>
          <w:p w:rsidR="00F4798F" w:rsidRPr="00560EC6" w:rsidRDefault="00F4798F">
            <w:pPr>
              <w:pStyle w:val="HuvudrubrikKolumn3"/>
            </w:pPr>
            <w:r w:rsidRPr="00560EC6">
              <w:t>Reservationer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F4798F">
            <w:pPr>
              <w:pStyle w:val="renderubrik"/>
            </w:pPr>
          </w:p>
        </w:tc>
        <w:tc>
          <w:tcPr>
            <w:tcW w:w="6237" w:type="dxa"/>
          </w:tcPr>
          <w:p w:rsidR="00F4798F" w:rsidRPr="00560EC6" w:rsidRDefault="00F4798F" w:rsidP="00F4798F">
            <w:pPr>
              <w:pStyle w:val="renderubrik"/>
            </w:pPr>
            <w:r w:rsidRPr="00560EC6">
              <w:t>Försvarsutskottets betänkande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pStyle w:val="renderubrik"/>
              <w:rPr>
                <w:spacing w:val="-4"/>
              </w:rPr>
            </w:pP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11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 xml:space="preserve">2005/06:FöU1 Försvar </w:t>
            </w:r>
            <w:r w:rsidR="003E1277" w:rsidRPr="00560EC6">
              <w:t>samt</w:t>
            </w:r>
            <w:r w:rsidRPr="00560EC6">
              <w:t xml:space="preserve"> beredskap mot sårbarhet - budgetåret 2006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8 res. (m,fp,kd,c)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F4798F">
            <w:pPr>
              <w:pStyle w:val="renderubrik"/>
            </w:pPr>
          </w:p>
        </w:tc>
        <w:tc>
          <w:tcPr>
            <w:tcW w:w="6237" w:type="dxa"/>
          </w:tcPr>
          <w:p w:rsidR="00F4798F" w:rsidRPr="00560EC6" w:rsidRDefault="00F4798F" w:rsidP="00F4798F">
            <w:pPr>
              <w:pStyle w:val="renderubrik"/>
            </w:pPr>
            <w:r w:rsidRPr="00560EC6">
              <w:t>Sammansatta utrikes- och försvarsutskottets betänkande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pStyle w:val="renderubrik"/>
              <w:rPr>
                <w:spacing w:val="-4"/>
              </w:rPr>
            </w:pP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12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>2005/06:UFöU1 Utökat svenskt deltagande i den internationella säkerhetsstyrkan (ISAF) i Afghanistan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1 res. (v)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F4798F">
            <w:pPr>
              <w:pStyle w:val="renderubrik"/>
            </w:pPr>
          </w:p>
        </w:tc>
        <w:tc>
          <w:tcPr>
            <w:tcW w:w="6237" w:type="dxa"/>
          </w:tcPr>
          <w:p w:rsidR="00F4798F" w:rsidRPr="00560EC6" w:rsidRDefault="00F4798F" w:rsidP="00F4798F">
            <w:pPr>
              <w:pStyle w:val="renderubrik"/>
            </w:pPr>
            <w:r w:rsidRPr="00560EC6">
              <w:t>Kulturutskottets betänkanden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pStyle w:val="renderubrik"/>
              <w:rPr>
                <w:spacing w:val="-4"/>
              </w:rPr>
            </w:pP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13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>2005/06:KrU1 Utgiftsområde 17 Kultur, medier, trossamfund och fritid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22 res. (m,fp,kd,v,c)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14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>2005/06:KrU4 Bästa språket – en samlad svensk språkpolitik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20 res. (m,fp,kd,v,c)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15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>2005/06:KrU5 Fokus på film – en ny svensk filmpolitik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12 res. (m,fp,kd,c)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16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>2005/06:KrU6 Statligt stöd för kvinnors organisering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4 res. (m,kd,v)</w:t>
            </w:r>
          </w:p>
        </w:tc>
      </w:tr>
    </w:tbl>
    <w:p w:rsidR="00F4798F" w:rsidRPr="00560EC6" w:rsidRDefault="00F4798F">
      <w:pPr>
        <w:pStyle w:val="Blankrad"/>
      </w:pPr>
      <w:r w:rsidRPr="00560EC6">
        <w:t>     </w:t>
      </w:r>
    </w:p>
    <w:p w:rsidR="00F4798F" w:rsidRPr="00560EC6" w:rsidRDefault="00F4798F">
      <w:pPr>
        <w:pStyle w:val="Blankrad"/>
      </w:pPr>
      <w:r w:rsidRPr="00560E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798F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798F" w:rsidRPr="00560EC6" w:rsidRDefault="00F4798F">
            <w:pPr>
              <w:pStyle w:val="HuvudrubrikFlisteNr"/>
            </w:pPr>
          </w:p>
        </w:tc>
        <w:tc>
          <w:tcPr>
            <w:tcW w:w="6237" w:type="dxa"/>
          </w:tcPr>
          <w:p w:rsidR="00F4798F" w:rsidRPr="00560EC6" w:rsidRDefault="00F4798F">
            <w:pPr>
              <w:pStyle w:val="Huvudrubrik"/>
            </w:pPr>
            <w:r w:rsidRPr="00560EC6">
              <w:t>Ärenden för debatt</w:t>
            </w:r>
            <w:r w:rsidR="006C0565" w:rsidRPr="00560EC6">
              <w:br/>
              <w:t>avgörs onsdagen den 7 december kl. 09.00</w:t>
            </w:r>
          </w:p>
        </w:tc>
        <w:tc>
          <w:tcPr>
            <w:tcW w:w="2481" w:type="dxa"/>
          </w:tcPr>
          <w:p w:rsidR="00F4798F" w:rsidRPr="00560EC6" w:rsidRDefault="00F4798F">
            <w:pPr>
              <w:pStyle w:val="HuvudrubrikKolumn3"/>
            </w:pPr>
            <w:r w:rsidRPr="00560EC6">
              <w:t>Reservationer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F4798F">
            <w:pPr>
              <w:pStyle w:val="renderubrik"/>
            </w:pPr>
          </w:p>
        </w:tc>
        <w:tc>
          <w:tcPr>
            <w:tcW w:w="6237" w:type="dxa"/>
          </w:tcPr>
          <w:p w:rsidR="00F4798F" w:rsidRPr="00560EC6" w:rsidRDefault="00F4798F" w:rsidP="00F4798F">
            <w:pPr>
              <w:pStyle w:val="renderubrik"/>
            </w:pPr>
            <w:r w:rsidRPr="00560EC6">
              <w:t>Utrikesutskottets betänkanden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pStyle w:val="renderubrik"/>
              <w:rPr>
                <w:spacing w:val="-4"/>
              </w:rPr>
            </w:pP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17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>2005/06:UU1 Utgiftsområde 5 Internationell samverkan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3 res. (kd,c)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18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>2005/06:UU2 Utgiftsområde 7 Internationellt bistånd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10 res. (m,fp,kd,v,c,mp)</w:t>
            </w: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F4798F" w:rsidP="00F4798F">
            <w:pPr>
              <w:pStyle w:val="renderubrik"/>
            </w:pPr>
          </w:p>
        </w:tc>
        <w:tc>
          <w:tcPr>
            <w:tcW w:w="6237" w:type="dxa"/>
          </w:tcPr>
          <w:p w:rsidR="00F4798F" w:rsidRPr="00560EC6" w:rsidRDefault="00F4798F" w:rsidP="00F4798F">
            <w:pPr>
              <w:pStyle w:val="renderubrik"/>
            </w:pPr>
            <w:r w:rsidRPr="00560EC6">
              <w:t>Trafikutskottets betänkande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pStyle w:val="renderubrik"/>
              <w:rPr>
                <w:spacing w:val="-4"/>
              </w:rPr>
            </w:pPr>
          </w:p>
        </w:tc>
      </w:tr>
      <w:tr w:rsidR="00F4798F" w:rsidRPr="0056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798F" w:rsidRPr="00560EC6" w:rsidRDefault="00A17256" w:rsidP="00F4798F">
            <w:r w:rsidRPr="00560EC6">
              <w:t>19</w:t>
            </w:r>
          </w:p>
        </w:tc>
        <w:tc>
          <w:tcPr>
            <w:tcW w:w="6237" w:type="dxa"/>
          </w:tcPr>
          <w:p w:rsidR="00F4798F" w:rsidRPr="00560EC6" w:rsidRDefault="00F4798F" w:rsidP="00F4798F">
            <w:r w:rsidRPr="00560EC6">
              <w:t>2005/06:TU1 Utgiftsområde 22 Kommunikationer</w:t>
            </w:r>
          </w:p>
        </w:tc>
        <w:tc>
          <w:tcPr>
            <w:tcW w:w="2481" w:type="dxa"/>
          </w:tcPr>
          <w:p w:rsidR="00F4798F" w:rsidRPr="00560EC6" w:rsidRDefault="00F4798F" w:rsidP="00F4798F">
            <w:pPr>
              <w:rPr>
                <w:spacing w:val="-4"/>
              </w:rPr>
            </w:pPr>
            <w:r w:rsidRPr="00560EC6">
              <w:rPr>
                <w:spacing w:val="-4"/>
              </w:rPr>
              <w:t>4 res. (m,fp,kd)</w:t>
            </w:r>
          </w:p>
        </w:tc>
      </w:tr>
    </w:tbl>
    <w:p w:rsidR="00F4798F" w:rsidRPr="00560EC6" w:rsidRDefault="00F4798F">
      <w:pPr>
        <w:pStyle w:val="Blankrad"/>
      </w:pPr>
      <w:r w:rsidRPr="00560EC6">
        <w:t>     </w:t>
      </w:r>
    </w:p>
    <w:p w:rsidR="00F4798F" w:rsidRPr="00560EC6" w:rsidRDefault="00F4798F">
      <w:pPr>
        <w:pStyle w:val="Blankrad"/>
      </w:pPr>
      <w:r w:rsidRPr="00560EC6">
        <w:t>     </w:t>
      </w:r>
    </w:p>
    <w:p w:rsidR="00F4798F" w:rsidRPr="00560EC6" w:rsidRDefault="00F4798F">
      <w:pPr>
        <w:pStyle w:val="Blankrad"/>
      </w:pPr>
      <w:r w:rsidRPr="00560EC6">
        <w:t>     </w:t>
      </w:r>
    </w:p>
    <w:p w:rsidR="00F4798F" w:rsidRPr="00560EC6" w:rsidRDefault="00F4798F">
      <w:pPr>
        <w:pStyle w:val="Blankrad"/>
      </w:pPr>
      <w:r w:rsidRPr="00560EC6">
        <w:t>     </w:t>
      </w:r>
    </w:p>
    <w:p w:rsidR="00F4798F" w:rsidRPr="00560EC6" w:rsidRDefault="00F4798F">
      <w:pPr>
        <w:pStyle w:val="Blankrad"/>
      </w:pPr>
      <w:r w:rsidRPr="00560EC6">
        <w:t>     </w:t>
      </w:r>
    </w:p>
    <w:p w:rsidR="006E04A4" w:rsidRPr="00560EC6" w:rsidRDefault="006E04A4">
      <w:pPr>
        <w:pStyle w:val="Blankrad"/>
      </w:pPr>
      <w:r w:rsidRPr="00560E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60E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0EC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60EC6" w:rsidRDefault="006E04A4">
            <w:pPr>
              <w:pStyle w:val="StreckMitten"/>
            </w:pPr>
            <w:r w:rsidRPr="00560EC6">
              <w:tab/>
            </w:r>
            <w:r w:rsidRPr="00560EC6">
              <w:tab/>
            </w:r>
          </w:p>
        </w:tc>
      </w:tr>
    </w:tbl>
    <w:p w:rsidR="006E04A4" w:rsidRPr="00560EC6" w:rsidRDefault="006E04A4"/>
    <w:sectPr w:rsidR="006E04A4" w:rsidRPr="00560EC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ED1" w:rsidRPr="00560EC6" w:rsidRDefault="00F04ED1">
      <w:r w:rsidRPr="00560EC6">
        <w:separator/>
      </w:r>
    </w:p>
  </w:endnote>
  <w:endnote w:type="continuationSeparator" w:id="0">
    <w:p w:rsidR="00F04ED1" w:rsidRPr="00560EC6" w:rsidRDefault="00F04ED1">
      <w:r w:rsidRPr="00560E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EA2" w:rsidRPr="00560EC6" w:rsidRDefault="00243EA2">
    <w:pPr>
      <w:pStyle w:val="Sidhuvud"/>
      <w:jc w:val="center"/>
    </w:pPr>
    <w:r w:rsidRPr="00560EC6">
      <w:fldChar w:fldCharType="begin" w:fldLock="1"/>
    </w:r>
    <w:r w:rsidRPr="00560EC6">
      <w:instrText xml:space="preserve"> PAGE </w:instrText>
    </w:r>
    <w:r w:rsidRPr="00560EC6">
      <w:fldChar w:fldCharType="separate"/>
    </w:r>
    <w:r w:rsidR="006421D4" w:rsidRPr="00560EC6">
      <w:t>2</w:t>
    </w:r>
    <w:r w:rsidRPr="00560EC6">
      <w:fldChar w:fldCharType="end"/>
    </w:r>
    <w:r w:rsidRPr="00560EC6">
      <w:t>(</w:t>
    </w:r>
    <w:r w:rsidRPr="00560EC6">
      <w:fldChar w:fldCharType="begin" w:fldLock="1"/>
    </w:r>
    <w:r w:rsidRPr="00560EC6">
      <w:instrText xml:space="preserve"> NUMPAGES </w:instrText>
    </w:r>
    <w:r w:rsidRPr="00560EC6">
      <w:fldChar w:fldCharType="separate"/>
    </w:r>
    <w:r w:rsidR="006421D4" w:rsidRPr="00560EC6">
      <w:t>2</w:t>
    </w:r>
    <w:r w:rsidRPr="00560EC6">
      <w:fldChar w:fldCharType="end"/>
    </w:r>
    <w:r w:rsidRPr="00560EC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EA2" w:rsidRPr="00560EC6" w:rsidRDefault="00243EA2">
    <w:pPr>
      <w:pStyle w:val="Sidhuvud"/>
      <w:jc w:val="center"/>
    </w:pPr>
    <w:r w:rsidRPr="00560EC6">
      <w:fldChar w:fldCharType="begin" w:fldLock="1"/>
    </w:r>
    <w:r w:rsidRPr="00560EC6">
      <w:instrText xml:space="preserve"> PAGE </w:instrText>
    </w:r>
    <w:r w:rsidRPr="00560EC6">
      <w:fldChar w:fldCharType="separate"/>
    </w:r>
    <w:r w:rsidR="00C26AF7" w:rsidRPr="00560EC6">
      <w:t>1</w:t>
    </w:r>
    <w:r w:rsidRPr="00560EC6">
      <w:fldChar w:fldCharType="end"/>
    </w:r>
    <w:r w:rsidRPr="00560EC6">
      <w:t>(</w:t>
    </w:r>
    <w:r w:rsidRPr="00560EC6">
      <w:fldChar w:fldCharType="begin" w:fldLock="1"/>
    </w:r>
    <w:r w:rsidRPr="00560EC6">
      <w:instrText xml:space="preserve"> NUMPAGES </w:instrText>
    </w:r>
    <w:r w:rsidRPr="00560EC6">
      <w:fldChar w:fldCharType="separate"/>
    </w:r>
    <w:r w:rsidR="006421D4" w:rsidRPr="00560EC6">
      <w:t>2</w:t>
    </w:r>
    <w:r w:rsidRPr="00560EC6">
      <w:fldChar w:fldCharType="end"/>
    </w:r>
    <w:r w:rsidRPr="00560EC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ED1" w:rsidRPr="00560EC6" w:rsidRDefault="00F04ED1">
      <w:r w:rsidRPr="00560EC6">
        <w:separator/>
      </w:r>
    </w:p>
  </w:footnote>
  <w:footnote w:type="continuationSeparator" w:id="0">
    <w:p w:rsidR="00F04ED1" w:rsidRPr="00560EC6" w:rsidRDefault="00F04ED1">
      <w:r w:rsidRPr="00560E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EA2" w:rsidRPr="00560EC6" w:rsidRDefault="00243EA2">
    <w:pPr>
      <w:pStyle w:val="Sidhuvud"/>
      <w:tabs>
        <w:tab w:val="clear" w:pos="4536"/>
      </w:tabs>
    </w:pPr>
    <w:r w:rsidRPr="00560EC6">
      <w:fldChar w:fldCharType="begin" w:fldLock="1"/>
    </w:r>
    <w:r w:rsidRPr="00560EC6">
      <w:instrText xml:space="preserve"> DOCPROPERTY "DocumentDate" </w:instrText>
    </w:r>
    <w:r w:rsidRPr="00560EC6">
      <w:fldChar w:fldCharType="separate"/>
    </w:r>
    <w:r w:rsidR="006421D4" w:rsidRPr="00560EC6">
      <w:t>Måndagen den 5 december 2005</w:t>
    </w:r>
    <w:r w:rsidRPr="00560EC6">
      <w:fldChar w:fldCharType="end"/>
    </w:r>
    <w:r w:rsidRPr="00560EC6">
      <w:tab/>
    </w:r>
  </w:p>
  <w:p w:rsidR="00243EA2" w:rsidRPr="00560EC6" w:rsidRDefault="00243EA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60EC6">
      <w:rPr>
        <w:sz w:val="12"/>
      </w:rPr>
      <w:tab/>
    </w:r>
  </w:p>
  <w:p w:rsidR="00243EA2" w:rsidRPr="00560EC6" w:rsidRDefault="00243E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EA2" w:rsidRPr="00560EC6" w:rsidRDefault="00560EC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60EC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3EA2" w:rsidRPr="00560EC6" w:rsidRDefault="00243EA2">
    <w:pPr>
      <w:pStyle w:val="Dokumentrubrik"/>
      <w:spacing w:after="360"/>
    </w:pPr>
    <w:r w:rsidRPr="00560EC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8642311">
    <w:abstractNumId w:val="4"/>
  </w:num>
  <w:num w:numId="2" w16cid:durableId="1416629127">
    <w:abstractNumId w:val="2"/>
  </w:num>
  <w:num w:numId="3" w16cid:durableId="2084136902">
    <w:abstractNumId w:val="3"/>
  </w:num>
  <w:num w:numId="4" w16cid:durableId="1570536649">
    <w:abstractNumId w:val="1"/>
  </w:num>
  <w:num w:numId="5" w16cid:durableId="210791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3EA2"/>
    <w:rsid w:val="00013362"/>
    <w:rsid w:val="00067D5D"/>
    <w:rsid w:val="00075958"/>
    <w:rsid w:val="00077C10"/>
    <w:rsid w:val="000C5D5C"/>
    <w:rsid w:val="000E30A0"/>
    <w:rsid w:val="0014779C"/>
    <w:rsid w:val="00147F56"/>
    <w:rsid w:val="00160B0C"/>
    <w:rsid w:val="00165404"/>
    <w:rsid w:val="001A1CBE"/>
    <w:rsid w:val="001C16D2"/>
    <w:rsid w:val="001C4530"/>
    <w:rsid w:val="001D19AB"/>
    <w:rsid w:val="001D19E3"/>
    <w:rsid w:val="001D7830"/>
    <w:rsid w:val="001D7C4B"/>
    <w:rsid w:val="00211667"/>
    <w:rsid w:val="00215146"/>
    <w:rsid w:val="00223EF7"/>
    <w:rsid w:val="00243EA2"/>
    <w:rsid w:val="00245BAE"/>
    <w:rsid w:val="002760B5"/>
    <w:rsid w:val="002768ED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83B08"/>
    <w:rsid w:val="003C7487"/>
    <w:rsid w:val="003C7EDD"/>
    <w:rsid w:val="003E1277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60EC6"/>
    <w:rsid w:val="00585ED4"/>
    <w:rsid w:val="0058795B"/>
    <w:rsid w:val="00594D74"/>
    <w:rsid w:val="005A4129"/>
    <w:rsid w:val="005B70D8"/>
    <w:rsid w:val="005C7F3D"/>
    <w:rsid w:val="005D5DA3"/>
    <w:rsid w:val="005D6BC2"/>
    <w:rsid w:val="005F15FD"/>
    <w:rsid w:val="0061541F"/>
    <w:rsid w:val="006417AD"/>
    <w:rsid w:val="006421D4"/>
    <w:rsid w:val="00645051"/>
    <w:rsid w:val="006C0565"/>
    <w:rsid w:val="006C4107"/>
    <w:rsid w:val="006D0C2B"/>
    <w:rsid w:val="006E04A4"/>
    <w:rsid w:val="006E70F1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C2C60"/>
    <w:rsid w:val="008C79FF"/>
    <w:rsid w:val="008D70CE"/>
    <w:rsid w:val="008E1049"/>
    <w:rsid w:val="00916262"/>
    <w:rsid w:val="00943639"/>
    <w:rsid w:val="009524BD"/>
    <w:rsid w:val="00953F6C"/>
    <w:rsid w:val="00954C81"/>
    <w:rsid w:val="0097005E"/>
    <w:rsid w:val="0099091B"/>
    <w:rsid w:val="009A4BE1"/>
    <w:rsid w:val="009E024F"/>
    <w:rsid w:val="009E2A19"/>
    <w:rsid w:val="009F16CD"/>
    <w:rsid w:val="009F7DCC"/>
    <w:rsid w:val="00A17256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13988"/>
    <w:rsid w:val="00B27DC3"/>
    <w:rsid w:val="00B503C7"/>
    <w:rsid w:val="00B52F86"/>
    <w:rsid w:val="00B57A5B"/>
    <w:rsid w:val="00B81FDE"/>
    <w:rsid w:val="00B96B57"/>
    <w:rsid w:val="00BA6962"/>
    <w:rsid w:val="00BD5B2F"/>
    <w:rsid w:val="00BE1F3F"/>
    <w:rsid w:val="00BE2EB7"/>
    <w:rsid w:val="00BF1A01"/>
    <w:rsid w:val="00BF2ADF"/>
    <w:rsid w:val="00C10370"/>
    <w:rsid w:val="00C20D9F"/>
    <w:rsid w:val="00C26AF7"/>
    <w:rsid w:val="00C337B2"/>
    <w:rsid w:val="00C37D3A"/>
    <w:rsid w:val="00C56A40"/>
    <w:rsid w:val="00C84764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6DE8"/>
    <w:rsid w:val="00D6756A"/>
    <w:rsid w:val="00D77FF8"/>
    <w:rsid w:val="00D80B4A"/>
    <w:rsid w:val="00D82BA7"/>
    <w:rsid w:val="00DA1CAC"/>
    <w:rsid w:val="00DD6E95"/>
    <w:rsid w:val="00DF7A9D"/>
    <w:rsid w:val="00E0128C"/>
    <w:rsid w:val="00E14215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4ED1"/>
    <w:rsid w:val="00F061D3"/>
    <w:rsid w:val="00F27AE3"/>
    <w:rsid w:val="00F32AB0"/>
    <w:rsid w:val="00F4798F"/>
    <w:rsid w:val="00F5416E"/>
    <w:rsid w:val="00F5693A"/>
    <w:rsid w:val="00F65389"/>
    <w:rsid w:val="00F7637E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AA44F-F63F-4FD6-8F47-252AA810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366</Words>
  <Characters>2412</Characters>
  <Application>Microsoft Office Word</Application>
  <DocSecurity>4</DocSecurity>
  <Lines>185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2005/06:43</vt:lpstr>
      <vt:lpstr>Måndagen den 5 december 2005</vt:lpstr>
    </vt:vector>
  </TitlesOfParts>
  <Company>Riksdagen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2005-12-02T14:52:00Z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5 december 2005</vt:lpwstr>
  </property>
  <property fmtid="{D5CDD505-2E9C-101B-9397-08002B2CF9AE}" pid="3" name="DocumentNumber">
    <vt:lpwstr>43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2005-12-05</vt:lpwstr>
  </property>
</Properties>
</file>