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226A1" w:rsidRDefault="006E04A4">
      <w:pPr>
        <w:pStyle w:val="Dokumentbeteckning"/>
      </w:pPr>
      <w:r w:rsidRPr="00E226A1">
        <w:fldChar w:fldCharType="begin" w:fldLock="1"/>
      </w:r>
      <w:r w:rsidRPr="00E226A1">
        <w:instrText xml:space="preserve"> DOCPROPERTY "DocumentYear" </w:instrText>
      </w:r>
      <w:r w:rsidRPr="00E226A1">
        <w:fldChar w:fldCharType="separate"/>
      </w:r>
      <w:r w:rsidR="00632773" w:rsidRPr="00E226A1">
        <w:t>2005/06</w:t>
      </w:r>
      <w:r w:rsidRPr="00E226A1">
        <w:fldChar w:fldCharType="end"/>
      </w:r>
      <w:r w:rsidRPr="00E226A1">
        <w:t>:</w:t>
      </w:r>
      <w:r w:rsidRPr="00E226A1">
        <w:fldChar w:fldCharType="begin" w:fldLock="1"/>
      </w:r>
      <w:r w:rsidRPr="00E226A1">
        <w:instrText xml:space="preserve"> DOCPROPERTY "DocumentNumber" </w:instrText>
      </w:r>
      <w:r w:rsidRPr="00E226A1">
        <w:fldChar w:fldCharType="separate"/>
      </w:r>
      <w:r w:rsidR="00632773" w:rsidRPr="00E226A1">
        <w:t>71</w:t>
      </w:r>
      <w:r w:rsidRPr="00E226A1">
        <w:fldChar w:fldCharType="end"/>
      </w:r>
    </w:p>
    <w:p w:rsidR="006E04A4" w:rsidRPr="00E226A1" w:rsidRDefault="006E04A4">
      <w:pPr>
        <w:pStyle w:val="Datum"/>
        <w:outlineLvl w:val="0"/>
      </w:pPr>
      <w:r w:rsidRPr="00E226A1">
        <w:fldChar w:fldCharType="begin" w:fldLock="1"/>
      </w:r>
      <w:r w:rsidRPr="00E226A1">
        <w:instrText xml:space="preserve"> DOCPROPERTY "DocumentDate" </w:instrText>
      </w:r>
      <w:r w:rsidRPr="00E226A1">
        <w:fldChar w:fldCharType="separate"/>
      </w:r>
      <w:r w:rsidR="00632773" w:rsidRPr="00E226A1">
        <w:t>Tisdagen den 14 februari 2006</w:t>
      </w:r>
      <w:r w:rsidRPr="00E226A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22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226A1" w:rsidRDefault="006E04A4">
            <w:pPr>
              <w:pStyle w:val="Plenum"/>
              <w:tabs>
                <w:tab w:val="clear" w:pos="1418"/>
              </w:tabs>
            </w:pPr>
            <w:r w:rsidRPr="00E226A1">
              <w:t>Kl.</w:t>
            </w:r>
          </w:p>
        </w:tc>
        <w:tc>
          <w:tcPr>
            <w:tcW w:w="851" w:type="dxa"/>
          </w:tcPr>
          <w:p w:rsidR="006E04A4" w:rsidRPr="00E226A1" w:rsidRDefault="0078771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226A1">
              <w:t>13.30</w:t>
            </w:r>
          </w:p>
        </w:tc>
        <w:tc>
          <w:tcPr>
            <w:tcW w:w="397" w:type="dxa"/>
          </w:tcPr>
          <w:p w:rsidR="006E04A4" w:rsidRPr="00E226A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4051A" w:rsidRPr="00E226A1" w:rsidRDefault="0084051A" w:rsidP="0084051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E226A1">
              <w:t>Interpellationssvar</w:t>
            </w:r>
            <w:r w:rsidRPr="00E226A1">
              <w:rPr>
                <w:sz w:val="24"/>
              </w:rPr>
              <w:t xml:space="preserve"> (uppehåll för gruppmöten ca kl. 16.00-18.00)</w:t>
            </w:r>
          </w:p>
          <w:p w:rsidR="006E04A4" w:rsidRPr="00E226A1" w:rsidRDefault="006E04A4" w:rsidP="0084051A">
            <w:pPr>
              <w:pStyle w:val="Blankrad"/>
              <w:rPr>
                <w:sz w:val="24"/>
              </w:rPr>
            </w:pPr>
          </w:p>
        </w:tc>
      </w:tr>
    </w:tbl>
    <w:p w:rsidR="006E04A4" w:rsidRPr="00E226A1" w:rsidRDefault="006E04A4">
      <w:pPr>
        <w:pStyle w:val="StreckLngt"/>
      </w:pPr>
      <w:r w:rsidRPr="00E226A1">
        <w:tab/>
      </w:r>
    </w:p>
    <w:p w:rsidR="00D45AE3" w:rsidRPr="00E226A1" w:rsidRDefault="00D45AE3" w:rsidP="00D45AE3">
      <w:pPr>
        <w:pStyle w:val="Blankrad"/>
      </w:pPr>
      <w:r w:rsidRPr="00E226A1">
        <w:t>     </w:t>
      </w:r>
    </w:p>
    <w:p w:rsidR="003806A9" w:rsidRPr="00E226A1" w:rsidRDefault="003806A9" w:rsidP="00CF242C">
      <w:pPr>
        <w:pStyle w:val="Blankrad"/>
      </w:pPr>
      <w:r w:rsidRPr="00E226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806A9" w:rsidRPr="00E226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806A9" w:rsidRPr="00E226A1" w:rsidRDefault="003806A9" w:rsidP="005B4754">
            <w:pPr>
              <w:pStyle w:val="HuvudrubrikFlisteNr"/>
            </w:pPr>
          </w:p>
        </w:tc>
        <w:tc>
          <w:tcPr>
            <w:tcW w:w="6237" w:type="dxa"/>
          </w:tcPr>
          <w:p w:rsidR="003806A9" w:rsidRPr="00E226A1" w:rsidRDefault="003806A9" w:rsidP="005B4754">
            <w:pPr>
              <w:pStyle w:val="HuvudrubrikEnsam"/>
            </w:pPr>
            <w:r w:rsidRPr="00E226A1">
              <w:t>Justering av protokoll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pStyle w:val="HuvudrubrikKolumn3"/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806A9" w:rsidRPr="00E226A1" w:rsidRDefault="003806A9" w:rsidP="005B4754">
            <w:r w:rsidRPr="00E226A1">
              <w:t>1</w:t>
            </w:r>
          </w:p>
        </w:tc>
        <w:tc>
          <w:tcPr>
            <w:tcW w:w="6237" w:type="dxa"/>
          </w:tcPr>
          <w:p w:rsidR="003806A9" w:rsidRPr="00E226A1" w:rsidRDefault="003806A9" w:rsidP="005B4754">
            <w:r w:rsidRPr="00E226A1">
              <w:t xml:space="preserve">Protokollen från sammanträdena tisdagen den 7 februari och onsdagen den 8 februari 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rPr>
                <w:spacing w:val="-4"/>
              </w:rPr>
            </w:pPr>
          </w:p>
        </w:tc>
      </w:tr>
    </w:tbl>
    <w:p w:rsidR="003806A9" w:rsidRPr="00E226A1" w:rsidRDefault="003806A9" w:rsidP="003806A9">
      <w:pPr>
        <w:pStyle w:val="Blankrad"/>
      </w:pPr>
      <w:r w:rsidRPr="00E226A1">
        <w:t>     </w:t>
      </w:r>
    </w:p>
    <w:p w:rsidR="003806A9" w:rsidRPr="00E226A1" w:rsidRDefault="003806A9" w:rsidP="003806A9">
      <w:pPr>
        <w:pStyle w:val="Blankrad"/>
      </w:pPr>
      <w:r w:rsidRPr="00E226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806A9" w:rsidRPr="00E226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806A9" w:rsidRPr="00E226A1" w:rsidRDefault="003806A9" w:rsidP="005B4754">
            <w:pPr>
              <w:pStyle w:val="HuvudrubrikFlisteNr"/>
            </w:pPr>
            <w:r w:rsidRPr="00E226A1">
              <w:t>2</w:t>
            </w:r>
          </w:p>
        </w:tc>
        <w:tc>
          <w:tcPr>
            <w:tcW w:w="6237" w:type="dxa"/>
          </w:tcPr>
          <w:p w:rsidR="003806A9" w:rsidRPr="00E226A1" w:rsidRDefault="003806A9" w:rsidP="005B4754">
            <w:pPr>
              <w:pStyle w:val="HuvudrubrikEnsam"/>
            </w:pPr>
            <w:r w:rsidRPr="00E226A1">
              <w:t>Anmälan om sammansatt justitie- och socialutskott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pStyle w:val="HuvudrubrikKolumn3"/>
            </w:pPr>
          </w:p>
        </w:tc>
      </w:tr>
    </w:tbl>
    <w:p w:rsidR="003806A9" w:rsidRPr="00E226A1" w:rsidRDefault="003806A9" w:rsidP="003806A9">
      <w:pPr>
        <w:pStyle w:val="Blankrad"/>
      </w:pPr>
      <w:r w:rsidRPr="00E226A1">
        <w:t xml:space="preserve">     </w:t>
      </w:r>
    </w:p>
    <w:p w:rsidR="003806A9" w:rsidRPr="00E226A1" w:rsidRDefault="003806A9" w:rsidP="007651D0">
      <w:pPr>
        <w:pStyle w:val="Blankrad"/>
      </w:pPr>
      <w:r w:rsidRPr="00E226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806A9" w:rsidRPr="00E226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806A9" w:rsidRPr="00E226A1" w:rsidRDefault="003806A9" w:rsidP="005B4754">
            <w:pPr>
              <w:pStyle w:val="HuvudrubrikFlisteNr"/>
            </w:pPr>
          </w:p>
        </w:tc>
        <w:tc>
          <w:tcPr>
            <w:tcW w:w="6237" w:type="dxa"/>
          </w:tcPr>
          <w:p w:rsidR="003806A9" w:rsidRPr="00E226A1" w:rsidRDefault="003806A9" w:rsidP="005B4754">
            <w:pPr>
              <w:pStyle w:val="HuvudrubrikEnsam"/>
            </w:pPr>
            <w:r w:rsidRPr="00E226A1">
              <w:t>Meddelande om frågestund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pStyle w:val="HuvudrubrikKolumn3"/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3806A9" w:rsidP="005B4754">
            <w:pPr>
              <w:pStyle w:val="Underrubrik"/>
            </w:pPr>
          </w:p>
        </w:tc>
        <w:tc>
          <w:tcPr>
            <w:tcW w:w="6237" w:type="dxa"/>
          </w:tcPr>
          <w:p w:rsidR="003806A9" w:rsidRPr="00E226A1" w:rsidRDefault="003806A9" w:rsidP="005B4754">
            <w:pPr>
              <w:pStyle w:val="Underrubrik"/>
            </w:pPr>
            <w:bookmarkStart w:id="1" w:name="TypUnderrubrik"/>
            <w:bookmarkEnd w:id="1"/>
            <w:r w:rsidRPr="00E226A1">
              <w:t>Torsdagen den 16 februari kl. 14.00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pStyle w:val="Underrubrik"/>
              <w:rPr>
                <w:spacing w:val="-4"/>
              </w:rPr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3806A9" w:rsidP="005B4754">
            <w:r w:rsidRPr="00E226A1">
              <w:t>3</w:t>
            </w:r>
          </w:p>
        </w:tc>
        <w:tc>
          <w:tcPr>
            <w:tcW w:w="6237" w:type="dxa"/>
          </w:tcPr>
          <w:p w:rsidR="003806A9" w:rsidRPr="00E226A1" w:rsidRDefault="003806A9" w:rsidP="005B4754">
            <w:r w:rsidRPr="00E226A1">
              <w:t>Frågor besvaras av näringsminister Thomas Östros (s), utrikesminister Laila Freivalds (s), utbildnings- och kultur-minister Leif Pagrotsky (s), statsrådet Lena Sommestad (s) och statsrådet Lena Hallengren (s)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rPr>
                <w:spacing w:val="-4"/>
              </w:rPr>
            </w:pPr>
          </w:p>
        </w:tc>
      </w:tr>
    </w:tbl>
    <w:p w:rsidR="003806A9" w:rsidRPr="00E226A1" w:rsidRDefault="003806A9" w:rsidP="003806A9">
      <w:pPr>
        <w:pStyle w:val="Blankrad"/>
      </w:pPr>
      <w:r w:rsidRPr="00E226A1">
        <w:t>     </w:t>
      </w:r>
    </w:p>
    <w:p w:rsidR="003806A9" w:rsidRPr="00E226A1" w:rsidRDefault="003806A9" w:rsidP="003806A9">
      <w:pPr>
        <w:pStyle w:val="Blankrad"/>
      </w:pPr>
      <w:r w:rsidRPr="00E226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806A9" w:rsidRPr="00E226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806A9" w:rsidRPr="00E226A1" w:rsidRDefault="00C117FC" w:rsidP="005B4754">
            <w:pPr>
              <w:pStyle w:val="HuvudrubrikFlisteNr"/>
            </w:pPr>
            <w:r w:rsidRPr="00E226A1">
              <w:t>4</w:t>
            </w:r>
          </w:p>
        </w:tc>
        <w:tc>
          <w:tcPr>
            <w:tcW w:w="6237" w:type="dxa"/>
          </w:tcPr>
          <w:p w:rsidR="003806A9" w:rsidRPr="00E226A1" w:rsidRDefault="003806A9" w:rsidP="005B4754">
            <w:pPr>
              <w:pStyle w:val="HuvudrubrikEnsam"/>
            </w:pPr>
            <w:bookmarkStart w:id="2" w:name="TypRubrik"/>
            <w:bookmarkEnd w:id="2"/>
            <w:r w:rsidRPr="00E226A1">
              <w:t>Meddelande om</w:t>
            </w:r>
            <w:r w:rsidR="00C117FC" w:rsidRPr="00E226A1">
              <w:t xml:space="preserve"> preliminär plan för kammarens sammanträden våren 2006 samt voteringstider t.o.m. 7 april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pStyle w:val="HuvudrubrikKolumn3"/>
            </w:pPr>
          </w:p>
        </w:tc>
      </w:tr>
    </w:tbl>
    <w:p w:rsidR="003806A9" w:rsidRPr="00E226A1" w:rsidRDefault="003806A9" w:rsidP="003806A9">
      <w:pPr>
        <w:pStyle w:val="Blankrad"/>
      </w:pPr>
      <w:bookmarkStart w:id="3" w:name="StartText"/>
      <w:bookmarkEnd w:id="3"/>
      <w:r w:rsidRPr="00E226A1">
        <w:t>     </w:t>
      </w:r>
    </w:p>
    <w:p w:rsidR="003806A9" w:rsidRPr="00E226A1" w:rsidRDefault="003806A9" w:rsidP="003806A9">
      <w:pPr>
        <w:pStyle w:val="Blankrad"/>
      </w:pPr>
      <w:r w:rsidRPr="00E226A1">
        <w:t>     </w:t>
      </w:r>
    </w:p>
    <w:p w:rsidR="003806A9" w:rsidRPr="00E226A1" w:rsidRDefault="003806A9">
      <w:pPr>
        <w:pStyle w:val="Blankrad"/>
      </w:pPr>
      <w:bookmarkStart w:id="4" w:name="Start"/>
      <w:bookmarkEnd w:id="4"/>
      <w:r w:rsidRPr="00E226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806A9" w:rsidRPr="00E226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806A9" w:rsidRPr="00E226A1" w:rsidRDefault="003806A9" w:rsidP="005B4754">
            <w:pPr>
              <w:pStyle w:val="HuvudrubrikFlisteNr"/>
            </w:pPr>
          </w:p>
        </w:tc>
        <w:tc>
          <w:tcPr>
            <w:tcW w:w="6237" w:type="dxa"/>
          </w:tcPr>
          <w:p w:rsidR="003806A9" w:rsidRPr="00E226A1" w:rsidRDefault="003806A9" w:rsidP="005B4754">
            <w:pPr>
              <w:pStyle w:val="HuvudrubrikEnsam"/>
            </w:pPr>
            <w:r w:rsidRPr="00E226A1">
              <w:t>Anmälan om fördröjda svar på interpellationer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pStyle w:val="HuvudrubrikKolumn3"/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DA4E2F" w:rsidP="005B4754">
            <w:r w:rsidRPr="00E226A1">
              <w:t>5</w:t>
            </w:r>
          </w:p>
        </w:tc>
        <w:tc>
          <w:tcPr>
            <w:tcW w:w="6237" w:type="dxa"/>
          </w:tcPr>
          <w:p w:rsidR="003806A9" w:rsidRPr="00E226A1" w:rsidRDefault="003806A9" w:rsidP="005B4754">
            <w:r w:rsidRPr="00E226A1">
              <w:t>2005/06:228 av Christer Nylander (fp)</w:t>
            </w:r>
          </w:p>
          <w:p w:rsidR="003806A9" w:rsidRPr="00E226A1" w:rsidRDefault="003806A9" w:rsidP="005B4754">
            <w:r w:rsidRPr="00E226A1">
              <w:t>Tillväxt och jobb i nordöstra Skåne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rPr>
                <w:spacing w:val="-4"/>
              </w:rPr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DA4E2F" w:rsidP="005B4754">
            <w:r w:rsidRPr="00E226A1">
              <w:t>6</w:t>
            </w:r>
          </w:p>
        </w:tc>
        <w:tc>
          <w:tcPr>
            <w:tcW w:w="6237" w:type="dxa"/>
          </w:tcPr>
          <w:p w:rsidR="003806A9" w:rsidRPr="00E226A1" w:rsidRDefault="003806A9" w:rsidP="005B4754">
            <w:r w:rsidRPr="00E226A1">
              <w:t>2005/06:230 av Nina Lundström (fp)</w:t>
            </w:r>
          </w:p>
          <w:p w:rsidR="003806A9" w:rsidRPr="00E226A1" w:rsidRDefault="003806A9" w:rsidP="005B4754">
            <w:r w:rsidRPr="00E226A1">
              <w:t>Bostadsmarknaden och hemlösheten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rPr>
                <w:spacing w:val="-4"/>
              </w:rPr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DA4E2F" w:rsidP="005B4754">
            <w:r w:rsidRPr="00E226A1">
              <w:t>7</w:t>
            </w:r>
          </w:p>
        </w:tc>
        <w:tc>
          <w:tcPr>
            <w:tcW w:w="6237" w:type="dxa"/>
          </w:tcPr>
          <w:p w:rsidR="003806A9" w:rsidRPr="00E226A1" w:rsidRDefault="003806A9" w:rsidP="005B4754">
            <w:r w:rsidRPr="00E226A1">
              <w:t>2005/06:232 av Axel Darvik (fp)</w:t>
            </w:r>
          </w:p>
          <w:p w:rsidR="003806A9" w:rsidRPr="00E226A1" w:rsidRDefault="003806A9" w:rsidP="005B4754">
            <w:r w:rsidRPr="00E226A1">
              <w:t>Byggande av studentbostäder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rPr>
                <w:spacing w:val="-4"/>
              </w:rPr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DA4E2F" w:rsidP="005B4754">
            <w:r w:rsidRPr="00E226A1">
              <w:t>8</w:t>
            </w:r>
          </w:p>
        </w:tc>
        <w:tc>
          <w:tcPr>
            <w:tcW w:w="6237" w:type="dxa"/>
          </w:tcPr>
          <w:p w:rsidR="003806A9" w:rsidRPr="00E226A1" w:rsidRDefault="003806A9" w:rsidP="005B4754">
            <w:r w:rsidRPr="00E226A1">
              <w:t>2005/06:236 av Lennart Hedquist (m)</w:t>
            </w:r>
          </w:p>
          <w:p w:rsidR="003806A9" w:rsidRPr="00E226A1" w:rsidRDefault="003806A9" w:rsidP="005B4754">
            <w:r w:rsidRPr="00E226A1">
              <w:t>Översyn av villkoren för totalisatorspel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rPr>
                <w:spacing w:val="-4"/>
              </w:rPr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DA4E2F" w:rsidP="005B4754">
            <w:r w:rsidRPr="00E226A1">
              <w:t>9</w:t>
            </w:r>
          </w:p>
        </w:tc>
        <w:tc>
          <w:tcPr>
            <w:tcW w:w="6237" w:type="dxa"/>
          </w:tcPr>
          <w:p w:rsidR="003806A9" w:rsidRPr="00E226A1" w:rsidRDefault="003806A9" w:rsidP="005B4754">
            <w:r w:rsidRPr="00E226A1">
              <w:t>2005/06:237 av Hans Backman (fp)</w:t>
            </w:r>
          </w:p>
          <w:p w:rsidR="003806A9" w:rsidRPr="00E226A1" w:rsidRDefault="003806A9" w:rsidP="005B4754">
            <w:r w:rsidRPr="00E226A1">
              <w:t>Företagspolitik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rPr>
                <w:spacing w:val="-4"/>
              </w:rPr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DA4E2F" w:rsidP="005B4754">
            <w:r w:rsidRPr="00E226A1">
              <w:lastRenderedPageBreak/>
              <w:t>10</w:t>
            </w:r>
          </w:p>
        </w:tc>
        <w:tc>
          <w:tcPr>
            <w:tcW w:w="6237" w:type="dxa"/>
          </w:tcPr>
          <w:p w:rsidR="003806A9" w:rsidRPr="00E226A1" w:rsidRDefault="003806A9" w:rsidP="005B4754">
            <w:r w:rsidRPr="00E226A1">
              <w:t>2005/06:238 av Lars Gustafsson (kd)</w:t>
            </w:r>
          </w:p>
          <w:p w:rsidR="003806A9" w:rsidRPr="00E226A1" w:rsidRDefault="003806A9" w:rsidP="005B4754">
            <w:r w:rsidRPr="00E226A1">
              <w:t>Lönebidrag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rPr>
                <w:spacing w:val="-4"/>
              </w:rPr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DA4E2F" w:rsidP="005B4754">
            <w:r w:rsidRPr="00E226A1">
              <w:t>11</w:t>
            </w:r>
          </w:p>
        </w:tc>
        <w:tc>
          <w:tcPr>
            <w:tcW w:w="6237" w:type="dxa"/>
          </w:tcPr>
          <w:p w:rsidR="003806A9" w:rsidRPr="00E226A1" w:rsidRDefault="003806A9" w:rsidP="005B4754">
            <w:r w:rsidRPr="00E226A1">
              <w:t>2005/06:239 av Carl B Hamilton (fp)</w:t>
            </w:r>
          </w:p>
          <w:p w:rsidR="003806A9" w:rsidRPr="00E226A1" w:rsidRDefault="003806A9" w:rsidP="005B4754">
            <w:r w:rsidRPr="00E226A1">
              <w:t>Reglerna för flyttskatt i Sverige och inom EU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rPr>
                <w:spacing w:val="-4"/>
              </w:rPr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DA4E2F" w:rsidP="005B4754">
            <w:r w:rsidRPr="00E226A1">
              <w:t>12</w:t>
            </w:r>
          </w:p>
        </w:tc>
        <w:tc>
          <w:tcPr>
            <w:tcW w:w="6237" w:type="dxa"/>
          </w:tcPr>
          <w:p w:rsidR="003806A9" w:rsidRPr="00E226A1" w:rsidRDefault="003806A9" w:rsidP="005B4754">
            <w:r w:rsidRPr="00E226A1">
              <w:t>2005/06:240 av Lars Tysklind (fp)</w:t>
            </w:r>
          </w:p>
          <w:p w:rsidR="003806A9" w:rsidRPr="00E226A1" w:rsidRDefault="003806A9" w:rsidP="005B4754">
            <w:r w:rsidRPr="00E226A1">
              <w:t>Den framtida fastighetsskatten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rPr>
                <w:spacing w:val="-4"/>
              </w:rPr>
            </w:pPr>
          </w:p>
        </w:tc>
      </w:tr>
    </w:tbl>
    <w:p w:rsidR="003806A9" w:rsidRPr="00E226A1" w:rsidRDefault="003806A9" w:rsidP="003806A9">
      <w:pPr>
        <w:pStyle w:val="Blankrad"/>
      </w:pPr>
      <w:r w:rsidRPr="00E226A1">
        <w:t>     </w:t>
      </w:r>
    </w:p>
    <w:p w:rsidR="003806A9" w:rsidRPr="00E226A1" w:rsidRDefault="003806A9" w:rsidP="003806A9">
      <w:pPr>
        <w:pStyle w:val="Blankrad"/>
      </w:pPr>
      <w:r w:rsidRPr="00E226A1">
        <w:t>     </w:t>
      </w:r>
    </w:p>
    <w:p w:rsidR="003806A9" w:rsidRPr="00E226A1" w:rsidRDefault="003806A9">
      <w:pPr>
        <w:pStyle w:val="Blankrad"/>
      </w:pPr>
      <w:r w:rsidRPr="00E226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806A9" w:rsidRPr="00E226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806A9" w:rsidRPr="00E226A1" w:rsidRDefault="003806A9" w:rsidP="005B4754">
            <w:pPr>
              <w:pStyle w:val="HuvudrubrikFlisteNr"/>
            </w:pPr>
          </w:p>
        </w:tc>
        <w:tc>
          <w:tcPr>
            <w:tcW w:w="6237" w:type="dxa"/>
          </w:tcPr>
          <w:p w:rsidR="003806A9" w:rsidRPr="00E226A1" w:rsidRDefault="003806A9" w:rsidP="005B4754">
            <w:pPr>
              <w:pStyle w:val="Huvudrubrik"/>
            </w:pPr>
            <w:r w:rsidRPr="00E226A1">
              <w:t>Svar på interpellation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pStyle w:val="HuvudrubrikKolumn3"/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3806A9" w:rsidP="005B4754">
            <w:pPr>
              <w:pStyle w:val="Besvaradav"/>
            </w:pPr>
          </w:p>
        </w:tc>
        <w:tc>
          <w:tcPr>
            <w:tcW w:w="6237" w:type="dxa"/>
          </w:tcPr>
          <w:p w:rsidR="003806A9" w:rsidRPr="00E226A1" w:rsidRDefault="003806A9" w:rsidP="005B4754">
            <w:pPr>
              <w:pStyle w:val="Besvaradav"/>
            </w:pPr>
            <w:r w:rsidRPr="00E226A1">
              <w:t>Jordbruksminister Ann-Christin Nykvist (s)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pStyle w:val="Besvaradav"/>
              <w:rPr>
                <w:spacing w:val="-4"/>
              </w:rPr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DA4E2F" w:rsidP="005B4754">
            <w:r w:rsidRPr="00E226A1">
              <w:t>13</w:t>
            </w:r>
          </w:p>
        </w:tc>
        <w:tc>
          <w:tcPr>
            <w:tcW w:w="6237" w:type="dxa"/>
          </w:tcPr>
          <w:p w:rsidR="003806A9" w:rsidRPr="00E226A1" w:rsidRDefault="003806A9" w:rsidP="005B4754">
            <w:r w:rsidRPr="00E226A1">
              <w:t>2005/06:241 av Kjell-Erik Karlsson (v)</w:t>
            </w:r>
          </w:p>
          <w:p w:rsidR="003806A9" w:rsidRPr="00E226A1" w:rsidRDefault="003806A9" w:rsidP="005B4754">
            <w:r w:rsidRPr="00E226A1">
              <w:t>Konsumtion av lagligt fångad fisk och miljömärkt fisk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rPr>
                <w:spacing w:val="-4"/>
              </w:rPr>
            </w:pPr>
          </w:p>
        </w:tc>
      </w:tr>
    </w:tbl>
    <w:p w:rsidR="003806A9" w:rsidRPr="00E226A1" w:rsidRDefault="003806A9" w:rsidP="003806A9">
      <w:pPr>
        <w:pStyle w:val="Blankrad"/>
      </w:pPr>
      <w:r w:rsidRPr="00E226A1">
        <w:t>     </w:t>
      </w:r>
    </w:p>
    <w:p w:rsidR="003806A9" w:rsidRPr="00E226A1" w:rsidRDefault="003806A9" w:rsidP="003806A9">
      <w:pPr>
        <w:pStyle w:val="Blankrad"/>
      </w:pPr>
      <w:r w:rsidRPr="00E226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806A9" w:rsidRPr="00E226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806A9" w:rsidRPr="00E226A1" w:rsidRDefault="003806A9" w:rsidP="005B4754">
            <w:pPr>
              <w:pStyle w:val="HuvudrubrikFlisteNr"/>
            </w:pPr>
          </w:p>
        </w:tc>
        <w:tc>
          <w:tcPr>
            <w:tcW w:w="6237" w:type="dxa"/>
          </w:tcPr>
          <w:p w:rsidR="003806A9" w:rsidRPr="00E226A1" w:rsidRDefault="003806A9" w:rsidP="005B4754">
            <w:pPr>
              <w:pStyle w:val="Huvudrubrik"/>
            </w:pPr>
            <w:r w:rsidRPr="00E226A1">
              <w:t>Ärende för hänvisning till utskott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pStyle w:val="HuvudrubrikKolumn3"/>
            </w:pPr>
            <w:r w:rsidRPr="00E226A1">
              <w:t>Förslag</w:t>
            </w: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3806A9" w:rsidP="005B4754">
            <w:pPr>
              <w:pStyle w:val="renderubrik"/>
            </w:pPr>
          </w:p>
        </w:tc>
        <w:tc>
          <w:tcPr>
            <w:tcW w:w="6237" w:type="dxa"/>
          </w:tcPr>
          <w:p w:rsidR="003806A9" w:rsidRPr="00E226A1" w:rsidRDefault="003806A9" w:rsidP="005B4754">
            <w:pPr>
              <w:pStyle w:val="renderubrik"/>
            </w:pPr>
            <w:r w:rsidRPr="00E226A1">
              <w:t>Proposition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pStyle w:val="renderubrik"/>
              <w:rPr>
                <w:spacing w:val="-4"/>
              </w:rPr>
            </w:pPr>
          </w:p>
        </w:tc>
      </w:tr>
      <w:tr w:rsidR="003806A9" w:rsidRPr="00E22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06A9" w:rsidRPr="00E226A1" w:rsidRDefault="00DA4E2F" w:rsidP="005B4754">
            <w:r w:rsidRPr="00E226A1">
              <w:t>14</w:t>
            </w:r>
          </w:p>
        </w:tc>
        <w:tc>
          <w:tcPr>
            <w:tcW w:w="6237" w:type="dxa"/>
          </w:tcPr>
          <w:p w:rsidR="003806A9" w:rsidRPr="00E226A1" w:rsidRDefault="003806A9" w:rsidP="005B4754">
            <w:r w:rsidRPr="00E226A1">
              <w:t>2005/06:80 Reformerad hyressättning</w:t>
            </w:r>
          </w:p>
        </w:tc>
        <w:tc>
          <w:tcPr>
            <w:tcW w:w="2481" w:type="dxa"/>
          </w:tcPr>
          <w:p w:rsidR="003806A9" w:rsidRPr="00E226A1" w:rsidRDefault="003806A9" w:rsidP="005B4754">
            <w:pPr>
              <w:rPr>
                <w:spacing w:val="-4"/>
              </w:rPr>
            </w:pPr>
            <w:r w:rsidRPr="00E226A1">
              <w:rPr>
                <w:spacing w:val="-4"/>
              </w:rPr>
              <w:t>BoU</w:t>
            </w:r>
          </w:p>
        </w:tc>
      </w:tr>
    </w:tbl>
    <w:p w:rsidR="003806A9" w:rsidRPr="00E226A1" w:rsidRDefault="003806A9" w:rsidP="003806A9">
      <w:pPr>
        <w:pStyle w:val="Blankrad"/>
      </w:pPr>
      <w:r w:rsidRPr="00E226A1">
        <w:t>     </w:t>
      </w:r>
    </w:p>
    <w:p w:rsidR="003806A9" w:rsidRPr="00E226A1" w:rsidRDefault="003806A9" w:rsidP="003806A9">
      <w:pPr>
        <w:pStyle w:val="Blankrad"/>
      </w:pPr>
      <w:r w:rsidRPr="00E226A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226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226A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226A1" w:rsidRDefault="006E04A4">
            <w:pPr>
              <w:pStyle w:val="StreckMitten"/>
            </w:pPr>
            <w:r w:rsidRPr="00E226A1">
              <w:tab/>
            </w:r>
            <w:r w:rsidRPr="00E226A1">
              <w:tab/>
            </w:r>
          </w:p>
        </w:tc>
      </w:tr>
    </w:tbl>
    <w:p w:rsidR="006E04A4" w:rsidRPr="00E226A1" w:rsidRDefault="006E04A4"/>
    <w:sectPr w:rsidR="006E04A4" w:rsidRPr="00E226A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A64" w:rsidRPr="00E226A1" w:rsidRDefault="00767A64">
      <w:r w:rsidRPr="00E226A1">
        <w:separator/>
      </w:r>
    </w:p>
  </w:endnote>
  <w:endnote w:type="continuationSeparator" w:id="0">
    <w:p w:rsidR="00767A64" w:rsidRPr="00E226A1" w:rsidRDefault="00767A64">
      <w:r w:rsidRPr="00E226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76D7" w:rsidRPr="00E226A1" w:rsidRDefault="00ED76D7">
    <w:pPr>
      <w:pStyle w:val="Sidhuvud"/>
      <w:jc w:val="center"/>
    </w:pPr>
    <w:r w:rsidRPr="00E226A1">
      <w:fldChar w:fldCharType="begin" w:fldLock="1"/>
    </w:r>
    <w:r w:rsidRPr="00E226A1">
      <w:instrText xml:space="preserve"> PAGE </w:instrText>
    </w:r>
    <w:r w:rsidRPr="00E226A1">
      <w:fldChar w:fldCharType="separate"/>
    </w:r>
    <w:r w:rsidR="00632773" w:rsidRPr="00E226A1">
      <w:t>2</w:t>
    </w:r>
    <w:r w:rsidRPr="00E226A1">
      <w:fldChar w:fldCharType="end"/>
    </w:r>
    <w:r w:rsidRPr="00E226A1">
      <w:t>(</w:t>
    </w:r>
    <w:r w:rsidRPr="00E226A1">
      <w:fldChar w:fldCharType="begin" w:fldLock="1"/>
    </w:r>
    <w:r w:rsidRPr="00E226A1">
      <w:instrText xml:space="preserve"> NUMPAGES </w:instrText>
    </w:r>
    <w:r w:rsidRPr="00E226A1">
      <w:fldChar w:fldCharType="separate"/>
    </w:r>
    <w:r w:rsidR="00632773" w:rsidRPr="00E226A1">
      <w:t>2</w:t>
    </w:r>
    <w:r w:rsidRPr="00E226A1">
      <w:fldChar w:fldCharType="end"/>
    </w:r>
    <w:r w:rsidRPr="00E226A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76D7" w:rsidRPr="00E226A1" w:rsidRDefault="00ED76D7">
    <w:pPr>
      <w:pStyle w:val="Sidhuvud"/>
      <w:jc w:val="center"/>
    </w:pPr>
    <w:r w:rsidRPr="00E226A1">
      <w:fldChar w:fldCharType="begin" w:fldLock="1"/>
    </w:r>
    <w:r w:rsidRPr="00E226A1">
      <w:instrText xml:space="preserve"> PAGE </w:instrText>
    </w:r>
    <w:r w:rsidRPr="00E226A1">
      <w:fldChar w:fldCharType="separate"/>
    </w:r>
    <w:r w:rsidR="005B4754" w:rsidRPr="00E226A1">
      <w:t>1</w:t>
    </w:r>
    <w:r w:rsidRPr="00E226A1">
      <w:fldChar w:fldCharType="end"/>
    </w:r>
    <w:r w:rsidRPr="00E226A1">
      <w:t>(</w:t>
    </w:r>
    <w:r w:rsidRPr="00E226A1">
      <w:fldChar w:fldCharType="begin" w:fldLock="1"/>
    </w:r>
    <w:r w:rsidRPr="00E226A1">
      <w:instrText xml:space="preserve"> NUMPAGES </w:instrText>
    </w:r>
    <w:r w:rsidRPr="00E226A1">
      <w:fldChar w:fldCharType="separate"/>
    </w:r>
    <w:r w:rsidR="00632773" w:rsidRPr="00E226A1">
      <w:t>2</w:t>
    </w:r>
    <w:r w:rsidRPr="00E226A1">
      <w:fldChar w:fldCharType="end"/>
    </w:r>
    <w:r w:rsidRPr="00E226A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A64" w:rsidRPr="00E226A1" w:rsidRDefault="00767A64">
      <w:r w:rsidRPr="00E226A1">
        <w:separator/>
      </w:r>
    </w:p>
  </w:footnote>
  <w:footnote w:type="continuationSeparator" w:id="0">
    <w:p w:rsidR="00767A64" w:rsidRPr="00E226A1" w:rsidRDefault="00767A64">
      <w:r w:rsidRPr="00E226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76D7" w:rsidRPr="00E226A1" w:rsidRDefault="00ED76D7">
    <w:pPr>
      <w:pStyle w:val="Sidhuvud"/>
      <w:tabs>
        <w:tab w:val="clear" w:pos="4536"/>
      </w:tabs>
    </w:pPr>
    <w:r w:rsidRPr="00E226A1">
      <w:fldChar w:fldCharType="begin" w:fldLock="1"/>
    </w:r>
    <w:r w:rsidRPr="00E226A1">
      <w:instrText xml:space="preserve"> DOCPROPERTY "DocumentDate" </w:instrText>
    </w:r>
    <w:r w:rsidRPr="00E226A1">
      <w:fldChar w:fldCharType="separate"/>
    </w:r>
    <w:r w:rsidR="00632773" w:rsidRPr="00E226A1">
      <w:t>Tisdagen den 14 februari 2006</w:t>
    </w:r>
    <w:r w:rsidRPr="00E226A1">
      <w:fldChar w:fldCharType="end"/>
    </w:r>
    <w:r w:rsidRPr="00E226A1">
      <w:tab/>
    </w:r>
  </w:p>
  <w:p w:rsidR="00ED76D7" w:rsidRPr="00E226A1" w:rsidRDefault="00ED76D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226A1">
      <w:rPr>
        <w:sz w:val="12"/>
      </w:rPr>
      <w:tab/>
    </w:r>
  </w:p>
  <w:p w:rsidR="00ED76D7" w:rsidRPr="00E226A1" w:rsidRDefault="00ED76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76D7" w:rsidRPr="00E226A1" w:rsidRDefault="00E226A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226A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76D7" w:rsidRPr="00E226A1" w:rsidRDefault="00ED76D7">
    <w:pPr>
      <w:pStyle w:val="Dokumentrubrik"/>
      <w:spacing w:after="360"/>
    </w:pPr>
    <w:r w:rsidRPr="00E226A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25568873">
    <w:abstractNumId w:val="4"/>
  </w:num>
  <w:num w:numId="2" w16cid:durableId="2115591935">
    <w:abstractNumId w:val="2"/>
  </w:num>
  <w:num w:numId="3" w16cid:durableId="657613376">
    <w:abstractNumId w:val="3"/>
  </w:num>
  <w:num w:numId="4" w16cid:durableId="1895583295">
    <w:abstractNumId w:val="1"/>
  </w:num>
  <w:num w:numId="5" w16cid:durableId="923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D76D7"/>
    <w:rsid w:val="00010B95"/>
    <w:rsid w:val="00013362"/>
    <w:rsid w:val="00067D5D"/>
    <w:rsid w:val="00075958"/>
    <w:rsid w:val="000E30A0"/>
    <w:rsid w:val="0014779C"/>
    <w:rsid w:val="00147F56"/>
    <w:rsid w:val="00160699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D79A5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806A9"/>
    <w:rsid w:val="003C7487"/>
    <w:rsid w:val="003C7EDD"/>
    <w:rsid w:val="004100C9"/>
    <w:rsid w:val="0045348A"/>
    <w:rsid w:val="00481275"/>
    <w:rsid w:val="0049224B"/>
    <w:rsid w:val="004C1FA3"/>
    <w:rsid w:val="004C4932"/>
    <w:rsid w:val="004D5103"/>
    <w:rsid w:val="004E5AC8"/>
    <w:rsid w:val="004F173D"/>
    <w:rsid w:val="004F60B1"/>
    <w:rsid w:val="00510E80"/>
    <w:rsid w:val="00565D5D"/>
    <w:rsid w:val="00585ED4"/>
    <w:rsid w:val="00594D74"/>
    <w:rsid w:val="005A4129"/>
    <w:rsid w:val="005B4754"/>
    <w:rsid w:val="005B70D8"/>
    <w:rsid w:val="005C7F3D"/>
    <w:rsid w:val="005D5DA3"/>
    <w:rsid w:val="0061541F"/>
    <w:rsid w:val="00632773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651D0"/>
    <w:rsid w:val="00767A64"/>
    <w:rsid w:val="0078127D"/>
    <w:rsid w:val="0078771A"/>
    <w:rsid w:val="007A090E"/>
    <w:rsid w:val="007B01A2"/>
    <w:rsid w:val="007C0AB9"/>
    <w:rsid w:val="007D7A4C"/>
    <w:rsid w:val="007D7F1E"/>
    <w:rsid w:val="008355AF"/>
    <w:rsid w:val="00835D03"/>
    <w:rsid w:val="0084051A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0A23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292B"/>
    <w:rsid w:val="00AE4186"/>
    <w:rsid w:val="00AF003C"/>
    <w:rsid w:val="00B11B39"/>
    <w:rsid w:val="00B259B8"/>
    <w:rsid w:val="00B27DC3"/>
    <w:rsid w:val="00B44478"/>
    <w:rsid w:val="00B503C7"/>
    <w:rsid w:val="00B52F86"/>
    <w:rsid w:val="00B81FDE"/>
    <w:rsid w:val="00B96B57"/>
    <w:rsid w:val="00BA6962"/>
    <w:rsid w:val="00BD29F9"/>
    <w:rsid w:val="00BD5B2F"/>
    <w:rsid w:val="00BE1F3F"/>
    <w:rsid w:val="00BE2EB7"/>
    <w:rsid w:val="00BF1A01"/>
    <w:rsid w:val="00BF2ADF"/>
    <w:rsid w:val="00BF4E27"/>
    <w:rsid w:val="00C117FC"/>
    <w:rsid w:val="00C15661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A4E2F"/>
    <w:rsid w:val="00DF7A9D"/>
    <w:rsid w:val="00DF7B3D"/>
    <w:rsid w:val="00E0128C"/>
    <w:rsid w:val="00E226A1"/>
    <w:rsid w:val="00E24210"/>
    <w:rsid w:val="00E31377"/>
    <w:rsid w:val="00E33802"/>
    <w:rsid w:val="00E4393B"/>
    <w:rsid w:val="00E44BE6"/>
    <w:rsid w:val="00E45215"/>
    <w:rsid w:val="00E521C9"/>
    <w:rsid w:val="00E975DB"/>
    <w:rsid w:val="00ED76D7"/>
    <w:rsid w:val="00F01227"/>
    <w:rsid w:val="00F01896"/>
    <w:rsid w:val="00F061D3"/>
    <w:rsid w:val="00F2322D"/>
    <w:rsid w:val="00F27AE3"/>
    <w:rsid w:val="00F32AB0"/>
    <w:rsid w:val="00F470FC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23A1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E2408-6AEE-46B0-9B0A-7C86D0BA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243</Words>
  <Characters>1522</Characters>
  <Application>Microsoft Office Word</Application>
  <DocSecurity>4</DocSecurity>
  <Lines>138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2005/06:71</vt:lpstr>
      <vt:lpstr>Tisdagen den 14 februari 2006</vt:lpstr>
    </vt:vector>
  </TitlesOfParts>
  <Company>Riksdagen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2006-02-13T15:10:00Z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14 februari 2006</vt:lpwstr>
  </property>
  <property fmtid="{D5CDD505-2E9C-101B-9397-08002B2CF9AE}" pid="3" name="DocumentNumber">
    <vt:lpwstr>71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2006-02-14</vt:lpwstr>
  </property>
</Properties>
</file>