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31F0D" w:rsidRPr="00F02541" w:rsidTr="00F31F0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31F0D" w:rsidRPr="00F02541" w:rsidRDefault="00F31F0D" w:rsidP="00F31F0D">
            <w:pPr>
              <w:pStyle w:val="RSKRbeteckning"/>
              <w:spacing w:before="240"/>
            </w:pPr>
            <w:r w:rsidRPr="00F02541">
              <w:t>Riksdagsskrivelse</w:t>
            </w:r>
          </w:p>
          <w:p w:rsidR="00F31F0D" w:rsidRPr="00F02541" w:rsidRDefault="00F31F0D" w:rsidP="00F31F0D">
            <w:pPr>
              <w:pStyle w:val="RSKRbeteckning"/>
            </w:pPr>
            <w:r w:rsidRPr="00F02541">
              <w:t>2009/10:39</w:t>
            </w:r>
          </w:p>
        </w:tc>
        <w:tc>
          <w:tcPr>
            <w:tcW w:w="1134" w:type="dxa"/>
          </w:tcPr>
          <w:p w:rsidR="00F31F0D" w:rsidRPr="00F02541" w:rsidRDefault="00F02541" w:rsidP="00F31F0D">
            <w:pPr>
              <w:jc w:val="right"/>
            </w:pPr>
            <w:r w:rsidRPr="00F025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F0D" w:rsidRPr="00F02541" w:rsidTr="00F31F0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31F0D" w:rsidRPr="00F02541" w:rsidRDefault="00F31F0D">
            <w:pPr>
              <w:rPr>
                <w:sz w:val="10"/>
              </w:rPr>
            </w:pPr>
          </w:p>
        </w:tc>
      </w:tr>
    </w:tbl>
    <w:p w:rsidR="00F31F0D" w:rsidRPr="00F02541" w:rsidRDefault="00F31F0D"/>
    <w:p w:rsidR="00F31F0D" w:rsidRPr="00F02541" w:rsidRDefault="00F31F0D" w:rsidP="00F31F0D">
      <w:pPr>
        <w:pStyle w:val="Mottagare1"/>
      </w:pPr>
      <w:r w:rsidRPr="00F02541">
        <w:t>Regeringen</w:t>
      </w:r>
    </w:p>
    <w:p w:rsidR="00F31F0D" w:rsidRPr="00F02541" w:rsidRDefault="00F31F0D" w:rsidP="00F31F0D">
      <w:pPr>
        <w:pStyle w:val="Mottagare2"/>
      </w:pPr>
      <w:r w:rsidRPr="00F02541">
        <w:t>Finansdepartementet</w:t>
      </w:r>
    </w:p>
    <w:p w:rsidR="00F31F0D" w:rsidRPr="00F02541" w:rsidRDefault="00F31F0D" w:rsidP="00F31F0D">
      <w:r w:rsidRPr="00F02541">
        <w:t>Med överlämnande av skatteutskottets betänkande 2009/10:SkU8 Kontroll av postförsändelser får jag anmäla att riksdagen denna dag bifallit utskottets förslag till riksdagsbeslut.</w:t>
      </w:r>
    </w:p>
    <w:p w:rsidR="00F31F0D" w:rsidRPr="00F02541" w:rsidRDefault="00F31F0D" w:rsidP="00F31F0D">
      <w:pPr>
        <w:pStyle w:val="Stockholm"/>
      </w:pPr>
      <w:r w:rsidRPr="00F02541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1F0D" w:rsidRPr="00F02541" w:rsidTr="00F31F0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31F0D" w:rsidRPr="00F02541" w:rsidRDefault="00F31F0D" w:rsidP="00F31F0D">
            <w:pPr>
              <w:pStyle w:val="AvsTalman"/>
            </w:pPr>
            <w:r w:rsidRPr="00F02541">
              <w:t>Per Westerberg</w:t>
            </w:r>
          </w:p>
        </w:tc>
        <w:tc>
          <w:tcPr>
            <w:tcW w:w="3628" w:type="dxa"/>
          </w:tcPr>
          <w:p w:rsidR="00F31F0D" w:rsidRPr="00F02541" w:rsidRDefault="00F31F0D" w:rsidP="00F31F0D">
            <w:pPr>
              <w:pStyle w:val="AvsTjnsteman"/>
            </w:pPr>
            <w:r w:rsidRPr="00F02541">
              <w:t>Ulf Christoffersson</w:t>
            </w:r>
          </w:p>
        </w:tc>
      </w:tr>
    </w:tbl>
    <w:p w:rsidR="00D85057" w:rsidRPr="00F02541" w:rsidRDefault="00D85057" w:rsidP="00F31F0D"/>
    <w:sectPr w:rsidR="00D85057" w:rsidRPr="00F025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0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D0BE5"/>
    <w:rsid w:val="00D04615"/>
    <w:rsid w:val="00D644E9"/>
    <w:rsid w:val="00D85057"/>
    <w:rsid w:val="00DC0766"/>
    <w:rsid w:val="00E570D1"/>
    <w:rsid w:val="00F02541"/>
    <w:rsid w:val="00F31F0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CABAF9-42AF-455E-A150-8EBA490D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39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Kontroll av postförsändelser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